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1"/>
        <w:gridCol w:w="838"/>
        <w:gridCol w:w="116"/>
        <w:gridCol w:w="2026"/>
        <w:gridCol w:w="600"/>
        <w:gridCol w:w="922"/>
        <w:gridCol w:w="354"/>
        <w:gridCol w:w="773"/>
        <w:gridCol w:w="399"/>
        <w:gridCol w:w="3646"/>
        <w:gridCol w:w="824"/>
        <w:gridCol w:w="63"/>
        <w:gridCol w:w="297"/>
        <w:gridCol w:w="622"/>
        <w:gridCol w:w="99"/>
        <w:gridCol w:w="3068"/>
      </w:tblGrid>
      <w:tr w:rsidR="00133C30" w:rsidRPr="00B866CE" w:rsidTr="00183A1F">
        <w:trPr>
          <w:cantSplit/>
          <w:trHeight w:val="143"/>
        </w:trPr>
        <w:tc>
          <w:tcPr>
            <w:tcW w:w="15357" w:type="dxa"/>
            <w:gridSpan w:val="16"/>
          </w:tcPr>
          <w:p w:rsidR="00133C30" w:rsidRPr="00B866CE" w:rsidRDefault="00133C30" w:rsidP="001331F0">
            <w:pPr>
              <w:ind w:left="-28"/>
              <w:jc w:val="center"/>
              <w:rPr>
                <w:rFonts w:ascii="BiauKai" w:eastAsia="Times New Roman" w:hAnsi="標楷體"/>
                <w:b/>
                <w:sz w:val="40"/>
                <w:szCs w:val="40"/>
              </w:rPr>
            </w:pPr>
            <w:bookmarkStart w:id="0" w:name="_GoBack"/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-1.35pt;margin-top:-30.45pt;width:90pt;height:30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" filled="f" stroked="f">
                  <v:textbox>
                    <w:txbxContent>
                      <w:p w:rsidR="00133C30" w:rsidRPr="005400A9" w:rsidRDefault="00133C30">
                        <w:pPr>
                          <w:rPr>
                            <w:rFonts w:ascii="BiauKai" w:eastAsia="Times New Roman" w:hAnsi="標楷體"/>
                            <w:sz w:val="28"/>
                            <w:szCs w:val="28"/>
                          </w:rPr>
                        </w:pPr>
                        <w:r w:rsidRPr="005400A9">
                          <w:rPr>
                            <w:rFonts w:ascii="BiauKai" w:eastAsia="Times New Roman" w:hAnsi="標楷體"/>
                            <w:sz w:val="28"/>
                            <w:szCs w:val="28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B866CE">
              <w:rPr>
                <w:rFonts w:ascii="BiauKai" w:eastAsia="Times New Roman"/>
                <w:b/>
                <w:sz w:val="40"/>
                <w:szCs w:val="40"/>
              </w:rPr>
              <w:t>中華民</w:t>
            </w:r>
            <w:r w:rsidRPr="00B866CE">
              <w:rPr>
                <w:rFonts w:ascii="BiauKai" w:eastAsia="Times New Roman" w:hAnsi="標楷體"/>
                <w:b/>
                <w:sz w:val="40"/>
                <w:szCs w:val="40"/>
              </w:rPr>
              <w:t>國</w:t>
            </w:r>
            <w:r w:rsidRPr="00B866CE">
              <w:rPr>
                <w:rFonts w:ascii="BiauKai" w:eastAsia="Times New Roman" w:hAnsi="標楷體"/>
                <w:b/>
                <w:sz w:val="40"/>
                <w:szCs w:val="40"/>
              </w:rPr>
              <w:t>10</w:t>
            </w:r>
            <w:r>
              <w:rPr>
                <w:rFonts w:ascii="BiauKai" w:eastAsia="Times New Roman" w:hAnsi="標楷體"/>
                <w:b/>
                <w:sz w:val="40"/>
                <w:szCs w:val="40"/>
              </w:rPr>
              <w:t>2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B866CE">
              <w:rPr>
                <w:rFonts w:ascii="BiauKai" w:eastAsia="Times New Roman" w:hAnsi="標楷體"/>
                <w:b/>
                <w:sz w:val="40"/>
                <w:szCs w:val="40"/>
              </w:rPr>
              <w:t>年第</w:t>
            </w:r>
            <w:r>
              <w:rPr>
                <w:rFonts w:ascii="BiauKai" w:eastAsia="Times New Roman" w:hAnsi="標楷體"/>
                <w:b/>
                <w:sz w:val="40"/>
                <w:szCs w:val="40"/>
              </w:rPr>
              <w:t>二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B866CE">
              <w:rPr>
                <w:rFonts w:ascii="BiauKai" w:eastAsia="Times New Roman" w:hAnsi="標楷體"/>
                <w:b/>
                <w:sz w:val="40"/>
                <w:szCs w:val="40"/>
              </w:rPr>
              <w:t>屆教育大愛「菁師獎」</w:t>
            </w:r>
            <w:r w:rsidRPr="00B866CE">
              <w:rPr>
                <w:rFonts w:ascii="BiauKai" w:eastAsia="Times New Roman"/>
                <w:b/>
                <w:sz w:val="40"/>
                <w:szCs w:val="40"/>
              </w:rPr>
              <w:t>推薦表</w:t>
            </w:r>
            <w:r w:rsidRPr="00B866CE">
              <w:rPr>
                <w:rFonts w:ascii="BiauKai" w:eastAsia="Times New Roman" w:hAnsi="標楷體"/>
                <w:b/>
                <w:sz w:val="40"/>
                <w:szCs w:val="40"/>
              </w:rPr>
              <w:t xml:space="preserve">  </w:t>
            </w:r>
            <w:r>
              <w:rPr>
                <w:rFonts w:ascii="BiauKai" w:eastAsia="Times New Roman" w:hAnsi="標楷體"/>
                <w:b/>
                <w:sz w:val="40"/>
                <w:szCs w:val="40"/>
              </w:rPr>
              <w:t xml:space="preserve">  </w:t>
            </w:r>
            <w:r w:rsidRPr="00B866CE">
              <w:rPr>
                <w:rFonts w:ascii="BiauKai" w:eastAsia="Times New Roman" w:hAnsi="標楷體"/>
                <w:b/>
              </w:rPr>
              <w:t>填寫日期：</w:t>
            </w:r>
            <w:r w:rsidRPr="00B866CE">
              <w:rPr>
                <w:rFonts w:ascii="BiauKai" w:eastAsia="Times New Roman" w:hAnsi="標楷體"/>
                <w:b/>
              </w:rPr>
              <w:t xml:space="preserve">  </w:t>
            </w:r>
            <w:r w:rsidRPr="00B866CE">
              <w:rPr>
                <w:rFonts w:ascii="BiauKai" w:eastAsia="Times New Roman" w:hAnsi="標楷體"/>
                <w:b/>
              </w:rPr>
              <w:t>年</w:t>
            </w:r>
            <w:r w:rsidRPr="00B866CE">
              <w:rPr>
                <w:rFonts w:ascii="BiauKai" w:eastAsia="Times New Roman" w:hAnsi="標楷體"/>
                <w:b/>
              </w:rPr>
              <w:t xml:space="preserve">  </w:t>
            </w:r>
            <w:r w:rsidRPr="00B866CE">
              <w:rPr>
                <w:rFonts w:ascii="BiauKai" w:eastAsia="Times New Roman" w:hAnsi="標楷體"/>
                <w:b/>
              </w:rPr>
              <w:t>月</w:t>
            </w:r>
            <w:r w:rsidRPr="00B866CE">
              <w:rPr>
                <w:rFonts w:ascii="BiauKai" w:eastAsia="Times New Roman" w:hAnsi="標楷體"/>
                <w:b/>
              </w:rPr>
              <w:t xml:space="preserve">  </w:t>
            </w:r>
            <w:r w:rsidRPr="00B866CE">
              <w:rPr>
                <w:rFonts w:ascii="BiauKai" w:eastAsia="Times New Roman" w:hAnsi="標楷體"/>
                <w:b/>
              </w:rPr>
              <w:t>日</w:t>
            </w:r>
          </w:p>
        </w:tc>
      </w:tr>
      <w:tr w:rsidR="00133C30" w:rsidRPr="00B866CE" w:rsidTr="00183A1F">
        <w:trPr>
          <w:cantSplit/>
          <w:trHeight w:val="1051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E25F37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姓名</w:t>
            </w:r>
          </w:p>
        </w:tc>
        <w:tc>
          <w:tcPr>
            <w:tcW w:w="3548" w:type="dxa"/>
            <w:gridSpan w:val="3"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出生日期</w:t>
            </w:r>
          </w:p>
        </w:tc>
        <w:tc>
          <w:tcPr>
            <w:tcW w:w="4044" w:type="dxa"/>
            <w:gridSpan w:val="2"/>
            <w:vAlign w:val="center"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 xml:space="preserve">民國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</w:t>
            </w:r>
            <w:r>
              <w:rPr>
                <w:rFonts w:ascii="BiauKai" w:eastAsia="Times New Roman" w:hAnsi="標楷體"/>
              </w:rPr>
              <w:t xml:space="preserve">  </w:t>
            </w:r>
            <w:r>
              <w:rPr>
                <w:rFonts w:ascii="BiauKai" w:hAnsi="BiauKai" w:cs="BiauKai" w:hint="eastAsia"/>
              </w:rPr>
              <w:t xml:space="preserve">  </w:t>
            </w:r>
            <w:r w:rsidRPr="00B866CE">
              <w:rPr>
                <w:rFonts w:ascii="BiauKai" w:eastAsia="Times New Roman" w:hAnsi="標楷體"/>
              </w:rPr>
              <w:t xml:space="preserve">年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月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</w:t>
            </w:r>
            <w:r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>日</w:t>
            </w:r>
          </w:p>
        </w:tc>
        <w:tc>
          <w:tcPr>
            <w:tcW w:w="887" w:type="dxa"/>
            <w:gridSpan w:val="2"/>
            <w:vAlign w:val="center"/>
          </w:tcPr>
          <w:p w:rsidR="00133C30" w:rsidRPr="00B866CE" w:rsidRDefault="00133C30" w:rsidP="00FB24B0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性</w:t>
            </w:r>
            <w:r w:rsidRPr="00B866CE">
              <w:rPr>
                <w:rFonts w:ascii="BiauKai" w:eastAsia="Times New Roman" w:hAnsi="標楷體"/>
              </w:rPr>
              <w:t xml:space="preserve">  </w:t>
            </w:r>
            <w:r w:rsidRPr="00B866CE">
              <w:rPr>
                <w:rFonts w:ascii="BiauKai" w:eastAsia="Times New Roman" w:hAnsi="標楷體"/>
              </w:rPr>
              <w:t>別</w:t>
            </w:r>
          </w:p>
        </w:tc>
        <w:tc>
          <w:tcPr>
            <w:tcW w:w="4086" w:type="dxa"/>
            <w:gridSpan w:val="4"/>
            <w:vAlign w:val="center"/>
          </w:tcPr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>
              <w:rPr>
                <w:rFonts w:ascii="BiauKai" w:eastAsia="Times New Roman" w:hAnsi="標楷體"/>
                <w:sz w:val="36"/>
                <w:szCs w:val="36"/>
              </w:rPr>
              <w:t xml:space="preserve"> </w:t>
            </w:r>
            <w:r w:rsidRPr="00B866CE">
              <w:rPr>
                <w:rFonts w:ascii="BiauKai" w:eastAsia="Times New Roman" w:hAnsi="標楷體"/>
                <w:sz w:val="36"/>
                <w:szCs w:val="36"/>
              </w:rPr>
              <w:t>□</w:t>
            </w:r>
            <w:r w:rsidRPr="00B866CE">
              <w:rPr>
                <w:rFonts w:ascii="BiauKai" w:eastAsia="Times New Roman" w:hAnsi="標楷體"/>
              </w:rPr>
              <w:t>男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sz w:val="36"/>
                <w:szCs w:val="36"/>
              </w:rPr>
              <w:t>□</w:t>
            </w:r>
            <w:r w:rsidRPr="00B866CE">
              <w:rPr>
                <w:rFonts w:ascii="BiauKai" w:eastAsia="Times New Roman" w:hAnsi="標楷體"/>
              </w:rPr>
              <w:t>女</w:t>
            </w:r>
          </w:p>
        </w:tc>
      </w:tr>
      <w:tr w:rsidR="00133C30" w:rsidRPr="00B866CE" w:rsidTr="00183A1F">
        <w:trPr>
          <w:cantSplit/>
          <w:trHeight w:val="686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E25F37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身分證字號</w:t>
            </w:r>
          </w:p>
        </w:tc>
        <w:tc>
          <w:tcPr>
            <w:tcW w:w="3548" w:type="dxa"/>
            <w:gridSpan w:val="3"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聯絡電話</w:t>
            </w:r>
          </w:p>
        </w:tc>
        <w:tc>
          <w:tcPr>
            <w:tcW w:w="9017" w:type="dxa"/>
            <w:gridSpan w:val="8"/>
            <w:vAlign w:val="center"/>
          </w:tcPr>
          <w:p w:rsidR="00133C30" w:rsidRPr="00B866CE" w:rsidRDefault="00133C30" w:rsidP="00FB24B0">
            <w:pPr>
              <w:spacing w:line="360" w:lineRule="auto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（日）</w:t>
            </w:r>
            <w:r w:rsidRPr="00B866CE">
              <w:rPr>
                <w:rFonts w:ascii="BiauKai" w:eastAsia="Times New Roman" w:hAnsi="標楷體"/>
              </w:rPr>
              <w:t xml:space="preserve">                       </w:t>
            </w:r>
            <w:r w:rsidRPr="00B866CE">
              <w:rPr>
                <w:rFonts w:ascii="BiauKai" w:eastAsia="Times New Roman" w:hAnsi="標楷體"/>
              </w:rPr>
              <w:t>（夜）</w:t>
            </w:r>
          </w:p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（手機）</w:t>
            </w:r>
            <w:r w:rsidRPr="00B866CE">
              <w:rPr>
                <w:rFonts w:ascii="BiauKai" w:eastAsia="Times New Roman" w:hAnsi="標楷體"/>
              </w:rPr>
              <w:t xml:space="preserve">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  <w:tr w:rsidR="00133C30" w:rsidRPr="00B866CE" w:rsidTr="00183A1F">
        <w:trPr>
          <w:cantSplit/>
          <w:trHeight w:val="854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戶籍地址</w:t>
            </w:r>
          </w:p>
          <w:p w:rsidR="00133C30" w:rsidRPr="00B866CE" w:rsidRDefault="00133C30" w:rsidP="00E25F37">
            <w:pPr>
              <w:spacing w:line="360" w:lineRule="auto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  <w:b/>
              </w:rPr>
              <w:t>請詳填里鄰</w:t>
            </w:r>
          </w:p>
        </w:tc>
        <w:tc>
          <w:tcPr>
            <w:tcW w:w="9904" w:type="dxa"/>
            <w:gridSpan w:val="10"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 w:val="restart"/>
          </w:tcPr>
          <w:p w:rsidR="00133C30" w:rsidRPr="00B866CE" w:rsidRDefault="00133C30" w:rsidP="00FB24B0">
            <w:pPr>
              <w:jc w:val="center"/>
              <w:rPr>
                <w:rFonts w:ascii="BiauKai" w:eastAsia="Times New Roman" w:hAnsi="標楷體"/>
              </w:rPr>
            </w:pPr>
            <w:r>
              <w:pict>
                <v:shape id="Text Box 5" o:spid="_x0000_s1027" type="#_x0000_t202" style="position:absolute;left:0;text-align:left;margin-left:46.6pt;margin-top:26.05pt;width:100.6pt;height:135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">
                  <v:stroke dashstyle="dash"/>
                  <v:textbox>
                    <w:txbxContent>
                      <w:p w:rsidR="00133C30" w:rsidRDefault="00133C30" w:rsidP="00A91C1D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浮貼</w:t>
                        </w:r>
                        <w:r>
                          <w:t>)</w:t>
                        </w: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相片</w:t>
                        </w:r>
                      </w:p>
                    </w:txbxContent>
                  </v:textbox>
                </v:shape>
              </w:pict>
            </w:r>
            <w:r>
              <w:pict>
                <v:shape id="Text Box 4" o:spid="_x0000_s1028" type="#_x0000_t202" style="position:absolute;left:0;text-align:left;margin-left:4.6pt;margin-top:107.05pt;width:102pt;height:135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">
                  <v:textbox>
                    <w:txbxContent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</w:p>
                      <w:p w:rsidR="00133C30" w:rsidRDefault="00133C30" w:rsidP="00A91C1D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實貼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Pr="00B866CE">
              <w:rPr>
                <w:rFonts w:ascii="BiauKai" w:eastAsia="Times New Roman" w:hAnsi="標楷體"/>
              </w:rPr>
              <w:t>請貼彩色二吋照片</w:t>
            </w:r>
            <w:r w:rsidRPr="00B866CE">
              <w:rPr>
                <w:rFonts w:ascii="BiauKai" w:eastAsia="Times New Roman" w:hAnsi="標楷體"/>
              </w:rPr>
              <w:t>2</w:t>
            </w:r>
            <w:r w:rsidRPr="00B866CE">
              <w:rPr>
                <w:rFonts w:ascii="BiauKai" w:eastAsia="Times New Roman" w:hAnsi="標楷體"/>
              </w:rPr>
              <w:t>張</w:t>
            </w:r>
          </w:p>
        </w:tc>
      </w:tr>
      <w:tr w:rsidR="00133C30" w:rsidRPr="00B866CE" w:rsidTr="00183A1F">
        <w:trPr>
          <w:cantSplit/>
          <w:trHeight w:val="357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通訊地址</w:t>
            </w:r>
          </w:p>
          <w:p w:rsidR="00133C30" w:rsidRPr="00B866CE" w:rsidRDefault="00133C30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  <w:sz w:val="22"/>
              </w:rPr>
            </w:pPr>
            <w:r w:rsidRPr="00B866CE">
              <w:rPr>
                <w:rFonts w:ascii="BiauKai" w:eastAsia="Times New Roman" w:hAnsi="標楷體"/>
                <w:b/>
              </w:rPr>
              <w:t>請加郵遞區號</w:t>
            </w:r>
          </w:p>
        </w:tc>
        <w:tc>
          <w:tcPr>
            <w:tcW w:w="9904" w:type="dxa"/>
            <w:gridSpan w:val="10"/>
          </w:tcPr>
          <w:p w:rsidR="00133C30" w:rsidRPr="00B866CE" w:rsidRDefault="00133C30" w:rsidP="00FB24B0">
            <w:pPr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□□□□□</w:t>
            </w:r>
          </w:p>
        </w:tc>
        <w:tc>
          <w:tcPr>
            <w:tcW w:w="3788" w:type="dxa"/>
            <w:gridSpan w:val="3"/>
            <w:vMerge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495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AB27C1">
            <w:pPr>
              <w:spacing w:beforeLines="50" w:afterLines="5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  <w:b/>
              </w:rPr>
              <w:t>服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務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學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校</w:t>
            </w:r>
          </w:p>
        </w:tc>
        <w:tc>
          <w:tcPr>
            <w:tcW w:w="3902" w:type="dxa"/>
            <w:gridSpan w:val="4"/>
          </w:tcPr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經歷</w:t>
            </w:r>
          </w:p>
          <w:p w:rsidR="00133C30" w:rsidRPr="00B866CE" w:rsidRDefault="00133C30" w:rsidP="00FB24B0">
            <w:pPr>
              <w:rPr>
                <w:rFonts w:ascii="BiauKai" w:eastAsia="Times New Roman"/>
              </w:rPr>
            </w:pPr>
            <w:r w:rsidRPr="00B866CE">
              <w:rPr>
                <w:rFonts w:ascii="BiauKai" w:eastAsia="Times New Roman" w:hAnsi="標楷體"/>
              </w:rPr>
              <w:t>（請條列）</w:t>
            </w:r>
          </w:p>
        </w:tc>
        <w:tc>
          <w:tcPr>
            <w:tcW w:w="4830" w:type="dxa"/>
            <w:gridSpan w:val="4"/>
            <w:vMerge w:val="restart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503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AB27C1">
            <w:pPr>
              <w:spacing w:beforeLines="50" w:afterLines="5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身分別</w:t>
            </w:r>
          </w:p>
        </w:tc>
        <w:tc>
          <w:tcPr>
            <w:tcW w:w="3902" w:type="dxa"/>
            <w:gridSpan w:val="4"/>
          </w:tcPr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專任教師</w:t>
            </w:r>
          </w:p>
          <w:p w:rsidR="00133C30" w:rsidRPr="00B866CE" w:rsidRDefault="00133C30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導師</w:t>
            </w:r>
          </w:p>
          <w:p w:rsidR="00133C30" w:rsidRPr="00B866CE" w:rsidRDefault="00133C30" w:rsidP="00FB24B0">
            <w:pPr>
              <w:rPr>
                <w:rFonts w:ascii="BiauKai" w:eastAsia="Times New Roman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教師兼行政人員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553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AB27C1">
            <w:pPr>
              <w:spacing w:beforeLines="50" w:afterLines="5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服務年資</w:t>
            </w:r>
          </w:p>
        </w:tc>
        <w:tc>
          <w:tcPr>
            <w:tcW w:w="3902" w:type="dxa"/>
            <w:gridSpan w:val="4"/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年</w:t>
            </w:r>
            <w:r w:rsidRPr="00B866CE">
              <w:rPr>
                <w:rFonts w:ascii="BiauKai" w:eastAsia="Times New Roman" w:hAnsi="標楷體"/>
              </w:rPr>
              <w:t xml:space="preserve">          </w:t>
            </w:r>
            <w:r w:rsidRPr="00B866CE">
              <w:rPr>
                <w:rFonts w:ascii="BiauKai" w:eastAsia="Times New Roman" w:hAnsi="標楷體"/>
              </w:rPr>
              <w:t>月</w:t>
            </w:r>
          </w:p>
          <w:p w:rsidR="00133C30" w:rsidRPr="00B866CE" w:rsidRDefault="00133C30" w:rsidP="00BD479D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6A4565">
              <w:rPr>
                <w:rFonts w:ascii="BiauKai" w:eastAsia="Times New Roman" w:hAnsi="標楷體"/>
              </w:rPr>
              <w:t>（至</w:t>
            </w:r>
            <w:r w:rsidRPr="006A4565">
              <w:rPr>
                <w:rFonts w:ascii="BiauKai" w:eastAsia="Times New Roman" w:hAnsi="標楷體"/>
              </w:rPr>
              <w:t>10</w:t>
            </w:r>
            <w:r>
              <w:rPr>
                <w:rFonts w:ascii="BiauKai" w:eastAsia="Times New Roman" w:hAnsi="標楷體"/>
              </w:rPr>
              <w:t>2</w:t>
            </w:r>
            <w:r w:rsidRPr="006A4565">
              <w:rPr>
                <w:rFonts w:ascii="BiauKai" w:eastAsia="Times New Roman" w:hAnsi="標楷體"/>
              </w:rPr>
              <w:t>年</w:t>
            </w:r>
            <w:r>
              <w:rPr>
                <w:rFonts w:ascii="BiauKai" w:eastAsia="Times New Roman" w:hAnsi="標楷體"/>
              </w:rPr>
              <w:t>7</w:t>
            </w:r>
            <w:r w:rsidRPr="006A4565">
              <w:rPr>
                <w:rFonts w:ascii="BiauKai" w:eastAsia="Times New Roman" w:hAnsi="標楷體"/>
              </w:rPr>
              <w:t>月</w:t>
            </w:r>
            <w:r>
              <w:rPr>
                <w:rFonts w:ascii="BiauKai" w:eastAsia="Times New Roman" w:hAnsi="標楷體"/>
              </w:rPr>
              <w:t>2</w:t>
            </w:r>
            <w:r>
              <w:rPr>
                <w:rFonts w:ascii="BiauKai" w:hAnsi="BiauKai" w:cs="BiauKai" w:hint="eastAsia"/>
              </w:rPr>
              <w:t>5</w:t>
            </w:r>
            <w:r w:rsidRPr="006A4565">
              <w:rPr>
                <w:rFonts w:ascii="BiauKai" w:eastAsia="Times New Roman" w:hAnsi="標楷體"/>
              </w:rPr>
              <w:t>日止）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610"/>
        </w:trPr>
        <w:tc>
          <w:tcPr>
            <w:tcW w:w="1665" w:type="dxa"/>
            <w:gridSpan w:val="3"/>
            <w:vAlign w:val="center"/>
          </w:tcPr>
          <w:p w:rsidR="00133C30" w:rsidRPr="00B866CE" w:rsidRDefault="00133C30" w:rsidP="00E25F37">
            <w:pPr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現任學校</w:t>
            </w:r>
          </w:p>
          <w:p w:rsidR="00133C30" w:rsidRPr="00B866CE" w:rsidRDefault="00133C30" w:rsidP="00E25F37">
            <w:pPr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服務年資</w:t>
            </w:r>
          </w:p>
        </w:tc>
        <w:tc>
          <w:tcPr>
            <w:tcW w:w="3902" w:type="dxa"/>
            <w:gridSpan w:val="4"/>
            <w:vAlign w:val="center"/>
          </w:tcPr>
          <w:p w:rsidR="00133C30" w:rsidRPr="00B866CE" w:rsidRDefault="00133C30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 xml:space="preserve">        </w:t>
            </w:r>
            <w:r w:rsidRPr="00B866CE">
              <w:rPr>
                <w:rFonts w:ascii="BiauKai" w:eastAsia="Times New Roman" w:hAnsi="標楷體"/>
              </w:rPr>
              <w:t>年</w:t>
            </w:r>
            <w:r w:rsidRPr="00B866CE">
              <w:rPr>
                <w:rFonts w:ascii="BiauKai" w:eastAsia="Times New Roman" w:hAnsi="標楷體"/>
              </w:rPr>
              <w:t xml:space="preserve">          </w:t>
            </w:r>
            <w:r w:rsidRPr="00B866CE">
              <w:rPr>
                <w:rFonts w:ascii="BiauKai" w:eastAsia="Times New Roman" w:hAnsi="標楷體"/>
              </w:rPr>
              <w:t>月</w:t>
            </w:r>
          </w:p>
          <w:p w:rsidR="00133C30" w:rsidRPr="00B866CE" w:rsidRDefault="00133C30" w:rsidP="00BD479D">
            <w:pPr>
              <w:jc w:val="center"/>
              <w:rPr>
                <w:rFonts w:ascii="BiauKai" w:eastAsia="Times New Roman" w:hAnsi="標楷體"/>
              </w:rPr>
            </w:pPr>
            <w:r w:rsidRPr="006A4565">
              <w:rPr>
                <w:rFonts w:ascii="BiauKai" w:eastAsia="Times New Roman" w:hAnsi="標楷體"/>
              </w:rPr>
              <w:t>（至</w:t>
            </w:r>
            <w:r w:rsidRPr="006A4565">
              <w:rPr>
                <w:rFonts w:ascii="BiauKai" w:eastAsia="Times New Roman" w:hAnsi="標楷體"/>
              </w:rPr>
              <w:t>10</w:t>
            </w:r>
            <w:r>
              <w:rPr>
                <w:rFonts w:ascii="BiauKai" w:eastAsia="Times New Roman" w:hAnsi="標楷體"/>
              </w:rPr>
              <w:t>2</w:t>
            </w:r>
            <w:r w:rsidRPr="006A4565">
              <w:rPr>
                <w:rFonts w:ascii="BiauKai" w:eastAsia="Times New Roman" w:hAnsi="標楷體"/>
              </w:rPr>
              <w:t>年</w:t>
            </w:r>
            <w:r>
              <w:rPr>
                <w:rFonts w:ascii="BiauKai" w:eastAsia="Times New Roman" w:hAnsi="標楷體"/>
              </w:rPr>
              <w:t>7</w:t>
            </w:r>
            <w:r w:rsidRPr="006A4565">
              <w:rPr>
                <w:rFonts w:ascii="BiauKai" w:eastAsia="Times New Roman" w:hAnsi="標楷體"/>
              </w:rPr>
              <w:t>月</w:t>
            </w:r>
            <w:r>
              <w:rPr>
                <w:rFonts w:ascii="BiauKai" w:eastAsia="Times New Roman" w:hAnsi="標楷體"/>
              </w:rPr>
              <w:t>2</w:t>
            </w:r>
            <w:r>
              <w:rPr>
                <w:rFonts w:ascii="BiauKai" w:hAnsi="BiauKai" w:cs="BiauKai" w:hint="eastAsia"/>
              </w:rPr>
              <w:t>5</w:t>
            </w:r>
            <w:r w:rsidRPr="006A4565">
              <w:rPr>
                <w:rFonts w:ascii="BiauKai" w:eastAsia="Times New Roman" w:hAnsi="標楷體"/>
              </w:rPr>
              <w:t>日止）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133C30" w:rsidRPr="00B866CE" w:rsidRDefault="00133C30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  <w:vAlign w:val="center"/>
          </w:tcPr>
          <w:p w:rsidR="00133C30" w:rsidRPr="00B866CE" w:rsidRDefault="00133C30" w:rsidP="00FB24B0">
            <w:pPr>
              <w:ind w:firstLineChars="50" w:firstLine="120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715"/>
        </w:trPr>
        <w:tc>
          <w:tcPr>
            <w:tcW w:w="10385" w:type="dxa"/>
            <w:gridSpan w:val="10"/>
            <w:vAlign w:val="center"/>
          </w:tcPr>
          <w:p w:rsidR="00133C30" w:rsidRPr="00B866CE" w:rsidRDefault="00133C30" w:rsidP="00FB24B0">
            <w:pPr>
              <w:jc w:val="center"/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具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體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績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優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事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蹟（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請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分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點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條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列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說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明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，得另附表）</w:t>
            </w:r>
          </w:p>
        </w:tc>
        <w:tc>
          <w:tcPr>
            <w:tcW w:w="4973" w:type="dxa"/>
            <w:gridSpan w:val="6"/>
            <w:vAlign w:val="center"/>
          </w:tcPr>
          <w:p w:rsidR="00133C30" w:rsidRPr="00B866CE" w:rsidRDefault="00133C30" w:rsidP="00FB24B0">
            <w:pPr>
              <w:jc w:val="center"/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6A4565">
              <w:rPr>
                <w:rFonts w:ascii="BiauKai" w:eastAsia="Times New Roman" w:hAnsi="標楷體"/>
                <w:b/>
                <w:sz w:val="28"/>
                <w:szCs w:val="28"/>
              </w:rPr>
              <w:t>佐證資料</w:t>
            </w:r>
            <w:r w:rsidRPr="006A4565">
              <w:rPr>
                <w:rFonts w:ascii="BiauKai" w:eastAsia="Times New Roman" w:hAnsi="標楷體"/>
                <w:b/>
              </w:rPr>
              <w:t>(</w:t>
            </w:r>
            <w:r w:rsidRPr="006A4565">
              <w:rPr>
                <w:rFonts w:ascii="BiauKai" w:eastAsia="Times New Roman" w:hAnsi="標楷體"/>
                <w:b/>
              </w:rPr>
              <w:t>附件得另以</w:t>
            </w:r>
            <w:r w:rsidRPr="006A4565">
              <w:rPr>
                <w:rFonts w:ascii="BiauKai" w:eastAsia="Times New Roman" w:hAnsi="標楷體"/>
                <w:b/>
              </w:rPr>
              <w:t>A4</w:t>
            </w:r>
            <w:r w:rsidRPr="006A4565">
              <w:rPr>
                <w:rFonts w:ascii="BiauKai" w:eastAsia="Times New Roman" w:hAnsi="標楷體"/>
                <w:b/>
              </w:rPr>
              <w:t>裝訂製作</w:t>
            </w:r>
            <w:r w:rsidRPr="006A4565">
              <w:rPr>
                <w:rFonts w:ascii="BiauKai" w:eastAsia="Times New Roman" w:hAnsi="標楷體"/>
                <w:b/>
              </w:rPr>
              <w:t>)</w:t>
            </w:r>
          </w:p>
        </w:tc>
      </w:tr>
      <w:tr w:rsidR="00133C30" w:rsidRPr="00B866CE" w:rsidTr="00183A1F">
        <w:trPr>
          <w:cantSplit/>
          <w:trHeight w:val="2806"/>
        </w:trPr>
        <w:tc>
          <w:tcPr>
            <w:tcW w:w="10385" w:type="dxa"/>
            <w:gridSpan w:val="10"/>
            <w:tcBorders>
              <w:bottom w:val="double" w:sz="4" w:space="0" w:color="auto"/>
            </w:tcBorders>
            <w:vAlign w:val="center"/>
          </w:tcPr>
          <w:p w:rsidR="00133C30" w:rsidRPr="00B866CE" w:rsidRDefault="00133C30" w:rsidP="00FB24B0">
            <w:pPr>
              <w:jc w:val="both"/>
              <w:rPr>
                <w:rFonts w:ascii="BiauKai" w:eastAsia="Times New Roman" w:hAnsi="標楷體"/>
                <w:b/>
              </w:rPr>
            </w:pPr>
          </w:p>
        </w:tc>
        <w:tc>
          <w:tcPr>
            <w:tcW w:w="4973" w:type="dxa"/>
            <w:gridSpan w:val="6"/>
            <w:tcBorders>
              <w:bottom w:val="double" w:sz="4" w:space="0" w:color="auto"/>
            </w:tcBorders>
            <w:vAlign w:val="center"/>
          </w:tcPr>
          <w:p w:rsidR="00133C30" w:rsidRPr="00B866CE" w:rsidRDefault="00133C30" w:rsidP="00FB24B0">
            <w:pPr>
              <w:jc w:val="both"/>
              <w:rPr>
                <w:rFonts w:ascii="BiauKai" w:eastAsia="Times New Roman" w:hAnsi="標楷體"/>
                <w:b/>
              </w:rPr>
            </w:pPr>
          </w:p>
        </w:tc>
      </w:tr>
      <w:tr w:rsidR="00133C30" w:rsidRPr="00B866CE" w:rsidTr="00183A1F">
        <w:trPr>
          <w:cantSplit/>
          <w:trHeight w:val="2221"/>
        </w:trPr>
        <w:tc>
          <w:tcPr>
            <w:tcW w:w="711" w:type="dxa"/>
            <w:vMerge w:val="restart"/>
            <w:tcBorders>
              <w:top w:val="double" w:sz="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推薦單位</w:t>
            </w: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vAlign w:val="center"/>
          </w:tcPr>
          <w:p w:rsidR="00133C30" w:rsidRPr="00B866CE" w:rsidRDefault="00133C30" w:rsidP="00FB24B0">
            <w:pPr>
              <w:widowControl/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推薦理由</w:t>
            </w:r>
          </w:p>
        </w:tc>
        <w:tc>
          <w:tcPr>
            <w:tcW w:w="6980" w:type="dxa"/>
            <w:gridSpan w:val="7"/>
            <w:tcBorders>
              <w:top w:val="double" w:sz="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919" w:type="dxa"/>
            <w:gridSpan w:val="2"/>
            <w:tcBorders>
              <w:top w:val="double" w:sz="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推薦單位負責人</w:t>
            </w:r>
            <w:r w:rsidRPr="00B866CE">
              <w:rPr>
                <w:rFonts w:ascii="BiauKai" w:eastAsia="Times New Roman" w:hAnsi="標楷體"/>
              </w:rPr>
              <w:t>(</w:t>
            </w:r>
            <w:r w:rsidRPr="00B866CE">
              <w:rPr>
                <w:rFonts w:ascii="BiauKai" w:eastAsia="Times New Roman" w:hAnsi="標楷體"/>
              </w:rPr>
              <w:t>或自行推薦</w:t>
            </w:r>
            <w:r w:rsidRPr="00B866CE">
              <w:rPr>
                <w:rFonts w:ascii="BiauKai" w:eastAsia="Times New Roman" w:hAnsi="標楷體"/>
              </w:rPr>
              <w:t>)</w:t>
            </w:r>
          </w:p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簽章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:rsidR="00133C30" w:rsidRPr="00B866CE" w:rsidRDefault="00133C30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718"/>
        </w:trPr>
        <w:tc>
          <w:tcPr>
            <w:tcW w:w="711" w:type="dxa"/>
            <w:vMerge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838" w:type="dxa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聯絡人</w:t>
            </w:r>
          </w:p>
        </w:tc>
        <w:tc>
          <w:tcPr>
            <w:tcW w:w="214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</w:t>
            </w:r>
          </w:p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方式</w:t>
            </w:r>
          </w:p>
        </w:tc>
        <w:tc>
          <w:tcPr>
            <w:tcW w:w="11066" w:type="dxa"/>
            <w:gridSpan w:val="11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電話：</w:t>
            </w:r>
            <w:r w:rsidRPr="00B866CE">
              <w:rPr>
                <w:rFonts w:ascii="BiauKai" w:eastAsia="Times New Roman" w:hAnsi="標楷體"/>
              </w:rPr>
              <w:t xml:space="preserve">                   </w:t>
            </w:r>
            <w:r w:rsidRPr="00B866CE">
              <w:rPr>
                <w:rFonts w:ascii="BiauKai" w:eastAsia="Times New Roman" w:hAnsi="標楷體"/>
              </w:rPr>
              <w:t>傳真：</w:t>
            </w:r>
            <w:r w:rsidRPr="00B866CE">
              <w:rPr>
                <w:rFonts w:ascii="BiauKai" w:eastAsia="Times New Roman" w:hAnsi="標楷體"/>
              </w:rPr>
              <w:t xml:space="preserve">  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  <w:tr w:rsidR="00133C30" w:rsidRPr="00B866CE" w:rsidTr="00183A1F">
        <w:trPr>
          <w:cantSplit/>
          <w:trHeight w:val="2962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</w:t>
            </w:r>
          </w:p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單位</w:t>
            </w:r>
          </w:p>
        </w:tc>
        <w:tc>
          <w:tcPr>
            <w:tcW w:w="2980" w:type="dxa"/>
            <w:gridSpan w:val="3"/>
            <w:tcBorders>
              <w:top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widowControl/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初審意見</w:t>
            </w:r>
          </w:p>
        </w:tc>
        <w:tc>
          <w:tcPr>
            <w:tcW w:w="6918" w:type="dxa"/>
            <w:gridSpan w:val="6"/>
            <w:tcBorders>
              <w:top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1081" w:type="dxa"/>
            <w:gridSpan w:val="4"/>
            <w:tcBorders>
              <w:top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初審單位主管簽章</w:t>
            </w:r>
          </w:p>
        </w:tc>
        <w:tc>
          <w:tcPr>
            <w:tcW w:w="30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</w:tr>
      <w:tr w:rsidR="00133C30" w:rsidRPr="00B866CE" w:rsidTr="00183A1F">
        <w:trPr>
          <w:cantSplit/>
          <w:trHeight w:val="510"/>
        </w:trPr>
        <w:tc>
          <w:tcPr>
            <w:tcW w:w="71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95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聯絡人</w:t>
            </w:r>
          </w:p>
        </w:tc>
        <w:tc>
          <w:tcPr>
            <w:tcW w:w="2026" w:type="dxa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</w:t>
            </w:r>
          </w:p>
          <w:p w:rsidR="00133C30" w:rsidRPr="00B866CE" w:rsidRDefault="00133C30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方式</w:t>
            </w:r>
          </w:p>
        </w:tc>
        <w:tc>
          <w:tcPr>
            <w:tcW w:w="11066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3C30" w:rsidRPr="00B866CE" w:rsidRDefault="00133C30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電話：</w:t>
            </w:r>
            <w:r w:rsidRPr="00B866CE">
              <w:rPr>
                <w:rFonts w:ascii="BiauKai" w:eastAsia="Times New Roman" w:hAnsi="標楷體"/>
              </w:rPr>
              <w:t xml:space="preserve">                   </w:t>
            </w:r>
            <w:r w:rsidRPr="00B866CE">
              <w:rPr>
                <w:rFonts w:ascii="BiauKai" w:eastAsia="Times New Roman" w:hAnsi="標楷體"/>
              </w:rPr>
              <w:t>傳真：</w:t>
            </w:r>
            <w:r w:rsidRPr="00B866CE">
              <w:rPr>
                <w:rFonts w:ascii="BiauKai" w:eastAsia="Times New Roman" w:hAnsi="標楷體"/>
              </w:rPr>
              <w:t xml:space="preserve">  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</w:tbl>
    <w:bookmarkEnd w:id="0"/>
    <w:p w:rsidR="00133C30" w:rsidRPr="001331F0" w:rsidRDefault="00133C30" w:rsidP="00D55184">
      <w:pPr>
        <w:pStyle w:val="ListParagraph"/>
        <w:numPr>
          <w:ilvl w:val="0"/>
          <w:numId w:val="1"/>
        </w:numPr>
        <w:rPr>
          <w:rFonts w:ascii="BiauKai" w:eastAsia="Times New Roman" w:hAnsi="標楷體" w:cs="新細明體"/>
          <w:kern w:val="0"/>
          <w:sz w:val="28"/>
          <w:szCs w:val="28"/>
        </w:rPr>
      </w:pPr>
      <w:r w:rsidRPr="000755E9">
        <w:rPr>
          <w:rFonts w:ascii="BiauKai" w:eastAsia="Times New Roman" w:hAnsi="標楷體" w:cs="新細明體"/>
          <w:kern w:val="0"/>
          <w:sz w:val="28"/>
          <w:szCs w:val="28"/>
        </w:rPr>
        <w:t>本表若不敷使用請自行</w:t>
      </w:r>
      <w:r w:rsidRPr="006A4565">
        <w:rPr>
          <w:rFonts w:ascii="BiauKai" w:eastAsia="Times New Roman" w:hAnsi="標楷體" w:cs="新細明體"/>
          <w:kern w:val="0"/>
          <w:sz w:val="28"/>
          <w:szCs w:val="28"/>
        </w:rPr>
        <w:t>伸縮</w:t>
      </w:r>
    </w:p>
    <w:sectPr w:rsidR="00133C30" w:rsidRPr="001331F0" w:rsidSect="00D55184">
      <w:pgSz w:w="16820" w:h="11900" w:orient="landscape"/>
      <w:pgMar w:top="851" w:right="377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iauKai">
    <w:altName w:val="Arial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C1D"/>
    <w:rsid w:val="000755E9"/>
    <w:rsid w:val="000E139F"/>
    <w:rsid w:val="001331F0"/>
    <w:rsid w:val="00133C30"/>
    <w:rsid w:val="00183A1F"/>
    <w:rsid w:val="003511DC"/>
    <w:rsid w:val="003D0F31"/>
    <w:rsid w:val="00463790"/>
    <w:rsid w:val="004E7FFE"/>
    <w:rsid w:val="00500877"/>
    <w:rsid w:val="005400A9"/>
    <w:rsid w:val="005729D5"/>
    <w:rsid w:val="006A4565"/>
    <w:rsid w:val="007C4467"/>
    <w:rsid w:val="008F21D6"/>
    <w:rsid w:val="00916BBC"/>
    <w:rsid w:val="00A7175E"/>
    <w:rsid w:val="00A91C1D"/>
    <w:rsid w:val="00AB27C1"/>
    <w:rsid w:val="00B866CE"/>
    <w:rsid w:val="00BD479D"/>
    <w:rsid w:val="00CE21C3"/>
    <w:rsid w:val="00CE2C74"/>
    <w:rsid w:val="00CE3775"/>
    <w:rsid w:val="00D55184"/>
    <w:rsid w:val="00E25F37"/>
    <w:rsid w:val="00E27ACC"/>
    <w:rsid w:val="00E9169D"/>
    <w:rsid w:val="00EE08A3"/>
    <w:rsid w:val="00FB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1D"/>
    <w:pPr>
      <w:widowControl w:val="0"/>
    </w:pPr>
    <w:rPr>
      <w:rFonts w:ascii="Times New Roman" w:hAnsi="Times New Roman"/>
      <w:noProof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55E9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中華民國102年第二屆教育大愛「菁師獎」推薦表    填寫日期：  年  月  日</dc:title>
  <dc:subject/>
  <dc:creator>apple</dc:creator>
  <cp:keywords/>
  <dc:description/>
  <cp:lastModifiedBy>user</cp:lastModifiedBy>
  <cp:revision>2</cp:revision>
  <cp:lastPrinted>2013-06-11T07:42:00Z</cp:lastPrinted>
  <dcterms:created xsi:type="dcterms:W3CDTF">2013-07-02T08:42:00Z</dcterms:created>
  <dcterms:modified xsi:type="dcterms:W3CDTF">2013-07-02T08:42:00Z</dcterms:modified>
</cp:coreProperties>
</file>