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E7" w:rsidRDefault="00BE6AE7"/>
    <w:tbl>
      <w:tblPr>
        <w:tblW w:w="9781" w:type="dxa"/>
        <w:tblInd w:w="-681" w:type="dxa"/>
        <w:tblCellMar>
          <w:left w:w="28" w:type="dxa"/>
          <w:right w:w="28" w:type="dxa"/>
        </w:tblCellMar>
        <w:tblLook w:val="00A0"/>
      </w:tblPr>
      <w:tblGrid>
        <w:gridCol w:w="1135"/>
        <w:gridCol w:w="1701"/>
        <w:gridCol w:w="425"/>
        <w:gridCol w:w="1559"/>
        <w:gridCol w:w="137"/>
        <w:gridCol w:w="1706"/>
        <w:gridCol w:w="307"/>
        <w:gridCol w:w="2811"/>
      </w:tblGrid>
      <w:tr w:rsidR="00BE6AE7" w:rsidRPr="00F97B3C" w:rsidTr="009D3109">
        <w:trPr>
          <w:trHeight w:val="281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6AE7" w:rsidRPr="00F97B3C" w:rsidTr="009D3109">
        <w:trPr>
          <w:trHeight w:val="43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2013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地板滾球賽事</w:t>
            </w:r>
          </w:p>
        </w:tc>
      </w:tr>
      <w:tr w:rsidR="00BE6AE7" w:rsidRPr="00F97B3C" w:rsidTr="00740D40">
        <w:trPr>
          <w:trHeight w:val="297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比賽日期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報名日期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比賽地點</w:t>
            </w:r>
          </w:p>
        </w:tc>
      </w:tr>
      <w:tr w:rsidR="00BE6AE7" w:rsidRPr="00F97B3C" w:rsidTr="00740D40">
        <w:trPr>
          <w:trHeight w:val="563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2013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全國腦性麻痺</w:t>
            </w:r>
          </w:p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地板滾球錦標賽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2013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12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13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六、日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8B0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即日起至</w:t>
            </w:r>
          </w:p>
          <w:p w:rsidR="00BE6AE7" w:rsidRPr="009D3109" w:rsidRDefault="00BE6AE7" w:rsidP="008B0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日（一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）止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8B0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臺北市立文山特殊教育學校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E6AE7" w:rsidRPr="009D3109" w:rsidRDefault="00BE6AE7" w:rsidP="008B0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臺北市文山區秀明路一段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169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號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6AE7" w:rsidRPr="00F97B3C" w:rsidTr="00740D40">
        <w:trPr>
          <w:trHeight w:val="281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2013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全國地板滾球</w:t>
            </w:r>
          </w:p>
          <w:p w:rsidR="00BE6AE7" w:rsidRPr="009D3109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運動會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【中區初賽】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7457C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即日起至</w:t>
            </w:r>
          </w:p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日（一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）止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7457C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明道大學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E6AE7" w:rsidRPr="009D3109" w:rsidRDefault="00BE6AE7" w:rsidP="007457C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彰化縣埤頭鄉文化路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369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號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6AE7" w:rsidRPr="00F97B3C" w:rsidTr="00740D40">
        <w:trPr>
          <w:trHeight w:val="28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【南區初賽】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7457C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26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即日起至</w:t>
            </w:r>
          </w:p>
          <w:p w:rsidR="00BE6AE7" w:rsidRPr="009D3109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日（一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）止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8B0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高雄中正技擊館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E6AE7" w:rsidRPr="009D3109" w:rsidRDefault="00BE6AE7" w:rsidP="008B0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高雄市苓雅區中正一路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96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號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6AE7" w:rsidRPr="00F97B3C" w:rsidTr="00740D40">
        <w:trPr>
          <w:trHeight w:val="28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【北區初賽】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7457C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11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02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即日起至</w:t>
            </w:r>
          </w:p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日（一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）止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臺北市立文山特殊教育學校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E6AE7" w:rsidRPr="009D3109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臺北市文山區秀明路一段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169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號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6AE7" w:rsidRPr="00F97B3C" w:rsidTr="00740D40">
        <w:trPr>
          <w:trHeight w:val="28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【東區初賽】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7457C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11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即日起至</w:t>
            </w:r>
          </w:p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日（一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）止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8B0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國立花蓮高中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E6AE7" w:rsidRPr="009D3109" w:rsidRDefault="00BE6AE7" w:rsidP="008B0B5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花蓮市民權路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42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號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6AE7" w:rsidRPr="00F97B3C" w:rsidTr="00740D40">
        <w:trPr>
          <w:trHeight w:val="28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【全國總決賽】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7457C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11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23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Pr="009D3109" w:rsidRDefault="00BE6AE7" w:rsidP="009D31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E7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臺北市立文山特殊教育學校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E6AE7" w:rsidRPr="009D3109" w:rsidRDefault="00BE6AE7" w:rsidP="00740D4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臺北市文山區秀明路一段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169</w:t>
            </w:r>
            <w:r w:rsidRPr="009D31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號</w:t>
            </w:r>
            <w:r w:rsidRPr="009D310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BE6AE7" w:rsidRPr="008245C5" w:rsidRDefault="00BE6AE7">
      <w:pPr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</w:p>
    <w:p w:rsidR="00BE6AE7" w:rsidRDefault="00BE6AE7">
      <w:pPr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線上報名網址</w:t>
      </w:r>
    </w:p>
    <w:p w:rsidR="00BE6AE7" w:rsidRDefault="00BE6AE7">
      <w:pPr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</w:p>
    <w:p w:rsidR="00BE6AE7" w:rsidRDefault="00BE6AE7">
      <w:pPr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參賽報名</w:t>
      </w:r>
      <w:r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t xml:space="preserve">:  </w:t>
      </w:r>
      <w:hyperlink r:id="rId6" w:history="1">
        <w:r w:rsidRPr="00AA695C">
          <w:rPr>
            <w:rStyle w:val="Hyperlink"/>
            <w:rFonts w:ascii="微軟正黑體" w:eastAsia="微軟正黑體" w:hAnsi="微軟正黑體" w:cs="新細明體"/>
            <w:kern w:val="0"/>
            <w:sz w:val="20"/>
            <w:szCs w:val="20"/>
          </w:rPr>
          <w:t>http://www.beclass.com/default.php?name=Search&amp;op=regist</w:t>
        </w:r>
      </w:hyperlink>
    </w:p>
    <w:p w:rsidR="00BE6AE7" w:rsidRDefault="00BE6AE7">
      <w:pPr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t xml:space="preserve">        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進入網址後，請鍵入「地板滾球」關鍵字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600"/>
      </w:tblGrid>
      <w:tr w:rsidR="00BE6AE7" w:rsidRPr="00F97B3C" w:rsidTr="008245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0" w:type="dxa"/>
            </w:tcMar>
            <w:vAlign w:val="center"/>
          </w:tcPr>
          <w:p w:rsidR="00BE6AE7" w:rsidRPr="008245C5" w:rsidRDefault="00BE6AE7" w:rsidP="008245C5">
            <w:pPr>
              <w:widowControl/>
              <w:rPr>
                <w:rFonts w:ascii="Arial" w:hAnsi="Arial" w:cs="Arial"/>
                <w:color w:val="222222"/>
                <w:kern w:val="0"/>
                <w:sz w:val="27"/>
                <w:szCs w:val="27"/>
              </w:rPr>
            </w:pPr>
          </w:p>
        </w:tc>
      </w:tr>
      <w:tr w:rsidR="00BE6AE7" w:rsidRPr="00F97B3C" w:rsidTr="008245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0" w:type="dxa"/>
            </w:tcMar>
            <w:vAlign w:val="center"/>
          </w:tcPr>
          <w:p w:rsidR="00BE6AE7" w:rsidRPr="008245C5" w:rsidRDefault="00BE6AE7" w:rsidP="008245C5">
            <w:pPr>
              <w:widowControl/>
              <w:rPr>
                <w:rFonts w:ascii="Arial" w:hAnsi="Arial" w:cs="Arial"/>
                <w:color w:val="222222"/>
                <w:kern w:val="0"/>
                <w:sz w:val="27"/>
                <w:szCs w:val="27"/>
              </w:rPr>
            </w:pPr>
            <w:r w:rsidRPr="00F97B3C">
              <w:rPr>
                <w:rFonts w:hint="eastAsia"/>
              </w:rPr>
              <w:t>裁判招募</w:t>
            </w:r>
            <w:r w:rsidRPr="00F97B3C">
              <w:t xml:space="preserve">: </w:t>
            </w:r>
            <w:hyperlink r:id="rId7" w:tgtFrame="_blank" w:history="1">
              <w:r w:rsidRPr="008245C5">
                <w:rPr>
                  <w:rFonts w:ascii="Arial" w:hAnsi="Arial" w:cs="Arial"/>
                  <w:color w:val="0000FF"/>
                  <w:kern w:val="0"/>
                  <w:sz w:val="27"/>
                  <w:szCs w:val="27"/>
                  <w:u w:val="single"/>
                </w:rPr>
                <w:t>http://www.be</w:t>
              </w:r>
              <w:bookmarkStart w:id="0" w:name="_GoBack"/>
              <w:bookmarkEnd w:id="0"/>
              <w:r w:rsidRPr="008245C5">
                <w:rPr>
                  <w:rFonts w:ascii="Arial" w:hAnsi="Arial" w:cs="Arial"/>
                  <w:color w:val="0000FF"/>
                  <w:kern w:val="0"/>
                  <w:sz w:val="27"/>
                  <w:szCs w:val="27"/>
                  <w:u w:val="single"/>
                </w:rPr>
                <w:t>class.com/rid=1632b3651bad6271f0f1</w:t>
              </w:r>
            </w:hyperlink>
          </w:p>
        </w:tc>
      </w:tr>
    </w:tbl>
    <w:p w:rsidR="00BE6AE7" w:rsidRPr="008245C5" w:rsidRDefault="00BE6AE7">
      <w:pPr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</w:p>
    <w:p w:rsidR="00BE6AE7" w:rsidRDefault="00BE6AE7">
      <w:r w:rsidRPr="009D3109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所有活動報名方式請參閱協會網站</w:t>
      </w:r>
      <w:r w:rsidRPr="009D3109"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t xml:space="preserve">  http://www.cplink.org.tw/</w:t>
      </w:r>
    </w:p>
    <w:p w:rsidR="00BE6AE7" w:rsidRPr="009D3109" w:rsidRDefault="00BE6AE7"/>
    <w:sectPr w:rsidR="00BE6AE7" w:rsidRPr="009D3109" w:rsidSect="000C6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E7" w:rsidRDefault="00BE6AE7" w:rsidP="008245C5">
      <w:r>
        <w:separator/>
      </w:r>
    </w:p>
  </w:endnote>
  <w:endnote w:type="continuationSeparator" w:id="0">
    <w:p w:rsidR="00BE6AE7" w:rsidRDefault="00BE6AE7" w:rsidP="0082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E7" w:rsidRDefault="00BE6AE7" w:rsidP="008245C5">
      <w:r>
        <w:separator/>
      </w:r>
    </w:p>
  </w:footnote>
  <w:footnote w:type="continuationSeparator" w:id="0">
    <w:p w:rsidR="00BE6AE7" w:rsidRDefault="00BE6AE7" w:rsidP="00824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09"/>
    <w:rsid w:val="000C6F54"/>
    <w:rsid w:val="00364078"/>
    <w:rsid w:val="00415B74"/>
    <w:rsid w:val="00740D40"/>
    <w:rsid w:val="007457C2"/>
    <w:rsid w:val="00756D2E"/>
    <w:rsid w:val="007B713B"/>
    <w:rsid w:val="008245C5"/>
    <w:rsid w:val="008B0B52"/>
    <w:rsid w:val="00911AA2"/>
    <w:rsid w:val="009D3109"/>
    <w:rsid w:val="00A53E79"/>
    <w:rsid w:val="00AA695C"/>
    <w:rsid w:val="00B90B88"/>
    <w:rsid w:val="00BE6AE7"/>
    <w:rsid w:val="00C33B94"/>
    <w:rsid w:val="00D21680"/>
    <w:rsid w:val="00F9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5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4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45C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24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45C5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B713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B713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www.beclass.com%2Frid%3D1632b3651bad6271f0f1&amp;sa=D&amp;sntz=1&amp;usg=AFQjCNEH3WPWiFQeCSpr1SHc0jVlfUVs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lass.com/default.php?name=Search&amp;op=regi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2013地板滾球賽事</dc:title>
  <dc:subject/>
  <dc:creator>user</dc:creator>
  <cp:keywords/>
  <dc:description/>
  <cp:lastModifiedBy>USER</cp:lastModifiedBy>
  <cp:revision>2</cp:revision>
  <dcterms:created xsi:type="dcterms:W3CDTF">2013-09-06T07:47:00Z</dcterms:created>
  <dcterms:modified xsi:type="dcterms:W3CDTF">2013-09-06T07:47:00Z</dcterms:modified>
</cp:coreProperties>
</file>