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09" w:rsidRDefault="00285709" w:rsidP="00FF71C5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>第一會場</w:t>
      </w:r>
    </w:p>
    <w:p w:rsidR="00285709" w:rsidRPr="00FF3782" w:rsidRDefault="00285709" w:rsidP="00FF71C5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/>
          <w:b/>
          <w:sz w:val="28"/>
          <w:szCs w:val="28"/>
        </w:rPr>
      </w:pPr>
      <w:r w:rsidRPr="00FF3782">
        <w:rPr>
          <w:rFonts w:ascii="標楷體" w:eastAsia="標楷體" w:hAnsi="標楷體" w:cs="Arial Unicode MS"/>
          <w:b/>
          <w:sz w:val="28"/>
          <w:szCs w:val="28"/>
        </w:rPr>
        <w:t>2013</w:t>
      </w:r>
      <w:r w:rsidRPr="00FF3782">
        <w:rPr>
          <w:rFonts w:ascii="標楷體" w:eastAsia="標楷體" w:hAnsi="標楷體" w:cs="Arial Unicode MS" w:hint="eastAsia"/>
          <w:b/>
          <w:sz w:val="28"/>
          <w:szCs w:val="28"/>
        </w:rPr>
        <w:t>年全國原住民族研究論文發表會</w:t>
      </w:r>
      <w:r w:rsidRPr="00FF3782">
        <w:rPr>
          <w:rFonts w:ascii="標楷體" w:eastAsia="標楷體" w:hAnsi="標楷體" w:cs="Arial Unicode MS"/>
          <w:b/>
          <w:sz w:val="28"/>
          <w:szCs w:val="28"/>
        </w:rPr>
        <w:t>-</w:t>
      </w:r>
      <w:r w:rsidRPr="00FF3782">
        <w:rPr>
          <w:rFonts w:ascii="標楷體" w:eastAsia="標楷體" w:hAnsi="標楷體" w:cs="Arial Unicode MS" w:hint="eastAsia"/>
          <w:b/>
          <w:sz w:val="28"/>
          <w:szCs w:val="28"/>
        </w:rPr>
        <w:t>會議流程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第</w:t>
      </w:r>
    </w:p>
    <w:p w:rsidR="00285709" w:rsidRPr="00FF3782" w:rsidRDefault="00285709" w:rsidP="0060099F">
      <w:pPr>
        <w:adjustRightInd w:val="0"/>
        <w:snapToGrid w:val="0"/>
        <w:spacing w:beforeLines="50" w:afterLines="50" w:line="240" w:lineRule="atLeast"/>
        <w:ind w:leftChars="-1" w:left="-2"/>
        <w:rPr>
          <w:rFonts w:ascii="標楷體" w:eastAsia="標楷體" w:hAnsi="標楷體"/>
          <w:b/>
          <w:color w:val="000000"/>
          <w:sz w:val="28"/>
          <w:szCs w:val="28"/>
        </w:rPr>
      </w:pPr>
      <w:r w:rsidRPr="00FF3782">
        <w:rPr>
          <w:rFonts w:ascii="標楷體" w:eastAsia="標楷體" w:hAnsi="標楷體" w:hint="eastAsia"/>
          <w:b/>
          <w:color w:val="000000"/>
          <w:sz w:val="28"/>
          <w:szCs w:val="28"/>
        </w:rPr>
        <w:t>一、優選論文口頭發表議程</w:t>
      </w:r>
    </w:p>
    <w:p w:rsidR="00285709" w:rsidRPr="00B76067" w:rsidRDefault="00285709" w:rsidP="0060099F">
      <w:pPr>
        <w:adjustRightInd w:val="0"/>
        <w:snapToGrid w:val="0"/>
        <w:spacing w:afterLines="50" w:line="240" w:lineRule="atLeast"/>
        <w:jc w:val="center"/>
        <w:rPr>
          <w:rFonts w:eastAsia="標楷體"/>
          <w:b/>
          <w:sz w:val="28"/>
          <w:szCs w:val="28"/>
        </w:rPr>
      </w:pPr>
      <w:r w:rsidRPr="00B76067">
        <w:rPr>
          <w:rFonts w:eastAsia="標楷體" w:hAnsi="標楷體" w:hint="eastAsia"/>
          <w:b/>
          <w:sz w:val="28"/>
          <w:szCs w:val="28"/>
        </w:rPr>
        <w:t>第一天：</w:t>
      </w:r>
      <w:r w:rsidRPr="00B76067">
        <w:rPr>
          <w:rFonts w:ascii="標楷體" w:eastAsia="標楷體" w:hAnsi="標楷體" w:hint="eastAsia"/>
          <w:b/>
          <w:sz w:val="28"/>
          <w:szCs w:val="28"/>
        </w:rPr>
        <w:t>優選</w:t>
      </w:r>
      <w:r w:rsidRPr="0007161B">
        <w:rPr>
          <w:rFonts w:eastAsia="標楷體" w:hAnsi="標楷體" w:hint="eastAsia"/>
          <w:b/>
          <w:sz w:val="28"/>
          <w:szCs w:val="28"/>
        </w:rPr>
        <w:t>論文</w:t>
      </w:r>
      <w:r>
        <w:rPr>
          <w:rFonts w:eastAsia="標楷體" w:hAnsi="標楷體" w:hint="eastAsia"/>
          <w:b/>
          <w:sz w:val="28"/>
          <w:szCs w:val="28"/>
        </w:rPr>
        <w:t>－</w:t>
      </w:r>
      <w:r w:rsidRPr="00B76067">
        <w:rPr>
          <w:rFonts w:eastAsia="標楷體" w:hAnsi="標楷體" w:hint="eastAsia"/>
          <w:b/>
          <w:sz w:val="28"/>
          <w:szCs w:val="28"/>
        </w:rPr>
        <w:t>學生組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64"/>
        <w:gridCol w:w="8555"/>
      </w:tblGrid>
      <w:tr w:rsidR="00285709" w:rsidRPr="00D476B4" w:rsidTr="000216D5">
        <w:trPr>
          <w:trHeight w:val="172"/>
        </w:trPr>
        <w:tc>
          <w:tcPr>
            <w:tcW w:w="10207" w:type="dxa"/>
            <w:gridSpan w:val="3"/>
            <w:shd w:val="clear" w:color="auto" w:fill="C0C0C0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10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月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>24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日（星期四）</w:t>
            </w:r>
          </w:p>
        </w:tc>
      </w:tr>
      <w:tr w:rsidR="00285709" w:rsidRPr="00D476B4" w:rsidTr="000216D5">
        <w:trPr>
          <w:trHeight w:val="182"/>
        </w:trPr>
        <w:tc>
          <w:tcPr>
            <w:tcW w:w="1652" w:type="dxa"/>
            <w:gridSpan w:val="2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 w:hint="eastAsia"/>
                <w:b/>
                <w:color w:val="000000"/>
                <w:kern w:val="0"/>
              </w:rPr>
              <w:t>時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8555" w:type="dxa"/>
            <w:vAlign w:val="center"/>
          </w:tcPr>
          <w:p w:rsidR="00285709" w:rsidRPr="00FF3782" w:rsidRDefault="00285709" w:rsidP="00FF3782">
            <w:pPr>
              <w:spacing w:line="240" w:lineRule="atLeast"/>
              <w:ind w:firstLineChars="1001" w:firstLine="2405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 w:hint="eastAsia"/>
                <w:b/>
                <w:color w:val="000000"/>
                <w:kern w:val="0"/>
              </w:rPr>
              <w:t>程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序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及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內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容</w:t>
            </w:r>
          </w:p>
        </w:tc>
      </w:tr>
      <w:tr w:rsidR="00285709" w:rsidRPr="00D476B4" w:rsidTr="000216D5">
        <w:trPr>
          <w:trHeight w:val="34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08:30~09:00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285709" w:rsidRPr="00FF3782" w:rsidRDefault="00285709" w:rsidP="001744A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 w:hint="eastAsia"/>
                <w:b/>
                <w:color w:val="000000"/>
                <w:kern w:val="0"/>
              </w:rPr>
              <w:t>報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到（</w:t>
            </w:r>
            <w:r w:rsidRPr="00FF3782">
              <w:rPr>
                <w:rFonts w:eastAsia="標楷體" w:hint="eastAsia"/>
                <w:color w:val="000000"/>
                <w:kern w:val="0"/>
              </w:rPr>
              <w:t>蘭潭校區</w:t>
            </w:r>
            <w:r w:rsidRPr="00515E10">
              <w:rPr>
                <w:rFonts w:eastAsia="標楷體" w:hint="eastAsia"/>
                <w:color w:val="000000"/>
                <w:kern w:val="0"/>
              </w:rPr>
              <w:t>理工學院國際會議廳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）</w:t>
            </w:r>
          </w:p>
        </w:tc>
      </w:tr>
      <w:tr w:rsidR="00285709" w:rsidRPr="00D476B4" w:rsidTr="000216D5">
        <w:trPr>
          <w:trHeight w:val="555"/>
        </w:trPr>
        <w:tc>
          <w:tcPr>
            <w:tcW w:w="1652" w:type="dxa"/>
            <w:gridSpan w:val="2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09:00~09:20</w:t>
            </w:r>
          </w:p>
        </w:tc>
        <w:tc>
          <w:tcPr>
            <w:tcW w:w="8555" w:type="dxa"/>
            <w:vAlign w:val="center"/>
          </w:tcPr>
          <w:p w:rsidR="00285709" w:rsidRPr="00FF3782" w:rsidRDefault="00285709" w:rsidP="004B453A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FF3782">
              <w:rPr>
                <w:rFonts w:eastAsia="標楷體" w:hint="eastAsia"/>
                <w:b/>
                <w:color w:val="000000"/>
                <w:kern w:val="0"/>
              </w:rPr>
              <w:t>開幕典禮</w:t>
            </w:r>
            <w:r w:rsidRPr="00FF3782">
              <w:rPr>
                <w:rFonts w:eastAsia="標楷體" w:hint="eastAsia"/>
                <w:color w:val="000000"/>
                <w:kern w:val="0"/>
              </w:rPr>
              <w:t>：主辦單位致詞：行政院原住民族委員會</w:t>
            </w:r>
            <w:r w:rsidRPr="00FF3782">
              <w:rPr>
                <w:rFonts w:eastAsia="標楷體"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color w:val="000000"/>
                <w:kern w:val="0"/>
              </w:rPr>
              <w:t>林江義主任委員</w:t>
            </w:r>
          </w:p>
          <w:p w:rsidR="00285709" w:rsidRPr="00FF3782" w:rsidRDefault="00285709" w:rsidP="004B453A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FF3782">
              <w:rPr>
                <w:rFonts w:eastAsia="標楷體"/>
                <w:color w:val="000000"/>
                <w:kern w:val="0"/>
              </w:rPr>
              <w:t xml:space="preserve">          </w:t>
            </w:r>
            <w:r w:rsidRPr="00FF3782">
              <w:rPr>
                <w:rFonts w:eastAsia="標楷體" w:hAnsi="標楷體" w:hint="eastAsia"/>
                <w:color w:val="000000"/>
              </w:rPr>
              <w:t>承辦單位致詞：國立嘉義大學</w:t>
            </w:r>
            <w:r w:rsidRPr="00FF3782">
              <w:rPr>
                <w:rFonts w:eastAsia="標楷體" w:hAnsi="標楷體"/>
                <w:color w:val="000000"/>
              </w:rPr>
              <w:t xml:space="preserve"> </w:t>
            </w:r>
            <w:r w:rsidRPr="00FF3782">
              <w:rPr>
                <w:rFonts w:eastAsia="標楷體" w:hAnsi="標楷體" w:hint="eastAsia"/>
                <w:color w:val="000000"/>
              </w:rPr>
              <w:t>邱義源校長</w:t>
            </w:r>
          </w:p>
          <w:p w:rsidR="00285709" w:rsidRPr="00FF3782" w:rsidRDefault="00285709" w:rsidP="00836132">
            <w:pPr>
              <w:spacing w:line="240" w:lineRule="atLeast"/>
              <w:rPr>
                <w:rFonts w:eastAsia="標楷體"/>
                <w:color w:val="000000"/>
              </w:rPr>
            </w:pPr>
            <w:r w:rsidRPr="00FF3782">
              <w:rPr>
                <w:rFonts w:eastAsia="標楷體" w:hAnsi="標楷體"/>
                <w:color w:val="000000"/>
              </w:rPr>
              <w:t xml:space="preserve">          </w:t>
            </w:r>
            <w:r w:rsidRPr="00FF3782">
              <w:rPr>
                <w:rFonts w:eastAsia="標楷體" w:hAnsi="標楷體" w:hint="eastAsia"/>
                <w:color w:val="000000"/>
              </w:rPr>
              <w:t>貴賓致詞</w:t>
            </w:r>
          </w:p>
        </w:tc>
      </w:tr>
      <w:tr w:rsidR="00285709" w:rsidRPr="00D476B4" w:rsidTr="000216D5">
        <w:trPr>
          <w:trHeight w:val="221"/>
        </w:trPr>
        <w:tc>
          <w:tcPr>
            <w:tcW w:w="1652" w:type="dxa"/>
            <w:gridSpan w:val="2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/>
                <w:b/>
                <w:color w:val="000000"/>
                <w:kern w:val="0"/>
              </w:rPr>
              <w:t>09:20~09:30</w:t>
            </w:r>
          </w:p>
        </w:tc>
        <w:tc>
          <w:tcPr>
            <w:tcW w:w="8555" w:type="dxa"/>
            <w:vAlign w:val="center"/>
          </w:tcPr>
          <w:p w:rsidR="00285709" w:rsidRPr="00FF3782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F3782">
              <w:rPr>
                <w:rFonts w:eastAsia="標楷體" w:hint="eastAsia"/>
                <w:b/>
                <w:color w:val="000000"/>
                <w:kern w:val="0"/>
              </w:rPr>
              <w:t>團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體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合</w:t>
            </w:r>
            <w:r w:rsidRPr="00FF3782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hint="eastAsia"/>
                <w:b/>
                <w:color w:val="000000"/>
                <w:kern w:val="0"/>
              </w:rPr>
              <w:t>照</w:t>
            </w:r>
          </w:p>
        </w:tc>
      </w:tr>
      <w:tr w:rsidR="00285709" w:rsidRPr="005340CE" w:rsidTr="000216D5">
        <w:trPr>
          <w:trHeight w:val="726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09:30~10:20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4B453A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專題演講－題目：原住民教育與關鍵</w:t>
            </w:r>
            <w:r w:rsidRPr="005340CE">
              <w:rPr>
                <w:rFonts w:eastAsia="標楷體"/>
                <w:b/>
                <w:kern w:val="0"/>
              </w:rPr>
              <w:t>10</w:t>
            </w:r>
            <w:r w:rsidRPr="005340CE">
              <w:rPr>
                <w:rFonts w:eastAsia="標楷體" w:hint="eastAsia"/>
                <w:b/>
                <w:kern w:val="0"/>
              </w:rPr>
              <w:t>年</w:t>
            </w:r>
          </w:p>
          <w:p w:rsidR="00285709" w:rsidRPr="005340CE" w:rsidRDefault="00285709" w:rsidP="004B453A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kern w:val="0"/>
              </w:rPr>
              <w:t>主持人：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洪清一</w:t>
            </w:r>
            <w:r w:rsidRPr="005340CE">
              <w:rPr>
                <w:rFonts w:eastAsia="標楷體" w:hint="eastAsia"/>
                <w:kern w:val="0"/>
              </w:rPr>
              <w:t>【國立東華大學特殊教育學系教授】</w:t>
            </w:r>
          </w:p>
          <w:p w:rsidR="00285709" w:rsidRPr="005340CE" w:rsidRDefault="00285709" w:rsidP="00FD16C1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kern w:val="0"/>
              </w:rPr>
              <w:t>演講人：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王雅萍</w:t>
            </w:r>
            <w:r w:rsidRPr="005340CE">
              <w:rPr>
                <w:rFonts w:eastAsia="標楷體" w:hint="eastAsia"/>
                <w:kern w:val="0"/>
              </w:rPr>
              <w:t>【國立政治大學民族學系副教授】</w:t>
            </w:r>
          </w:p>
        </w:tc>
      </w:tr>
      <w:tr w:rsidR="00285709" w:rsidRPr="005340CE" w:rsidTr="000216D5">
        <w:trPr>
          <w:trHeight w:val="11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kern w:val="0"/>
              </w:rPr>
              <w:t>10:20~10:40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</w:pPr>
            <w:r w:rsidRPr="005340CE">
              <w:rPr>
                <w:rFonts w:eastAsia="標楷體" w:hint="eastAsia"/>
                <w:b/>
                <w:kern w:val="0"/>
              </w:rPr>
              <w:t>茶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敘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及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交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流</w:t>
            </w:r>
          </w:p>
        </w:tc>
      </w:tr>
      <w:tr w:rsidR="00285709" w:rsidRPr="005340CE" w:rsidTr="000216D5">
        <w:trPr>
          <w:trHeight w:val="669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kern w:val="0"/>
              </w:rPr>
              <w:t>10:40~11:10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F353D6">
            <w:pPr>
              <w:rPr>
                <w:rFonts w:eastAsia="標楷體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學生組（一）：主持人：黃榮山</w:t>
            </w:r>
            <w:r w:rsidRPr="005340CE">
              <w:rPr>
                <w:rFonts w:eastAsia="標楷體" w:hint="eastAsia"/>
                <w:kern w:val="0"/>
              </w:rPr>
              <w:t>【</w:t>
            </w:r>
            <w:r w:rsidRPr="005340CE">
              <w:rPr>
                <w:rFonts w:eastAsia="標楷體" w:hint="eastAsia"/>
              </w:rPr>
              <w:t>國立臺</w:t>
            </w:r>
            <w:r w:rsidRPr="005340CE">
              <w:rPr>
                <w:rFonts w:eastAsia="標楷體" w:hAnsi="標楷體" w:hint="eastAsia"/>
              </w:rPr>
              <w:t>灣大學應用力學研究所副教授</w:t>
            </w:r>
            <w:r w:rsidRPr="005340CE">
              <w:rPr>
                <w:rFonts w:eastAsia="標楷體" w:hint="eastAsia"/>
                <w:kern w:val="0"/>
              </w:rPr>
              <w:t>】</w:t>
            </w:r>
          </w:p>
          <w:p w:rsidR="00285709" w:rsidRPr="005340CE" w:rsidRDefault="00285709" w:rsidP="004B453A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kern w:val="0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跨國</w:t>
            </w:r>
            <w:r w:rsidRPr="005340CE">
              <w:rPr>
                <w:rFonts w:eastAsia="標楷體" w:hAnsi="標楷體"/>
                <w:b/>
                <w:kern w:val="0"/>
              </w:rPr>
              <w:t>Pangcah</w:t>
            </w:r>
            <w:r w:rsidRPr="005340CE">
              <w:rPr>
                <w:rFonts w:eastAsia="標楷體" w:hAnsi="標楷體" w:hint="eastAsia"/>
                <w:b/>
                <w:kern w:val="0"/>
              </w:rPr>
              <w:t>人在南非：家、教會、認同、適應和發展</w:t>
            </w:r>
          </w:p>
          <w:p w:rsidR="00285709" w:rsidRPr="005340CE" w:rsidRDefault="00285709" w:rsidP="004B453A">
            <w:pPr>
              <w:spacing w:line="24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hint="eastAsia"/>
                <w:kern w:val="0"/>
              </w:rPr>
              <w:t>【高瑋毅</w:t>
            </w:r>
            <w:r w:rsidRPr="005340CE">
              <w:rPr>
                <w:rFonts w:eastAsia="標楷體"/>
                <w:kern w:val="0"/>
              </w:rPr>
              <w:t xml:space="preserve">- </w:t>
            </w:r>
            <w:r w:rsidRPr="005340CE">
              <w:rPr>
                <w:rFonts w:eastAsia="標楷體" w:hint="eastAsia"/>
                <w:kern w:val="0"/>
              </w:rPr>
              <w:t>國立清華大學人類學研究所碩士班】</w:t>
            </w:r>
          </w:p>
        </w:tc>
      </w:tr>
      <w:tr w:rsidR="00285709" w:rsidRPr="005340CE" w:rsidTr="000216D5">
        <w:trPr>
          <w:trHeight w:val="389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11:10~11:30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4B453A">
            <w:pPr>
              <w:spacing w:line="24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從語言學角度探討泰雅族部落地名的文化</w:t>
            </w:r>
            <w:r w:rsidRPr="005340CE">
              <w:rPr>
                <w:rFonts w:eastAsia="標楷體"/>
                <w:b/>
                <w:kern w:val="0"/>
              </w:rPr>
              <w:t>--</w:t>
            </w:r>
            <w:r w:rsidRPr="005340CE">
              <w:rPr>
                <w:rFonts w:eastAsia="標楷體" w:hint="eastAsia"/>
                <w:b/>
                <w:kern w:val="0"/>
              </w:rPr>
              <w:t>以桃園縣復興鄉為例</w:t>
            </w:r>
            <w:r w:rsidRPr="005340CE">
              <w:rPr>
                <w:rFonts w:eastAsia="標楷體" w:hint="eastAsia"/>
                <w:kern w:val="0"/>
              </w:rPr>
              <w:t>【素伊多夕</w:t>
            </w:r>
            <w:r w:rsidRPr="005340CE">
              <w:rPr>
                <w:rFonts w:eastAsia="標楷體"/>
                <w:kern w:val="0"/>
              </w:rPr>
              <w:t xml:space="preserve">- </w:t>
            </w:r>
            <w:r w:rsidRPr="005340CE">
              <w:rPr>
                <w:rFonts w:eastAsia="標楷體" w:hint="eastAsia"/>
                <w:kern w:val="0"/>
              </w:rPr>
              <w:t>新竹教育大學</w:t>
            </w:r>
            <w:r w:rsidRPr="005340CE">
              <w:rPr>
                <w:rFonts w:eastAsia="標楷體"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研究所碩士班】</w:t>
            </w:r>
          </w:p>
        </w:tc>
      </w:tr>
      <w:tr w:rsidR="00285709" w:rsidRPr="005340CE" w:rsidTr="000216D5">
        <w:trPr>
          <w:trHeight w:val="397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11:30~11:50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9648A8">
            <w:pPr>
              <w:spacing w:line="240" w:lineRule="atLeast"/>
              <w:rPr>
                <w:rFonts w:eastAsia="標楷體"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當布農傳統醫療遇見上帝：西方宗教脈絡中</w:t>
            </w:r>
            <w:r w:rsidRPr="005340CE">
              <w:rPr>
                <w:rFonts w:eastAsia="標楷體"/>
                <w:b/>
                <w:kern w:val="0"/>
              </w:rPr>
              <w:t>situhu</w:t>
            </w:r>
            <w:r w:rsidRPr="005340CE">
              <w:rPr>
                <w:rFonts w:eastAsia="標楷體" w:hint="eastAsia"/>
                <w:b/>
                <w:kern w:val="0"/>
              </w:rPr>
              <w:t>治病儀式的變遷與延續</w:t>
            </w:r>
            <w:r w:rsidRPr="005340CE">
              <w:rPr>
                <w:rFonts w:eastAsia="標楷體" w:hint="eastAsia"/>
                <w:kern w:val="0"/>
              </w:rPr>
              <w:t>【胡凱珣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國立東華大學族群關係與文化學系研究所碩士班】</w:t>
            </w:r>
          </w:p>
        </w:tc>
      </w:tr>
      <w:tr w:rsidR="00285709" w:rsidRPr="005340CE" w:rsidTr="000216D5">
        <w:trPr>
          <w:trHeight w:val="189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b/>
              </w:rPr>
            </w:pPr>
            <w:r w:rsidRPr="005340CE">
              <w:rPr>
                <w:b/>
              </w:rPr>
              <w:t>11:50~13:00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午</w:t>
            </w:r>
            <w:r w:rsidRPr="005340CE">
              <w:rPr>
                <w:rFonts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</w:rPr>
              <w:t>餐</w:t>
            </w:r>
            <w:r w:rsidRPr="005340CE">
              <w:rPr>
                <w:rFonts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</w:rPr>
              <w:t>及</w:t>
            </w:r>
            <w:r w:rsidRPr="005340CE">
              <w:rPr>
                <w:rFonts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</w:rPr>
              <w:t>休</w:t>
            </w:r>
            <w:r w:rsidRPr="005340CE">
              <w:rPr>
                <w:rFonts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</w:rPr>
              <w:t>息</w:t>
            </w:r>
          </w:p>
        </w:tc>
      </w:tr>
      <w:tr w:rsidR="00285709" w:rsidRPr="005340CE" w:rsidTr="000216D5">
        <w:trPr>
          <w:trHeight w:val="572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13:00~13:20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74602B">
            <w:pPr>
              <w:widowControl/>
              <w:snapToGrid w:val="0"/>
              <w:spacing w:line="240" w:lineRule="atLeast"/>
              <w:rPr>
                <w:rFonts w:eastAsia="標楷體"/>
                <w:spacing w:val="-2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台灣基督長老教會原住民牧者參與社運的神學啟蒙與動員</w:t>
            </w:r>
            <w:r w:rsidRPr="005340CE">
              <w:rPr>
                <w:rFonts w:eastAsia="標楷體" w:hint="eastAsia"/>
                <w:kern w:val="0"/>
              </w:rPr>
              <w:t>【艾美英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國立東華大學族群關係與文化</w:t>
            </w:r>
            <w:r w:rsidRPr="005340CE">
              <w:rPr>
                <w:rFonts w:eastAsia="標楷體"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研究所碩士班】</w:t>
            </w:r>
          </w:p>
        </w:tc>
      </w:tr>
      <w:tr w:rsidR="00285709" w:rsidRPr="005340CE" w:rsidTr="000216D5">
        <w:trPr>
          <w:trHeight w:val="432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13:20~13:40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FF3782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「唱歌的阿美族人」或「阿美族流行歌手」</w:t>
            </w:r>
            <w:r w:rsidRPr="005340CE">
              <w:rPr>
                <w:rFonts w:eastAsia="標楷體"/>
                <w:b/>
                <w:kern w:val="0"/>
              </w:rPr>
              <w:t>?</w:t>
            </w:r>
            <w:r w:rsidRPr="005340CE">
              <w:rPr>
                <w:rFonts w:eastAsia="標楷體" w:hint="eastAsia"/>
                <w:b/>
                <w:kern w:val="0"/>
              </w:rPr>
              <w:t>談舒米恩‧魯碧專輯的形象塑造及音樂的混雜性</w:t>
            </w:r>
            <w:r w:rsidRPr="005340CE">
              <w:rPr>
                <w:rFonts w:eastAsia="標楷體" w:hint="eastAsia"/>
                <w:kern w:val="0"/>
              </w:rPr>
              <w:t>【洪偉毓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國立台北藝術大學音樂學系研究所碩士班】</w:t>
            </w:r>
          </w:p>
        </w:tc>
      </w:tr>
      <w:tr w:rsidR="00285709" w:rsidRPr="005340CE" w:rsidTr="000216D5">
        <w:trPr>
          <w:trHeight w:val="327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13:40~14:20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學生組（一）評論時間（每位發表者</w:t>
            </w:r>
            <w:r w:rsidRPr="005340CE">
              <w:rPr>
                <w:rFonts w:eastAsia="標楷體" w:hAnsi="標楷體"/>
                <w:b/>
                <w:kern w:val="0"/>
              </w:rPr>
              <w:t>5</w:t>
            </w:r>
            <w:r w:rsidRPr="005340CE">
              <w:rPr>
                <w:rFonts w:eastAsia="標楷體" w:hAnsi="標楷體" w:hint="eastAsia"/>
                <w:b/>
                <w:kern w:val="0"/>
              </w:rPr>
              <w:t>分鐘）、綜合討論</w:t>
            </w:r>
            <w:r w:rsidRPr="005340CE">
              <w:rPr>
                <w:rFonts w:eastAsia="標楷體" w:hAnsi="標楷體"/>
                <w:b/>
                <w:kern w:val="0"/>
              </w:rPr>
              <w:t>15</w:t>
            </w:r>
            <w:r w:rsidRPr="005340CE">
              <w:rPr>
                <w:rFonts w:eastAsia="標楷體" w:hAnsi="標楷體" w:hint="eastAsia"/>
                <w:b/>
                <w:kern w:val="0"/>
              </w:rPr>
              <w:t>分鐘</w:t>
            </w:r>
          </w:p>
        </w:tc>
      </w:tr>
      <w:tr w:rsidR="00285709" w:rsidRPr="005340CE" w:rsidTr="000216D5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14:20~14:50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40CE">
              <w:rPr>
                <w:rFonts w:ascii="標楷體" w:eastAsia="標楷體" w:hAnsi="標楷體" w:hint="eastAsia"/>
                <w:b/>
                <w:kern w:val="0"/>
              </w:rPr>
              <w:t>茶敘</w:t>
            </w:r>
            <w:r w:rsidRPr="005340CE">
              <w:rPr>
                <w:rFonts w:eastAsia="標楷體" w:hAnsi="標楷體" w:hint="eastAsia"/>
                <w:b/>
                <w:kern w:val="0"/>
              </w:rPr>
              <w:t>暨海報展示及交流</w:t>
            </w:r>
          </w:p>
        </w:tc>
      </w:tr>
      <w:tr w:rsidR="00285709" w:rsidRPr="005340CE" w:rsidTr="000216D5">
        <w:trPr>
          <w:trHeight w:val="702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14:50~15:20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0A0740">
            <w:pPr>
              <w:spacing w:line="240" w:lineRule="atLeast"/>
              <w:ind w:left="3604" w:hangingChars="1500" w:hanging="3604"/>
              <w:rPr>
                <w:rFonts w:eastAsia="標楷體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學生組（二）：主持人：</w:t>
            </w:r>
            <w:r w:rsidRPr="005340CE">
              <w:rPr>
                <w:rFonts w:eastAsia="標楷體" w:hint="eastAsia"/>
                <w:b/>
                <w:kern w:val="0"/>
              </w:rPr>
              <w:t>林春鳳</w:t>
            </w:r>
            <w:r w:rsidRPr="005340CE">
              <w:rPr>
                <w:rFonts w:eastAsia="標楷體" w:hint="eastAsia"/>
                <w:kern w:val="0"/>
              </w:rPr>
              <w:t>【</w:t>
            </w:r>
            <w:r w:rsidRPr="005340CE">
              <w:rPr>
                <w:rFonts w:eastAsia="標楷體" w:hAnsi="標楷體" w:hint="eastAsia"/>
                <w:sz w:val="26"/>
                <w:szCs w:val="26"/>
              </w:rPr>
              <w:t>國立屏東教育大學體育學系副教授兼原住民族教育研究中心主任</w:t>
            </w:r>
            <w:r w:rsidRPr="005340CE">
              <w:rPr>
                <w:rFonts w:eastAsia="標楷體" w:hint="eastAsia"/>
                <w:kern w:val="0"/>
              </w:rPr>
              <w:t>】</w:t>
            </w:r>
          </w:p>
          <w:p w:rsidR="00285709" w:rsidRPr="005340CE" w:rsidRDefault="00285709" w:rsidP="00FF3782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國小國語教科書意識形態與原住民形象之扭曲</w:t>
            </w:r>
            <w:r w:rsidRPr="005340CE">
              <w:rPr>
                <w:rFonts w:eastAsia="標楷體"/>
                <w:b/>
                <w:kern w:val="0"/>
              </w:rPr>
              <w:t>—</w:t>
            </w:r>
            <w:r w:rsidRPr="005340CE">
              <w:rPr>
                <w:rFonts w:eastAsia="標楷體" w:hint="eastAsia"/>
                <w:b/>
                <w:kern w:val="0"/>
              </w:rPr>
              <w:t>以南一版三下國語第三課〈超級人民保母〉為例</w:t>
            </w:r>
            <w:r w:rsidRPr="005340CE">
              <w:rPr>
                <w:rFonts w:eastAsia="標楷體" w:hint="eastAsia"/>
                <w:kern w:val="0"/>
              </w:rPr>
              <w:t>【林世傑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國立台中教育大學語文教育學系碩士班】</w:t>
            </w:r>
          </w:p>
        </w:tc>
      </w:tr>
      <w:tr w:rsidR="00285709" w:rsidRPr="005340CE" w:rsidTr="000216D5">
        <w:trPr>
          <w:trHeight w:val="435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15:20~15:40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9648A8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原住民升學優待政策與族群內階級差異性的反思</w:t>
            </w:r>
            <w:r w:rsidRPr="005340CE">
              <w:rPr>
                <w:rFonts w:eastAsia="標楷體"/>
                <w:b/>
                <w:kern w:val="0"/>
              </w:rPr>
              <w:t>:</w:t>
            </w:r>
            <w:r w:rsidRPr="005340CE">
              <w:rPr>
                <w:rFonts w:eastAsia="標楷體" w:hint="eastAsia"/>
                <w:b/>
                <w:kern w:val="0"/>
              </w:rPr>
              <w:t>階級流動、風險考量與文化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kern w:val="0"/>
              </w:rPr>
              <w:t>【謝武晏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東華大學社會暨公共行政學系社會學研究所碩士班】</w:t>
            </w:r>
          </w:p>
        </w:tc>
      </w:tr>
      <w:tr w:rsidR="00285709" w:rsidRPr="005340CE" w:rsidTr="000216D5">
        <w:trPr>
          <w:trHeight w:val="413"/>
        </w:trPr>
        <w:tc>
          <w:tcPr>
            <w:tcW w:w="1652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15:40~16:00</w:t>
            </w:r>
          </w:p>
        </w:tc>
        <w:tc>
          <w:tcPr>
            <w:tcW w:w="8555" w:type="dxa"/>
            <w:vAlign w:val="center"/>
          </w:tcPr>
          <w:p w:rsidR="00285709" w:rsidRPr="005340CE" w:rsidRDefault="00285709" w:rsidP="004B453A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論我國原住民族傳統領域權－以司法實務判決之比較發展</w:t>
            </w:r>
          </w:p>
          <w:p w:rsidR="00285709" w:rsidRPr="005340CE" w:rsidRDefault="00285709" w:rsidP="004B453A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kern w:val="0"/>
              </w:rPr>
              <w:t>【李佳純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國立東華大學財經法律研究所碩士班】</w:t>
            </w:r>
          </w:p>
        </w:tc>
      </w:tr>
      <w:tr w:rsidR="00285709" w:rsidRPr="005340CE" w:rsidTr="000216D5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b/>
              </w:rPr>
            </w:pPr>
            <w:r w:rsidRPr="005340CE">
              <w:rPr>
                <w:b/>
              </w:rPr>
              <w:t>16:00~16:10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340CE">
              <w:rPr>
                <w:rFonts w:eastAsia="標楷體" w:hint="eastAsia"/>
                <w:b/>
              </w:rPr>
              <w:t>休息</w:t>
            </w:r>
          </w:p>
        </w:tc>
      </w:tr>
      <w:tr w:rsidR="00285709" w:rsidRPr="005340CE" w:rsidTr="000216D5">
        <w:trPr>
          <w:trHeight w:val="383"/>
        </w:trPr>
        <w:tc>
          <w:tcPr>
            <w:tcW w:w="1588" w:type="dxa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16:10~16:30</w:t>
            </w:r>
          </w:p>
        </w:tc>
        <w:tc>
          <w:tcPr>
            <w:tcW w:w="8619" w:type="dxa"/>
            <w:gridSpan w:val="2"/>
            <w:vAlign w:val="center"/>
          </w:tcPr>
          <w:p w:rsidR="00285709" w:rsidRPr="005340CE" w:rsidRDefault="00285709" w:rsidP="009648A8">
            <w:pPr>
              <w:spacing w:line="240" w:lineRule="atLeast"/>
              <w:rPr>
                <w:rFonts w:eastAsia="標楷體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看不見的看見──以莫那能詩作分析</w:t>
            </w:r>
            <w:r w:rsidRPr="005340CE">
              <w:rPr>
                <w:rFonts w:eastAsia="標楷體" w:hint="eastAsia"/>
                <w:kern w:val="0"/>
              </w:rPr>
              <w:t>【蔡子葳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東華大學華文文學系文學暨文化研究所博士班】</w:t>
            </w:r>
          </w:p>
        </w:tc>
      </w:tr>
      <w:tr w:rsidR="00285709" w:rsidRPr="005340CE" w:rsidTr="000216D5">
        <w:trPr>
          <w:trHeight w:val="432"/>
        </w:trPr>
        <w:tc>
          <w:tcPr>
            <w:tcW w:w="1588" w:type="dxa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16:30~16:50</w:t>
            </w:r>
          </w:p>
        </w:tc>
        <w:tc>
          <w:tcPr>
            <w:tcW w:w="8619" w:type="dxa"/>
            <w:gridSpan w:val="2"/>
            <w:vAlign w:val="center"/>
          </w:tcPr>
          <w:p w:rsidR="00285709" w:rsidRPr="005340CE" w:rsidRDefault="00285709" w:rsidP="009648A8">
            <w:pPr>
              <w:spacing w:line="24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hint="eastAsia"/>
                <w:b/>
                <w:kern w:val="0"/>
              </w:rPr>
              <w:t>書寫作為方法─典藏排灣族古典情詩韻文</w:t>
            </w:r>
            <w:r w:rsidRPr="005340CE">
              <w:rPr>
                <w:rFonts w:eastAsia="標楷體" w:hint="eastAsia"/>
                <w:kern w:val="0"/>
              </w:rPr>
              <w:t>【曾有欽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hint="eastAsia"/>
                <w:kern w:val="0"/>
              </w:rPr>
              <w:t>國立台灣師範大學台灣文學系台灣文學研究所博士班】</w:t>
            </w:r>
          </w:p>
        </w:tc>
      </w:tr>
      <w:tr w:rsidR="00285709" w:rsidRPr="005340CE" w:rsidTr="000216D5">
        <w:trPr>
          <w:trHeight w:val="344"/>
        </w:trPr>
        <w:tc>
          <w:tcPr>
            <w:tcW w:w="1588" w:type="dxa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16:50~17:30</w:t>
            </w:r>
          </w:p>
        </w:tc>
        <w:tc>
          <w:tcPr>
            <w:tcW w:w="8619" w:type="dxa"/>
            <w:gridSpan w:val="2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學生組（二）評論時間（每位發表者</w:t>
            </w:r>
            <w:r w:rsidRPr="005340CE">
              <w:rPr>
                <w:rFonts w:eastAsia="標楷體"/>
                <w:b/>
                <w:kern w:val="0"/>
              </w:rPr>
              <w:t>5</w:t>
            </w:r>
            <w:r w:rsidRPr="005340CE">
              <w:rPr>
                <w:rFonts w:eastAsia="標楷體" w:hint="eastAsia"/>
                <w:b/>
                <w:kern w:val="0"/>
              </w:rPr>
              <w:t>分鐘）、綜合討論</w:t>
            </w:r>
            <w:r w:rsidRPr="005340CE">
              <w:rPr>
                <w:rFonts w:eastAsia="標楷體"/>
                <w:b/>
                <w:kern w:val="0"/>
              </w:rPr>
              <w:t>15</w:t>
            </w:r>
            <w:r w:rsidRPr="005340CE">
              <w:rPr>
                <w:rFonts w:eastAsia="標楷體" w:hint="eastAsia"/>
                <w:b/>
                <w:kern w:val="0"/>
              </w:rPr>
              <w:t>分鐘</w:t>
            </w:r>
          </w:p>
        </w:tc>
      </w:tr>
      <w:tr w:rsidR="00285709" w:rsidRPr="005340CE" w:rsidTr="000216D5">
        <w:trPr>
          <w:trHeight w:val="346"/>
        </w:trPr>
        <w:tc>
          <w:tcPr>
            <w:tcW w:w="1588" w:type="dxa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b/>
              </w:rPr>
            </w:pPr>
            <w:r w:rsidRPr="005340CE">
              <w:rPr>
                <w:b/>
              </w:rPr>
              <w:t>17:30~</w:t>
            </w:r>
          </w:p>
        </w:tc>
        <w:tc>
          <w:tcPr>
            <w:tcW w:w="8619" w:type="dxa"/>
            <w:gridSpan w:val="2"/>
            <w:shd w:val="clear" w:color="auto" w:fill="C0C0C0"/>
            <w:vAlign w:val="center"/>
          </w:tcPr>
          <w:p w:rsidR="00285709" w:rsidRPr="005340CE" w:rsidRDefault="00285709" w:rsidP="004B453A">
            <w:pPr>
              <w:spacing w:line="240" w:lineRule="atLeast"/>
              <w:jc w:val="center"/>
              <w:rPr>
                <w:rFonts w:eastAsia="標楷體"/>
              </w:rPr>
            </w:pPr>
            <w:r w:rsidRPr="005340CE">
              <w:rPr>
                <w:rFonts w:eastAsia="標楷體" w:hAnsi="標楷體" w:hint="eastAsia"/>
                <w:b/>
                <w:kern w:val="0"/>
              </w:rPr>
              <w:t>晚</w:t>
            </w:r>
            <w:r w:rsidRPr="005340CE">
              <w:rPr>
                <w:rFonts w:eastAsia="標楷體" w:hAnsi="標楷體"/>
                <w:b/>
                <w:kern w:val="0"/>
              </w:rPr>
              <w:t xml:space="preserve">  </w:t>
            </w:r>
            <w:r w:rsidRPr="005340CE">
              <w:rPr>
                <w:rFonts w:eastAsia="標楷體" w:hAnsi="標楷體" w:hint="eastAsia"/>
                <w:b/>
                <w:kern w:val="0"/>
              </w:rPr>
              <w:t>餐</w:t>
            </w:r>
          </w:p>
        </w:tc>
      </w:tr>
    </w:tbl>
    <w:p w:rsidR="00285709" w:rsidRDefault="00285709" w:rsidP="00B60D68">
      <w:pPr>
        <w:spacing w:line="240" w:lineRule="atLeast"/>
        <w:jc w:val="center"/>
        <w:rPr>
          <w:rFonts w:eastAsia="標楷體" w:hAnsi="標楷體"/>
          <w:b/>
          <w:kern w:val="0"/>
          <w:sz w:val="28"/>
          <w:szCs w:val="28"/>
        </w:rPr>
      </w:pPr>
      <w:r w:rsidRPr="005340CE"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Ansi="標楷體" w:hint="eastAsia"/>
          <w:b/>
          <w:kern w:val="0"/>
          <w:sz w:val="28"/>
          <w:szCs w:val="28"/>
        </w:rPr>
        <w:t>第二會場</w:t>
      </w:r>
    </w:p>
    <w:p w:rsidR="00285709" w:rsidRDefault="00285709" w:rsidP="005514EB">
      <w:pPr>
        <w:widowControl/>
        <w:jc w:val="center"/>
        <w:rPr>
          <w:rFonts w:eastAsia="標楷體" w:hAnsi="標楷體"/>
          <w:b/>
          <w:kern w:val="0"/>
          <w:sz w:val="28"/>
          <w:szCs w:val="28"/>
        </w:rPr>
      </w:pPr>
      <w:r w:rsidRPr="005514EB">
        <w:rPr>
          <w:rFonts w:eastAsia="標楷體" w:hAnsi="標楷體" w:hint="eastAsia"/>
          <w:b/>
          <w:kern w:val="0"/>
          <w:sz w:val="28"/>
          <w:szCs w:val="28"/>
        </w:rPr>
        <w:t>國立嘉義大學蘭潭校區行政大樓</w:t>
      </w:r>
      <w:r>
        <w:rPr>
          <w:rFonts w:eastAsia="標楷體" w:hAnsi="標楷體" w:hint="eastAsia"/>
          <w:b/>
          <w:kern w:val="0"/>
          <w:sz w:val="28"/>
          <w:szCs w:val="28"/>
        </w:rPr>
        <w:t>三</w:t>
      </w:r>
      <w:r w:rsidRPr="005514EB">
        <w:rPr>
          <w:rFonts w:eastAsia="標楷體" w:hAnsi="標楷體" w:hint="eastAsia"/>
          <w:b/>
          <w:kern w:val="0"/>
          <w:sz w:val="28"/>
          <w:szCs w:val="28"/>
        </w:rPr>
        <w:t>樓第三會議室</w:t>
      </w:r>
      <w:r w:rsidRPr="005514EB">
        <w:rPr>
          <w:rFonts w:eastAsia="標楷體" w:hAnsi="標楷體"/>
          <w:b/>
          <w:kern w:val="0"/>
          <w:sz w:val="28"/>
          <w:szCs w:val="28"/>
        </w:rPr>
        <w:t>(A01-311A)</w:t>
      </w:r>
      <w:r w:rsidRPr="005514EB">
        <w:rPr>
          <w:rFonts w:eastAsia="標楷體" w:hAnsi="標楷體" w:hint="eastAsia"/>
          <w:b/>
          <w:kern w:val="0"/>
          <w:sz w:val="28"/>
          <w:szCs w:val="28"/>
        </w:rPr>
        <w:t>舉辦</w:t>
      </w:r>
    </w:p>
    <w:p w:rsidR="00285709" w:rsidRPr="005340CE" w:rsidRDefault="00285709" w:rsidP="005514E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340CE">
        <w:rPr>
          <w:rFonts w:eastAsia="標楷體" w:hAnsi="標楷體" w:hint="eastAsia"/>
          <w:b/>
          <w:kern w:val="0"/>
          <w:sz w:val="28"/>
          <w:szCs w:val="28"/>
        </w:rPr>
        <w:t>第一天：入選論文組（社會及學生組）</w:t>
      </w:r>
    </w:p>
    <w:tbl>
      <w:tblPr>
        <w:tblW w:w="104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8820"/>
      </w:tblGrid>
      <w:tr w:rsidR="00285709" w:rsidRPr="005340CE" w:rsidTr="00C94261">
        <w:trPr>
          <w:trHeight w:val="361"/>
        </w:trPr>
        <w:tc>
          <w:tcPr>
            <w:tcW w:w="10408" w:type="dxa"/>
            <w:gridSpan w:val="2"/>
            <w:shd w:val="clear" w:color="auto" w:fill="C0C0C0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月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24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日（星期四）</w:t>
            </w:r>
          </w:p>
        </w:tc>
      </w:tr>
      <w:tr w:rsidR="00285709" w:rsidRPr="005340CE" w:rsidTr="00C94261">
        <w:trPr>
          <w:trHeight w:val="241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時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間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ind w:firstLineChars="1001" w:firstLine="2605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程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序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內</w:t>
            </w: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 w:hint="eastAsia"/>
                <w:b/>
                <w:kern w:val="0"/>
                <w:sz w:val="26"/>
                <w:szCs w:val="26"/>
              </w:rPr>
              <w:t>容</w:t>
            </w:r>
          </w:p>
        </w:tc>
      </w:tr>
      <w:tr w:rsidR="00285709" w:rsidRPr="005340CE" w:rsidTr="00C94261">
        <w:trPr>
          <w:trHeight w:val="669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10:40~11:00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widowControl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主持人：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陳淑敏</w:t>
            </w:r>
            <w:r w:rsidRPr="005340CE">
              <w:rPr>
                <w:rFonts w:eastAsia="標楷體" w:hint="eastAsia"/>
                <w:kern w:val="0"/>
              </w:rPr>
              <w:t>【健順老人養護中心執行長兼副院長】</w:t>
            </w:r>
          </w:p>
          <w:p w:rsidR="00285709" w:rsidRPr="005340CE" w:rsidRDefault="00285709" w:rsidP="00C94261">
            <w:pPr>
              <w:widowControl/>
              <w:snapToGrid w:val="0"/>
              <w:spacing w:line="240" w:lineRule="atLeast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布農族的天文與氣象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【林育誠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台南市中西區永福國民小學生教組長】</w:t>
            </w:r>
          </w:p>
        </w:tc>
      </w:tr>
      <w:tr w:rsidR="00285709" w:rsidRPr="005340CE" w:rsidTr="00C94261">
        <w:trPr>
          <w:trHeight w:val="702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11:00~11:15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「日常」與「非常」：花蓮原住民觀光飲食中「原味」的文化想像與展演政治</w:t>
            </w:r>
          </w:p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【葉秀燕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國立東華大學族文系副教授】</w:t>
            </w:r>
          </w:p>
        </w:tc>
      </w:tr>
      <w:tr w:rsidR="00285709" w:rsidRPr="005340CE" w:rsidTr="00C94261">
        <w:trPr>
          <w:trHeight w:val="702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11:15~11:30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台灣原住民鄒族</w:t>
            </w:r>
            <w:r w:rsidRPr="005340CE">
              <w:rPr>
                <w:rFonts w:eastAsia="標楷體"/>
                <w:b/>
                <w:sz w:val="26"/>
                <w:szCs w:val="26"/>
              </w:rPr>
              <w:t>tapangu</w:t>
            </w:r>
            <w:r w:rsidRPr="005340CE">
              <w:rPr>
                <w:rFonts w:eastAsia="標楷體" w:hint="eastAsia"/>
                <w:b/>
                <w:sz w:val="26"/>
                <w:szCs w:val="26"/>
              </w:rPr>
              <w:t>聚落發展及社會文化變遷之研究</w:t>
            </w:r>
          </w:p>
          <w:p w:rsidR="00285709" w:rsidRPr="005340CE" w:rsidRDefault="00285709" w:rsidP="00C94261">
            <w:pPr>
              <w:spacing w:line="240" w:lineRule="atLeast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【莊新生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sz w:val="26"/>
                <w:szCs w:val="26"/>
              </w:rPr>
              <w:t>鄒族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部落長老】</w:t>
            </w:r>
          </w:p>
        </w:tc>
      </w:tr>
      <w:tr w:rsidR="00285709" w:rsidRPr="005340CE" w:rsidTr="00C94261">
        <w:trPr>
          <w:trHeight w:val="702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11:30~11:45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原住民部落家長參與數學培力計畫之行動研究</w:t>
            </w:r>
          </w:p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【孫儷砡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嘉義縣山美國小教導主任】</w:t>
            </w:r>
          </w:p>
        </w:tc>
      </w:tr>
      <w:tr w:rsidR="00285709" w:rsidRPr="005340CE" w:rsidTr="00C94261">
        <w:trPr>
          <w:trHeight w:val="702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11:45~12:00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40CE">
              <w:rPr>
                <w:rFonts w:ascii="標楷體" w:eastAsia="標楷體" w:hAnsi="標楷體" w:hint="eastAsia"/>
                <w:b/>
                <w:sz w:val="26"/>
                <w:szCs w:val="26"/>
              </w:rPr>
              <w:t>消失的彩虹橋</w:t>
            </w:r>
            <w:r w:rsidRPr="005340CE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  <w:r w:rsidRPr="005340CE">
              <w:rPr>
                <w:rFonts w:ascii="標楷體" w:eastAsia="標楷體" w:hAnsi="標楷體" w:hint="eastAsia"/>
                <w:b/>
                <w:sz w:val="26"/>
                <w:szCs w:val="26"/>
              </w:rPr>
              <w:t>經歷殖民統治的泰雅族</w:t>
            </w:r>
          </w:p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</w:t>
            </w:r>
            <w:r w:rsidRPr="005340C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官銓輿</w:t>
            </w:r>
            <w:r w:rsidRPr="005340CE">
              <w:rPr>
                <w:rFonts w:ascii="標楷體" w:eastAsia="標楷體" w:hAnsi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國立體育大學研究所博士班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】</w:t>
            </w:r>
          </w:p>
        </w:tc>
      </w:tr>
      <w:tr w:rsidR="00285709" w:rsidRPr="005340CE" w:rsidTr="00C94261">
        <w:trPr>
          <w:trHeight w:val="279"/>
        </w:trPr>
        <w:tc>
          <w:tcPr>
            <w:tcW w:w="1588" w:type="dxa"/>
            <w:shd w:val="clear" w:color="auto" w:fill="C0C0C0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b/>
                <w:sz w:val="26"/>
                <w:szCs w:val="26"/>
              </w:rPr>
              <w:t>12:00~13:00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午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餐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休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息</w:t>
            </w:r>
          </w:p>
        </w:tc>
      </w:tr>
      <w:tr w:rsidR="00285709" w:rsidRPr="005340CE" w:rsidTr="00C94261">
        <w:trPr>
          <w:trHeight w:val="616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13:00~13:20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主持人：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陳淑敏</w:t>
            </w:r>
            <w:r w:rsidRPr="005340CE">
              <w:rPr>
                <w:rFonts w:eastAsia="標楷體" w:hint="eastAsia"/>
                <w:kern w:val="0"/>
              </w:rPr>
              <w:t>【健順老人養護中心執行長兼副院長】</w:t>
            </w:r>
          </w:p>
          <w:p w:rsidR="00285709" w:rsidRPr="005340CE" w:rsidRDefault="00285709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從家名的轉換探討賓茂村（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Djumulj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）頭目（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mamazangiljan</w:t>
            </w:r>
            <w:r w:rsidRPr="005340CE">
              <w:rPr>
                <w:rFonts w:eastAsia="標楷體" w:hAnsi="標楷體" w:hint="eastAsia"/>
                <w:b/>
                <w:bCs/>
                <w:kern w:val="0"/>
                <w:sz w:val="26"/>
                <w:szCs w:val="26"/>
              </w:rPr>
              <w:t>）的起源</w:t>
            </w:r>
          </w:p>
          <w:p w:rsidR="00285709" w:rsidRPr="005340CE" w:rsidRDefault="00285709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【張錦淑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台東大學公共與文化事務學系南島文化研究所碩士班】</w:t>
            </w:r>
          </w:p>
        </w:tc>
      </w:tr>
      <w:tr w:rsidR="00285709" w:rsidRPr="005340CE" w:rsidTr="00C94261">
        <w:trPr>
          <w:trHeight w:val="616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13:20~13:35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由殺豬分食看當代太魯閣族之文化呈現與再造</w:t>
            </w:r>
          </w:p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【江妤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國立政治大學民族學系研究所碩士班】</w:t>
            </w:r>
          </w:p>
        </w:tc>
      </w:tr>
      <w:tr w:rsidR="00285709" w:rsidRPr="005340CE" w:rsidTr="00C94261">
        <w:trPr>
          <w:trHeight w:val="541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13:35~13:50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從韻律看阿美語擬聲詞的詞彙化及其結構</w:t>
            </w:r>
          </w:p>
          <w:p w:rsidR="00285709" w:rsidRPr="005340CE" w:rsidRDefault="00285709" w:rsidP="00C94261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【黃天來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新竹教育大學台灣語言與語文教育研究所博士班】</w:t>
            </w:r>
          </w:p>
        </w:tc>
      </w:tr>
      <w:tr w:rsidR="00285709" w:rsidRPr="005340CE" w:rsidTr="00C94261">
        <w:trPr>
          <w:trHeight w:val="541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kern w:val="0"/>
                <w:sz w:val="26"/>
                <w:szCs w:val="26"/>
              </w:rPr>
              <w:t>13:50~14:05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重讀「原住民族土地權」的現代性</w:t>
            </w:r>
            <w:r w:rsidRPr="005340CE">
              <w:rPr>
                <w:rFonts w:eastAsia="標楷體"/>
                <w:b/>
                <w:sz w:val="26"/>
                <w:szCs w:val="26"/>
              </w:rPr>
              <w:t>—</w:t>
            </w:r>
            <w:r w:rsidRPr="005340CE">
              <w:rPr>
                <w:rFonts w:eastAsia="標楷體" w:hint="eastAsia"/>
                <w:b/>
                <w:sz w:val="26"/>
                <w:szCs w:val="26"/>
              </w:rPr>
              <w:t>由解放現代性反思「蕃匪討伐」與「蕃地國有」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【邱寶琳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國立東華大學族群關係與文化研究所博士班】</w:t>
            </w:r>
          </w:p>
        </w:tc>
      </w:tr>
      <w:tr w:rsidR="00285709" w:rsidRPr="005340CE" w:rsidTr="00C94261">
        <w:trPr>
          <w:trHeight w:val="274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b/>
                <w:sz w:val="26"/>
                <w:szCs w:val="26"/>
              </w:rPr>
              <w:t>14:05~14:20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從太魯閣國家公園管理處舉辦原住民嚮導員培訓課程再探「國家公園與原住民的互動關係」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【岡紹華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hint="eastAsia"/>
                <w:kern w:val="0"/>
                <w:sz w:val="26"/>
                <w:szCs w:val="26"/>
              </w:rPr>
              <w:t>國立東華大學自然資源與環境研究所碩士班】</w:t>
            </w:r>
          </w:p>
        </w:tc>
      </w:tr>
      <w:tr w:rsidR="00285709" w:rsidRPr="005340CE" w:rsidTr="00C94261">
        <w:trPr>
          <w:trHeight w:val="180"/>
        </w:trPr>
        <w:tc>
          <w:tcPr>
            <w:tcW w:w="1588" w:type="dxa"/>
            <w:shd w:val="clear" w:color="auto" w:fill="BFBFBF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b/>
                <w:sz w:val="26"/>
                <w:szCs w:val="26"/>
              </w:rPr>
              <w:t>14:20~14:50</w:t>
            </w:r>
          </w:p>
        </w:tc>
        <w:tc>
          <w:tcPr>
            <w:tcW w:w="8820" w:type="dxa"/>
            <w:shd w:val="clear" w:color="auto" w:fill="BFBFBF"/>
            <w:vAlign w:val="center"/>
          </w:tcPr>
          <w:p w:rsidR="00285709" w:rsidRPr="005340CE" w:rsidRDefault="00285709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340CE">
              <w:rPr>
                <w:rFonts w:eastAsia="標楷體" w:hint="eastAsia"/>
                <w:b/>
                <w:sz w:val="26"/>
                <w:szCs w:val="26"/>
              </w:rPr>
              <w:t>茶敘暨海報展示及交流</w:t>
            </w:r>
          </w:p>
        </w:tc>
      </w:tr>
      <w:tr w:rsidR="00285709" w:rsidRPr="005340CE" w:rsidTr="00C94261">
        <w:trPr>
          <w:trHeight w:val="274"/>
        </w:trPr>
        <w:tc>
          <w:tcPr>
            <w:tcW w:w="1588" w:type="dxa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b/>
                <w:sz w:val="26"/>
                <w:szCs w:val="26"/>
              </w:rPr>
              <w:t>14:50~15:30</w:t>
            </w:r>
          </w:p>
        </w:tc>
        <w:tc>
          <w:tcPr>
            <w:tcW w:w="8820" w:type="dxa"/>
            <w:vAlign w:val="center"/>
          </w:tcPr>
          <w:p w:rsidR="00285709" w:rsidRPr="005340CE" w:rsidRDefault="00285709" w:rsidP="00C94261">
            <w:pPr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評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論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綜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合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討</w:t>
            </w:r>
            <w:r w:rsidRPr="005340CE">
              <w:rPr>
                <w:rFonts w:eastAsia="標楷體" w:hAnsi="標楷體"/>
                <w:b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論</w:t>
            </w:r>
          </w:p>
        </w:tc>
      </w:tr>
      <w:tr w:rsidR="00285709" w:rsidRPr="005340CE" w:rsidTr="00C94261">
        <w:trPr>
          <w:trHeight w:val="219"/>
        </w:trPr>
        <w:tc>
          <w:tcPr>
            <w:tcW w:w="1588" w:type="dxa"/>
            <w:shd w:val="clear" w:color="auto" w:fill="C0C0C0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5340CE">
              <w:rPr>
                <w:b/>
                <w:sz w:val="26"/>
                <w:szCs w:val="26"/>
              </w:rPr>
              <w:t>15:30~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285709" w:rsidRPr="005340CE" w:rsidRDefault="00285709" w:rsidP="00C94261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入選論文口頭發表結束</w:t>
            </w:r>
          </w:p>
        </w:tc>
      </w:tr>
    </w:tbl>
    <w:p w:rsidR="00285709" w:rsidRDefault="00285709" w:rsidP="00FF71C5">
      <w:pPr>
        <w:rPr>
          <w:rFonts w:ascii="標楷體" w:eastAsia="標楷體" w:hAnsi="標楷體"/>
          <w:b/>
          <w:spacing w:val="20"/>
        </w:rPr>
      </w:pPr>
    </w:p>
    <w:p w:rsidR="00285709" w:rsidRDefault="00285709">
      <w:pPr>
        <w:widowControl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/>
          <w:b/>
          <w:spacing w:val="20"/>
        </w:rPr>
        <w:br w:type="page"/>
      </w:r>
    </w:p>
    <w:p w:rsidR="00285709" w:rsidRPr="006105F1" w:rsidRDefault="00285709" w:rsidP="00B60D6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105F1">
        <w:rPr>
          <w:rFonts w:ascii="標楷體" w:eastAsia="標楷體" w:hAnsi="標楷體" w:hint="eastAsia"/>
          <w:b/>
          <w:sz w:val="28"/>
          <w:szCs w:val="28"/>
        </w:rPr>
        <w:t>第一會場</w:t>
      </w:r>
    </w:p>
    <w:p w:rsidR="00285709" w:rsidRPr="005340CE" w:rsidRDefault="00285709" w:rsidP="00B60D68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340CE">
        <w:rPr>
          <w:rFonts w:ascii="標楷體" w:eastAsia="標楷體" w:hAnsi="標楷體" w:hint="eastAsia"/>
          <w:b/>
          <w:sz w:val="28"/>
          <w:szCs w:val="28"/>
        </w:rPr>
        <w:t>第二天：優選論文－社會組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8753"/>
      </w:tblGrid>
      <w:tr w:rsidR="00285709" w:rsidRPr="005340CE" w:rsidTr="00A6047E">
        <w:trPr>
          <w:trHeight w:val="346"/>
        </w:trPr>
        <w:tc>
          <w:tcPr>
            <w:tcW w:w="10314" w:type="dxa"/>
            <w:gridSpan w:val="2"/>
            <w:shd w:val="clear" w:color="auto" w:fill="C0C0C0"/>
            <w:vAlign w:val="center"/>
          </w:tcPr>
          <w:p w:rsidR="00285709" w:rsidRPr="005340CE" w:rsidRDefault="00285709" w:rsidP="00A6047E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kern w:val="0"/>
              </w:rPr>
              <w:t>10</w:t>
            </w:r>
            <w:r w:rsidRPr="005340CE">
              <w:rPr>
                <w:rFonts w:eastAsia="標楷體" w:hint="eastAsia"/>
                <w:b/>
                <w:kern w:val="0"/>
              </w:rPr>
              <w:t>月</w:t>
            </w:r>
            <w:r w:rsidRPr="005340CE">
              <w:rPr>
                <w:rFonts w:eastAsia="標楷體"/>
                <w:b/>
                <w:kern w:val="0"/>
              </w:rPr>
              <w:t>25</w:t>
            </w:r>
            <w:r w:rsidRPr="005340CE">
              <w:rPr>
                <w:rFonts w:eastAsia="標楷體" w:hint="eastAsia"/>
                <w:b/>
                <w:kern w:val="0"/>
              </w:rPr>
              <w:t>日（星期五）</w:t>
            </w:r>
          </w:p>
        </w:tc>
      </w:tr>
      <w:tr w:rsidR="00285709" w:rsidRPr="005340CE" w:rsidTr="00A6047E">
        <w:trPr>
          <w:trHeight w:val="291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時間</w:t>
            </w:r>
          </w:p>
        </w:tc>
        <w:tc>
          <w:tcPr>
            <w:tcW w:w="8753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程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序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及</w:t>
            </w:r>
            <w:r w:rsidRPr="005340CE">
              <w:rPr>
                <w:rFonts w:eastAsia="標楷體"/>
                <w:b/>
                <w:kern w:val="0"/>
              </w:rPr>
              <w:t xml:space="preserve"> </w:t>
            </w:r>
            <w:r w:rsidRPr="005340CE">
              <w:rPr>
                <w:rFonts w:eastAsia="標楷體" w:hint="eastAsia"/>
                <w:b/>
                <w:kern w:val="0"/>
              </w:rPr>
              <w:t>內</w:t>
            </w:r>
            <w:r w:rsidRPr="005340CE">
              <w:rPr>
                <w:rFonts w:eastAsia="標楷體"/>
                <w:b/>
                <w:kern w:val="0"/>
              </w:rPr>
              <w:t xml:space="preserve">  </w:t>
            </w:r>
            <w:r w:rsidRPr="005340CE">
              <w:rPr>
                <w:rFonts w:eastAsia="標楷體" w:hint="eastAsia"/>
                <w:b/>
                <w:kern w:val="0"/>
              </w:rPr>
              <w:t>容</w:t>
            </w:r>
          </w:p>
        </w:tc>
      </w:tr>
      <w:tr w:rsidR="00285709" w:rsidRPr="005340CE" w:rsidTr="00A6047E">
        <w:trPr>
          <w:trHeight w:val="366"/>
        </w:trPr>
        <w:tc>
          <w:tcPr>
            <w:tcW w:w="1561" w:type="dxa"/>
            <w:shd w:val="clear" w:color="auto" w:fill="C0C0C0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08:30~09:00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285709" w:rsidRPr="005340CE" w:rsidRDefault="00285709" w:rsidP="00A6047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 w:hint="eastAsia"/>
                <w:b/>
                <w:kern w:val="0"/>
              </w:rPr>
              <w:t>報</w:t>
            </w:r>
            <w:r w:rsidRPr="005340CE">
              <w:rPr>
                <w:rFonts w:eastAsia="標楷體"/>
                <w:b/>
                <w:kern w:val="0"/>
              </w:rPr>
              <w:t xml:space="preserve">  </w:t>
            </w:r>
            <w:r w:rsidRPr="005340CE">
              <w:rPr>
                <w:rFonts w:eastAsia="標楷體" w:hint="eastAsia"/>
                <w:b/>
                <w:kern w:val="0"/>
              </w:rPr>
              <w:t>到（</w:t>
            </w:r>
            <w:r w:rsidRPr="005340CE">
              <w:rPr>
                <w:rFonts w:eastAsia="標楷體" w:hint="eastAsia"/>
                <w:kern w:val="0"/>
              </w:rPr>
              <w:t>蘭潭校區國際會議廳</w:t>
            </w:r>
            <w:r w:rsidRPr="005340CE">
              <w:rPr>
                <w:rFonts w:eastAsia="標楷體" w:hint="eastAsia"/>
                <w:b/>
                <w:kern w:val="0"/>
              </w:rPr>
              <w:t>）</w:t>
            </w:r>
          </w:p>
        </w:tc>
      </w:tr>
      <w:tr w:rsidR="00285709" w:rsidRPr="005340CE" w:rsidTr="00A6047E">
        <w:trPr>
          <w:trHeight w:val="890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09:00~09:30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社會組（一）</w:t>
            </w:r>
            <w:r w:rsidRPr="00B247AB">
              <w:rPr>
                <w:rFonts w:eastAsia="標楷體" w:hAnsi="標楷體" w:hint="eastAsia"/>
                <w:b/>
                <w:kern w:val="0"/>
              </w:rPr>
              <w:t>主持人：</w:t>
            </w:r>
            <w:r w:rsidRPr="00B247AB">
              <w:rPr>
                <w:rFonts w:eastAsia="標楷體" w:hAnsi="標楷體" w:hint="eastAsia"/>
                <w:b/>
                <w:bCs/>
                <w:kern w:val="0"/>
              </w:rPr>
              <w:t>浦忠成</w:t>
            </w:r>
            <w:r w:rsidRPr="00B247AB">
              <w:rPr>
                <w:rFonts w:eastAsia="標楷體" w:hint="eastAsia"/>
                <w:kern w:val="0"/>
              </w:rPr>
              <w:t>【考試院考試委員】</w:t>
            </w:r>
          </w:p>
          <w:p w:rsidR="00285709" w:rsidRPr="00B247AB" w:rsidRDefault="00285709" w:rsidP="00877FBE">
            <w:pPr>
              <w:spacing w:line="24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當「小米酒」遇上「台灣啤酒」：阿里山鄒族部落原住民族幼兒照顧理想與現實的交錯</w:t>
            </w:r>
            <w:r w:rsidRPr="00B247AB">
              <w:rPr>
                <w:rFonts w:eastAsia="標楷體" w:hint="eastAsia"/>
                <w:kern w:val="0"/>
              </w:rPr>
              <w:t>【李怡萱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嘉義縣政府民政處原住民行政科約僱人員】</w:t>
            </w:r>
          </w:p>
        </w:tc>
      </w:tr>
      <w:tr w:rsidR="00285709" w:rsidRPr="005340CE" w:rsidTr="00A6047E">
        <w:trPr>
          <w:trHeight w:val="702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09:30~09:50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都市原住民的社會網絡與族群互動的經驗</w:t>
            </w:r>
            <w:r w:rsidRPr="00B247AB">
              <w:rPr>
                <w:rFonts w:eastAsia="標楷體"/>
                <w:b/>
                <w:kern w:val="0"/>
              </w:rPr>
              <w:t>-</w:t>
            </w:r>
            <w:r w:rsidRPr="00B247AB">
              <w:rPr>
                <w:rFonts w:eastAsia="標楷體" w:hint="eastAsia"/>
                <w:b/>
                <w:kern w:val="0"/>
              </w:rPr>
              <w:t>以新北市深坑區原住民為例</w:t>
            </w:r>
          </w:p>
          <w:p w:rsidR="00285709" w:rsidRPr="00B247AB" w:rsidRDefault="00285709" w:rsidP="00A6047E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【高曉琳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新北市深坑國小教師】</w:t>
            </w:r>
          </w:p>
        </w:tc>
      </w:tr>
      <w:tr w:rsidR="00285709" w:rsidRPr="005340CE" w:rsidTr="00A6047E">
        <w:trPr>
          <w:trHeight w:val="709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09:50~10:10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改宗與轉譯─</w:t>
            </w:r>
            <w:r w:rsidRPr="00B247AB">
              <w:rPr>
                <w:rFonts w:eastAsia="標楷體"/>
                <w:b/>
                <w:kern w:val="0"/>
              </w:rPr>
              <w:t>timur</w:t>
            </w:r>
            <w:r w:rsidRPr="00B247AB">
              <w:rPr>
                <w:rFonts w:eastAsia="標楷體" w:hint="eastAsia"/>
                <w:b/>
                <w:kern w:val="0"/>
              </w:rPr>
              <w:t>部落的教堂圖像</w:t>
            </w:r>
          </w:p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【蕭鄉唯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國立暨南國際大</w:t>
            </w:r>
            <w:bookmarkStart w:id="0" w:name="_GoBack"/>
            <w:bookmarkEnd w:id="0"/>
            <w:r w:rsidRPr="00B247AB">
              <w:rPr>
                <w:rFonts w:eastAsia="標楷體" w:hint="eastAsia"/>
                <w:kern w:val="0"/>
              </w:rPr>
              <w:t>學人類學研究所畢】</w:t>
            </w:r>
          </w:p>
        </w:tc>
      </w:tr>
      <w:tr w:rsidR="00285709" w:rsidRPr="005340CE" w:rsidTr="00A6047E">
        <w:trPr>
          <w:trHeight w:val="369"/>
        </w:trPr>
        <w:tc>
          <w:tcPr>
            <w:tcW w:w="1561" w:type="dxa"/>
            <w:shd w:val="clear" w:color="auto" w:fill="BFBFBF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10:10~10:30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285709" w:rsidRPr="00B247AB" w:rsidRDefault="00285709" w:rsidP="00A6047E">
            <w:pPr>
              <w:spacing w:line="240" w:lineRule="atLeast"/>
              <w:ind w:rightChars="-58" w:right="-139"/>
              <w:jc w:val="both"/>
              <w:rPr>
                <w:rFonts w:eastAsia="標楷體"/>
                <w:b/>
                <w:shd w:val="pct15" w:color="auto" w:fill="FFFFFF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茶</w:t>
            </w:r>
            <w:r w:rsidRPr="00B247AB">
              <w:rPr>
                <w:rFonts w:ascii="標楷體" w:eastAsia="標楷體" w:hAnsi="標楷體"/>
                <w:b/>
                <w:kern w:val="0"/>
              </w:rPr>
              <w:t xml:space="preserve">  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敘</w:t>
            </w:r>
            <w:r w:rsidRPr="00B247AB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及</w:t>
            </w:r>
            <w:r w:rsidRPr="00B247AB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交</w:t>
            </w:r>
            <w:r w:rsidRPr="00B247AB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流</w:t>
            </w:r>
          </w:p>
        </w:tc>
      </w:tr>
      <w:tr w:rsidR="00285709" w:rsidRPr="005340CE" w:rsidTr="00A6047E">
        <w:trPr>
          <w:trHeight w:val="489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10:30~10:50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符號與象徵</w:t>
            </w:r>
            <w:r w:rsidRPr="00B247AB">
              <w:rPr>
                <w:rFonts w:eastAsia="標楷體"/>
                <w:b/>
                <w:kern w:val="0"/>
              </w:rPr>
              <w:t>---</w:t>
            </w:r>
            <w:r w:rsidRPr="00B247AB">
              <w:rPr>
                <w:rFonts w:eastAsia="標楷體" w:hint="eastAsia"/>
                <w:b/>
                <w:kern w:val="0"/>
              </w:rPr>
              <w:t>以泛泰雅織布菱形圖紋為探討中心</w:t>
            </w:r>
          </w:p>
          <w:p w:rsidR="00285709" w:rsidRPr="00B247AB" w:rsidRDefault="00285709" w:rsidP="00A6047E">
            <w:pPr>
              <w:spacing w:line="240" w:lineRule="atLeast"/>
              <w:rPr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【曾秋馨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ascii="標楷體" w:eastAsia="標楷體" w:hAnsi="標楷體" w:hint="eastAsia"/>
              </w:rPr>
              <w:t>新北市中和高中</w:t>
            </w:r>
            <w:r w:rsidRPr="00B247AB">
              <w:rPr>
                <w:rFonts w:eastAsia="標楷體" w:hint="eastAsia"/>
                <w:kern w:val="0"/>
              </w:rPr>
              <w:t>退休教師】</w:t>
            </w:r>
          </w:p>
        </w:tc>
      </w:tr>
      <w:tr w:rsidR="00285709" w:rsidRPr="005340CE" w:rsidTr="00A6047E">
        <w:trPr>
          <w:trHeight w:val="700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10:50~11:10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阿美族</w:t>
            </w:r>
            <w:r w:rsidRPr="00B247AB">
              <w:rPr>
                <w:rFonts w:eastAsia="標楷體"/>
                <w:b/>
                <w:kern w:val="0"/>
              </w:rPr>
              <w:t>Mianang</w:t>
            </w:r>
            <w:r w:rsidRPr="00B247AB">
              <w:rPr>
                <w:rFonts w:eastAsia="標楷體" w:hint="eastAsia"/>
                <w:b/>
                <w:kern w:val="0"/>
              </w:rPr>
              <w:t>（穀倉祭）之神靈探討</w:t>
            </w:r>
          </w:p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【巴奈‧母路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東華大學族群關係與文化學系助理教授】</w:t>
            </w:r>
          </w:p>
        </w:tc>
      </w:tr>
      <w:tr w:rsidR="00285709" w:rsidRPr="005340CE" w:rsidTr="00A6047E">
        <w:trPr>
          <w:trHeight w:val="423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11:10~11:50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247AB">
              <w:rPr>
                <w:rFonts w:eastAsia="標楷體" w:hint="eastAsia"/>
                <w:b/>
                <w:kern w:val="0"/>
              </w:rPr>
              <w:t>社會組（一）評論時間（每位發表者</w:t>
            </w:r>
            <w:r w:rsidRPr="00B247AB">
              <w:rPr>
                <w:rFonts w:eastAsia="標楷體"/>
                <w:b/>
                <w:kern w:val="0"/>
              </w:rPr>
              <w:t>5</w:t>
            </w:r>
            <w:r w:rsidRPr="00B247AB">
              <w:rPr>
                <w:rFonts w:eastAsia="標楷體" w:hint="eastAsia"/>
                <w:b/>
                <w:kern w:val="0"/>
              </w:rPr>
              <w:t>分鐘）、綜合討論</w:t>
            </w:r>
            <w:r w:rsidRPr="00B247AB">
              <w:rPr>
                <w:rFonts w:eastAsia="標楷體"/>
                <w:b/>
                <w:kern w:val="0"/>
              </w:rPr>
              <w:t>15</w:t>
            </w:r>
            <w:r w:rsidRPr="00B247AB">
              <w:rPr>
                <w:rFonts w:eastAsia="標楷體" w:hint="eastAsia"/>
                <w:b/>
                <w:kern w:val="0"/>
              </w:rPr>
              <w:t>分鐘</w:t>
            </w:r>
          </w:p>
        </w:tc>
      </w:tr>
      <w:tr w:rsidR="00285709" w:rsidRPr="005340CE" w:rsidTr="00A6047E">
        <w:trPr>
          <w:trHeight w:val="345"/>
        </w:trPr>
        <w:tc>
          <w:tcPr>
            <w:tcW w:w="1561" w:type="dxa"/>
            <w:shd w:val="clear" w:color="auto" w:fill="C0C0C0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11:50~13:00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285709" w:rsidRPr="00B247AB" w:rsidRDefault="00285709" w:rsidP="00A604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午</w:t>
            </w:r>
            <w:r w:rsidRPr="00B247AB">
              <w:rPr>
                <w:rFonts w:ascii="標楷體" w:eastAsia="標楷體" w:hAnsi="標楷體"/>
                <w:b/>
                <w:kern w:val="0"/>
              </w:rPr>
              <w:t xml:space="preserve">  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餐</w:t>
            </w:r>
          </w:p>
        </w:tc>
      </w:tr>
      <w:tr w:rsidR="00285709" w:rsidRPr="005340CE" w:rsidTr="00A6047E">
        <w:trPr>
          <w:trHeight w:val="692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13:00~13:30</w:t>
            </w:r>
          </w:p>
        </w:tc>
        <w:tc>
          <w:tcPr>
            <w:tcW w:w="8753" w:type="dxa"/>
            <w:vAlign w:val="center"/>
          </w:tcPr>
          <w:p w:rsidR="00285709" w:rsidRPr="00B247AB" w:rsidRDefault="00285709" w:rsidP="00A6047E">
            <w:pPr>
              <w:widowControl/>
              <w:snapToGrid w:val="0"/>
              <w:spacing w:line="240" w:lineRule="atLeast"/>
              <w:ind w:left="4480" w:hangingChars="1865" w:hanging="448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B247AB">
              <w:rPr>
                <w:rFonts w:ascii="標楷體" w:eastAsia="標楷體" w:hAnsi="標楷體" w:hint="eastAsia"/>
                <w:b/>
                <w:kern w:val="0"/>
              </w:rPr>
              <w:t>社會組（二）</w:t>
            </w:r>
            <w:r w:rsidRPr="00B247AB">
              <w:rPr>
                <w:rFonts w:eastAsia="標楷體" w:hAnsi="標楷體" w:hint="eastAsia"/>
                <w:b/>
                <w:kern w:val="0"/>
              </w:rPr>
              <w:t>主持人：</w:t>
            </w:r>
            <w:r w:rsidRPr="00B247AB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黃東秋</w:t>
            </w:r>
            <w:r w:rsidRPr="00B247AB">
              <w:rPr>
                <w:rFonts w:eastAsia="標楷體" w:hint="eastAsia"/>
                <w:kern w:val="0"/>
              </w:rPr>
              <w:t>【</w:t>
            </w:r>
            <w:r w:rsidRPr="00B247AB">
              <w:rPr>
                <w:rFonts w:ascii="標楷體" w:eastAsia="標楷體" w:hAnsi="標楷體" w:hint="eastAsia"/>
                <w:sz w:val="26"/>
                <w:szCs w:val="26"/>
              </w:rPr>
              <w:t>佛光大學外語系教授兼系主任</w:t>
            </w:r>
            <w:r w:rsidRPr="00B247AB">
              <w:rPr>
                <w:rFonts w:eastAsia="標楷體" w:hint="eastAsia"/>
                <w:kern w:val="0"/>
              </w:rPr>
              <w:t>】</w:t>
            </w:r>
          </w:p>
          <w:p w:rsidR="00285709" w:rsidRPr="00B247AB" w:rsidRDefault="00285709" w:rsidP="00A6047E">
            <w:pPr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ascii="標楷體" w:eastAsia="標楷體" w:hAnsi="標楷體"/>
                <w:b/>
                <w:kern w:val="0"/>
              </w:rPr>
              <w:t xml:space="preserve"> Hla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’</w:t>
            </w:r>
            <w:r w:rsidRPr="00B247AB">
              <w:rPr>
                <w:rFonts w:ascii="標楷體" w:eastAsia="標楷體" w:hAnsi="標楷體"/>
                <w:b/>
                <w:kern w:val="0"/>
              </w:rPr>
              <w:t>alua</w:t>
            </w:r>
            <w:r w:rsidRPr="00B247AB">
              <w:rPr>
                <w:rFonts w:ascii="標楷體" w:eastAsia="標楷體" w:hAnsi="標楷體" w:hint="eastAsia"/>
                <w:b/>
                <w:kern w:val="0"/>
              </w:rPr>
              <w:t>人的社會生活、文化認同與族群意識：以桃源鄉高中村為例</w:t>
            </w:r>
          </w:p>
          <w:p w:rsidR="00285709" w:rsidRPr="00B247AB" w:rsidRDefault="00285709" w:rsidP="008C046F">
            <w:pPr>
              <w:rPr>
                <w:rFonts w:ascii="標楷體" w:eastAsia="標楷體" w:hAnsi="標楷體"/>
                <w:b/>
                <w:kern w:val="0"/>
              </w:rPr>
            </w:pPr>
            <w:r w:rsidRPr="00B247AB">
              <w:rPr>
                <w:rFonts w:eastAsia="標楷體" w:hint="eastAsia"/>
                <w:kern w:val="0"/>
              </w:rPr>
              <w:t>【郭基鼎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hint="eastAsia"/>
                <w:kern w:val="0"/>
              </w:rPr>
              <w:t>高雄市興中國民小學教務主任】</w:t>
            </w:r>
            <w:r w:rsidRPr="00B247AB">
              <w:rPr>
                <w:rFonts w:ascii="標楷體" w:eastAsia="標楷體" w:hAnsi="標楷體"/>
              </w:rPr>
              <w:t xml:space="preserve"> </w:t>
            </w:r>
          </w:p>
        </w:tc>
      </w:tr>
      <w:tr w:rsidR="00285709" w:rsidRPr="005340CE" w:rsidTr="00A6047E">
        <w:trPr>
          <w:trHeight w:val="727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13:30~13:50</w:t>
            </w:r>
          </w:p>
        </w:tc>
        <w:tc>
          <w:tcPr>
            <w:tcW w:w="8753" w:type="dxa"/>
            <w:vAlign w:val="center"/>
          </w:tcPr>
          <w:p w:rsidR="00285709" w:rsidRPr="00B46B51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撒奇萊雅族青少年文化成長營團體動力與文化認同之研究</w:t>
            </w:r>
            <w:r w:rsidRPr="00B46B51">
              <w:rPr>
                <w:rFonts w:eastAsia="標楷體"/>
                <w:b/>
                <w:kern w:val="0"/>
              </w:rPr>
              <w:t xml:space="preserve"> -</w:t>
            </w:r>
            <w:r w:rsidRPr="00B46B51">
              <w:rPr>
                <w:rFonts w:eastAsia="標楷體" w:hint="eastAsia"/>
                <w:b/>
                <w:kern w:val="0"/>
              </w:rPr>
              <w:t>以馬立雲部落為例</w:t>
            </w:r>
          </w:p>
          <w:p w:rsidR="00285709" w:rsidRPr="00B46B51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kern w:val="0"/>
              </w:rPr>
              <w:t>【福定˙博海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花蓮縣東里國小代理教師】</w:t>
            </w:r>
          </w:p>
        </w:tc>
      </w:tr>
      <w:tr w:rsidR="00285709" w:rsidRPr="005340CE" w:rsidTr="00A6047E">
        <w:trPr>
          <w:trHeight w:val="659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13:50~14:10</w:t>
            </w:r>
          </w:p>
        </w:tc>
        <w:tc>
          <w:tcPr>
            <w:tcW w:w="8753" w:type="dxa"/>
            <w:vAlign w:val="center"/>
          </w:tcPr>
          <w:p w:rsidR="00285709" w:rsidRPr="00B46B51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國小民族音樂教育的經營：台灣原住民族樂器文化初探</w:t>
            </w:r>
          </w:p>
          <w:p w:rsidR="00285709" w:rsidRPr="00B46B51" w:rsidRDefault="00285709" w:rsidP="00A6047E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kern w:val="0"/>
              </w:rPr>
              <w:t>【古淑珍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花蓮縣秀林鄉崇德國民小學校長】</w:t>
            </w:r>
          </w:p>
        </w:tc>
      </w:tr>
      <w:tr w:rsidR="00285709" w:rsidRPr="005340CE" w:rsidTr="00A6047E">
        <w:trPr>
          <w:trHeight w:val="335"/>
        </w:trPr>
        <w:tc>
          <w:tcPr>
            <w:tcW w:w="1561" w:type="dxa"/>
            <w:shd w:val="clear" w:color="auto" w:fill="BFBFBF"/>
            <w:vAlign w:val="center"/>
          </w:tcPr>
          <w:p w:rsidR="00285709" w:rsidRPr="005340CE" w:rsidRDefault="00285709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5340CE">
              <w:rPr>
                <w:rFonts w:eastAsia="標楷體"/>
                <w:b/>
                <w:kern w:val="0"/>
              </w:rPr>
              <w:t>14:10~14:20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285709" w:rsidRPr="00B46B51" w:rsidRDefault="00285709" w:rsidP="00A6047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46B51">
              <w:rPr>
                <w:rFonts w:ascii="標楷體" w:eastAsia="標楷體" w:hAnsi="標楷體" w:hint="eastAsia"/>
                <w:b/>
                <w:kern w:val="0"/>
              </w:rPr>
              <w:t>休息及交流</w:t>
            </w:r>
          </w:p>
        </w:tc>
      </w:tr>
      <w:tr w:rsidR="00285709" w:rsidRPr="005340CE" w:rsidTr="00A6047E">
        <w:trPr>
          <w:trHeight w:val="455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14:20~14:40</w:t>
            </w:r>
          </w:p>
        </w:tc>
        <w:tc>
          <w:tcPr>
            <w:tcW w:w="8753" w:type="dxa"/>
            <w:vAlign w:val="center"/>
          </w:tcPr>
          <w:p w:rsidR="00285709" w:rsidRPr="00B46B51" w:rsidRDefault="00285709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b/>
                <w:kern w:val="0"/>
              </w:rPr>
              <w:t>台灣原住民族之族語學習與教育研究</w:t>
            </w:r>
            <w:r w:rsidRPr="00B46B51">
              <w:rPr>
                <w:rFonts w:eastAsia="標楷體"/>
                <w:b/>
                <w:kern w:val="0"/>
              </w:rPr>
              <w:t>:</w:t>
            </w:r>
            <w:r w:rsidRPr="00B46B51">
              <w:rPr>
                <w:rFonts w:eastAsia="標楷體" w:hint="eastAsia"/>
                <w:b/>
                <w:kern w:val="0"/>
              </w:rPr>
              <w:t>泰雅族學童族語能力調查之民族誌研究</w:t>
            </w:r>
            <w:r w:rsidRPr="00B46B51">
              <w:rPr>
                <w:rFonts w:eastAsia="標楷體" w:hint="eastAsia"/>
                <w:kern w:val="0"/>
              </w:rPr>
              <w:t>【陳豪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苗栗縣原住民族文化藝術協會研究員】</w:t>
            </w:r>
          </w:p>
        </w:tc>
      </w:tr>
      <w:tr w:rsidR="00285709" w:rsidRPr="005340CE" w:rsidTr="00A6047E">
        <w:trPr>
          <w:trHeight w:val="706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14:40~15:00</w:t>
            </w:r>
          </w:p>
        </w:tc>
        <w:tc>
          <w:tcPr>
            <w:tcW w:w="8753" w:type="dxa"/>
            <w:vAlign w:val="center"/>
          </w:tcPr>
          <w:p w:rsidR="00285709" w:rsidRPr="00B46B51" w:rsidRDefault="00285709" w:rsidP="00A6047E">
            <w:pPr>
              <w:spacing w:line="240" w:lineRule="atLeast"/>
              <w:jc w:val="both"/>
              <w:rPr>
                <w:rFonts w:eastAsia="標楷體"/>
                <w:b/>
                <w:kern w:val="0"/>
              </w:rPr>
            </w:pPr>
            <w:r w:rsidRPr="00B46B51">
              <w:rPr>
                <w:rFonts w:eastAsia="標楷體" w:hint="eastAsia"/>
                <w:b/>
                <w:kern w:val="0"/>
              </w:rPr>
              <w:t>國中推動「正向管教方案」對教師班級經營與管教態度改變之行動研究</w:t>
            </w:r>
            <w:r w:rsidRPr="00B46B51">
              <w:rPr>
                <w:rFonts w:eastAsia="標楷體"/>
                <w:b/>
                <w:kern w:val="0"/>
              </w:rPr>
              <w:t>~</w:t>
            </w:r>
            <w:r w:rsidRPr="00B46B51">
              <w:rPr>
                <w:rFonts w:eastAsia="標楷體" w:hint="eastAsia"/>
                <w:b/>
                <w:kern w:val="0"/>
              </w:rPr>
              <w:t>以花蓮原住民國中為例</w:t>
            </w:r>
          </w:p>
          <w:p w:rsidR="00285709" w:rsidRPr="00B46B51" w:rsidRDefault="00285709" w:rsidP="00A6047E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kern w:val="0"/>
              </w:rPr>
              <w:t>【林映佐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hint="eastAsia"/>
                <w:kern w:val="0"/>
              </w:rPr>
              <w:t>雲林縣元長國中教師】</w:t>
            </w:r>
          </w:p>
        </w:tc>
      </w:tr>
      <w:tr w:rsidR="00285709" w:rsidRPr="005340CE" w:rsidTr="00A6047E">
        <w:trPr>
          <w:trHeight w:val="267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15:00~15:40</w:t>
            </w:r>
          </w:p>
        </w:tc>
        <w:tc>
          <w:tcPr>
            <w:tcW w:w="8753" w:type="dxa"/>
            <w:vAlign w:val="center"/>
          </w:tcPr>
          <w:p w:rsidR="00285709" w:rsidRPr="00B46B51" w:rsidRDefault="00285709" w:rsidP="00A6047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B46B51">
              <w:rPr>
                <w:rFonts w:eastAsia="標楷體" w:hint="eastAsia"/>
                <w:b/>
              </w:rPr>
              <w:t>社會組（二）評論時間（每位發表者</w:t>
            </w:r>
            <w:r w:rsidRPr="00B46B51">
              <w:rPr>
                <w:rFonts w:eastAsia="標楷體"/>
                <w:b/>
              </w:rPr>
              <w:t>5</w:t>
            </w:r>
            <w:r w:rsidRPr="00B46B51">
              <w:rPr>
                <w:rFonts w:eastAsia="標楷體" w:hint="eastAsia"/>
                <w:b/>
              </w:rPr>
              <w:t>分鐘）、綜合討論</w:t>
            </w:r>
            <w:r w:rsidRPr="00B46B51">
              <w:rPr>
                <w:rFonts w:eastAsia="標楷體"/>
                <w:b/>
              </w:rPr>
              <w:t>15</w:t>
            </w:r>
            <w:r w:rsidRPr="00B46B51">
              <w:rPr>
                <w:rFonts w:eastAsia="標楷體" w:hint="eastAsia"/>
                <w:b/>
              </w:rPr>
              <w:t>分鐘</w:t>
            </w:r>
          </w:p>
        </w:tc>
      </w:tr>
      <w:tr w:rsidR="00285709" w:rsidRPr="005340CE" w:rsidTr="00A6047E">
        <w:trPr>
          <w:trHeight w:val="232"/>
        </w:trPr>
        <w:tc>
          <w:tcPr>
            <w:tcW w:w="1561" w:type="dxa"/>
            <w:shd w:val="clear" w:color="auto" w:fill="C0C0C0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15:40~16:10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285709" w:rsidRPr="00B46B51" w:rsidRDefault="00285709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46B51">
              <w:rPr>
                <w:rFonts w:ascii="標楷體" w:eastAsia="標楷體" w:hAnsi="標楷體" w:hint="eastAsia"/>
                <w:b/>
                <w:kern w:val="0"/>
              </w:rPr>
              <w:t>茶敘</w:t>
            </w:r>
            <w:r w:rsidRPr="00B46B51">
              <w:rPr>
                <w:rFonts w:ascii="標楷體" w:eastAsia="標楷體" w:hAnsi="標楷體"/>
                <w:b/>
                <w:kern w:val="0"/>
              </w:rPr>
              <w:t>(</w:t>
            </w:r>
            <w:r w:rsidRPr="00B46B51">
              <w:rPr>
                <w:rFonts w:ascii="標楷體" w:eastAsia="標楷體" w:hAnsi="標楷體" w:hint="eastAsia"/>
                <w:b/>
                <w:kern w:val="0"/>
              </w:rPr>
              <w:t>決選會議</w:t>
            </w:r>
            <w:r w:rsidRPr="00B46B51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285709" w:rsidRPr="005340CE" w:rsidTr="00A6047E">
        <w:trPr>
          <w:trHeight w:val="331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b/>
              </w:rPr>
              <w:t>16:10~16:50</w:t>
            </w:r>
          </w:p>
        </w:tc>
        <w:tc>
          <w:tcPr>
            <w:tcW w:w="8753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340CE">
              <w:rPr>
                <w:rFonts w:ascii="標楷體" w:eastAsia="標楷體" w:hAnsi="標楷體" w:hint="eastAsia"/>
                <w:b/>
                <w:kern w:val="0"/>
              </w:rPr>
              <w:t>論文決審結果發表、頒獎</w:t>
            </w:r>
          </w:p>
        </w:tc>
      </w:tr>
      <w:tr w:rsidR="00285709" w:rsidRPr="005340CE" w:rsidTr="00A6047E">
        <w:trPr>
          <w:trHeight w:val="327"/>
        </w:trPr>
        <w:tc>
          <w:tcPr>
            <w:tcW w:w="1561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both"/>
              <w:rPr>
                <w:b/>
              </w:rPr>
            </w:pPr>
            <w:r w:rsidRPr="005340CE">
              <w:rPr>
                <w:rFonts w:eastAsia="標楷體"/>
                <w:b/>
                <w:kern w:val="0"/>
              </w:rPr>
              <w:t>16:50~17:10</w:t>
            </w:r>
          </w:p>
        </w:tc>
        <w:tc>
          <w:tcPr>
            <w:tcW w:w="8753" w:type="dxa"/>
            <w:vAlign w:val="center"/>
          </w:tcPr>
          <w:p w:rsidR="00285709" w:rsidRPr="005340CE" w:rsidRDefault="00285709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340CE">
              <w:rPr>
                <w:rFonts w:ascii="標楷體" w:eastAsia="標楷體" w:hAnsi="標楷體" w:hint="eastAsia"/>
                <w:b/>
                <w:kern w:val="0"/>
              </w:rPr>
              <w:t>閉</w:t>
            </w:r>
            <w:r w:rsidRPr="005340CE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hint="eastAsia"/>
                <w:b/>
                <w:kern w:val="0"/>
              </w:rPr>
              <w:t>幕</w:t>
            </w:r>
            <w:r w:rsidRPr="005340CE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hint="eastAsia"/>
                <w:b/>
                <w:kern w:val="0"/>
              </w:rPr>
              <w:t>典</w:t>
            </w:r>
            <w:r w:rsidRPr="005340CE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hint="eastAsia"/>
                <w:b/>
                <w:kern w:val="0"/>
              </w:rPr>
              <w:t>禮</w:t>
            </w:r>
          </w:p>
        </w:tc>
      </w:tr>
      <w:tr w:rsidR="00285709" w:rsidRPr="00924852" w:rsidTr="00A6047E">
        <w:trPr>
          <w:trHeight w:val="338"/>
        </w:trPr>
        <w:tc>
          <w:tcPr>
            <w:tcW w:w="1561" w:type="dxa"/>
            <w:shd w:val="clear" w:color="auto" w:fill="B3B3B3"/>
            <w:vAlign w:val="center"/>
          </w:tcPr>
          <w:p w:rsidR="00285709" w:rsidRPr="00924852" w:rsidRDefault="00285709" w:rsidP="00A6047E">
            <w:pPr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924852">
              <w:rPr>
                <w:rFonts w:eastAsia="標楷體"/>
                <w:b/>
                <w:kern w:val="0"/>
              </w:rPr>
              <w:t>17:10~</w:t>
            </w:r>
          </w:p>
        </w:tc>
        <w:tc>
          <w:tcPr>
            <w:tcW w:w="8753" w:type="dxa"/>
            <w:shd w:val="clear" w:color="auto" w:fill="B3B3B3"/>
            <w:vAlign w:val="center"/>
          </w:tcPr>
          <w:p w:rsidR="00285709" w:rsidRPr="00924852" w:rsidRDefault="00285709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924852">
              <w:rPr>
                <w:rFonts w:ascii="標楷體" w:eastAsia="標楷體" w:hAnsi="標楷體" w:hint="eastAsia"/>
                <w:b/>
                <w:color w:val="000000"/>
                <w:kern w:val="0"/>
              </w:rPr>
              <w:t>賦</w:t>
            </w:r>
            <w:r w:rsidRPr="00924852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</w:t>
            </w:r>
            <w:r w:rsidRPr="00924852">
              <w:rPr>
                <w:rFonts w:ascii="標楷體" w:eastAsia="標楷體" w:hAnsi="標楷體" w:hint="eastAsia"/>
                <w:b/>
                <w:color w:val="000000"/>
                <w:kern w:val="0"/>
              </w:rPr>
              <w:t>歸</w:t>
            </w:r>
          </w:p>
        </w:tc>
      </w:tr>
    </w:tbl>
    <w:p w:rsidR="00285709" w:rsidRDefault="00285709" w:rsidP="00B60D68">
      <w:pPr>
        <w:rPr>
          <w:rFonts w:ascii="標楷體" w:eastAsia="標楷體" w:hAnsi="標楷體"/>
          <w:b/>
          <w:spacing w:val="20"/>
        </w:rPr>
      </w:pPr>
      <w:r w:rsidRPr="00924852">
        <w:rPr>
          <w:rFonts w:ascii="標楷體" w:eastAsia="標楷體" w:hAnsi="標楷體" w:cs="細明體" w:hint="eastAsia"/>
          <w:b/>
          <w:spacing w:val="20"/>
        </w:rPr>
        <w:t>※</w:t>
      </w:r>
      <w:r w:rsidRPr="00924852">
        <w:rPr>
          <w:rFonts w:ascii="標楷體" w:eastAsia="標楷體" w:hAnsi="標楷體"/>
          <w:b/>
          <w:spacing w:val="20"/>
        </w:rPr>
        <w:t>(</w:t>
      </w:r>
      <w:r w:rsidRPr="00924852">
        <w:rPr>
          <w:rFonts w:ascii="標楷體" w:eastAsia="標楷體" w:hAnsi="標楷體" w:hint="eastAsia"/>
          <w:b/>
          <w:spacing w:val="20"/>
        </w:rPr>
        <w:t>如有異動以網頁公告為主</w:t>
      </w:r>
      <w:r w:rsidRPr="00924852">
        <w:rPr>
          <w:rFonts w:ascii="標楷體" w:eastAsia="標楷體" w:hAnsi="標楷體"/>
          <w:b/>
          <w:spacing w:val="20"/>
        </w:rPr>
        <w:t>)</w:t>
      </w:r>
    </w:p>
    <w:p w:rsidR="00285709" w:rsidRPr="00B60D68" w:rsidRDefault="00285709" w:rsidP="00FF71C5">
      <w:pPr>
        <w:rPr>
          <w:rFonts w:ascii="標楷體" w:eastAsia="標楷體" w:hAnsi="標楷體"/>
          <w:b/>
          <w:spacing w:val="20"/>
        </w:rPr>
      </w:pPr>
    </w:p>
    <w:sectPr w:rsidR="00285709" w:rsidRPr="00B60D68" w:rsidSect="00680714">
      <w:pgSz w:w="11906" w:h="16838"/>
      <w:pgMar w:top="993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09" w:rsidRDefault="00285709" w:rsidP="00D25DB2">
      <w:r>
        <w:separator/>
      </w:r>
    </w:p>
  </w:endnote>
  <w:endnote w:type="continuationSeparator" w:id="0">
    <w:p w:rsidR="00285709" w:rsidRDefault="00285709" w:rsidP="00D2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09" w:rsidRDefault="00285709" w:rsidP="00D25DB2">
      <w:r>
        <w:separator/>
      </w:r>
    </w:p>
  </w:footnote>
  <w:footnote w:type="continuationSeparator" w:id="0">
    <w:p w:rsidR="00285709" w:rsidRDefault="00285709" w:rsidP="00D2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1C5"/>
    <w:rsid w:val="0000215F"/>
    <w:rsid w:val="000216D5"/>
    <w:rsid w:val="00041B53"/>
    <w:rsid w:val="0005545E"/>
    <w:rsid w:val="00063116"/>
    <w:rsid w:val="000708CA"/>
    <w:rsid w:val="0007161B"/>
    <w:rsid w:val="00083C2C"/>
    <w:rsid w:val="000A0740"/>
    <w:rsid w:val="000A4BE4"/>
    <w:rsid w:val="000B690E"/>
    <w:rsid w:val="000B6DBA"/>
    <w:rsid w:val="000C7543"/>
    <w:rsid w:val="000E1BD3"/>
    <w:rsid w:val="00105422"/>
    <w:rsid w:val="00123DFF"/>
    <w:rsid w:val="00132E30"/>
    <w:rsid w:val="001463AF"/>
    <w:rsid w:val="00150A5D"/>
    <w:rsid w:val="0016279A"/>
    <w:rsid w:val="00165F2B"/>
    <w:rsid w:val="001705AB"/>
    <w:rsid w:val="001744A7"/>
    <w:rsid w:val="001825B1"/>
    <w:rsid w:val="00187CDC"/>
    <w:rsid w:val="00191DC4"/>
    <w:rsid w:val="001922A1"/>
    <w:rsid w:val="0019651B"/>
    <w:rsid w:val="001C5046"/>
    <w:rsid w:val="001D26F1"/>
    <w:rsid w:val="001D3B10"/>
    <w:rsid w:val="001E1240"/>
    <w:rsid w:val="001E79E0"/>
    <w:rsid w:val="002107A6"/>
    <w:rsid w:val="00213EA2"/>
    <w:rsid w:val="00275D2E"/>
    <w:rsid w:val="00283A92"/>
    <w:rsid w:val="00285709"/>
    <w:rsid w:val="0029240C"/>
    <w:rsid w:val="00295B57"/>
    <w:rsid w:val="002A63B0"/>
    <w:rsid w:val="002C0F8C"/>
    <w:rsid w:val="002C3B5F"/>
    <w:rsid w:val="002D6839"/>
    <w:rsid w:val="002E14C0"/>
    <w:rsid w:val="002E7A6D"/>
    <w:rsid w:val="0030271A"/>
    <w:rsid w:val="003034DD"/>
    <w:rsid w:val="00313D75"/>
    <w:rsid w:val="003201EF"/>
    <w:rsid w:val="003232DC"/>
    <w:rsid w:val="0033374A"/>
    <w:rsid w:val="0033486F"/>
    <w:rsid w:val="00341409"/>
    <w:rsid w:val="00363372"/>
    <w:rsid w:val="003762A4"/>
    <w:rsid w:val="00384527"/>
    <w:rsid w:val="00395AD7"/>
    <w:rsid w:val="003C41A9"/>
    <w:rsid w:val="003C434B"/>
    <w:rsid w:val="00404D91"/>
    <w:rsid w:val="00405190"/>
    <w:rsid w:val="00405D7B"/>
    <w:rsid w:val="00406DDE"/>
    <w:rsid w:val="00410B33"/>
    <w:rsid w:val="00426DCD"/>
    <w:rsid w:val="004359BB"/>
    <w:rsid w:val="004405F0"/>
    <w:rsid w:val="00451FC8"/>
    <w:rsid w:val="004529AD"/>
    <w:rsid w:val="0047031A"/>
    <w:rsid w:val="00473C12"/>
    <w:rsid w:val="004A4015"/>
    <w:rsid w:val="004B252C"/>
    <w:rsid w:val="004B453A"/>
    <w:rsid w:val="004B6A0A"/>
    <w:rsid w:val="004C2AFB"/>
    <w:rsid w:val="004D762D"/>
    <w:rsid w:val="004E00C7"/>
    <w:rsid w:val="0050070A"/>
    <w:rsid w:val="00510B73"/>
    <w:rsid w:val="00511530"/>
    <w:rsid w:val="00515E10"/>
    <w:rsid w:val="00524CE2"/>
    <w:rsid w:val="0053257E"/>
    <w:rsid w:val="005340CE"/>
    <w:rsid w:val="005514EB"/>
    <w:rsid w:val="005521AF"/>
    <w:rsid w:val="00570058"/>
    <w:rsid w:val="0057252F"/>
    <w:rsid w:val="00574F47"/>
    <w:rsid w:val="005A1599"/>
    <w:rsid w:val="005A2AFD"/>
    <w:rsid w:val="005A45AF"/>
    <w:rsid w:val="005A74F9"/>
    <w:rsid w:val="005A7F4F"/>
    <w:rsid w:val="005A7FBD"/>
    <w:rsid w:val="005B4E75"/>
    <w:rsid w:val="005C41EE"/>
    <w:rsid w:val="005D28EF"/>
    <w:rsid w:val="005D48FC"/>
    <w:rsid w:val="00600554"/>
    <w:rsid w:val="0060099F"/>
    <w:rsid w:val="0060486C"/>
    <w:rsid w:val="00604CE7"/>
    <w:rsid w:val="006105F1"/>
    <w:rsid w:val="00612D5E"/>
    <w:rsid w:val="0063082A"/>
    <w:rsid w:val="00633E61"/>
    <w:rsid w:val="00680714"/>
    <w:rsid w:val="00691CFE"/>
    <w:rsid w:val="006B2344"/>
    <w:rsid w:val="006C6B2F"/>
    <w:rsid w:val="006E354A"/>
    <w:rsid w:val="006E4542"/>
    <w:rsid w:val="006F34B0"/>
    <w:rsid w:val="00702F61"/>
    <w:rsid w:val="007165F8"/>
    <w:rsid w:val="007210FD"/>
    <w:rsid w:val="00731E9B"/>
    <w:rsid w:val="0074602B"/>
    <w:rsid w:val="00777258"/>
    <w:rsid w:val="007819FC"/>
    <w:rsid w:val="00793C80"/>
    <w:rsid w:val="007A2D4F"/>
    <w:rsid w:val="007A3D7E"/>
    <w:rsid w:val="007B285E"/>
    <w:rsid w:val="007B6621"/>
    <w:rsid w:val="007B6635"/>
    <w:rsid w:val="007D2745"/>
    <w:rsid w:val="007E59DC"/>
    <w:rsid w:val="008049A3"/>
    <w:rsid w:val="00831C04"/>
    <w:rsid w:val="008327CB"/>
    <w:rsid w:val="00832860"/>
    <w:rsid w:val="00836132"/>
    <w:rsid w:val="00846DE4"/>
    <w:rsid w:val="00877FBE"/>
    <w:rsid w:val="00887942"/>
    <w:rsid w:val="00890839"/>
    <w:rsid w:val="008916CE"/>
    <w:rsid w:val="008A066C"/>
    <w:rsid w:val="008A0A5A"/>
    <w:rsid w:val="008A7DD9"/>
    <w:rsid w:val="008C046F"/>
    <w:rsid w:val="008C3D31"/>
    <w:rsid w:val="008C506C"/>
    <w:rsid w:val="008E610E"/>
    <w:rsid w:val="008F60B4"/>
    <w:rsid w:val="00902546"/>
    <w:rsid w:val="00917244"/>
    <w:rsid w:val="00924852"/>
    <w:rsid w:val="00935752"/>
    <w:rsid w:val="0094328D"/>
    <w:rsid w:val="00945E14"/>
    <w:rsid w:val="00954FEB"/>
    <w:rsid w:val="009648A8"/>
    <w:rsid w:val="00974251"/>
    <w:rsid w:val="00976AE7"/>
    <w:rsid w:val="009A1F4F"/>
    <w:rsid w:val="009B2328"/>
    <w:rsid w:val="009C30F7"/>
    <w:rsid w:val="009C7CEA"/>
    <w:rsid w:val="00A02229"/>
    <w:rsid w:val="00A21E8A"/>
    <w:rsid w:val="00A27B6B"/>
    <w:rsid w:val="00A35F39"/>
    <w:rsid w:val="00A3616C"/>
    <w:rsid w:val="00A43929"/>
    <w:rsid w:val="00A54178"/>
    <w:rsid w:val="00A6047E"/>
    <w:rsid w:val="00A802D7"/>
    <w:rsid w:val="00A803D4"/>
    <w:rsid w:val="00A83F8B"/>
    <w:rsid w:val="00A86CEC"/>
    <w:rsid w:val="00AA0EC5"/>
    <w:rsid w:val="00AB4420"/>
    <w:rsid w:val="00AB76CC"/>
    <w:rsid w:val="00AC1A9D"/>
    <w:rsid w:val="00AD36E8"/>
    <w:rsid w:val="00B03F4A"/>
    <w:rsid w:val="00B103FE"/>
    <w:rsid w:val="00B11D33"/>
    <w:rsid w:val="00B247AB"/>
    <w:rsid w:val="00B3429D"/>
    <w:rsid w:val="00B34B71"/>
    <w:rsid w:val="00B358BE"/>
    <w:rsid w:val="00B46B51"/>
    <w:rsid w:val="00B60D68"/>
    <w:rsid w:val="00B72C4D"/>
    <w:rsid w:val="00B76067"/>
    <w:rsid w:val="00BB2901"/>
    <w:rsid w:val="00BE422B"/>
    <w:rsid w:val="00C000BD"/>
    <w:rsid w:val="00C0430C"/>
    <w:rsid w:val="00C04EC9"/>
    <w:rsid w:val="00C11AE5"/>
    <w:rsid w:val="00C202D0"/>
    <w:rsid w:val="00C23E16"/>
    <w:rsid w:val="00C36268"/>
    <w:rsid w:val="00C505C9"/>
    <w:rsid w:val="00C5121F"/>
    <w:rsid w:val="00C617FF"/>
    <w:rsid w:val="00C73C00"/>
    <w:rsid w:val="00C94261"/>
    <w:rsid w:val="00C96C2C"/>
    <w:rsid w:val="00C97738"/>
    <w:rsid w:val="00CA27C1"/>
    <w:rsid w:val="00CB4F17"/>
    <w:rsid w:val="00CC2E5F"/>
    <w:rsid w:val="00CD6EF1"/>
    <w:rsid w:val="00CE3E51"/>
    <w:rsid w:val="00CE6211"/>
    <w:rsid w:val="00CF0E1C"/>
    <w:rsid w:val="00D026CA"/>
    <w:rsid w:val="00D13856"/>
    <w:rsid w:val="00D24C6E"/>
    <w:rsid w:val="00D25DB2"/>
    <w:rsid w:val="00D33938"/>
    <w:rsid w:val="00D40F00"/>
    <w:rsid w:val="00D476B4"/>
    <w:rsid w:val="00D7547A"/>
    <w:rsid w:val="00D7748B"/>
    <w:rsid w:val="00D976EA"/>
    <w:rsid w:val="00DA1D14"/>
    <w:rsid w:val="00DA726D"/>
    <w:rsid w:val="00DC1968"/>
    <w:rsid w:val="00DE2430"/>
    <w:rsid w:val="00DF2A15"/>
    <w:rsid w:val="00DF52B4"/>
    <w:rsid w:val="00DF6270"/>
    <w:rsid w:val="00E04189"/>
    <w:rsid w:val="00E04A26"/>
    <w:rsid w:val="00E129DC"/>
    <w:rsid w:val="00E15347"/>
    <w:rsid w:val="00E33873"/>
    <w:rsid w:val="00E44364"/>
    <w:rsid w:val="00E608A7"/>
    <w:rsid w:val="00E713DD"/>
    <w:rsid w:val="00E73E3C"/>
    <w:rsid w:val="00E82DA9"/>
    <w:rsid w:val="00E91542"/>
    <w:rsid w:val="00E9200A"/>
    <w:rsid w:val="00EA1129"/>
    <w:rsid w:val="00EA7218"/>
    <w:rsid w:val="00EB3C78"/>
    <w:rsid w:val="00ED532A"/>
    <w:rsid w:val="00EF1B46"/>
    <w:rsid w:val="00F04ED6"/>
    <w:rsid w:val="00F23A7D"/>
    <w:rsid w:val="00F353D6"/>
    <w:rsid w:val="00F477EA"/>
    <w:rsid w:val="00F56C7F"/>
    <w:rsid w:val="00F60897"/>
    <w:rsid w:val="00F8538C"/>
    <w:rsid w:val="00F91C89"/>
    <w:rsid w:val="00F935D5"/>
    <w:rsid w:val="00F97D2B"/>
    <w:rsid w:val="00FD16C1"/>
    <w:rsid w:val="00FE4BA5"/>
    <w:rsid w:val="00FF3782"/>
    <w:rsid w:val="00FF4DFB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3A9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A9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467</Words>
  <Characters>2663</Characters>
  <Application>Microsoft Office Outlook</Application>
  <DocSecurity>0</DocSecurity>
  <Lines>0</Lines>
  <Paragraphs>0</Paragraphs>
  <ScaleCrop>false</ScaleCrop>
  <Company>ncyu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第一會場</dc:title>
  <dc:subject/>
  <dc:creator>ncyu_user</dc:creator>
  <cp:keywords/>
  <dc:description/>
  <cp:lastModifiedBy>user</cp:lastModifiedBy>
  <cp:revision>2</cp:revision>
  <cp:lastPrinted>2013-09-24T05:43:00Z</cp:lastPrinted>
  <dcterms:created xsi:type="dcterms:W3CDTF">2013-10-04T09:17:00Z</dcterms:created>
  <dcterms:modified xsi:type="dcterms:W3CDTF">2013-10-04T09:17:00Z</dcterms:modified>
</cp:coreProperties>
</file>