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2" w:rsidRPr="006E3CBA" w:rsidRDefault="001323D2" w:rsidP="0096323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E3CBA">
        <w:rPr>
          <w:rFonts w:ascii="標楷體" w:eastAsia="標楷體" w:hAnsi="標楷體" w:hint="eastAsia"/>
          <w:b/>
          <w:sz w:val="32"/>
          <w:szCs w:val="32"/>
        </w:rPr>
        <w:t>符合</w:t>
      </w:r>
      <w:r w:rsidRPr="006E3CBA">
        <w:rPr>
          <w:rFonts w:ascii="標楷體" w:eastAsia="標楷體" w:hAnsi="標楷體"/>
          <w:b/>
          <w:sz w:val="32"/>
          <w:szCs w:val="32"/>
        </w:rPr>
        <w:t xml:space="preserve"> 15 </w:t>
      </w:r>
      <w:r>
        <w:rPr>
          <w:rFonts w:ascii="標楷體" w:eastAsia="標楷體" w:hAnsi="標楷體" w:hint="eastAsia"/>
          <w:b/>
          <w:sz w:val="32"/>
          <w:szCs w:val="32"/>
        </w:rPr>
        <w:t>歲國際評量規範之閱讀素養學習與評量雲端平台</w:t>
      </w:r>
    </w:p>
    <w:p w:rsidR="001323D2" w:rsidRPr="00F630DB" w:rsidRDefault="001323D2" w:rsidP="0096323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閱讀評量進階</w:t>
      </w:r>
      <w:r w:rsidRPr="00F630DB">
        <w:rPr>
          <w:rFonts w:ascii="標楷體" w:eastAsia="標楷體" w:hAnsi="標楷體" w:hint="eastAsia"/>
          <w:b/>
          <w:sz w:val="32"/>
          <w:szCs w:val="32"/>
        </w:rPr>
        <w:t>工作坊計畫</w:t>
      </w:r>
    </w:p>
    <w:p w:rsidR="001323D2" w:rsidRDefault="001323D2" w:rsidP="006E3CBA">
      <w:pPr>
        <w:adjustRightInd w:val="0"/>
        <w:snapToGrid w:val="0"/>
        <w:spacing w:before="100" w:beforeAutospacing="1" w:after="100" w:afterAutospacing="1" w:line="276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壹、依據</w:t>
      </w:r>
    </w:p>
    <w:p w:rsidR="001323D2" w:rsidRPr="006E3CBA" w:rsidRDefault="001323D2" w:rsidP="006E3CBA">
      <w:pPr>
        <w:adjustRightInd w:val="0"/>
        <w:snapToGrid w:val="0"/>
        <w:spacing w:before="100" w:beforeAutospacing="1" w:after="100" w:afterAutospacing="1" w:line="276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/>
          <w:bCs/>
          <w:color w:val="000000"/>
          <w:sz w:val="26"/>
          <w:szCs w:val="26"/>
        </w:rPr>
        <w:t xml:space="preserve">    </w:t>
      </w:r>
      <w:r w:rsidRPr="006E3CBA">
        <w:rPr>
          <w:rFonts w:ascii="標楷體" w:eastAsia="標楷體" w:hAnsi="標楷體" w:hint="eastAsia"/>
          <w:bCs/>
          <w:sz w:val="26"/>
          <w:szCs w:val="26"/>
        </w:rPr>
        <w:t>國科會「符合</w:t>
      </w:r>
      <w:r w:rsidRPr="006E3CBA">
        <w:rPr>
          <w:rFonts w:ascii="標楷體" w:eastAsia="標楷體" w:hAnsi="標楷體"/>
          <w:bCs/>
          <w:sz w:val="26"/>
          <w:szCs w:val="26"/>
        </w:rPr>
        <w:t xml:space="preserve"> 15 </w:t>
      </w:r>
      <w:r w:rsidRPr="006E3CBA">
        <w:rPr>
          <w:rFonts w:ascii="標楷體" w:eastAsia="標楷體" w:hAnsi="標楷體" w:hint="eastAsia"/>
          <w:bCs/>
          <w:sz w:val="26"/>
          <w:szCs w:val="26"/>
        </w:rPr>
        <w:t>歲國際評量規範之閱讀素養學習與評量雲端平台」計畫。</w:t>
      </w:r>
    </w:p>
    <w:p w:rsidR="001323D2" w:rsidRPr="006E3CBA" w:rsidRDefault="001323D2" w:rsidP="006E3CBA">
      <w:pPr>
        <w:pStyle w:val="HTMLPreformatted"/>
        <w:widowControl w:val="0"/>
        <w:adjustRightInd w:val="0"/>
        <w:snapToGrid w:val="0"/>
        <w:spacing w:before="100" w:beforeAutospacing="1" w:after="100" w:afterAutospacing="1" w:line="276" w:lineRule="auto"/>
        <w:rPr>
          <w:rFonts w:ascii="標楷體" w:eastAsia="標楷體" w:hAnsi="標楷體"/>
          <w:kern w:val="2"/>
          <w:sz w:val="26"/>
          <w:szCs w:val="26"/>
        </w:rPr>
      </w:pPr>
      <w:r w:rsidRPr="006E3CBA">
        <w:rPr>
          <w:rFonts w:ascii="標楷體" w:eastAsia="標楷體" w:hAnsi="標楷體" w:hint="eastAsia"/>
          <w:bCs/>
          <w:sz w:val="26"/>
          <w:szCs w:val="26"/>
        </w:rPr>
        <w:t>貳、</w:t>
      </w:r>
      <w:r>
        <w:rPr>
          <w:rFonts w:ascii="標楷體" w:eastAsia="標楷體" w:hAnsi="標楷體" w:hint="eastAsia"/>
          <w:kern w:val="2"/>
          <w:sz w:val="26"/>
          <w:szCs w:val="26"/>
        </w:rPr>
        <w:t>目標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一、藉由</w:t>
      </w:r>
      <w:r>
        <w:rPr>
          <w:rFonts w:ascii="標楷體" w:eastAsia="標楷體" w:hAnsi="標楷體" w:hint="eastAsia"/>
          <w:color w:val="000000"/>
          <w:sz w:val="26"/>
          <w:szCs w:val="26"/>
        </w:rPr>
        <w:t>閱讀素養命題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工作坊的</w:t>
      </w:r>
      <w:r>
        <w:rPr>
          <w:rFonts w:ascii="標楷體" w:eastAsia="標楷體" w:hAnsi="標楷體" w:hint="eastAsia"/>
          <w:color w:val="000000"/>
          <w:sz w:val="26"/>
          <w:szCs w:val="26"/>
        </w:rPr>
        <w:t>實作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，培養教師瞭解符合</w:t>
      </w:r>
      <w:r w:rsidRPr="006E3CBA">
        <w:rPr>
          <w:rFonts w:ascii="標楷體" w:eastAsia="標楷體" w:hAnsi="標楷體"/>
          <w:color w:val="000000"/>
          <w:sz w:val="26"/>
          <w:szCs w:val="26"/>
        </w:rPr>
        <w:t>15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歲國際評量規範的</w:t>
      </w:r>
      <w:r>
        <w:rPr>
          <w:rFonts w:ascii="標楷體" w:eastAsia="標楷體" w:hAnsi="標楷體" w:hint="eastAsia"/>
          <w:color w:val="000000"/>
          <w:sz w:val="26"/>
          <w:szCs w:val="26"/>
        </w:rPr>
        <w:t>命題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與解析能力，增進教師閱讀教學智能及試題編製技巧</w:t>
      </w:r>
      <w:r>
        <w:rPr>
          <w:rFonts w:ascii="標楷體" w:eastAsia="標楷體" w:hAnsi="標楷體" w:hint="eastAsia"/>
          <w:color w:val="000000"/>
          <w:sz w:val="26"/>
          <w:szCs w:val="26"/>
        </w:rPr>
        <w:t>，預計產出</w:t>
      </w:r>
      <w:r>
        <w:rPr>
          <w:rFonts w:ascii="標楷體" w:eastAsia="標楷體" w:hAnsi="標楷體"/>
          <w:color w:val="000000"/>
          <w:sz w:val="26"/>
          <w:szCs w:val="26"/>
        </w:rPr>
        <w:t>200</w:t>
      </w:r>
      <w:r>
        <w:rPr>
          <w:rFonts w:ascii="標楷體" w:eastAsia="標楷體" w:hAnsi="標楷體" w:hint="eastAsia"/>
          <w:color w:val="000000"/>
          <w:sz w:val="26"/>
          <w:szCs w:val="26"/>
        </w:rPr>
        <w:t>題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323D2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二、藉由</w:t>
      </w:r>
      <w:r>
        <w:rPr>
          <w:rFonts w:ascii="標楷體" w:eastAsia="標楷體" w:hAnsi="標楷體" w:hint="eastAsia"/>
          <w:color w:val="000000"/>
          <w:sz w:val="26"/>
          <w:szCs w:val="26"/>
        </w:rPr>
        <w:t>閱讀素養閱卷評分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工作坊的</w:t>
      </w:r>
      <w:r>
        <w:rPr>
          <w:rFonts w:ascii="標楷體" w:eastAsia="標楷體" w:hAnsi="標楷體" w:hint="eastAsia"/>
          <w:color w:val="000000"/>
          <w:sz w:val="26"/>
          <w:szCs w:val="26"/>
        </w:rPr>
        <w:t>實作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，提昇教師閱讀素養能力、增進教師</w:t>
      </w:r>
      <w:r>
        <w:rPr>
          <w:rFonts w:ascii="標楷體" w:eastAsia="標楷體" w:hAnsi="標楷體" w:hint="eastAsia"/>
          <w:color w:val="000000"/>
          <w:sz w:val="26"/>
          <w:szCs w:val="26"/>
        </w:rPr>
        <w:t>評量規準與達成閱卷共識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專業能力。</w:t>
      </w:r>
    </w:p>
    <w:p w:rsidR="001323D2" w:rsidRPr="006E768C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三、藉由</w:t>
      </w:r>
      <w:r>
        <w:rPr>
          <w:rFonts w:ascii="標楷體" w:eastAsia="標楷體" w:hAnsi="標楷體" w:hint="eastAsia"/>
          <w:color w:val="000000"/>
          <w:sz w:val="26"/>
          <w:szCs w:val="26"/>
        </w:rPr>
        <w:t>閱讀素養融入教學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工作坊的</w:t>
      </w:r>
      <w:r>
        <w:rPr>
          <w:rFonts w:ascii="標楷體" w:eastAsia="標楷體" w:hAnsi="標楷體" w:hint="eastAsia"/>
          <w:color w:val="000000"/>
          <w:sz w:val="26"/>
          <w:szCs w:val="26"/>
        </w:rPr>
        <w:t>實作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，提昇教師閱讀素養</w:t>
      </w:r>
      <w:r>
        <w:rPr>
          <w:rFonts w:ascii="標楷體" w:eastAsia="標楷體" w:hAnsi="標楷體" w:hint="eastAsia"/>
          <w:color w:val="000000"/>
          <w:sz w:val="26"/>
          <w:szCs w:val="26"/>
        </w:rPr>
        <w:t>融入領域教學的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專業能力。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、藉由研習活動成立以閱讀素養為主軸的工作坊，讓教育理念聚焦，並建立推廣共識，達成新課程之目標。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ascii="標楷體" w:eastAsia="標楷體" w:hAnsi="標楷體"/>
          <w:sz w:val="26"/>
          <w:szCs w:val="26"/>
        </w:rPr>
      </w:pPr>
      <w:r w:rsidRPr="006E3CBA">
        <w:rPr>
          <w:rFonts w:ascii="標楷體" w:eastAsia="標楷體" w:hAnsi="標楷體" w:hint="eastAsia"/>
          <w:sz w:val="26"/>
          <w:szCs w:val="26"/>
        </w:rPr>
        <w:t>參、辦理單位：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E3CBA">
        <w:rPr>
          <w:rFonts w:ascii="標楷體" w:eastAsia="標楷體" w:hAnsi="標楷體" w:hint="eastAsia"/>
          <w:sz w:val="26"/>
          <w:szCs w:val="26"/>
        </w:rPr>
        <w:t>一、指導單位：國科會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E3CBA">
        <w:rPr>
          <w:rFonts w:ascii="標楷體" w:eastAsia="標楷體" w:hAnsi="標楷體" w:hint="eastAsia"/>
          <w:sz w:val="26"/>
          <w:szCs w:val="26"/>
        </w:rPr>
        <w:t>二、主辦單位：</w:t>
      </w:r>
      <w:r>
        <w:rPr>
          <w:rFonts w:ascii="標楷體" w:eastAsia="標楷體" w:hAnsi="標楷體" w:hint="eastAsia"/>
          <w:sz w:val="26"/>
          <w:szCs w:val="26"/>
        </w:rPr>
        <w:t>台南市</w:t>
      </w:r>
      <w:r w:rsidRPr="006E3CBA">
        <w:rPr>
          <w:rFonts w:ascii="標楷體" w:eastAsia="標楷體" w:hAnsi="標楷體" w:hint="eastAsia"/>
          <w:sz w:val="26"/>
          <w:szCs w:val="26"/>
        </w:rPr>
        <w:t>政府、國立臺北教育大學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E3CBA">
        <w:rPr>
          <w:rFonts w:ascii="標楷體" w:eastAsia="標楷體" w:hAnsi="標楷體" w:hint="eastAsia"/>
          <w:sz w:val="26"/>
          <w:szCs w:val="26"/>
        </w:rPr>
        <w:t>三、承辦單位：</w:t>
      </w:r>
      <w:r>
        <w:rPr>
          <w:rFonts w:ascii="標楷體" w:eastAsia="標楷體" w:hAnsi="標楷體" w:hint="eastAsia"/>
          <w:sz w:val="26"/>
          <w:szCs w:val="26"/>
        </w:rPr>
        <w:t>台南市立復興</w:t>
      </w:r>
      <w:r w:rsidRPr="006E3CBA">
        <w:rPr>
          <w:rFonts w:ascii="標楷體" w:eastAsia="標楷體" w:hAnsi="標楷體" w:hint="eastAsia"/>
          <w:sz w:val="26"/>
          <w:szCs w:val="26"/>
        </w:rPr>
        <w:t>國民中學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E3CBA">
        <w:rPr>
          <w:rFonts w:ascii="標楷體" w:eastAsia="標楷體" w:hAnsi="標楷體" w:hint="eastAsia"/>
          <w:sz w:val="26"/>
          <w:szCs w:val="26"/>
        </w:rPr>
        <w:t>四、協辦單位：</w:t>
      </w:r>
      <w:r>
        <w:rPr>
          <w:rFonts w:ascii="標楷體" w:eastAsia="標楷體" w:hAnsi="標楷體" w:hint="eastAsia"/>
          <w:sz w:val="26"/>
          <w:szCs w:val="26"/>
        </w:rPr>
        <w:t>台南市立後壁國中、台南市立柳營國中、台南市國中國文輔導團</w:t>
      </w:r>
    </w:p>
    <w:p w:rsidR="001323D2" w:rsidRDefault="001323D2" w:rsidP="006B2FB8">
      <w:pPr>
        <w:tabs>
          <w:tab w:val="left" w:pos="0"/>
        </w:tabs>
        <w:adjustRightInd w:val="0"/>
        <w:snapToGrid w:val="0"/>
        <w:spacing w:before="100" w:beforeAutospacing="1" w:after="100" w:afterAutospacing="1" w:line="276" w:lineRule="auto"/>
        <w:ind w:leftChars="-75" w:left="-180" w:firstLineChars="75" w:firstLine="19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肆</w:t>
      </w:r>
      <w:r w:rsidRPr="006E3CBA">
        <w:rPr>
          <w:rFonts w:ascii="標楷體" w:eastAsia="標楷體" w:hAnsi="標楷體" w:hint="eastAsia"/>
          <w:sz w:val="26"/>
          <w:szCs w:val="26"/>
        </w:rPr>
        <w:t>、參加人員：</w:t>
      </w:r>
      <w:r w:rsidRPr="00234918">
        <w:rPr>
          <w:rFonts w:ascii="標楷體" w:eastAsia="標楷體" w:hAnsi="標楷體" w:hint="eastAsia"/>
          <w:b/>
          <w:sz w:val="26"/>
          <w:szCs w:val="26"/>
        </w:rPr>
        <w:t>台南市國中各校有意願的國文老師、本計畫種子教師及各校</w:t>
      </w:r>
      <w:r>
        <w:rPr>
          <w:rFonts w:ascii="標楷體" w:eastAsia="標楷體" w:hAnsi="標楷體" w:hint="eastAsia"/>
          <w:b/>
          <w:sz w:val="26"/>
          <w:szCs w:val="26"/>
        </w:rPr>
        <w:t>圖書館閱</w:t>
      </w:r>
      <w:r>
        <w:rPr>
          <w:rFonts w:ascii="標楷體" w:eastAsia="標楷體" w:hAnsi="標楷體"/>
          <w:b/>
          <w:sz w:val="26"/>
          <w:szCs w:val="26"/>
        </w:rPr>
        <w:br/>
        <w:t xml:space="preserve">                </w:t>
      </w:r>
      <w:r>
        <w:rPr>
          <w:rFonts w:ascii="標楷體" w:eastAsia="標楷體" w:hAnsi="標楷體" w:hint="eastAsia"/>
          <w:b/>
          <w:sz w:val="26"/>
          <w:szCs w:val="26"/>
        </w:rPr>
        <w:t>讀</w:t>
      </w:r>
      <w:r w:rsidRPr="00234918">
        <w:rPr>
          <w:rFonts w:ascii="標楷體" w:eastAsia="標楷體" w:hAnsi="標楷體" w:hint="eastAsia"/>
          <w:b/>
          <w:sz w:val="26"/>
          <w:szCs w:val="26"/>
        </w:rPr>
        <w:t>推動教師。</w:t>
      </w:r>
    </w:p>
    <w:p w:rsidR="001323D2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、研習場次及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</w:p>
    <w:p w:rsidR="001323D2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6E3CBA">
        <w:rPr>
          <w:rFonts w:ascii="標楷體" w:eastAsia="標楷體" w:hAnsi="標楷體" w:hint="eastAsia"/>
          <w:sz w:val="26"/>
          <w:szCs w:val="26"/>
        </w:rPr>
        <w:t>一、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閱讀素養命題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工作坊</w:t>
      </w:r>
    </w:p>
    <w:p w:rsidR="001323D2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第一場</w:t>
      </w:r>
      <w:r>
        <w:rPr>
          <w:rFonts w:ascii="標楷體" w:eastAsia="標楷體" w:hAnsi="標楷體"/>
          <w:color w:val="000000"/>
          <w:sz w:val="26"/>
          <w:szCs w:val="26"/>
        </w:rPr>
        <w:t>(102.12.18)—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台南市復興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產出一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1323D2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第二場</w:t>
      </w:r>
      <w:r>
        <w:rPr>
          <w:rFonts w:ascii="標楷體" w:eastAsia="標楷體" w:hAnsi="標楷體"/>
          <w:color w:val="000000"/>
          <w:sz w:val="26"/>
          <w:szCs w:val="26"/>
        </w:rPr>
        <w:t>(103.01.08)—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台南市復興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產出二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1323D2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第三場</w:t>
      </w:r>
      <w:r>
        <w:rPr>
          <w:rFonts w:ascii="標楷體" w:eastAsia="標楷體" w:hAnsi="標楷體"/>
          <w:color w:val="000000"/>
          <w:sz w:val="26"/>
          <w:szCs w:val="26"/>
        </w:rPr>
        <w:t>(103.02.19)—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台南市復興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產出三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1323D2" w:rsidRPr="005D1ED5" w:rsidRDefault="001323D2" w:rsidP="00E544C6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第四場</w:t>
      </w:r>
      <w:r>
        <w:rPr>
          <w:rFonts w:ascii="標楷體" w:eastAsia="標楷體" w:hAnsi="標楷體"/>
          <w:color w:val="000000"/>
          <w:sz w:val="26"/>
          <w:szCs w:val="26"/>
        </w:rPr>
        <w:t>(103.03.12)—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台南市復興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產出四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)              </w:t>
      </w:r>
    </w:p>
    <w:p w:rsidR="001323D2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二、閱讀素養閱卷評分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工作坊</w:t>
      </w:r>
      <w:r w:rsidRPr="006B2FB8">
        <w:rPr>
          <w:rFonts w:ascii="標楷體" w:eastAsia="標楷體" w:hAnsi="標楷體" w:hint="eastAsia"/>
          <w:b/>
          <w:color w:val="000000"/>
          <w:sz w:val="26"/>
          <w:szCs w:val="26"/>
        </w:rPr>
        <w:t>【請教師依所屬地區選擇初階及進階</w:t>
      </w:r>
      <w:bookmarkStart w:id="0" w:name="_GoBack"/>
      <w:bookmarkEnd w:id="0"/>
      <w:r w:rsidRPr="006B2FB8">
        <w:rPr>
          <w:rFonts w:ascii="標楷體" w:eastAsia="標楷體" w:hAnsi="標楷體" w:hint="eastAsia"/>
          <w:b/>
          <w:color w:val="000000"/>
          <w:sz w:val="26"/>
          <w:szCs w:val="26"/>
        </w:rPr>
        <w:t>參加】</w:t>
      </w:r>
    </w:p>
    <w:p w:rsidR="001323D2" w:rsidRDefault="001323D2" w:rsidP="00204A19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第一場</w:t>
      </w:r>
      <w:r>
        <w:rPr>
          <w:rFonts w:ascii="標楷體" w:eastAsia="標楷體" w:hAnsi="標楷體"/>
          <w:color w:val="000000"/>
          <w:sz w:val="26"/>
          <w:szCs w:val="26"/>
        </w:rPr>
        <w:t>(102.11.27)—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台南市柳營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溪北區初階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1323D2" w:rsidRDefault="001323D2" w:rsidP="00204A19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第二場</w:t>
      </w:r>
      <w:r>
        <w:rPr>
          <w:rFonts w:ascii="標楷體" w:eastAsia="標楷體" w:hAnsi="標楷體"/>
          <w:color w:val="000000"/>
          <w:sz w:val="26"/>
          <w:szCs w:val="26"/>
        </w:rPr>
        <w:t>(102.12.04)—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台南市復興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溪南區初階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1323D2" w:rsidRDefault="001323D2" w:rsidP="00204A19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第三場</w:t>
      </w:r>
      <w:r>
        <w:rPr>
          <w:rFonts w:ascii="標楷體" w:eastAsia="標楷體" w:hAnsi="標楷體"/>
          <w:color w:val="000000"/>
          <w:sz w:val="26"/>
          <w:szCs w:val="26"/>
        </w:rPr>
        <w:t>(102.12.11)—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台南市柳營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溪北區進階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1323D2" w:rsidRDefault="001323D2" w:rsidP="00204A19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第四場</w:t>
      </w:r>
      <w:r>
        <w:rPr>
          <w:rFonts w:ascii="標楷體" w:eastAsia="標楷體" w:hAnsi="標楷體"/>
          <w:color w:val="000000"/>
          <w:sz w:val="26"/>
          <w:szCs w:val="26"/>
        </w:rPr>
        <w:t>(102.12.25)—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台南市復興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</w:rPr>
        <w:t>溪南區進階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1323D2" w:rsidRDefault="001323D2" w:rsidP="00204A19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三、閱讀素養融入教學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工作坊</w:t>
      </w:r>
    </w:p>
    <w:p w:rsidR="001323D2" w:rsidRDefault="001323D2" w:rsidP="00161BE8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第一場</w:t>
      </w:r>
      <w:r>
        <w:rPr>
          <w:rFonts w:ascii="標楷體" w:eastAsia="標楷體" w:hAnsi="標楷體"/>
          <w:color w:val="000000"/>
          <w:sz w:val="26"/>
          <w:szCs w:val="26"/>
        </w:rPr>
        <w:t>(103.03.26)—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台南市復興</w:t>
      </w:r>
      <w:r w:rsidRPr="006E3CBA"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</w:t>
      </w:r>
      <w:r w:rsidRPr="006E3CBA">
        <w:rPr>
          <w:rFonts w:ascii="標楷體" w:eastAsia="標楷體" w:hAnsi="標楷體" w:hint="eastAsia"/>
          <w:sz w:val="26"/>
          <w:szCs w:val="26"/>
        </w:rPr>
        <w:t>、報名方式：請上全國教師在職進修資訊網頁報名。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firstLineChars="225" w:firstLine="585"/>
        <w:rPr>
          <w:rFonts w:ascii="標楷體" w:eastAsia="標楷體" w:hAnsi="標楷體"/>
          <w:sz w:val="26"/>
          <w:szCs w:val="26"/>
        </w:rPr>
      </w:pPr>
      <w:r w:rsidRPr="006E3CBA">
        <w:rPr>
          <w:rFonts w:ascii="標楷體" w:eastAsia="標楷體" w:hAnsi="標楷體" w:hint="eastAsia"/>
          <w:sz w:val="26"/>
          <w:szCs w:val="26"/>
        </w:rPr>
        <w:t>網址：</w:t>
      </w:r>
      <w:hyperlink r:id="rId6" w:history="1">
        <w:r w:rsidRPr="006E3CBA">
          <w:rPr>
            <w:rStyle w:val="Hyperlink"/>
            <w:rFonts w:ascii="標楷體" w:eastAsia="標楷體" w:hAnsi="標楷體"/>
            <w:sz w:val="26"/>
            <w:szCs w:val="26"/>
          </w:rPr>
          <w:t>http://inservice.edu.tw/</w:t>
        </w:r>
      </w:hyperlink>
    </w:p>
    <w:p w:rsidR="001323D2" w:rsidRPr="005D1ED5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firstLineChars="225" w:firstLine="585"/>
        <w:rPr>
          <w:rFonts w:ascii="標楷體" w:eastAsia="標楷體" w:hAnsi="標楷體"/>
          <w:sz w:val="26"/>
          <w:szCs w:val="26"/>
        </w:rPr>
      </w:pPr>
      <w:r w:rsidRPr="006E3CBA">
        <w:rPr>
          <w:rFonts w:ascii="標楷體" w:eastAsia="標楷體" w:hAnsi="標楷體" w:hint="eastAsia"/>
          <w:sz w:val="26"/>
          <w:szCs w:val="26"/>
        </w:rPr>
        <w:t>報名截止時間為</w:t>
      </w:r>
      <w:r>
        <w:rPr>
          <w:rFonts w:ascii="標楷體" w:eastAsia="標楷體" w:hAnsi="標楷體" w:hint="eastAsia"/>
          <w:sz w:val="26"/>
          <w:szCs w:val="26"/>
        </w:rPr>
        <w:t>每一場次前一天</w:t>
      </w:r>
      <w:r w:rsidRPr="005D1ED5">
        <w:rPr>
          <w:rFonts w:ascii="標楷體" w:eastAsia="標楷體" w:hAnsi="標楷體" w:hint="eastAsia"/>
          <w:sz w:val="26"/>
          <w:szCs w:val="26"/>
        </w:rPr>
        <w:t>，額滿截止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柒、課程內容：如課程表</w:t>
      </w:r>
      <w:r>
        <w:rPr>
          <w:rFonts w:ascii="標楷體" w:eastAsia="標楷體" w:hAnsi="標楷體"/>
          <w:sz w:val="26"/>
          <w:szCs w:val="26"/>
        </w:rPr>
        <w:t>(</w:t>
      </w:r>
      <w:r w:rsidRPr="006E3CBA">
        <w:rPr>
          <w:rFonts w:ascii="標楷體" w:eastAsia="標楷體" w:hAnsi="標楷體" w:hint="eastAsia"/>
          <w:sz w:val="26"/>
          <w:szCs w:val="26"/>
        </w:rPr>
        <w:t>附件</w:t>
      </w:r>
      <w:r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323D2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Pr="006E3CBA">
        <w:rPr>
          <w:rFonts w:ascii="標楷體" w:eastAsia="標楷體" w:hAnsi="標楷體" w:hint="eastAsia"/>
          <w:sz w:val="26"/>
          <w:szCs w:val="26"/>
        </w:rPr>
        <w:t>、活動經費：由國科會符合</w:t>
      </w:r>
      <w:r w:rsidRPr="006E3CBA">
        <w:rPr>
          <w:rFonts w:ascii="標楷體" w:eastAsia="標楷體" w:hAnsi="標楷體"/>
          <w:sz w:val="26"/>
          <w:szCs w:val="26"/>
        </w:rPr>
        <w:t xml:space="preserve"> 15 </w:t>
      </w:r>
      <w:r w:rsidRPr="006E3CBA">
        <w:rPr>
          <w:rFonts w:ascii="標楷體" w:eastAsia="標楷體" w:hAnsi="標楷體" w:hint="eastAsia"/>
          <w:sz w:val="26"/>
          <w:szCs w:val="26"/>
        </w:rPr>
        <w:t>歲國際評量規範之閱讀素養學習與評量雲端平台項下</w:t>
      </w:r>
    </w:p>
    <w:p w:rsidR="001323D2" w:rsidRDefault="001323D2" w:rsidP="00F630DB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6E3CBA">
        <w:rPr>
          <w:rFonts w:ascii="標楷體" w:eastAsia="標楷體" w:hAnsi="標楷體" w:hint="eastAsia"/>
          <w:sz w:val="26"/>
          <w:szCs w:val="26"/>
        </w:rPr>
        <w:t>支應</w:t>
      </w:r>
      <w:r>
        <w:rPr>
          <w:rFonts w:ascii="標楷體" w:eastAsia="標楷體" w:hAnsi="標楷體" w:hint="eastAsia"/>
          <w:sz w:val="26"/>
          <w:szCs w:val="26"/>
        </w:rPr>
        <w:t>（如附件二）</w:t>
      </w:r>
      <w:r w:rsidRPr="006E3CBA">
        <w:rPr>
          <w:rFonts w:ascii="標楷體" w:eastAsia="標楷體" w:hAnsi="標楷體" w:hint="eastAsia"/>
          <w:sz w:val="26"/>
          <w:szCs w:val="26"/>
        </w:rPr>
        <w:t>。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Pr="006E3CBA">
        <w:rPr>
          <w:rFonts w:ascii="標楷體" w:eastAsia="標楷體" w:hAnsi="標楷體" w:hint="eastAsia"/>
          <w:sz w:val="26"/>
          <w:szCs w:val="26"/>
        </w:rPr>
        <w:t>、參加研習之教師及工作人員公（差）假請依「</w:t>
      </w:r>
      <w:r>
        <w:rPr>
          <w:rFonts w:ascii="標楷體" w:eastAsia="標楷體" w:hAnsi="標楷體" w:hint="eastAsia"/>
          <w:sz w:val="26"/>
          <w:szCs w:val="26"/>
        </w:rPr>
        <w:t>台南市</w:t>
      </w:r>
      <w:r w:rsidRPr="006E3CBA">
        <w:rPr>
          <w:rFonts w:ascii="標楷體" w:eastAsia="標楷體" w:hAnsi="標楷體" w:hint="eastAsia"/>
          <w:sz w:val="26"/>
          <w:szCs w:val="26"/>
        </w:rPr>
        <w:t>公私立中小學教師出勤差假管理要點」辦理。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拾</w:t>
      </w:r>
      <w:r w:rsidRPr="006E3CBA">
        <w:rPr>
          <w:rFonts w:ascii="標楷體" w:eastAsia="標楷體" w:hAnsi="標楷體" w:hint="eastAsia"/>
          <w:sz w:val="26"/>
          <w:szCs w:val="26"/>
        </w:rPr>
        <w:t>、全程參與研習者，核發研習時數。</w:t>
      </w:r>
    </w:p>
    <w:p w:rsidR="001323D2" w:rsidRPr="006E3CBA" w:rsidRDefault="001323D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拾壹</w:t>
      </w:r>
      <w:r w:rsidRPr="006E3CBA">
        <w:rPr>
          <w:rFonts w:ascii="標楷體" w:eastAsia="標楷體" w:hAnsi="標楷體" w:hint="eastAsia"/>
          <w:sz w:val="26"/>
          <w:szCs w:val="26"/>
        </w:rPr>
        <w:t>、辦理本研習績優工作人員，依</w:t>
      </w:r>
      <w:r>
        <w:rPr>
          <w:rFonts w:ascii="標楷體" w:eastAsia="標楷體" w:hAnsi="標楷體" w:hint="eastAsia"/>
          <w:sz w:val="26"/>
          <w:szCs w:val="26"/>
        </w:rPr>
        <w:t>台南市</w:t>
      </w:r>
      <w:r w:rsidRPr="006E3CBA">
        <w:rPr>
          <w:rFonts w:ascii="標楷體" w:eastAsia="標楷體" w:hAnsi="標楷體" w:hint="eastAsia"/>
          <w:sz w:val="26"/>
          <w:szCs w:val="26"/>
        </w:rPr>
        <w:t>國民中學教師服務考核敘獎標準獎勵。</w:t>
      </w:r>
    </w:p>
    <w:p w:rsidR="001323D2" w:rsidRPr="00A6019C" w:rsidRDefault="001323D2" w:rsidP="00FC5A58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拾貳</w:t>
      </w:r>
      <w:r w:rsidRPr="006E3CBA">
        <w:rPr>
          <w:rFonts w:ascii="標楷體" w:eastAsia="標楷體" w:hAnsi="標楷體" w:hint="eastAsia"/>
          <w:sz w:val="26"/>
          <w:szCs w:val="26"/>
        </w:rPr>
        <w:t>、本計畫陳核後實施，修正時亦同。</w:t>
      </w:r>
    </w:p>
    <w:p w:rsidR="001323D2" w:rsidRDefault="001323D2" w:rsidP="0062367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323D2" w:rsidRDefault="001323D2" w:rsidP="0062367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roundrect id="AutoShape 2" o:spid="_x0000_s1026" style="position:absolute;left:0;text-align:left;margin-left:400.6pt;margin-top:-31.85pt;width:78.75pt;height:29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">
            <v:textbox>
              <w:txbxContent>
                <w:p w:rsidR="001323D2" w:rsidRPr="00176835" w:rsidRDefault="001323D2" w:rsidP="0062367A">
                  <w:pPr>
                    <w:rPr>
                      <w:rFonts w:ascii="標楷體" w:eastAsia="標楷體" w:hAnsi="標楷體"/>
                    </w:rPr>
                  </w:pPr>
                  <w:r>
                    <w:t xml:space="preserve">  </w:t>
                  </w:r>
                  <w:r w:rsidRPr="00176835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</v:roundrect>
        </w:pict>
      </w:r>
      <w:r w:rsidRPr="006E3CBA">
        <w:rPr>
          <w:rFonts w:ascii="標楷體" w:eastAsia="標楷體" w:hAnsi="標楷體" w:hint="eastAsia"/>
          <w:b/>
          <w:sz w:val="32"/>
          <w:szCs w:val="32"/>
        </w:rPr>
        <w:t>符合</w:t>
      </w:r>
      <w:r w:rsidRPr="006E3CBA">
        <w:rPr>
          <w:rFonts w:ascii="標楷體" w:eastAsia="標楷體" w:hAnsi="標楷體"/>
          <w:b/>
          <w:sz w:val="32"/>
          <w:szCs w:val="32"/>
        </w:rPr>
        <w:t xml:space="preserve"> 15 </w:t>
      </w:r>
      <w:r>
        <w:rPr>
          <w:rFonts w:ascii="標楷體" w:eastAsia="標楷體" w:hAnsi="標楷體" w:hint="eastAsia"/>
          <w:b/>
          <w:sz w:val="32"/>
          <w:szCs w:val="32"/>
        </w:rPr>
        <w:t>歲國際評量規範之閱讀素養學習與評量雲端平台</w:t>
      </w:r>
    </w:p>
    <w:p w:rsidR="001323D2" w:rsidRDefault="001323D2" w:rsidP="00161BE8">
      <w:pPr>
        <w:jc w:val="center"/>
        <w:rPr>
          <w:rFonts w:ascii="標楷體" w:eastAsia="標楷體" w:hAnsi="標楷體"/>
          <w:spacing w:val="4"/>
          <w:sz w:val="28"/>
          <w:szCs w:val="28"/>
        </w:rPr>
      </w:pPr>
      <w:r w:rsidRPr="00161BE8">
        <w:rPr>
          <w:rFonts w:ascii="標楷體" w:eastAsia="標楷體" w:hAnsi="標楷體" w:hint="eastAsia"/>
          <w:sz w:val="28"/>
          <w:szCs w:val="28"/>
        </w:rPr>
        <w:t>一、閱讀素養命題工作坊</w:t>
      </w:r>
      <w:r w:rsidRPr="00B83290">
        <w:rPr>
          <w:rFonts w:ascii="標楷體" w:eastAsia="標楷體" w:hAnsi="標楷體" w:hint="eastAsia"/>
          <w:spacing w:val="4"/>
          <w:sz w:val="28"/>
          <w:szCs w:val="28"/>
        </w:rPr>
        <w:t>課程表</w:t>
      </w:r>
      <w:r>
        <w:rPr>
          <w:rFonts w:ascii="標楷體" w:eastAsia="標楷體" w:hAnsi="標楷體"/>
          <w:spacing w:val="4"/>
          <w:sz w:val="28"/>
          <w:szCs w:val="28"/>
        </w:rPr>
        <w:t>(</w:t>
      </w:r>
      <w:r>
        <w:rPr>
          <w:rFonts w:ascii="標楷體" w:eastAsia="標楷體" w:hAnsi="標楷體" w:hint="eastAsia"/>
          <w:spacing w:val="4"/>
          <w:sz w:val="28"/>
          <w:szCs w:val="28"/>
        </w:rPr>
        <w:t>第一場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</w:p>
    <w:p w:rsidR="001323D2" w:rsidRDefault="001323D2" w:rsidP="00161BE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工作坊辦理</w:t>
      </w:r>
      <w:r w:rsidRPr="006E768C">
        <w:rPr>
          <w:rFonts w:ascii="標楷體" w:eastAsia="標楷體" w:hAnsi="標楷體" w:hint="eastAsia"/>
          <w:sz w:val="28"/>
          <w:szCs w:val="28"/>
        </w:rPr>
        <w:t>地點</w:t>
      </w:r>
      <w:r w:rsidRPr="006E768C">
        <w:rPr>
          <w:rFonts w:ascii="標楷體" w:eastAsia="標楷體" w:hAnsi="標楷體"/>
          <w:sz w:val="28"/>
          <w:szCs w:val="28"/>
        </w:rPr>
        <w:t>:</w:t>
      </w:r>
      <w:r w:rsidRPr="006E768C">
        <w:rPr>
          <w:rFonts w:ascii="標楷體" w:eastAsia="標楷體" w:hAnsi="標楷體" w:hint="eastAsia"/>
          <w:color w:val="000000"/>
          <w:sz w:val="28"/>
          <w:szCs w:val="28"/>
        </w:rPr>
        <w:t>台南市復興國中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3789"/>
        <w:gridCol w:w="2732"/>
        <w:gridCol w:w="2229"/>
      </w:tblGrid>
      <w:tr w:rsidR="001323D2" w:rsidRPr="00176835" w:rsidTr="00D25A8B">
        <w:trPr>
          <w:trHeight w:val="950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749" w:type="dxa"/>
            <w:gridSpan w:val="3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FC5A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</w:p>
        </w:tc>
      </w:tr>
      <w:tr w:rsidR="001323D2" w:rsidRPr="00176835" w:rsidTr="00D25A8B">
        <w:trPr>
          <w:trHeight w:val="330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88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32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23D2" w:rsidRPr="00176835" w:rsidTr="00D25A8B">
        <w:trPr>
          <w:trHeight w:hRule="exact" w:val="1134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49" w:type="dxa"/>
            <w:gridSpan w:val="3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323D2" w:rsidRPr="00176835" w:rsidTr="00FC5A58">
        <w:trPr>
          <w:trHeight w:hRule="exact" w:val="1247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吳蓓欣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29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323D2" w:rsidRPr="00176835" w:rsidTr="00FC5A58">
        <w:trPr>
          <w:trHeight w:hRule="exact" w:val="1264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吳蓓欣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含解答</w:t>
            </w:r>
          </w:p>
        </w:tc>
      </w:tr>
      <w:tr w:rsidR="001323D2" w:rsidRPr="00176835" w:rsidTr="00FC5A58">
        <w:trPr>
          <w:trHeight w:hRule="exact" w:val="1418"/>
        </w:trPr>
        <w:tc>
          <w:tcPr>
            <w:tcW w:w="1032" w:type="dxa"/>
          </w:tcPr>
          <w:p w:rsidR="001323D2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吳蓓欣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</w:p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含解答、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評分規準</w:t>
            </w:r>
          </w:p>
        </w:tc>
      </w:tr>
    </w:tbl>
    <w:p w:rsidR="001323D2" w:rsidRDefault="001323D2" w:rsidP="00FC5A58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FC5A58">
      <w:pPr>
        <w:jc w:val="center"/>
        <w:rPr>
          <w:rFonts w:ascii="標楷體" w:eastAsia="標楷體" w:hAnsi="標楷體"/>
          <w:spacing w:val="4"/>
          <w:sz w:val="28"/>
          <w:szCs w:val="28"/>
        </w:rPr>
      </w:pPr>
      <w:r w:rsidRPr="00161BE8">
        <w:rPr>
          <w:rFonts w:ascii="標楷體" w:eastAsia="標楷體" w:hAnsi="標楷體" w:hint="eastAsia"/>
          <w:sz w:val="28"/>
          <w:szCs w:val="28"/>
        </w:rPr>
        <w:t>一、閱讀素養命題工作坊</w:t>
      </w:r>
      <w:r w:rsidRPr="00B83290">
        <w:rPr>
          <w:rFonts w:ascii="標楷體" w:eastAsia="標楷體" w:hAnsi="標楷體" w:hint="eastAsia"/>
          <w:spacing w:val="4"/>
          <w:sz w:val="28"/>
          <w:szCs w:val="28"/>
        </w:rPr>
        <w:t>課程表</w:t>
      </w:r>
      <w:r>
        <w:rPr>
          <w:rFonts w:ascii="標楷體" w:eastAsia="標楷體" w:hAnsi="標楷體"/>
          <w:spacing w:val="4"/>
          <w:sz w:val="28"/>
          <w:szCs w:val="28"/>
        </w:rPr>
        <w:t>(</w:t>
      </w:r>
      <w:r>
        <w:rPr>
          <w:rFonts w:ascii="標楷體" w:eastAsia="標楷體" w:hAnsi="標楷體" w:hint="eastAsia"/>
          <w:spacing w:val="4"/>
          <w:sz w:val="28"/>
          <w:szCs w:val="28"/>
        </w:rPr>
        <w:t>第二場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</w:p>
    <w:p w:rsidR="001323D2" w:rsidRDefault="001323D2" w:rsidP="00FC5A5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工作坊辦理</w:t>
      </w:r>
      <w:r w:rsidRPr="006E768C">
        <w:rPr>
          <w:rFonts w:ascii="標楷體" w:eastAsia="標楷體" w:hAnsi="標楷體" w:hint="eastAsia"/>
          <w:sz w:val="28"/>
          <w:szCs w:val="28"/>
        </w:rPr>
        <w:t>地點</w:t>
      </w:r>
      <w:r w:rsidRPr="006E768C">
        <w:rPr>
          <w:rFonts w:ascii="標楷體" w:eastAsia="標楷體" w:hAnsi="標楷體"/>
          <w:sz w:val="28"/>
          <w:szCs w:val="28"/>
        </w:rPr>
        <w:t>:</w:t>
      </w:r>
      <w:r w:rsidRPr="006E768C">
        <w:rPr>
          <w:rFonts w:ascii="標楷體" w:eastAsia="標楷體" w:hAnsi="標楷體" w:hint="eastAsia"/>
          <w:color w:val="000000"/>
          <w:sz w:val="28"/>
          <w:szCs w:val="28"/>
        </w:rPr>
        <w:t>台南市復興國中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3789"/>
        <w:gridCol w:w="2732"/>
        <w:gridCol w:w="2229"/>
      </w:tblGrid>
      <w:tr w:rsidR="001323D2" w:rsidRPr="00176835" w:rsidTr="00D25A8B">
        <w:trPr>
          <w:trHeight w:val="950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749" w:type="dxa"/>
            <w:gridSpan w:val="3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FC5A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</w:p>
        </w:tc>
      </w:tr>
      <w:tr w:rsidR="001323D2" w:rsidRPr="00176835" w:rsidTr="00D25A8B">
        <w:trPr>
          <w:trHeight w:val="330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88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32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23D2" w:rsidRPr="00176835" w:rsidTr="00D25A8B">
        <w:trPr>
          <w:trHeight w:hRule="exact" w:val="1134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49" w:type="dxa"/>
            <w:gridSpan w:val="3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323D2" w:rsidRPr="00176835" w:rsidTr="00D25A8B">
        <w:trPr>
          <w:trHeight w:hRule="exact" w:val="1247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王秀梗老師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323D2" w:rsidRPr="00176835" w:rsidTr="00D25A8B">
        <w:trPr>
          <w:trHeight w:hRule="exact" w:val="1264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王秀梗老師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含解答</w:t>
            </w:r>
          </w:p>
        </w:tc>
      </w:tr>
      <w:tr w:rsidR="001323D2" w:rsidRPr="00176835" w:rsidTr="00D25A8B">
        <w:trPr>
          <w:trHeight w:hRule="exact" w:val="1418"/>
        </w:trPr>
        <w:tc>
          <w:tcPr>
            <w:tcW w:w="1032" w:type="dxa"/>
          </w:tcPr>
          <w:p w:rsidR="001323D2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王秀梗老師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</w:p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含解答、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評分規準</w:t>
            </w:r>
          </w:p>
        </w:tc>
      </w:tr>
    </w:tbl>
    <w:p w:rsidR="001323D2" w:rsidRDefault="001323D2" w:rsidP="00FC5A58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FC5A58">
      <w:pPr>
        <w:jc w:val="center"/>
        <w:rPr>
          <w:rFonts w:ascii="標楷體" w:eastAsia="標楷體" w:hAnsi="標楷體"/>
          <w:spacing w:val="4"/>
          <w:sz w:val="28"/>
          <w:szCs w:val="28"/>
        </w:rPr>
      </w:pPr>
      <w:r w:rsidRPr="00161BE8">
        <w:rPr>
          <w:rFonts w:ascii="標楷體" w:eastAsia="標楷體" w:hAnsi="標楷體" w:hint="eastAsia"/>
          <w:sz w:val="28"/>
          <w:szCs w:val="28"/>
        </w:rPr>
        <w:t>一、閱讀素養命題工作坊</w:t>
      </w:r>
      <w:r w:rsidRPr="00B83290">
        <w:rPr>
          <w:rFonts w:ascii="標楷體" w:eastAsia="標楷體" w:hAnsi="標楷體" w:hint="eastAsia"/>
          <w:spacing w:val="4"/>
          <w:sz w:val="28"/>
          <w:szCs w:val="28"/>
        </w:rPr>
        <w:t>課程表</w:t>
      </w:r>
      <w:r>
        <w:rPr>
          <w:rFonts w:ascii="標楷體" w:eastAsia="標楷體" w:hAnsi="標楷體"/>
          <w:spacing w:val="4"/>
          <w:sz w:val="28"/>
          <w:szCs w:val="28"/>
        </w:rPr>
        <w:t>(</w:t>
      </w:r>
      <w:r>
        <w:rPr>
          <w:rFonts w:ascii="標楷體" w:eastAsia="標楷體" w:hAnsi="標楷體" w:hint="eastAsia"/>
          <w:spacing w:val="4"/>
          <w:sz w:val="28"/>
          <w:szCs w:val="28"/>
        </w:rPr>
        <w:t>第三場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</w:p>
    <w:p w:rsidR="001323D2" w:rsidRDefault="001323D2" w:rsidP="00FC5A5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工作坊辦理</w:t>
      </w:r>
      <w:r w:rsidRPr="006E768C">
        <w:rPr>
          <w:rFonts w:ascii="標楷體" w:eastAsia="標楷體" w:hAnsi="標楷體" w:hint="eastAsia"/>
          <w:sz w:val="28"/>
          <w:szCs w:val="28"/>
        </w:rPr>
        <w:t>地點</w:t>
      </w:r>
      <w:r w:rsidRPr="006E768C">
        <w:rPr>
          <w:rFonts w:ascii="標楷體" w:eastAsia="標楷體" w:hAnsi="標楷體"/>
          <w:sz w:val="28"/>
          <w:szCs w:val="28"/>
        </w:rPr>
        <w:t>:</w:t>
      </w:r>
      <w:r w:rsidRPr="006E768C">
        <w:rPr>
          <w:rFonts w:ascii="標楷體" w:eastAsia="標楷體" w:hAnsi="標楷體" w:hint="eastAsia"/>
          <w:color w:val="000000"/>
          <w:sz w:val="28"/>
          <w:szCs w:val="28"/>
        </w:rPr>
        <w:t>台南市復興國中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3789"/>
        <w:gridCol w:w="2732"/>
        <w:gridCol w:w="2229"/>
      </w:tblGrid>
      <w:tr w:rsidR="001323D2" w:rsidRPr="00176835" w:rsidTr="00D25A8B">
        <w:trPr>
          <w:trHeight w:val="950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749" w:type="dxa"/>
            <w:gridSpan w:val="3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FC5A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323D2" w:rsidRPr="00176835" w:rsidTr="00D25A8B">
        <w:trPr>
          <w:trHeight w:val="330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88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32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23D2" w:rsidRPr="00176835" w:rsidTr="00D25A8B">
        <w:trPr>
          <w:trHeight w:hRule="exact" w:val="1134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49" w:type="dxa"/>
            <w:gridSpan w:val="3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323D2" w:rsidRPr="00176835" w:rsidTr="00D25A8B">
        <w:trPr>
          <w:trHeight w:hRule="exact" w:val="1247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王秀梗老師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323D2" w:rsidRPr="00176835" w:rsidTr="00D25A8B">
        <w:trPr>
          <w:trHeight w:hRule="exact" w:val="1264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王秀梗老師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含解答</w:t>
            </w:r>
          </w:p>
        </w:tc>
      </w:tr>
      <w:tr w:rsidR="001323D2" w:rsidRPr="00176835" w:rsidTr="00D25A8B">
        <w:trPr>
          <w:trHeight w:hRule="exact" w:val="1418"/>
        </w:trPr>
        <w:tc>
          <w:tcPr>
            <w:tcW w:w="1032" w:type="dxa"/>
          </w:tcPr>
          <w:p w:rsidR="001323D2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王秀梗老師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</w:p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含解答、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評分規準</w:t>
            </w:r>
          </w:p>
        </w:tc>
      </w:tr>
    </w:tbl>
    <w:p w:rsidR="001323D2" w:rsidRDefault="001323D2" w:rsidP="00FC5A58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FC5A58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FC5A58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FC5A58">
      <w:pPr>
        <w:jc w:val="center"/>
        <w:rPr>
          <w:rFonts w:ascii="標楷體" w:eastAsia="標楷體" w:hAnsi="標楷體"/>
          <w:spacing w:val="4"/>
          <w:sz w:val="28"/>
          <w:szCs w:val="28"/>
        </w:rPr>
      </w:pPr>
      <w:r w:rsidRPr="00161BE8">
        <w:rPr>
          <w:rFonts w:ascii="標楷體" w:eastAsia="標楷體" w:hAnsi="標楷體" w:hint="eastAsia"/>
          <w:sz w:val="28"/>
          <w:szCs w:val="28"/>
        </w:rPr>
        <w:t>一、閱讀素養命題工作坊</w:t>
      </w:r>
      <w:r w:rsidRPr="00B83290">
        <w:rPr>
          <w:rFonts w:ascii="標楷體" w:eastAsia="標楷體" w:hAnsi="標楷體" w:hint="eastAsia"/>
          <w:spacing w:val="4"/>
          <w:sz w:val="28"/>
          <w:szCs w:val="28"/>
        </w:rPr>
        <w:t>課程表</w:t>
      </w:r>
      <w:r>
        <w:rPr>
          <w:rFonts w:ascii="標楷體" w:eastAsia="標楷體" w:hAnsi="標楷體"/>
          <w:spacing w:val="4"/>
          <w:sz w:val="28"/>
          <w:szCs w:val="28"/>
        </w:rPr>
        <w:t>(</w:t>
      </w:r>
      <w:r>
        <w:rPr>
          <w:rFonts w:ascii="標楷體" w:eastAsia="標楷體" w:hAnsi="標楷體" w:hint="eastAsia"/>
          <w:spacing w:val="4"/>
          <w:sz w:val="28"/>
          <w:szCs w:val="28"/>
        </w:rPr>
        <w:t>第四場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</w:p>
    <w:p w:rsidR="001323D2" w:rsidRDefault="001323D2" w:rsidP="00FC5A5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工作坊辦理</w:t>
      </w:r>
      <w:r w:rsidRPr="006E768C">
        <w:rPr>
          <w:rFonts w:ascii="標楷體" w:eastAsia="標楷體" w:hAnsi="標楷體" w:hint="eastAsia"/>
          <w:sz w:val="28"/>
          <w:szCs w:val="28"/>
        </w:rPr>
        <w:t>地點</w:t>
      </w:r>
      <w:r w:rsidRPr="006E768C">
        <w:rPr>
          <w:rFonts w:ascii="標楷體" w:eastAsia="標楷體" w:hAnsi="標楷體"/>
          <w:sz w:val="28"/>
          <w:szCs w:val="28"/>
        </w:rPr>
        <w:t>:</w:t>
      </w:r>
      <w:r w:rsidRPr="006E768C">
        <w:rPr>
          <w:rFonts w:ascii="標楷體" w:eastAsia="標楷體" w:hAnsi="標楷體" w:hint="eastAsia"/>
          <w:color w:val="000000"/>
          <w:sz w:val="28"/>
          <w:szCs w:val="28"/>
        </w:rPr>
        <w:t>台南市復興國中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3789"/>
        <w:gridCol w:w="2732"/>
        <w:gridCol w:w="2229"/>
      </w:tblGrid>
      <w:tr w:rsidR="001323D2" w:rsidRPr="00176835" w:rsidTr="00D25A8B">
        <w:trPr>
          <w:trHeight w:val="950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749" w:type="dxa"/>
            <w:gridSpan w:val="3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FC5A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323D2" w:rsidRPr="00176835" w:rsidTr="00D25A8B">
        <w:trPr>
          <w:trHeight w:val="330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88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32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23D2" w:rsidRPr="00176835" w:rsidTr="00D25A8B">
        <w:trPr>
          <w:trHeight w:hRule="exact" w:val="1134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49" w:type="dxa"/>
            <w:gridSpan w:val="3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323D2" w:rsidRPr="00176835" w:rsidTr="00D25A8B">
        <w:trPr>
          <w:trHeight w:hRule="exact" w:val="1247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王秀梗老師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323D2" w:rsidRPr="00176835" w:rsidTr="00D25A8B">
        <w:trPr>
          <w:trHeight w:hRule="exact" w:val="1264"/>
        </w:trPr>
        <w:tc>
          <w:tcPr>
            <w:tcW w:w="1032" w:type="dxa"/>
          </w:tcPr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王秀梗老師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含解答</w:t>
            </w:r>
          </w:p>
        </w:tc>
      </w:tr>
      <w:tr w:rsidR="001323D2" w:rsidRPr="00176835" w:rsidTr="00D25A8B">
        <w:trPr>
          <w:trHeight w:hRule="exact" w:val="1418"/>
        </w:trPr>
        <w:tc>
          <w:tcPr>
            <w:tcW w:w="1032" w:type="dxa"/>
          </w:tcPr>
          <w:p w:rsidR="001323D2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  <w:p w:rsidR="001323D2" w:rsidRPr="00176835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D25A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378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閱讀理解工作坊試題產出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連續文本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73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王秀梗老師</w:t>
            </w:r>
          </w:p>
        </w:tc>
        <w:tc>
          <w:tcPr>
            <w:tcW w:w="2229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種子教師產出</w:t>
            </w:r>
          </w:p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含解答、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評分規準</w:t>
            </w:r>
          </w:p>
        </w:tc>
      </w:tr>
    </w:tbl>
    <w:p w:rsidR="001323D2" w:rsidRDefault="001323D2" w:rsidP="00FC5A58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323D2" w:rsidRPr="00161BE8" w:rsidRDefault="001323D2" w:rsidP="0062367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E3CBA">
        <w:rPr>
          <w:rFonts w:ascii="標楷體" w:eastAsia="標楷體" w:hAnsi="標楷體" w:hint="eastAsia"/>
          <w:b/>
          <w:sz w:val="32"/>
          <w:szCs w:val="32"/>
        </w:rPr>
        <w:t>符合</w:t>
      </w:r>
      <w:r w:rsidRPr="006E3CBA">
        <w:rPr>
          <w:rFonts w:ascii="標楷體" w:eastAsia="標楷體" w:hAnsi="標楷體"/>
          <w:b/>
          <w:sz w:val="32"/>
          <w:szCs w:val="32"/>
        </w:rPr>
        <w:t xml:space="preserve"> 15 </w:t>
      </w:r>
      <w:r>
        <w:rPr>
          <w:rFonts w:ascii="標楷體" w:eastAsia="標楷體" w:hAnsi="標楷體" w:hint="eastAsia"/>
          <w:b/>
          <w:sz w:val="32"/>
          <w:szCs w:val="32"/>
        </w:rPr>
        <w:t>歲國際評量規範之閱讀素養學習與評量雲端平台</w:t>
      </w:r>
    </w:p>
    <w:p w:rsidR="001323D2" w:rsidRDefault="001323D2" w:rsidP="0062367A">
      <w:pPr>
        <w:jc w:val="center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61BE8">
        <w:rPr>
          <w:rFonts w:ascii="標楷體" w:eastAsia="標楷體" w:hAnsi="標楷體" w:hint="eastAsia"/>
          <w:sz w:val="28"/>
          <w:szCs w:val="28"/>
        </w:rPr>
        <w:t>、</w:t>
      </w:r>
      <w:r w:rsidRPr="00B83290">
        <w:rPr>
          <w:rFonts w:ascii="標楷體" w:eastAsia="標楷體" w:hAnsi="標楷體" w:hint="eastAsia"/>
          <w:sz w:val="28"/>
          <w:szCs w:val="28"/>
        </w:rPr>
        <w:t>閱讀</w:t>
      </w:r>
      <w:r w:rsidRPr="00161BE8">
        <w:rPr>
          <w:rFonts w:ascii="標楷體" w:eastAsia="標楷體" w:hAnsi="標楷體" w:hint="eastAsia"/>
          <w:sz w:val="28"/>
          <w:szCs w:val="28"/>
        </w:rPr>
        <w:t>素養閱卷評分</w:t>
      </w:r>
      <w:r w:rsidRPr="00B83290">
        <w:rPr>
          <w:rFonts w:ascii="標楷體" w:eastAsia="標楷體" w:hAnsi="標楷體" w:hint="eastAsia"/>
          <w:sz w:val="28"/>
          <w:szCs w:val="28"/>
        </w:rPr>
        <w:t>工作坊</w:t>
      </w:r>
      <w:r w:rsidRPr="00B83290">
        <w:rPr>
          <w:rFonts w:ascii="標楷體" w:eastAsia="標楷體" w:hAnsi="標楷體" w:hint="eastAsia"/>
          <w:spacing w:val="4"/>
          <w:sz w:val="28"/>
          <w:szCs w:val="28"/>
        </w:rPr>
        <w:t>課程表</w:t>
      </w:r>
      <w:r>
        <w:rPr>
          <w:rFonts w:ascii="標楷體" w:eastAsia="標楷體" w:hAnsi="標楷體"/>
          <w:spacing w:val="4"/>
          <w:sz w:val="28"/>
          <w:szCs w:val="28"/>
        </w:rPr>
        <w:t>(</w:t>
      </w:r>
      <w:r>
        <w:rPr>
          <w:rFonts w:ascii="標楷體" w:eastAsia="標楷體" w:hAnsi="標楷體" w:hint="eastAsia"/>
          <w:spacing w:val="4"/>
          <w:sz w:val="28"/>
          <w:szCs w:val="28"/>
        </w:rPr>
        <w:t>第一場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</w:p>
    <w:p w:rsidR="001323D2" w:rsidRPr="006E768C" w:rsidRDefault="001323D2" w:rsidP="0062367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工作坊辦理</w:t>
      </w:r>
      <w:r w:rsidRPr="006E768C">
        <w:rPr>
          <w:rFonts w:ascii="標楷體" w:eastAsia="標楷體" w:hAnsi="標楷體" w:hint="eastAsia"/>
          <w:sz w:val="28"/>
          <w:szCs w:val="28"/>
        </w:rPr>
        <w:t>地點</w:t>
      </w:r>
      <w:r w:rsidRPr="006E768C">
        <w:rPr>
          <w:rFonts w:ascii="標楷體" w:eastAsia="標楷體" w:hAnsi="標楷體"/>
          <w:sz w:val="28"/>
          <w:szCs w:val="28"/>
        </w:rPr>
        <w:t>:</w:t>
      </w:r>
      <w:r w:rsidRPr="006E768C">
        <w:rPr>
          <w:rFonts w:ascii="標楷體" w:eastAsia="標楷體" w:hAnsi="標楷體" w:hint="eastAsia"/>
          <w:color w:val="000000"/>
          <w:sz w:val="28"/>
          <w:szCs w:val="28"/>
        </w:rPr>
        <w:t>台南市柳營國中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"/>
        <w:gridCol w:w="4040"/>
        <w:gridCol w:w="2436"/>
        <w:gridCol w:w="2211"/>
      </w:tblGrid>
      <w:tr w:rsidR="001323D2" w:rsidRPr="006E3CBA" w:rsidTr="00A6019C">
        <w:trPr>
          <w:trHeight w:val="1126"/>
        </w:trPr>
        <w:tc>
          <w:tcPr>
            <w:tcW w:w="1025" w:type="dxa"/>
          </w:tcPr>
          <w:p w:rsidR="001323D2" w:rsidRPr="00176835" w:rsidRDefault="001323D2" w:rsidP="00404D31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687" w:type="dxa"/>
            <w:gridSpan w:val="3"/>
          </w:tcPr>
          <w:p w:rsidR="001323D2" w:rsidRPr="00176835" w:rsidRDefault="001323D2" w:rsidP="00404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404D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27 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</w:tc>
      </w:tr>
      <w:tr w:rsidR="001323D2" w:rsidRPr="006E3CBA" w:rsidTr="00A6019C">
        <w:trPr>
          <w:trHeight w:val="391"/>
        </w:trPr>
        <w:tc>
          <w:tcPr>
            <w:tcW w:w="1025" w:type="dxa"/>
          </w:tcPr>
          <w:p w:rsidR="001323D2" w:rsidRPr="00176835" w:rsidRDefault="001323D2" w:rsidP="00404D31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36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23D2" w:rsidRPr="006E3CBA" w:rsidTr="00A6019C">
        <w:trPr>
          <w:trHeight w:hRule="exact" w:val="1344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687" w:type="dxa"/>
            <w:gridSpan w:val="3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1323D2" w:rsidRPr="006E3CBA" w:rsidTr="00A6019C">
        <w:trPr>
          <w:trHeight w:hRule="exact" w:val="1478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閱讀素養評分規準說明（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1323D2" w:rsidRDefault="001323D2" w:rsidP="0037292F">
            <w:pPr>
              <w:snapToGrid w:val="0"/>
              <w:spacing w:beforeLines="25" w:afterLines="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PISA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示例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</w:tcPr>
          <w:p w:rsidR="001323D2" w:rsidRPr="00CB7B3D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高雄市瑞祥高中鄭潔慧老師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A6019C">
        <w:trPr>
          <w:trHeight w:hRule="exact" w:val="1681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閱讀素養評分規準說明（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改良修正</w:t>
            </w:r>
          </w:p>
        </w:tc>
        <w:tc>
          <w:tcPr>
            <w:tcW w:w="2436" w:type="dxa"/>
          </w:tcPr>
          <w:p w:rsidR="001323D2" w:rsidRPr="00CB7B3D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高雄市瑞祥高中鄭潔慧老師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6B2FB8">
        <w:trPr>
          <w:trHeight w:hRule="exact" w:val="1149"/>
        </w:trPr>
        <w:tc>
          <w:tcPr>
            <w:tcW w:w="1025" w:type="dxa"/>
          </w:tcPr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436" w:type="dxa"/>
          </w:tcPr>
          <w:p w:rsidR="001323D2" w:rsidRPr="00CB7B3D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高雄市瑞祥高中鄭潔慧老師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3D2" w:rsidRDefault="001323D2" w:rsidP="008D712A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8D712A">
      <w:pPr>
        <w:jc w:val="center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61BE8">
        <w:rPr>
          <w:rFonts w:ascii="標楷體" w:eastAsia="標楷體" w:hAnsi="標楷體" w:hint="eastAsia"/>
          <w:sz w:val="28"/>
          <w:szCs w:val="28"/>
        </w:rPr>
        <w:t>、</w:t>
      </w:r>
      <w:r w:rsidRPr="00B83290">
        <w:rPr>
          <w:rFonts w:ascii="標楷體" w:eastAsia="標楷體" w:hAnsi="標楷體" w:hint="eastAsia"/>
          <w:sz w:val="28"/>
          <w:szCs w:val="28"/>
        </w:rPr>
        <w:t>閱讀</w:t>
      </w:r>
      <w:r w:rsidRPr="00161BE8">
        <w:rPr>
          <w:rFonts w:ascii="標楷體" w:eastAsia="標楷體" w:hAnsi="標楷體" w:hint="eastAsia"/>
          <w:sz w:val="28"/>
          <w:szCs w:val="28"/>
        </w:rPr>
        <w:t>素養閱卷評分</w:t>
      </w:r>
      <w:r w:rsidRPr="00B83290">
        <w:rPr>
          <w:rFonts w:ascii="標楷體" w:eastAsia="標楷體" w:hAnsi="標楷體" w:hint="eastAsia"/>
          <w:sz w:val="28"/>
          <w:szCs w:val="28"/>
        </w:rPr>
        <w:t>工作坊</w:t>
      </w:r>
      <w:r w:rsidRPr="00B83290">
        <w:rPr>
          <w:rFonts w:ascii="標楷體" w:eastAsia="標楷體" w:hAnsi="標楷體" w:hint="eastAsia"/>
          <w:spacing w:val="4"/>
          <w:sz w:val="28"/>
          <w:szCs w:val="28"/>
        </w:rPr>
        <w:t>課程表</w:t>
      </w:r>
      <w:r>
        <w:rPr>
          <w:rFonts w:ascii="標楷體" w:eastAsia="標楷體" w:hAnsi="標楷體"/>
          <w:spacing w:val="4"/>
          <w:sz w:val="28"/>
          <w:szCs w:val="28"/>
        </w:rPr>
        <w:t>(</w:t>
      </w:r>
      <w:r>
        <w:rPr>
          <w:rFonts w:ascii="標楷體" w:eastAsia="標楷體" w:hAnsi="標楷體" w:hint="eastAsia"/>
          <w:spacing w:val="4"/>
          <w:sz w:val="28"/>
          <w:szCs w:val="28"/>
        </w:rPr>
        <w:t>第二場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</w:p>
    <w:p w:rsidR="001323D2" w:rsidRPr="006E768C" w:rsidRDefault="001323D2" w:rsidP="008D71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工作坊辦理地</w:t>
      </w:r>
      <w:r w:rsidRPr="006E768C">
        <w:rPr>
          <w:rFonts w:ascii="標楷體" w:eastAsia="標楷體" w:hAnsi="標楷體" w:hint="eastAsia"/>
          <w:sz w:val="28"/>
          <w:szCs w:val="28"/>
        </w:rPr>
        <w:t>點</w:t>
      </w:r>
      <w:r w:rsidRPr="006E768C">
        <w:rPr>
          <w:rFonts w:ascii="標楷體" w:eastAsia="標楷體" w:hAnsi="標楷體"/>
          <w:sz w:val="28"/>
          <w:szCs w:val="28"/>
        </w:rPr>
        <w:t>:</w:t>
      </w:r>
      <w:r w:rsidRPr="006E768C">
        <w:rPr>
          <w:rFonts w:ascii="標楷體" w:eastAsia="標楷體" w:hAnsi="標楷體" w:hint="eastAsia"/>
          <w:color w:val="000000"/>
          <w:sz w:val="28"/>
          <w:szCs w:val="28"/>
        </w:rPr>
        <w:t>台南市復興國中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"/>
        <w:gridCol w:w="4040"/>
        <w:gridCol w:w="2436"/>
        <w:gridCol w:w="2211"/>
      </w:tblGrid>
      <w:tr w:rsidR="001323D2" w:rsidRPr="006E3CBA" w:rsidTr="00885207">
        <w:trPr>
          <w:trHeight w:val="1126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687" w:type="dxa"/>
            <w:gridSpan w:val="3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8D71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4 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</w:tc>
      </w:tr>
      <w:tr w:rsidR="001323D2" w:rsidRPr="006E3CBA" w:rsidTr="00885207">
        <w:trPr>
          <w:trHeight w:val="391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36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23D2" w:rsidRPr="006E3CBA" w:rsidTr="00885207">
        <w:trPr>
          <w:trHeight w:hRule="exact" w:val="1327"/>
        </w:trPr>
        <w:tc>
          <w:tcPr>
            <w:tcW w:w="1025" w:type="dxa"/>
          </w:tcPr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13:20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8687" w:type="dxa"/>
            <w:gridSpan w:val="3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1323D2" w:rsidRPr="006E3CBA" w:rsidTr="00885207">
        <w:trPr>
          <w:trHeight w:hRule="exact" w:val="1489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評分規準練習</w:t>
            </w:r>
          </w:p>
        </w:tc>
        <w:tc>
          <w:tcPr>
            <w:tcW w:w="2436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謝美瑜</w:t>
            </w: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885207">
        <w:trPr>
          <w:trHeight w:hRule="exact" w:val="1291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評分規準討論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謝美瑜</w:t>
            </w: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885207">
        <w:trPr>
          <w:trHeight w:hRule="exact" w:val="1291"/>
        </w:trPr>
        <w:tc>
          <w:tcPr>
            <w:tcW w:w="1025" w:type="dxa"/>
          </w:tcPr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436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謝美瑜</w:t>
            </w: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3D2" w:rsidRDefault="001323D2" w:rsidP="00A6019C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A6019C">
      <w:pPr>
        <w:jc w:val="center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61BE8">
        <w:rPr>
          <w:rFonts w:ascii="標楷體" w:eastAsia="標楷體" w:hAnsi="標楷體" w:hint="eastAsia"/>
          <w:sz w:val="28"/>
          <w:szCs w:val="28"/>
        </w:rPr>
        <w:t>、</w:t>
      </w:r>
      <w:r w:rsidRPr="00B83290">
        <w:rPr>
          <w:rFonts w:ascii="標楷體" w:eastAsia="標楷體" w:hAnsi="標楷體" w:hint="eastAsia"/>
          <w:sz w:val="28"/>
          <w:szCs w:val="28"/>
        </w:rPr>
        <w:t>閱讀</w:t>
      </w:r>
      <w:r w:rsidRPr="00161BE8">
        <w:rPr>
          <w:rFonts w:ascii="標楷體" w:eastAsia="標楷體" w:hAnsi="標楷體" w:hint="eastAsia"/>
          <w:sz w:val="28"/>
          <w:szCs w:val="28"/>
        </w:rPr>
        <w:t>素養閱卷評分</w:t>
      </w:r>
      <w:r w:rsidRPr="00B83290">
        <w:rPr>
          <w:rFonts w:ascii="標楷體" w:eastAsia="標楷體" w:hAnsi="標楷體" w:hint="eastAsia"/>
          <w:sz w:val="28"/>
          <w:szCs w:val="28"/>
        </w:rPr>
        <w:t>工作坊</w:t>
      </w:r>
      <w:r w:rsidRPr="00B83290">
        <w:rPr>
          <w:rFonts w:ascii="標楷體" w:eastAsia="標楷體" w:hAnsi="標楷體" w:hint="eastAsia"/>
          <w:spacing w:val="4"/>
          <w:sz w:val="28"/>
          <w:szCs w:val="28"/>
        </w:rPr>
        <w:t>課程表</w:t>
      </w:r>
      <w:r>
        <w:rPr>
          <w:rFonts w:ascii="標楷體" w:eastAsia="標楷體" w:hAnsi="標楷體"/>
          <w:spacing w:val="4"/>
          <w:sz w:val="28"/>
          <w:szCs w:val="28"/>
        </w:rPr>
        <w:t>(</w:t>
      </w:r>
      <w:r>
        <w:rPr>
          <w:rFonts w:ascii="標楷體" w:eastAsia="標楷體" w:hAnsi="標楷體" w:hint="eastAsia"/>
          <w:spacing w:val="4"/>
          <w:sz w:val="28"/>
          <w:szCs w:val="28"/>
        </w:rPr>
        <w:t>第三場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</w:p>
    <w:p w:rsidR="001323D2" w:rsidRPr="006E768C" w:rsidRDefault="001323D2" w:rsidP="00A6019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工作坊辦理</w:t>
      </w:r>
      <w:r w:rsidRPr="006E768C">
        <w:rPr>
          <w:rFonts w:ascii="標楷體" w:eastAsia="標楷體" w:hAnsi="標楷體" w:hint="eastAsia"/>
          <w:sz w:val="28"/>
          <w:szCs w:val="28"/>
        </w:rPr>
        <w:t>地點</w:t>
      </w:r>
      <w:r w:rsidRPr="006E768C">
        <w:rPr>
          <w:rFonts w:ascii="標楷體" w:eastAsia="標楷體" w:hAnsi="標楷體"/>
          <w:sz w:val="28"/>
          <w:szCs w:val="28"/>
        </w:rPr>
        <w:t>:</w:t>
      </w:r>
      <w:r w:rsidRPr="006E768C">
        <w:rPr>
          <w:rFonts w:ascii="標楷體" w:eastAsia="標楷體" w:hAnsi="標楷體" w:hint="eastAsia"/>
          <w:color w:val="000000"/>
          <w:sz w:val="28"/>
          <w:szCs w:val="28"/>
        </w:rPr>
        <w:t>台南市柳營國中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"/>
        <w:gridCol w:w="4040"/>
        <w:gridCol w:w="2436"/>
        <w:gridCol w:w="2211"/>
      </w:tblGrid>
      <w:tr w:rsidR="001323D2" w:rsidRPr="006E3CBA" w:rsidTr="00415B55">
        <w:trPr>
          <w:trHeight w:val="1126"/>
        </w:trPr>
        <w:tc>
          <w:tcPr>
            <w:tcW w:w="1025" w:type="dxa"/>
          </w:tcPr>
          <w:p w:rsidR="001323D2" w:rsidRPr="00176835" w:rsidRDefault="001323D2" w:rsidP="00415B55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687" w:type="dxa"/>
            <w:gridSpan w:val="3"/>
          </w:tcPr>
          <w:p w:rsidR="001323D2" w:rsidRPr="00176835" w:rsidRDefault="001323D2" w:rsidP="00415B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E544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12 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  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</w:tc>
      </w:tr>
      <w:tr w:rsidR="001323D2" w:rsidRPr="006E3CBA" w:rsidTr="00415B55">
        <w:trPr>
          <w:trHeight w:val="391"/>
        </w:trPr>
        <w:tc>
          <w:tcPr>
            <w:tcW w:w="1025" w:type="dxa"/>
          </w:tcPr>
          <w:p w:rsidR="001323D2" w:rsidRPr="00176835" w:rsidRDefault="001323D2" w:rsidP="00415B55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36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23D2" w:rsidRPr="006E3CBA" w:rsidTr="00415B55">
        <w:trPr>
          <w:trHeight w:hRule="exact" w:val="1344"/>
        </w:trPr>
        <w:tc>
          <w:tcPr>
            <w:tcW w:w="1025" w:type="dxa"/>
          </w:tcPr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13:20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8687" w:type="dxa"/>
            <w:gridSpan w:val="3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1323D2" w:rsidRPr="006E3CBA" w:rsidTr="00415B55">
        <w:trPr>
          <w:trHeight w:hRule="exact" w:val="1478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閱讀素養評量閱卷實作</w:t>
            </w:r>
          </w:p>
        </w:tc>
        <w:tc>
          <w:tcPr>
            <w:tcW w:w="2436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謝美瑜</w:t>
            </w: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415B55">
        <w:trPr>
          <w:trHeight w:hRule="exact" w:val="1681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評分規準與閱讀分析</w:t>
            </w:r>
          </w:p>
        </w:tc>
        <w:tc>
          <w:tcPr>
            <w:tcW w:w="2436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謝美瑜</w:t>
            </w: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11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415B55">
        <w:trPr>
          <w:trHeight w:hRule="exact" w:val="1681"/>
        </w:trPr>
        <w:tc>
          <w:tcPr>
            <w:tcW w:w="1025" w:type="dxa"/>
          </w:tcPr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436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謝美瑜</w:t>
            </w: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11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3D2" w:rsidRDefault="001323D2" w:rsidP="00E544C6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E544C6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E544C6">
      <w:pPr>
        <w:jc w:val="center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61BE8">
        <w:rPr>
          <w:rFonts w:ascii="標楷體" w:eastAsia="標楷體" w:hAnsi="標楷體" w:hint="eastAsia"/>
          <w:sz w:val="28"/>
          <w:szCs w:val="28"/>
        </w:rPr>
        <w:t>、</w:t>
      </w:r>
      <w:r w:rsidRPr="00B83290">
        <w:rPr>
          <w:rFonts w:ascii="標楷體" w:eastAsia="標楷體" w:hAnsi="標楷體" w:hint="eastAsia"/>
          <w:sz w:val="28"/>
          <w:szCs w:val="28"/>
        </w:rPr>
        <w:t>閱讀</w:t>
      </w:r>
      <w:r w:rsidRPr="00161BE8">
        <w:rPr>
          <w:rFonts w:ascii="標楷體" w:eastAsia="標楷體" w:hAnsi="標楷體" w:hint="eastAsia"/>
          <w:sz w:val="28"/>
          <w:szCs w:val="28"/>
        </w:rPr>
        <w:t>素養閱卷評分</w:t>
      </w:r>
      <w:r w:rsidRPr="00B83290">
        <w:rPr>
          <w:rFonts w:ascii="標楷體" w:eastAsia="標楷體" w:hAnsi="標楷體" w:hint="eastAsia"/>
          <w:sz w:val="28"/>
          <w:szCs w:val="28"/>
        </w:rPr>
        <w:t>工作坊</w:t>
      </w:r>
      <w:r w:rsidRPr="00B83290">
        <w:rPr>
          <w:rFonts w:ascii="標楷體" w:eastAsia="標楷體" w:hAnsi="標楷體" w:hint="eastAsia"/>
          <w:spacing w:val="4"/>
          <w:sz w:val="28"/>
          <w:szCs w:val="28"/>
        </w:rPr>
        <w:t>課程表</w:t>
      </w:r>
      <w:r>
        <w:rPr>
          <w:rFonts w:ascii="標楷體" w:eastAsia="標楷體" w:hAnsi="標楷體"/>
          <w:spacing w:val="4"/>
          <w:sz w:val="28"/>
          <w:szCs w:val="28"/>
        </w:rPr>
        <w:t>(</w:t>
      </w:r>
      <w:r>
        <w:rPr>
          <w:rFonts w:ascii="標楷體" w:eastAsia="標楷體" w:hAnsi="標楷體" w:hint="eastAsia"/>
          <w:spacing w:val="4"/>
          <w:sz w:val="28"/>
          <w:szCs w:val="28"/>
        </w:rPr>
        <w:t>第四場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</w:p>
    <w:p w:rsidR="001323D2" w:rsidRPr="006E768C" w:rsidRDefault="001323D2" w:rsidP="00E544C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工作坊辦理</w:t>
      </w:r>
      <w:r w:rsidRPr="006E768C">
        <w:rPr>
          <w:rFonts w:ascii="標楷體" w:eastAsia="標楷體" w:hAnsi="標楷體" w:hint="eastAsia"/>
          <w:sz w:val="28"/>
          <w:szCs w:val="28"/>
        </w:rPr>
        <w:t>地點</w:t>
      </w:r>
      <w:r w:rsidRPr="006E768C">
        <w:rPr>
          <w:rFonts w:ascii="標楷體" w:eastAsia="標楷體" w:hAnsi="標楷體"/>
          <w:sz w:val="28"/>
          <w:szCs w:val="28"/>
        </w:rPr>
        <w:t>:</w:t>
      </w:r>
      <w:r w:rsidRPr="006E768C">
        <w:rPr>
          <w:rFonts w:ascii="標楷體" w:eastAsia="標楷體" w:hAnsi="標楷體" w:hint="eastAsia"/>
          <w:color w:val="000000"/>
          <w:sz w:val="28"/>
          <w:szCs w:val="28"/>
        </w:rPr>
        <w:t>台南市復興國中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"/>
        <w:gridCol w:w="4040"/>
        <w:gridCol w:w="2436"/>
        <w:gridCol w:w="2211"/>
      </w:tblGrid>
      <w:tr w:rsidR="001323D2" w:rsidRPr="006E3CBA" w:rsidTr="00A974E7">
        <w:trPr>
          <w:trHeight w:val="1126"/>
        </w:trPr>
        <w:tc>
          <w:tcPr>
            <w:tcW w:w="1025" w:type="dxa"/>
          </w:tcPr>
          <w:p w:rsidR="001323D2" w:rsidRPr="00176835" w:rsidRDefault="001323D2" w:rsidP="00A974E7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687" w:type="dxa"/>
            <w:gridSpan w:val="3"/>
          </w:tcPr>
          <w:p w:rsidR="001323D2" w:rsidRPr="00176835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161B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12 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25  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</w:tc>
      </w:tr>
      <w:tr w:rsidR="001323D2" w:rsidRPr="006E3CBA" w:rsidTr="00A974E7">
        <w:trPr>
          <w:trHeight w:val="391"/>
        </w:trPr>
        <w:tc>
          <w:tcPr>
            <w:tcW w:w="1025" w:type="dxa"/>
          </w:tcPr>
          <w:p w:rsidR="001323D2" w:rsidRPr="00176835" w:rsidRDefault="001323D2" w:rsidP="00A974E7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36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23D2" w:rsidRPr="006E3CBA" w:rsidTr="00A974E7">
        <w:trPr>
          <w:trHeight w:hRule="exact" w:val="1344"/>
        </w:trPr>
        <w:tc>
          <w:tcPr>
            <w:tcW w:w="1025" w:type="dxa"/>
          </w:tcPr>
          <w:p w:rsidR="001323D2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13:20</w:t>
            </w:r>
          </w:p>
          <w:p w:rsidR="001323D2" w:rsidRPr="00176835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8687" w:type="dxa"/>
            <w:gridSpan w:val="3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1323D2" w:rsidRPr="006E3CBA" w:rsidTr="00A974E7">
        <w:trPr>
          <w:trHeight w:hRule="exact" w:val="1478"/>
        </w:trPr>
        <w:tc>
          <w:tcPr>
            <w:tcW w:w="1025" w:type="dxa"/>
          </w:tcPr>
          <w:p w:rsidR="001323D2" w:rsidRPr="00176835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從閱讀素養測驗看學生表現</w:t>
            </w:r>
          </w:p>
        </w:tc>
        <w:tc>
          <w:tcPr>
            <w:tcW w:w="2436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謝美瑜</w:t>
            </w: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A974E7">
        <w:trPr>
          <w:trHeight w:hRule="exact" w:val="1681"/>
        </w:trPr>
        <w:tc>
          <w:tcPr>
            <w:tcW w:w="1025" w:type="dxa"/>
          </w:tcPr>
          <w:p w:rsidR="001323D2" w:rsidRPr="00176835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從閱讀素養測驗學生表現談教學</w:t>
            </w:r>
          </w:p>
        </w:tc>
        <w:tc>
          <w:tcPr>
            <w:tcW w:w="2436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謝美瑜</w:t>
            </w: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11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A974E7">
        <w:trPr>
          <w:trHeight w:hRule="exact" w:val="1681"/>
        </w:trPr>
        <w:tc>
          <w:tcPr>
            <w:tcW w:w="1025" w:type="dxa"/>
          </w:tcPr>
          <w:p w:rsidR="001323D2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  <w:p w:rsidR="001323D2" w:rsidRPr="00176835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A974E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436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福山國中</w:t>
            </w: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謝美瑜</w:t>
            </w: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211" w:type="dxa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3D2" w:rsidRDefault="001323D2" w:rsidP="00E544C6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E544C6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E544C6">
      <w:pPr>
        <w:jc w:val="center"/>
        <w:rPr>
          <w:rFonts w:ascii="標楷體" w:eastAsia="標楷體" w:hAnsi="標楷體"/>
          <w:sz w:val="28"/>
          <w:szCs w:val="28"/>
        </w:rPr>
      </w:pPr>
    </w:p>
    <w:p w:rsidR="001323D2" w:rsidRDefault="001323D2" w:rsidP="008D712A">
      <w:pPr>
        <w:jc w:val="center"/>
        <w:rPr>
          <w:rFonts w:ascii="標楷體" w:eastAsia="標楷體" w:hAnsi="標楷體"/>
          <w:sz w:val="28"/>
          <w:szCs w:val="28"/>
        </w:rPr>
      </w:pPr>
      <w:r w:rsidRPr="006E3CBA">
        <w:rPr>
          <w:rFonts w:ascii="標楷體" w:eastAsia="標楷體" w:hAnsi="標楷體" w:hint="eastAsia"/>
          <w:b/>
          <w:sz w:val="32"/>
          <w:szCs w:val="32"/>
        </w:rPr>
        <w:t>符合</w:t>
      </w:r>
      <w:r w:rsidRPr="006E3CBA">
        <w:rPr>
          <w:rFonts w:ascii="標楷體" w:eastAsia="標楷體" w:hAnsi="標楷體"/>
          <w:b/>
          <w:sz w:val="32"/>
          <w:szCs w:val="32"/>
        </w:rPr>
        <w:t xml:space="preserve"> 15 </w:t>
      </w:r>
      <w:r>
        <w:rPr>
          <w:rFonts w:ascii="標楷體" w:eastAsia="標楷體" w:hAnsi="標楷體" w:hint="eastAsia"/>
          <w:b/>
          <w:sz w:val="32"/>
          <w:szCs w:val="32"/>
        </w:rPr>
        <w:t>歲國際評量規範之閱讀素養學習與評量雲端平台</w:t>
      </w:r>
    </w:p>
    <w:p w:rsidR="001323D2" w:rsidRDefault="001323D2" w:rsidP="008D712A">
      <w:pPr>
        <w:jc w:val="center"/>
        <w:rPr>
          <w:rFonts w:ascii="標楷體" w:eastAsia="標楷體" w:hAnsi="標楷體"/>
          <w:spacing w:val="4"/>
          <w:sz w:val="28"/>
          <w:szCs w:val="28"/>
        </w:rPr>
      </w:pPr>
      <w:r w:rsidRPr="0058621B">
        <w:rPr>
          <w:rFonts w:ascii="標楷體" w:eastAsia="標楷體" w:hAnsi="標楷體" w:hint="eastAsia"/>
          <w:sz w:val="28"/>
          <w:szCs w:val="28"/>
        </w:rPr>
        <w:t>三、閱讀素養融入教學</w:t>
      </w:r>
      <w:r w:rsidRPr="00B83290">
        <w:rPr>
          <w:rFonts w:ascii="標楷體" w:eastAsia="標楷體" w:hAnsi="標楷體" w:hint="eastAsia"/>
          <w:sz w:val="28"/>
          <w:szCs w:val="28"/>
        </w:rPr>
        <w:t>工作坊</w:t>
      </w:r>
      <w:r w:rsidRPr="00B83290">
        <w:rPr>
          <w:rFonts w:ascii="標楷體" w:eastAsia="標楷體" w:hAnsi="標楷體" w:hint="eastAsia"/>
          <w:spacing w:val="4"/>
          <w:sz w:val="28"/>
          <w:szCs w:val="28"/>
        </w:rPr>
        <w:t>課程表</w:t>
      </w:r>
      <w:r>
        <w:rPr>
          <w:rFonts w:ascii="標楷體" w:eastAsia="標楷體" w:hAnsi="標楷體"/>
          <w:spacing w:val="4"/>
          <w:sz w:val="28"/>
          <w:szCs w:val="28"/>
        </w:rPr>
        <w:t>(</w:t>
      </w:r>
      <w:r>
        <w:rPr>
          <w:rFonts w:ascii="標楷體" w:eastAsia="標楷體" w:hAnsi="標楷體" w:hint="eastAsia"/>
          <w:spacing w:val="4"/>
          <w:sz w:val="28"/>
          <w:szCs w:val="28"/>
        </w:rPr>
        <w:t>第一場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</w:p>
    <w:p w:rsidR="001323D2" w:rsidRPr="006E768C" w:rsidRDefault="001323D2" w:rsidP="008D71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工作坊辦理地</w:t>
      </w:r>
      <w:r w:rsidRPr="006E768C">
        <w:rPr>
          <w:rFonts w:ascii="標楷體" w:eastAsia="標楷體" w:hAnsi="標楷體" w:hint="eastAsia"/>
          <w:sz w:val="28"/>
          <w:szCs w:val="28"/>
        </w:rPr>
        <w:t>點</w:t>
      </w:r>
      <w:r w:rsidRPr="006E768C">
        <w:rPr>
          <w:rFonts w:ascii="標楷體" w:eastAsia="標楷體" w:hAnsi="標楷體"/>
          <w:sz w:val="28"/>
          <w:szCs w:val="28"/>
        </w:rPr>
        <w:t>:</w:t>
      </w:r>
      <w:r w:rsidRPr="006E768C">
        <w:rPr>
          <w:rFonts w:ascii="標楷體" w:eastAsia="標楷體" w:hAnsi="標楷體" w:hint="eastAsia"/>
          <w:color w:val="000000"/>
          <w:sz w:val="28"/>
          <w:szCs w:val="28"/>
        </w:rPr>
        <w:t>台南市復興國中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"/>
        <w:gridCol w:w="4040"/>
        <w:gridCol w:w="2436"/>
        <w:gridCol w:w="2211"/>
      </w:tblGrid>
      <w:tr w:rsidR="001323D2" w:rsidRPr="006E3CBA" w:rsidTr="00885207">
        <w:trPr>
          <w:trHeight w:val="1126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687" w:type="dxa"/>
            <w:gridSpan w:val="3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C32D2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26 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323D2" w:rsidRPr="006E3CBA" w:rsidTr="00885207">
        <w:trPr>
          <w:trHeight w:val="391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ind w:rightChars="6"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36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23D2" w:rsidRPr="006E3CBA" w:rsidTr="00885207">
        <w:trPr>
          <w:trHeight w:hRule="exact" w:val="1327"/>
        </w:trPr>
        <w:tc>
          <w:tcPr>
            <w:tcW w:w="1025" w:type="dxa"/>
          </w:tcPr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13:20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8687" w:type="dxa"/>
            <w:gridSpan w:val="3"/>
          </w:tcPr>
          <w:p w:rsidR="001323D2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1323D2" w:rsidRPr="006E3CBA" w:rsidTr="00885207">
        <w:trPr>
          <w:trHeight w:hRule="exact" w:val="1489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翻轉課程與閱讀素養歷程</w:t>
            </w:r>
          </w:p>
        </w:tc>
        <w:tc>
          <w:tcPr>
            <w:tcW w:w="2436" w:type="dxa"/>
          </w:tcPr>
          <w:p w:rsidR="001323D2" w:rsidRPr="00CB7B3D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桃園縣慈文國中吳韻宇老師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885207">
        <w:trPr>
          <w:trHeight w:hRule="exact" w:val="1291"/>
        </w:trPr>
        <w:tc>
          <w:tcPr>
            <w:tcW w:w="1025" w:type="dxa"/>
          </w:tcPr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768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768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翻轉課程教學示例</w:t>
            </w:r>
          </w:p>
        </w:tc>
        <w:tc>
          <w:tcPr>
            <w:tcW w:w="2436" w:type="dxa"/>
          </w:tcPr>
          <w:p w:rsidR="001323D2" w:rsidRPr="00CB7B3D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桃園縣慈文國中吳韻宇老師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3D2" w:rsidRPr="006E3CBA" w:rsidTr="00885207">
        <w:trPr>
          <w:trHeight w:hRule="exact" w:val="1291"/>
        </w:trPr>
        <w:tc>
          <w:tcPr>
            <w:tcW w:w="1025" w:type="dxa"/>
          </w:tcPr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  <w:p w:rsidR="001323D2" w:rsidRPr="00176835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835">
              <w:rPr>
                <w:rFonts w:ascii="標楷體" w:eastAsia="標楷體" w:hAnsi="標楷體"/>
                <w:sz w:val="28"/>
                <w:szCs w:val="28"/>
              </w:rPr>
              <w:t>|</w:t>
            </w:r>
          </w:p>
          <w:p w:rsidR="001323D2" w:rsidRDefault="001323D2" w:rsidP="00885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</w:t>
            </w:r>
          </w:p>
        </w:tc>
        <w:tc>
          <w:tcPr>
            <w:tcW w:w="4040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436" w:type="dxa"/>
          </w:tcPr>
          <w:p w:rsidR="001323D2" w:rsidRPr="00CB7B3D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B3D">
              <w:rPr>
                <w:rFonts w:ascii="標楷體" w:eastAsia="標楷體" w:hAnsi="標楷體" w:hint="eastAsia"/>
                <w:sz w:val="28"/>
                <w:szCs w:val="28"/>
              </w:rPr>
              <w:t>桃園縣慈文國中吳韻宇老師</w:t>
            </w:r>
          </w:p>
        </w:tc>
        <w:tc>
          <w:tcPr>
            <w:tcW w:w="2211" w:type="dxa"/>
          </w:tcPr>
          <w:p w:rsidR="001323D2" w:rsidRPr="00176835" w:rsidRDefault="001323D2" w:rsidP="0037292F">
            <w:pPr>
              <w:snapToGrid w:val="0"/>
              <w:spacing w:beforeLines="25"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3D2" w:rsidRDefault="001323D2" w:rsidP="0062367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323D2" w:rsidRDefault="001323D2" w:rsidP="0062367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323D2" w:rsidRDefault="001323D2" w:rsidP="0062367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323D2" w:rsidRDefault="001323D2" w:rsidP="0062367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323D2" w:rsidRDefault="001323D2" w:rsidP="0062367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323D2" w:rsidRPr="00176835" w:rsidRDefault="001323D2" w:rsidP="0062367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323D2" w:rsidRPr="00305D1D" w:rsidRDefault="001323D2" w:rsidP="00176835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1323D2" w:rsidRPr="00305D1D" w:rsidSect="0062367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D2" w:rsidRDefault="001323D2" w:rsidP="00083DC6">
      <w:r>
        <w:separator/>
      </w:r>
    </w:p>
  </w:endnote>
  <w:endnote w:type="continuationSeparator" w:id="0">
    <w:p w:rsidR="001323D2" w:rsidRDefault="001323D2" w:rsidP="0008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D2" w:rsidRDefault="001323D2" w:rsidP="00083DC6">
      <w:r>
        <w:separator/>
      </w:r>
    </w:p>
  </w:footnote>
  <w:footnote w:type="continuationSeparator" w:id="0">
    <w:p w:rsidR="001323D2" w:rsidRDefault="001323D2" w:rsidP="00083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232"/>
    <w:rsid w:val="00014A89"/>
    <w:rsid w:val="0001787B"/>
    <w:rsid w:val="000335A1"/>
    <w:rsid w:val="000536D6"/>
    <w:rsid w:val="00083DC6"/>
    <w:rsid w:val="000C47A6"/>
    <w:rsid w:val="000D6288"/>
    <w:rsid w:val="00114D78"/>
    <w:rsid w:val="001323D2"/>
    <w:rsid w:val="001519B8"/>
    <w:rsid w:val="00161BE8"/>
    <w:rsid w:val="00176835"/>
    <w:rsid w:val="001968DA"/>
    <w:rsid w:val="00204A19"/>
    <w:rsid w:val="00220537"/>
    <w:rsid w:val="002234C1"/>
    <w:rsid w:val="00234918"/>
    <w:rsid w:val="002B2A44"/>
    <w:rsid w:val="002B4EEE"/>
    <w:rsid w:val="002D173E"/>
    <w:rsid w:val="00305D1D"/>
    <w:rsid w:val="003106A6"/>
    <w:rsid w:val="003145A1"/>
    <w:rsid w:val="0031750B"/>
    <w:rsid w:val="00324643"/>
    <w:rsid w:val="003606B8"/>
    <w:rsid w:val="0037292F"/>
    <w:rsid w:val="003912B4"/>
    <w:rsid w:val="003B745C"/>
    <w:rsid w:val="003D0767"/>
    <w:rsid w:val="003E2FF8"/>
    <w:rsid w:val="003F09D1"/>
    <w:rsid w:val="00404D31"/>
    <w:rsid w:val="0041061A"/>
    <w:rsid w:val="004157B1"/>
    <w:rsid w:val="00415B55"/>
    <w:rsid w:val="00441227"/>
    <w:rsid w:val="00454EF8"/>
    <w:rsid w:val="00484ABF"/>
    <w:rsid w:val="00486E70"/>
    <w:rsid w:val="004936A9"/>
    <w:rsid w:val="004973E7"/>
    <w:rsid w:val="004E0C43"/>
    <w:rsid w:val="0058621B"/>
    <w:rsid w:val="005B1BDF"/>
    <w:rsid w:val="005D1ED5"/>
    <w:rsid w:val="005F5F9B"/>
    <w:rsid w:val="00613AF2"/>
    <w:rsid w:val="0062367A"/>
    <w:rsid w:val="00676A66"/>
    <w:rsid w:val="00682E72"/>
    <w:rsid w:val="006B2FB8"/>
    <w:rsid w:val="006B7988"/>
    <w:rsid w:val="006E174E"/>
    <w:rsid w:val="006E3CBA"/>
    <w:rsid w:val="006E768C"/>
    <w:rsid w:val="00763928"/>
    <w:rsid w:val="007747F7"/>
    <w:rsid w:val="00782852"/>
    <w:rsid w:val="00796D72"/>
    <w:rsid w:val="007D2877"/>
    <w:rsid w:val="00812269"/>
    <w:rsid w:val="00817D32"/>
    <w:rsid w:val="00832253"/>
    <w:rsid w:val="00834BCC"/>
    <w:rsid w:val="00844321"/>
    <w:rsid w:val="00850DCC"/>
    <w:rsid w:val="0085255B"/>
    <w:rsid w:val="008652D2"/>
    <w:rsid w:val="00871BAA"/>
    <w:rsid w:val="00885207"/>
    <w:rsid w:val="008A47A6"/>
    <w:rsid w:val="008D712A"/>
    <w:rsid w:val="008D75D0"/>
    <w:rsid w:val="00963232"/>
    <w:rsid w:val="009B40E6"/>
    <w:rsid w:val="00A20A65"/>
    <w:rsid w:val="00A21056"/>
    <w:rsid w:val="00A6019C"/>
    <w:rsid w:val="00A95260"/>
    <w:rsid w:val="00A96E71"/>
    <w:rsid w:val="00A974E7"/>
    <w:rsid w:val="00AD177E"/>
    <w:rsid w:val="00AF55AA"/>
    <w:rsid w:val="00B16F0D"/>
    <w:rsid w:val="00B30A44"/>
    <w:rsid w:val="00B33AF0"/>
    <w:rsid w:val="00B40A39"/>
    <w:rsid w:val="00B572E3"/>
    <w:rsid w:val="00B83290"/>
    <w:rsid w:val="00BC2AA6"/>
    <w:rsid w:val="00C32D23"/>
    <w:rsid w:val="00C45DCB"/>
    <w:rsid w:val="00C62692"/>
    <w:rsid w:val="00C91111"/>
    <w:rsid w:val="00C97D02"/>
    <w:rsid w:val="00CA163C"/>
    <w:rsid w:val="00CA41D5"/>
    <w:rsid w:val="00CB7B3D"/>
    <w:rsid w:val="00D25A8B"/>
    <w:rsid w:val="00D437AE"/>
    <w:rsid w:val="00D43FBA"/>
    <w:rsid w:val="00D92CA0"/>
    <w:rsid w:val="00DD0C18"/>
    <w:rsid w:val="00DE163D"/>
    <w:rsid w:val="00DE784A"/>
    <w:rsid w:val="00E10C98"/>
    <w:rsid w:val="00E31F6F"/>
    <w:rsid w:val="00E544C6"/>
    <w:rsid w:val="00E5575C"/>
    <w:rsid w:val="00E63F77"/>
    <w:rsid w:val="00EB792F"/>
    <w:rsid w:val="00ED4F56"/>
    <w:rsid w:val="00EF456F"/>
    <w:rsid w:val="00F065E6"/>
    <w:rsid w:val="00F630DB"/>
    <w:rsid w:val="00F90858"/>
    <w:rsid w:val="00FB1A3B"/>
    <w:rsid w:val="00FC5A58"/>
    <w:rsid w:val="00FD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3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3232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632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40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3DC6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3DC6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6E3CB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B1A3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1A3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535</Words>
  <Characters>3053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苗栗縣102年文狀元選拔系列活動-第一場閱讀理解工作坊研習計畫</dc:title>
  <dc:subject/>
  <dc:creator>Admin</dc:creator>
  <cp:keywords/>
  <dc:description/>
  <cp:lastModifiedBy>user</cp:lastModifiedBy>
  <cp:revision>2</cp:revision>
  <dcterms:created xsi:type="dcterms:W3CDTF">2013-11-25T02:11:00Z</dcterms:created>
  <dcterms:modified xsi:type="dcterms:W3CDTF">2013-11-25T02:11:00Z</dcterms:modified>
</cp:coreProperties>
</file>