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1D" w:rsidRPr="00D662B4" w:rsidRDefault="00C5321D" w:rsidP="00C333DD">
      <w:pPr>
        <w:jc w:val="center"/>
        <w:rPr>
          <w:rFonts w:ascii="標楷體" w:eastAsia="標楷體" w:hAnsi="標楷體"/>
          <w:sz w:val="32"/>
          <w:szCs w:val="32"/>
        </w:rPr>
      </w:pPr>
      <w:r w:rsidRPr="00D662B4">
        <w:rPr>
          <w:rFonts w:ascii="標楷體" w:eastAsia="標楷體" w:hAnsi="標楷體"/>
          <w:sz w:val="32"/>
          <w:szCs w:val="32"/>
        </w:rPr>
        <w:t>102</w:t>
      </w:r>
      <w:r w:rsidRPr="00D662B4">
        <w:rPr>
          <w:rFonts w:ascii="標楷體" w:eastAsia="標楷體" w:hAnsi="標楷體" w:hint="eastAsia"/>
          <w:sz w:val="32"/>
          <w:szCs w:val="32"/>
        </w:rPr>
        <w:t>學年度歸仁國中會考考場常規補充注意事項</w:t>
      </w:r>
    </w:p>
    <w:p w:rsidR="00C5321D" w:rsidRDefault="00C5321D" w:rsidP="00606208">
      <w:pPr>
        <w:ind w:leftChars="100" w:left="240"/>
        <w:jc w:val="right"/>
      </w:pPr>
      <w:r>
        <w:t>103.05.13</w:t>
      </w:r>
    </w:p>
    <w:p w:rsidR="00C5321D" w:rsidRDefault="00C5321D" w:rsidP="00606208">
      <w:pPr>
        <w:ind w:leftChars="100" w:left="240"/>
        <w:jc w:val="right"/>
      </w:pPr>
    </w:p>
    <w:p w:rsidR="00C5321D" w:rsidRPr="00C333DD" w:rsidRDefault="00C5321D" w:rsidP="0053183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sz w:val="28"/>
          <w:szCs w:val="28"/>
        </w:rPr>
        <w:t>共同</w:t>
      </w:r>
      <w:r>
        <w:rPr>
          <w:rFonts w:ascii="標楷體" w:eastAsia="標楷體" w:hAnsi="標楷體" w:hint="eastAsia"/>
          <w:sz w:val="28"/>
          <w:szCs w:val="28"/>
        </w:rPr>
        <w:t>規範</w:t>
      </w:r>
      <w:r w:rsidRPr="00C333DD">
        <w:rPr>
          <w:rFonts w:ascii="標楷體" w:eastAsia="標楷體" w:hAnsi="標楷體" w:hint="eastAsia"/>
          <w:sz w:val="28"/>
          <w:szCs w:val="28"/>
        </w:rPr>
        <w:t>：</w:t>
      </w:r>
    </w:p>
    <w:p w:rsidR="00C5321D" w:rsidRPr="00C333DD" w:rsidRDefault="00C5321D" w:rsidP="00531837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sz w:val="28"/>
          <w:szCs w:val="28"/>
        </w:rPr>
        <w:t>教育會考等同學校上課，一切規範比照校規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321D" w:rsidRPr="00C333DD" w:rsidRDefault="00C5321D" w:rsidP="00531837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sz w:val="28"/>
          <w:szCs w:val="28"/>
        </w:rPr>
        <w:t>請同學不要攜帶手機進考場，以免因為疏忽而影響考試權益。</w:t>
      </w:r>
    </w:p>
    <w:p w:rsidR="00C5321D" w:rsidRPr="00C333DD" w:rsidRDefault="00C5321D" w:rsidP="00531837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sz w:val="28"/>
          <w:szCs w:val="28"/>
        </w:rPr>
        <w:t>到考場除攜帶考試用物品</w:t>
      </w:r>
      <w:r>
        <w:rPr>
          <w:rFonts w:ascii="標楷體" w:eastAsia="標楷體" w:hAnsi="標楷體" w:hint="eastAsia"/>
          <w:sz w:val="28"/>
          <w:szCs w:val="28"/>
        </w:rPr>
        <w:t>外</w:t>
      </w:r>
      <w:r w:rsidRPr="00C333DD">
        <w:rPr>
          <w:rFonts w:ascii="標楷體" w:eastAsia="標楷體" w:hAnsi="標楷體" w:hint="eastAsia"/>
          <w:sz w:val="28"/>
          <w:szCs w:val="28"/>
        </w:rPr>
        <w:t>，貴重物品留在家中，以免遺失後難以找回。</w:t>
      </w:r>
    </w:p>
    <w:p w:rsidR="00C5321D" w:rsidRPr="00C333DD" w:rsidRDefault="00C5321D" w:rsidP="00531837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sz w:val="28"/>
          <w:szCs w:val="28"/>
        </w:rPr>
        <w:t>在考場避免與他校學生或校外人士發生衝突。有任何事情請務必詢問或請求學校師長協助處理。</w:t>
      </w:r>
    </w:p>
    <w:p w:rsidR="00C5321D" w:rsidRPr="00C333DD" w:rsidRDefault="00C5321D" w:rsidP="00531837">
      <w:pPr>
        <w:pStyle w:val="ListParagraph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sz w:val="28"/>
          <w:szCs w:val="28"/>
        </w:rPr>
        <w:t>中午</w:t>
      </w:r>
      <w:r w:rsidRPr="00C333DD">
        <w:rPr>
          <w:rFonts w:ascii="標楷體" w:eastAsia="標楷體" w:hAnsi="標楷體"/>
          <w:sz w:val="28"/>
          <w:szCs w:val="28"/>
        </w:rPr>
        <w:t>12:40-13:10</w:t>
      </w:r>
      <w:r w:rsidRPr="00C333DD">
        <w:rPr>
          <w:rFonts w:ascii="標楷體" w:eastAsia="標楷體" w:hAnsi="標楷體" w:hint="eastAsia"/>
          <w:sz w:val="28"/>
          <w:szCs w:val="28"/>
        </w:rPr>
        <w:t>為午休時間，嚴禁學生在休息區走動及進出。</w:t>
      </w:r>
    </w:p>
    <w:p w:rsidR="00C5321D" w:rsidRPr="00C333DD" w:rsidRDefault="00C5321D" w:rsidP="00D662B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sz w:val="28"/>
          <w:szCs w:val="28"/>
        </w:rPr>
        <w:t>食：</w:t>
      </w:r>
    </w:p>
    <w:p w:rsidR="00C5321D" w:rsidRPr="00C333DD" w:rsidRDefault="00C5321D" w:rsidP="00D662B4">
      <w:pPr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sz w:val="28"/>
          <w:szCs w:val="28"/>
        </w:rPr>
        <w:t>請注意考試當天午餐安排及飲食衛生，避免食用含糖、油食物</w:t>
      </w:r>
      <w:r w:rsidRPr="00C333DD">
        <w:rPr>
          <w:rFonts w:ascii="標楷體" w:eastAsia="標楷體" w:hAnsi="標楷體" w:cs="新細明體" w:hint="eastAsia"/>
          <w:kern w:val="0"/>
          <w:sz w:val="28"/>
          <w:szCs w:val="28"/>
        </w:rPr>
        <w:t>及吃太多，以易消化為主，</w:t>
      </w:r>
      <w:bookmarkStart w:id="0" w:name="_GoBack"/>
      <w:bookmarkEnd w:id="0"/>
      <w:r w:rsidRPr="00C333DD">
        <w:rPr>
          <w:rFonts w:ascii="標楷體" w:eastAsia="標楷體" w:hAnsi="標楷體" w:hint="eastAsia"/>
          <w:sz w:val="28"/>
          <w:szCs w:val="28"/>
        </w:rPr>
        <w:t>以免吃壞肚子影響考試。</w:t>
      </w:r>
    </w:p>
    <w:p w:rsidR="00C5321D" w:rsidRPr="00C333DD" w:rsidRDefault="00C5321D" w:rsidP="00D662B4">
      <w:pPr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color w:val="000000"/>
          <w:sz w:val="28"/>
          <w:szCs w:val="28"/>
        </w:rPr>
        <w:t>應試時不得飲食、</w:t>
      </w:r>
      <w:r w:rsidRPr="00C333D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喝水或嚼食口香糖（</w:t>
      </w:r>
      <w:r w:rsidRPr="00C333DD">
        <w:rPr>
          <w:rFonts w:ascii="標楷體" w:eastAsia="標楷體" w:hAnsi="標楷體" w:hint="eastAsia"/>
          <w:color w:val="000000"/>
          <w:sz w:val="28"/>
          <w:szCs w:val="28"/>
        </w:rPr>
        <w:t>若因生病等特殊原因，迫切需要在測驗中飲水或服用藥物時，須事前經監試委員同意）。</w:t>
      </w:r>
    </w:p>
    <w:p w:rsidR="00C5321D" w:rsidRPr="00C333DD" w:rsidRDefault="00C5321D" w:rsidP="00D662B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sz w:val="28"/>
          <w:szCs w:val="28"/>
        </w:rPr>
        <w:t>衣：</w:t>
      </w:r>
    </w:p>
    <w:p w:rsidR="00C5321D" w:rsidRPr="00C333DD" w:rsidRDefault="00C5321D" w:rsidP="00C54D65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sz w:val="28"/>
          <w:szCs w:val="28"/>
        </w:rPr>
        <w:t>考生一律穿學校運動服或班服</w:t>
      </w:r>
      <w:r w:rsidRPr="00C333DD">
        <w:rPr>
          <w:rFonts w:ascii="標楷體" w:eastAsia="標楷體" w:hAnsi="標楷體"/>
          <w:sz w:val="28"/>
          <w:szCs w:val="28"/>
        </w:rPr>
        <w:t>(</w:t>
      </w:r>
      <w:r w:rsidRPr="00C333DD">
        <w:rPr>
          <w:rFonts w:ascii="標楷體" w:eastAsia="標楷體" w:hAnsi="標楷體" w:hint="eastAsia"/>
          <w:sz w:val="28"/>
          <w:szCs w:val="28"/>
        </w:rPr>
        <w:t>以班為單位統一</w:t>
      </w:r>
      <w:r>
        <w:rPr>
          <w:rFonts w:ascii="標楷體" w:eastAsia="標楷體" w:hAnsi="標楷體" w:hint="eastAsia"/>
          <w:sz w:val="28"/>
          <w:szCs w:val="28"/>
        </w:rPr>
        <w:t>穿著</w:t>
      </w:r>
      <w:r w:rsidRPr="00C333DD">
        <w:rPr>
          <w:rFonts w:ascii="標楷體" w:eastAsia="標楷體" w:hAnsi="標楷體"/>
          <w:sz w:val="28"/>
          <w:szCs w:val="28"/>
        </w:rPr>
        <w:t>)</w:t>
      </w:r>
      <w:r w:rsidRPr="00C333DD">
        <w:rPr>
          <w:rFonts w:ascii="標楷體" w:eastAsia="標楷體" w:hAnsi="標楷體" w:hint="eastAsia"/>
          <w:sz w:val="28"/>
          <w:szCs w:val="28"/>
        </w:rPr>
        <w:t>。</w:t>
      </w:r>
    </w:p>
    <w:p w:rsidR="00C5321D" w:rsidRPr="00C333DD" w:rsidRDefault="00C5321D" w:rsidP="00D662B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sz w:val="28"/>
          <w:szCs w:val="28"/>
        </w:rPr>
        <w:t>休息區：</w:t>
      </w:r>
    </w:p>
    <w:p w:rsidR="00C5321D" w:rsidRPr="00C333DD" w:rsidRDefault="00C5321D" w:rsidP="00D662B4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sz w:val="28"/>
          <w:szCs w:val="28"/>
        </w:rPr>
        <w:t>測驗結束回休息區後請務必保持安靜，充分休息及複習，不要高聲討論及喧嘩。</w:t>
      </w:r>
    </w:p>
    <w:p w:rsidR="00C5321D" w:rsidRPr="00C333DD" w:rsidRDefault="00C5321D" w:rsidP="00D662B4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sz w:val="28"/>
          <w:szCs w:val="28"/>
        </w:rPr>
        <w:t>請遵守考區之規定及引導，共同維護考區整潔及配合做好垃圾分類。</w:t>
      </w:r>
    </w:p>
    <w:p w:rsidR="00C5321D" w:rsidRPr="00C333DD" w:rsidRDefault="00C5321D" w:rsidP="00D662B4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sz w:val="28"/>
          <w:szCs w:val="28"/>
        </w:rPr>
        <w:t>離開休息區時務必自行清理週遭環境及垃圾。各班請協助排定值日生，以維護考區環境。</w:t>
      </w:r>
    </w:p>
    <w:p w:rsidR="00C5321D" w:rsidRPr="00C333DD" w:rsidRDefault="00C5321D" w:rsidP="00D662B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333DD">
        <w:rPr>
          <w:rFonts w:ascii="標楷體" w:eastAsia="標楷體" w:hAnsi="標楷體" w:hint="eastAsia"/>
          <w:sz w:val="28"/>
          <w:szCs w:val="28"/>
        </w:rPr>
        <w:t>行：</w:t>
      </w:r>
    </w:p>
    <w:p w:rsidR="00C5321D" w:rsidRPr="00C333DD" w:rsidRDefault="00C5321D" w:rsidP="00C54D65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為疏解同學停車困擾，本校薌江樓、成功樓間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依寒輔位置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開放</w:t>
      </w:r>
      <w:r w:rsidRPr="00C333DD">
        <w:rPr>
          <w:rFonts w:ascii="標楷體" w:eastAsia="標楷體" w:hAnsi="標楷體" w:hint="eastAsia"/>
          <w:sz w:val="28"/>
          <w:szCs w:val="28"/>
        </w:rPr>
        <w:t>給騎腳踏車同學停放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321D" w:rsidRDefault="00C5321D" w:rsidP="004F3E26"/>
    <w:p w:rsidR="00C5321D" w:rsidRPr="00606208" w:rsidRDefault="00C5321D" w:rsidP="00606208">
      <w:pPr>
        <w:jc w:val="center"/>
        <w:rPr>
          <w:rFonts w:ascii="標楷體" w:eastAsia="標楷體" w:hAnsi="標楷體"/>
          <w:sz w:val="32"/>
          <w:szCs w:val="32"/>
        </w:rPr>
      </w:pPr>
      <w:r w:rsidRPr="00606208">
        <w:rPr>
          <w:rFonts w:ascii="標楷體" w:eastAsia="標楷體" w:hAnsi="標楷體" w:hint="eastAsia"/>
          <w:sz w:val="32"/>
          <w:szCs w:val="32"/>
        </w:rPr>
        <w:t>祝各位同學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606208">
        <w:rPr>
          <w:rFonts w:ascii="標楷體" w:eastAsia="標楷體" w:hAnsi="標楷體" w:hint="eastAsia"/>
          <w:sz w:val="32"/>
          <w:szCs w:val="32"/>
        </w:rPr>
        <w:t>考場</w:t>
      </w:r>
      <w:r>
        <w:rPr>
          <w:rFonts w:ascii="標楷體" w:eastAsia="標楷體" w:hAnsi="標楷體" w:hint="eastAsia"/>
          <w:sz w:val="32"/>
          <w:szCs w:val="32"/>
        </w:rPr>
        <w:t>如意</w:t>
      </w:r>
      <w:r w:rsidRPr="00606208">
        <w:rPr>
          <w:rFonts w:ascii="標楷體" w:eastAsia="標楷體" w:hAnsi="標楷體" w:hint="eastAsia"/>
          <w:sz w:val="32"/>
          <w:szCs w:val="32"/>
        </w:rPr>
        <w:t>、科科精熟</w:t>
      </w:r>
    </w:p>
    <w:sectPr w:rsidR="00C5321D" w:rsidRPr="00606208" w:rsidSect="00D662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21D" w:rsidRDefault="00C5321D" w:rsidP="00C8482C">
      <w:r>
        <w:separator/>
      </w:r>
    </w:p>
  </w:endnote>
  <w:endnote w:type="continuationSeparator" w:id="0">
    <w:p w:rsidR="00C5321D" w:rsidRDefault="00C5321D" w:rsidP="00C84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21D" w:rsidRDefault="00C5321D" w:rsidP="00C8482C">
      <w:r>
        <w:separator/>
      </w:r>
    </w:p>
  </w:footnote>
  <w:footnote w:type="continuationSeparator" w:id="0">
    <w:p w:rsidR="00C5321D" w:rsidRDefault="00C5321D" w:rsidP="00C84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2F9"/>
    <w:multiLevelType w:val="hybridMultilevel"/>
    <w:tmpl w:val="A7A4C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0AA914D9"/>
    <w:multiLevelType w:val="hybridMultilevel"/>
    <w:tmpl w:val="ECCA942C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66731AD0"/>
    <w:multiLevelType w:val="hybridMultilevel"/>
    <w:tmpl w:val="928A566C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E26"/>
    <w:rsid w:val="00251C94"/>
    <w:rsid w:val="004D36B1"/>
    <w:rsid w:val="004E5B82"/>
    <w:rsid w:val="004F3E26"/>
    <w:rsid w:val="00531837"/>
    <w:rsid w:val="005B1D85"/>
    <w:rsid w:val="005F4D7F"/>
    <w:rsid w:val="00606208"/>
    <w:rsid w:val="00643C01"/>
    <w:rsid w:val="00830652"/>
    <w:rsid w:val="00830E5B"/>
    <w:rsid w:val="009A2954"/>
    <w:rsid w:val="009C144A"/>
    <w:rsid w:val="00A35186"/>
    <w:rsid w:val="00C333DD"/>
    <w:rsid w:val="00C5321D"/>
    <w:rsid w:val="00C54D65"/>
    <w:rsid w:val="00C8482C"/>
    <w:rsid w:val="00CB169B"/>
    <w:rsid w:val="00D662B4"/>
    <w:rsid w:val="00DB6E9A"/>
    <w:rsid w:val="00E359A1"/>
    <w:rsid w:val="00FB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4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303A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C8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482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8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482C"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06208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E52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76</Words>
  <Characters>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16</cp:revision>
  <cp:lastPrinted>2014-05-13T08:02:00Z</cp:lastPrinted>
  <dcterms:created xsi:type="dcterms:W3CDTF">2014-05-13T03:20:00Z</dcterms:created>
  <dcterms:modified xsi:type="dcterms:W3CDTF">2014-05-13T08:12:00Z</dcterms:modified>
</cp:coreProperties>
</file>