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F4" w:rsidRPr="00C431CF" w:rsidRDefault="00643AF4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643AF4" w:rsidRPr="00955746" w:rsidRDefault="00643AF4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643AF4" w:rsidRDefault="00643AF4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643AF4" w:rsidRPr="0014793E" w:rsidRDefault="00643AF4" w:rsidP="00C431CF">
      <w:pPr>
        <w:spacing w:line="420" w:lineRule="exact"/>
      </w:pPr>
    </w:p>
    <w:p w:rsidR="00643AF4" w:rsidRPr="00806CC9" w:rsidRDefault="00643AF4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643AF4" w:rsidRPr="00580B8C" w:rsidRDefault="00643AF4" w:rsidP="00C431CF">
      <w:pPr>
        <w:spacing w:line="420" w:lineRule="exact"/>
        <w:rPr>
          <w:rFonts w:ascii="新細明體"/>
        </w:rPr>
      </w:pPr>
    </w:p>
    <w:p w:rsidR="00643AF4" w:rsidRDefault="00643AF4" w:rsidP="00832AF8">
      <w:pPr>
        <w:spacing w:line="420" w:lineRule="exact"/>
        <w:ind w:left="31680" w:hangingChars="200" w:firstLine="316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643AF4" w:rsidRPr="00955746" w:rsidRDefault="00643AF4" w:rsidP="00832AF8">
      <w:pPr>
        <w:spacing w:line="420" w:lineRule="exact"/>
        <w:ind w:leftChars="200" w:left="316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643AF4" w:rsidRDefault="00643AF4" w:rsidP="00C431CF">
      <w:pPr>
        <w:spacing w:line="420" w:lineRule="exact"/>
        <w:rPr>
          <w:rFonts w:ascii="新細明體"/>
        </w:rPr>
      </w:pPr>
    </w:p>
    <w:p w:rsidR="00643AF4" w:rsidRPr="00955746" w:rsidRDefault="00643AF4" w:rsidP="00832AF8">
      <w:pPr>
        <w:spacing w:line="420" w:lineRule="exact"/>
        <w:ind w:left="31680" w:hangingChars="200" w:firstLine="316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p w:rsidR="00643AF4" w:rsidRPr="00580B8C" w:rsidRDefault="00643AF4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43AF4" w:rsidRDefault="00643AF4" w:rsidP="00B2185D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43AF4" w:rsidRDefault="00643AF4" w:rsidP="00B2185D">
                  <w:pPr>
                    <w:spacing w:line="420" w:lineRule="exact"/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643AF4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43AF4" w:rsidRPr="00580B8C" w:rsidRDefault="00643AF4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643AF4" w:rsidRPr="00C431CF" w:rsidRDefault="00643AF4"/>
    <w:sectPr w:rsidR="00643AF4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F4" w:rsidRDefault="00643AF4" w:rsidP="0072617E">
      <w:r>
        <w:separator/>
      </w:r>
    </w:p>
  </w:endnote>
  <w:endnote w:type="continuationSeparator" w:id="0">
    <w:p w:rsidR="00643AF4" w:rsidRDefault="00643AF4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F4" w:rsidRDefault="00643AF4" w:rsidP="0072617E">
      <w:r>
        <w:separator/>
      </w:r>
    </w:p>
  </w:footnote>
  <w:footnote w:type="continuationSeparator" w:id="0">
    <w:p w:rsidR="00643AF4" w:rsidRDefault="00643AF4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14793E"/>
    <w:rsid w:val="0018214E"/>
    <w:rsid w:val="002B3D5D"/>
    <w:rsid w:val="00337F34"/>
    <w:rsid w:val="003B3236"/>
    <w:rsid w:val="004F2A26"/>
    <w:rsid w:val="00580B8C"/>
    <w:rsid w:val="005E39FA"/>
    <w:rsid w:val="00635CAB"/>
    <w:rsid w:val="00643AF4"/>
    <w:rsid w:val="0072617E"/>
    <w:rsid w:val="00763095"/>
    <w:rsid w:val="00806CC9"/>
    <w:rsid w:val="00832AF8"/>
    <w:rsid w:val="00955746"/>
    <w:rsid w:val="00961806"/>
    <w:rsid w:val="00B2185D"/>
    <w:rsid w:val="00C431CF"/>
    <w:rsid w:val="00C65306"/>
    <w:rsid w:val="00C806BD"/>
    <w:rsid w:val="00D22517"/>
    <w:rsid w:val="00D76ED9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380</Words>
  <Characters>2169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user</cp:lastModifiedBy>
  <cp:revision>2</cp:revision>
  <dcterms:created xsi:type="dcterms:W3CDTF">2015-04-09T00:09:00Z</dcterms:created>
  <dcterms:modified xsi:type="dcterms:W3CDTF">2015-04-09T00:09:00Z</dcterms:modified>
</cp:coreProperties>
</file>