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16" w:rsidRDefault="00C34216" w:rsidP="00F318C5">
      <w:pPr>
        <w:spacing w:line="240" w:lineRule="atLeast"/>
        <w:jc w:val="center"/>
        <w:rPr>
          <w:rFonts w:eastAsia="標楷體" w:cs="標楷體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0;width:61.4pt;height:31.5pt;z-index:251658240">
            <v:textbox>
              <w:txbxContent>
                <w:p w:rsidR="00C34216" w:rsidRDefault="00C34216" w:rsidP="00130F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D20A03">
        <w:rPr>
          <w:rFonts w:eastAsia="標楷體" w:cs="標楷體" w:hint="eastAsia"/>
          <w:b/>
          <w:bCs/>
          <w:color w:val="000000"/>
          <w:sz w:val="32"/>
          <w:szCs w:val="32"/>
        </w:rPr>
        <w:t>臺南市</w:t>
      </w:r>
      <w:r w:rsidRPr="00D20A03">
        <w:rPr>
          <w:rFonts w:eastAsia="標楷體"/>
          <w:b/>
          <w:bCs/>
          <w:sz w:val="32"/>
          <w:szCs w:val="32"/>
        </w:rPr>
        <w:t>104</w:t>
      </w:r>
      <w:r w:rsidRPr="00D20A03">
        <w:rPr>
          <w:rFonts w:eastAsia="標楷體" w:cs="標楷體" w:hint="eastAsia"/>
          <w:b/>
          <w:bCs/>
          <w:color w:val="000000"/>
          <w:sz w:val="32"/>
          <w:szCs w:val="32"/>
        </w:rPr>
        <w:t>年度中等學校教師介聘分發期程表</w:t>
      </w:r>
    </w:p>
    <w:tbl>
      <w:tblPr>
        <w:tblW w:w="10002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562"/>
      </w:tblGrid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時</w:t>
            </w: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</w:t>
            </w: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項</w:t>
            </w: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  </w:t>
            </w: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300" w:lineRule="exact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承辦單位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</w:rPr>
            </w:pPr>
            <w:r w:rsidRPr="00683D60">
              <w:rPr>
                <w:rFonts w:ascii="標楷體" w:eastAsia="標楷體" w:cs="標楷體" w:hint="eastAsia"/>
                <w:b/>
                <w:bCs/>
              </w:rPr>
              <w:t>說明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104.03.09</w:t>
            </w:r>
          </w:p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300" w:lineRule="exac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/>
              </w:rPr>
              <w:t>104</w:t>
            </w:r>
            <w:r w:rsidRPr="00523D01">
              <w:rPr>
                <w:rFonts w:ascii="標楷體" w:eastAsia="標楷體" w:cs="標楷體" w:hint="eastAsia"/>
              </w:rPr>
              <w:t>年介聘小組第一次會議。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300" w:lineRule="exac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地點：永華市政中心</w:t>
            </w:r>
            <w:r w:rsidRPr="00683D60">
              <w:rPr>
                <w:rFonts w:ascii="標楷體" w:eastAsia="標楷體" w:cs="標楷體"/>
              </w:rPr>
              <w:t>7</w:t>
            </w:r>
            <w:r w:rsidRPr="00683D60">
              <w:rPr>
                <w:rFonts w:ascii="標楷體" w:eastAsia="標楷體" w:cs="標楷體" w:hint="eastAsia"/>
              </w:rPr>
              <w:t>樓東側會議室</w:t>
            </w:r>
          </w:p>
          <w:p w:rsidR="00C34216" w:rsidRPr="00683D60" w:rsidRDefault="00C34216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時間：下午</w:t>
            </w:r>
            <w:r w:rsidRPr="00683D60">
              <w:rPr>
                <w:rFonts w:ascii="標楷體" w:eastAsia="標楷體" w:cs="標楷體"/>
              </w:rPr>
              <w:t>2</w:t>
            </w:r>
            <w:r w:rsidRPr="00683D60">
              <w:rPr>
                <w:rFonts w:ascii="標楷體" w:eastAsia="標楷體" w:cs="標楷體" w:hint="eastAsia"/>
              </w:rPr>
              <w:t>時至</w:t>
            </w:r>
            <w:r w:rsidRPr="00683D60">
              <w:rPr>
                <w:rFonts w:ascii="標楷體" w:eastAsia="標楷體" w:cs="標楷體"/>
              </w:rPr>
              <w:t>5</w:t>
            </w:r>
            <w:r w:rsidRPr="00683D60">
              <w:rPr>
                <w:rFonts w:ascii="標楷體" w:eastAsia="標楷體" w:cs="標楷體" w:hint="eastAsia"/>
              </w:rPr>
              <w:t>時。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C72E11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/>
                <w:b/>
                <w:bCs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C34216" w:rsidRPr="00F9553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3</w:t>
            </w:r>
            <w:r w:rsidRPr="00F95531">
              <w:rPr>
                <w:rFonts w:ascii="標楷體" w:eastAsia="標楷體" w:cs="標楷體" w:hint="eastAsia"/>
              </w:rPr>
              <w:t>～</w:t>
            </w:r>
            <w:r w:rsidRPr="00F9553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7</w:t>
            </w:r>
          </w:p>
          <w:p w:rsidR="00C34216" w:rsidRPr="00523D01" w:rsidRDefault="00C3421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 xml:space="preserve">  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/>
              </w:rPr>
              <w:t>~</w:t>
            </w:r>
            <w:r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/>
              </w:rPr>
              <w:t>104</w:t>
            </w:r>
            <w:r w:rsidRPr="00683D60">
              <w:rPr>
                <w:rFonts w:ascii="標楷體" w:eastAsia="標楷體" w:cs="標楷體" w:hint="eastAsia"/>
              </w:rPr>
              <w:t>年度外縣市聯合介聘輪由花蓮縣政府辦理。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6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國中教師員額查缺作業說明會。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Default="00C34216" w:rsidP="00CC6C6C">
            <w:pPr>
              <w:spacing w:line="30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時間：下午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時</w:t>
            </w:r>
          </w:p>
          <w:p w:rsidR="00C34216" w:rsidRPr="00683D60" w:rsidRDefault="00C34216" w:rsidP="00CC6C6C">
            <w:pPr>
              <w:spacing w:line="300" w:lineRule="exac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地點：大橋國中階梯教室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</w:t>
            </w:r>
            <w:r>
              <w:rPr>
                <w:rFonts w:ascii="標楷體" w:eastAsia="標楷體" w:cs="標楷體"/>
              </w:rPr>
              <w:t>0</w:t>
            </w:r>
            <w:r w:rsidRPr="00523D01">
              <w:rPr>
                <w:rFonts w:ascii="標楷體" w:eastAsia="標楷體" w:cs="標楷體"/>
              </w:rPr>
              <w:t>4.17~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104.04.18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~</w:t>
            </w:r>
            <w:r w:rsidRPr="00523D01">
              <w:rPr>
                <w:rFonts w:ascii="標楷體" w:eastAsia="標楷體" w:cs="標楷體" w:hint="eastAsia"/>
              </w:rPr>
              <w:t>星期六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公立國中新生報到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本市各國中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含市立國中部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240" w:lineRule="atLeast"/>
              <w:rPr>
                <w:rFonts w:ascii="標楷體" w:eastAsia="標楷體" w:cs="標楷體"/>
              </w:rPr>
            </w:pP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3061C5" w:rsidRDefault="00C3421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 w:rsidRPr="003061C5">
              <w:rPr>
                <w:rFonts w:ascii="標楷體" w:eastAsia="標楷體"/>
                <w:b/>
                <w:bCs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104.04.21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星期二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國中教師原校轉任截止日。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本市各國中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含市立國中部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不同科（類）別教師欲互相轉任者，學校應將調整狀況經學校教評會審查通過後，務必報本局備查，若發現仍有違規任用事項，予以退回調整。</w:t>
            </w:r>
            <w:r w:rsidRPr="00683D60">
              <w:rPr>
                <w:rFonts w:ascii="標楷體" w:eastAsia="標楷體" w:cs="標楷體"/>
              </w:rPr>
              <w:t>(</w:t>
            </w:r>
            <w:r w:rsidRPr="00683D60">
              <w:rPr>
                <w:rFonts w:ascii="標楷體" w:eastAsia="標楷體" w:cs="標楷體" w:hint="eastAsia"/>
              </w:rPr>
              <w:t>轉普通班、轉專任輔導教師報課程發展科備查；轉特教班或幼教班報特幼教育科備查</w:t>
            </w:r>
            <w:r w:rsidRPr="00683D60">
              <w:rPr>
                <w:rFonts w:ascii="標楷體" w:eastAsia="標楷體" w:cs="標楷體"/>
              </w:rPr>
              <w:t>)</w:t>
            </w:r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3061C5" w:rsidRDefault="00C34216" w:rsidP="00CC6C6C">
            <w:pPr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 w:rsidRPr="003061C5">
              <w:rPr>
                <w:rFonts w:ascii="標楷體" w:eastAsia="標楷體"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4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查核各</w:t>
            </w:r>
            <w:r>
              <w:rPr>
                <w:rFonts w:ascii="標楷體" w:eastAsia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教師缺額</w:t>
            </w:r>
            <w:r w:rsidRPr="00523D01">
              <w:rPr>
                <w:rFonts w:ascii="標楷體" w:eastAsia="標楷體" w:cs="標楷體"/>
              </w:rPr>
              <w:t xml:space="preserve"> 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240" w:lineRule="atLeast"/>
              <w:rPr>
                <w:rFonts w:eastAsia="標楷體"/>
              </w:rPr>
            </w:pPr>
            <w:r w:rsidRPr="00683D60">
              <w:rPr>
                <w:rFonts w:eastAsia="標楷體" w:cs="標楷體" w:hint="eastAsia"/>
              </w:rPr>
              <w:t>地點：安定國中</w:t>
            </w:r>
            <w:r w:rsidRPr="00683D60">
              <w:rPr>
                <w:rFonts w:eastAsia="標楷體"/>
              </w:rPr>
              <w:t xml:space="preserve"> (</w:t>
            </w:r>
            <w:r w:rsidRPr="00683D60">
              <w:rPr>
                <w:rFonts w:eastAsia="標楷體" w:cs="標楷體" w:hint="eastAsia"/>
              </w:rPr>
              <w:t>詳細流程另行公告</w:t>
            </w:r>
            <w:r w:rsidRPr="00683D60">
              <w:rPr>
                <w:rFonts w:eastAsia="標楷體"/>
              </w:rPr>
              <w:t>)</w:t>
            </w:r>
            <w:r w:rsidRPr="00683D60">
              <w:rPr>
                <w:rFonts w:eastAsia="標楷體" w:cs="標楷體" w:hint="eastAsia"/>
              </w:rPr>
              <w:t>請併同攜帶職章核對缺額。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7</w:t>
            </w:r>
            <w:r w:rsidRPr="00523D01">
              <w:rPr>
                <w:rFonts w:ascii="標楷體" w:eastAsia="標楷體" w:cs="標楷體" w:hint="eastAsia"/>
              </w:rPr>
              <w:t>～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9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 w:hint="eastAsia"/>
              </w:rPr>
              <w:t>～星期</w:t>
            </w:r>
            <w:r>
              <w:rPr>
                <w:rFonts w:ascii="標楷體" w:eastAsia="標楷體" w:cs="標楷體" w:hint="eastAsia"/>
              </w:rPr>
              <w:t>三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72E11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各</w:t>
            </w: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hAnsi="標楷體" w:cs="標楷體" w:hint="eastAsia"/>
              </w:rPr>
              <w:t>第一次確認開缺數。</w:t>
            </w:r>
          </w:p>
        </w:tc>
        <w:tc>
          <w:tcPr>
            <w:tcW w:w="1080" w:type="dxa"/>
          </w:tcPr>
          <w:p w:rsidR="00C34216" w:rsidRPr="00523D01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C34216" w:rsidRPr="00523D01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  <w:p w:rsidR="00C34216" w:rsidRPr="00523D01" w:rsidRDefault="00C3421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缺額學校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251046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確認開缺最遲請於</w:t>
            </w:r>
            <w:r w:rsidRPr="00683D60">
              <w:rPr>
                <w:rFonts w:ascii="標楷體" w:eastAsia="標楷體" w:cs="標楷體"/>
              </w:rPr>
              <w:t>104</w:t>
            </w:r>
            <w:r w:rsidRPr="00683D60">
              <w:rPr>
                <w:rFonts w:ascii="標楷體" w:eastAsia="標楷體" w:cs="標楷體" w:hint="eastAsia"/>
              </w:rPr>
              <w:t>年</w:t>
            </w:r>
            <w:r w:rsidRPr="00683D60">
              <w:rPr>
                <w:rFonts w:ascii="標楷體" w:eastAsia="標楷體" w:cs="標楷體"/>
              </w:rPr>
              <w:t>4</w:t>
            </w:r>
            <w:r w:rsidRPr="00683D60">
              <w:rPr>
                <w:rFonts w:ascii="標楷體" w:eastAsia="標楷體" w:cs="標楷體" w:hint="eastAsia"/>
              </w:rPr>
              <w:t>月</w:t>
            </w:r>
            <w:r w:rsidRPr="00683D60"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/>
              </w:rPr>
              <w:t>9</w:t>
            </w:r>
            <w:r w:rsidRPr="00683D60">
              <w:rPr>
                <w:rFonts w:ascii="標楷體" w:eastAsia="標楷體" w:cs="標楷體" w:hint="eastAsia"/>
              </w:rPr>
              <w:t>日中午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時前將紙本核章後傳送至本局承辦人陳麗如小姐【</w:t>
            </w:r>
            <w:r w:rsidRPr="00683D60">
              <w:rPr>
                <w:rFonts w:ascii="標楷體" w:eastAsia="標楷體" w:cs="標楷體"/>
              </w:rPr>
              <w:t>FAX</w:t>
            </w:r>
            <w:r w:rsidRPr="00683D60">
              <w:rPr>
                <w:rFonts w:ascii="標楷體" w:eastAsia="標楷體" w:cs="標楷體" w:hint="eastAsia"/>
              </w:rPr>
              <w:t>：</w:t>
            </w:r>
            <w:r w:rsidRPr="00683D60">
              <w:rPr>
                <w:rFonts w:ascii="標楷體" w:eastAsia="標楷體" w:cs="標楷體"/>
              </w:rPr>
              <w:t>2982639</w:t>
            </w:r>
            <w:r w:rsidRPr="00683D60">
              <w:rPr>
                <w:rFonts w:ascii="標楷體" w:eastAsia="標楷體" w:cs="標楷體" w:hint="eastAsia"/>
              </w:rPr>
              <w:t>】</w:t>
            </w:r>
          </w:p>
          <w:p w:rsidR="00C34216" w:rsidRPr="00683D60" w:rsidRDefault="00C34216" w:rsidP="00251046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/>
              </w:rPr>
              <w:t>2991111#1249</w:t>
            </w:r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C34216" w:rsidRPr="00523D01" w:rsidTr="0062139A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104.04.27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提報國中超額學校超額教師名單。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62139A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有超額教師國中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時前，各校填報超額教師名單，傳真新興國中【</w:t>
            </w:r>
            <w:r w:rsidRPr="00683D60">
              <w:rPr>
                <w:rFonts w:ascii="標楷體" w:eastAsia="標楷體" w:cs="標楷體"/>
              </w:rPr>
              <w:t>FAX</w:t>
            </w:r>
            <w:r w:rsidRPr="00683D60">
              <w:rPr>
                <w:rFonts w:ascii="標楷體" w:eastAsia="標楷體" w:cs="標楷體" w:hint="eastAsia"/>
              </w:rPr>
              <w:t>：</w:t>
            </w:r>
            <w:r w:rsidRPr="00683D60">
              <w:t>2657124</w:t>
            </w:r>
            <w:r w:rsidRPr="00683D60">
              <w:rPr>
                <w:rFonts w:ascii="標楷體" w:eastAsia="標楷體" w:cs="標楷體" w:hint="eastAsia"/>
              </w:rPr>
              <w:t>】</w:t>
            </w:r>
            <w:r w:rsidRPr="00683D60">
              <w:t>2920085</w:t>
            </w:r>
            <w:r w:rsidRPr="00683D60">
              <w:rPr>
                <w:rFonts w:ascii="標楷體" w:eastAsia="標楷體" w:cs="標楷體" w:hint="eastAsia"/>
              </w:rPr>
              <w:t>陳主任彙整，再回報教育局。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C34216" w:rsidRPr="00F9553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</w:t>
            </w:r>
            <w:r>
              <w:rPr>
                <w:rFonts w:ascii="標楷體" w:eastAsia="標楷體" w:cs="標楷體"/>
              </w:rPr>
              <w:t>4</w:t>
            </w:r>
            <w:r w:rsidRPr="00F95531">
              <w:rPr>
                <w:rFonts w:ascii="標楷體" w:eastAsia="標楷體" w:cs="標楷體"/>
              </w:rPr>
              <w:t>.04.24~</w:t>
            </w:r>
          </w:p>
          <w:p w:rsidR="00C34216" w:rsidRPr="00F95531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</w:t>
            </w:r>
            <w:r>
              <w:rPr>
                <w:rFonts w:ascii="標楷體" w:eastAsia="標楷體" w:cs="標楷體"/>
              </w:rPr>
              <w:t>4</w:t>
            </w:r>
            <w:r w:rsidRPr="00F95531">
              <w:rPr>
                <w:rFonts w:ascii="標楷體" w:eastAsia="標楷體" w:cs="標楷體"/>
              </w:rPr>
              <w:t>.05.07</w:t>
            </w:r>
          </w:p>
          <w:p w:rsidR="00C34216" w:rsidRPr="00523D01" w:rsidRDefault="00C34216" w:rsidP="00CC6C6C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F95531">
              <w:rPr>
                <w:rFonts w:ascii="標楷體" w:eastAsia="標楷體" w:cs="標楷體"/>
              </w:rPr>
              <w:t>(</w:t>
            </w:r>
            <w:r w:rsidRPr="00F95531">
              <w:rPr>
                <w:rFonts w:ascii="標楷體" w:eastAsia="標楷體" w:cs="標楷體" w:hint="eastAsia"/>
              </w:rPr>
              <w:t>星期五</w:t>
            </w:r>
            <w:r w:rsidRPr="00F95531">
              <w:rPr>
                <w:rFonts w:ascii="標楷體" w:eastAsia="標楷體" w:cs="標楷體"/>
              </w:rPr>
              <w:t>~</w:t>
            </w:r>
            <w:r w:rsidRPr="00F95531">
              <w:rPr>
                <w:rFonts w:ascii="標楷體" w:eastAsia="標楷體" w:cs="標楷體" w:hint="eastAsia"/>
              </w:rPr>
              <w:t>星期四</w:t>
            </w:r>
            <w:r w:rsidRPr="00F9553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7155B1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參加外縣市介聘教師上網填報資料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7155B1">
            <w:pPr>
              <w:pStyle w:val="ListParagraph"/>
              <w:spacing w:line="240" w:lineRule="atLeast"/>
              <w:ind w:leftChars="0" w:left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網址</w:t>
            </w:r>
            <w:hyperlink r:id="rId7" w:history="1">
              <w:r w:rsidRPr="00683D60">
                <w:rPr>
                  <w:rStyle w:val="Hyperlink"/>
                  <w:rFonts w:ascii="標楷體" w:eastAsia="標楷體" w:cs="標楷體"/>
                  <w:color w:val="auto"/>
                </w:rPr>
                <w:t>http://tas.kh.edu.tw</w:t>
              </w:r>
            </w:hyperlink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10</w:t>
            </w:r>
          </w:p>
        </w:tc>
        <w:tc>
          <w:tcPr>
            <w:tcW w:w="2178" w:type="dxa"/>
            <w:vAlign w:val="center"/>
          </w:tcPr>
          <w:p w:rsidR="00C34216" w:rsidRPr="00DB6F64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6F64">
              <w:rPr>
                <w:rFonts w:ascii="標楷體" w:eastAsia="標楷體" w:cs="標楷體"/>
              </w:rPr>
              <w:t>104.04.</w:t>
            </w:r>
            <w:r>
              <w:rPr>
                <w:rFonts w:ascii="標楷體" w:eastAsia="標楷體" w:cs="標楷體"/>
              </w:rPr>
              <w:t>28</w:t>
            </w:r>
            <w:r w:rsidRPr="00DB6F64">
              <w:rPr>
                <w:rFonts w:ascii="標楷體" w:eastAsia="標楷體" w:cs="標楷體" w:hint="eastAsia"/>
              </w:rPr>
              <w:t>～</w:t>
            </w:r>
            <w:r w:rsidRPr="00DB6F64">
              <w:rPr>
                <w:rFonts w:ascii="標楷體" w:eastAsia="標楷體" w:cs="標楷體"/>
              </w:rPr>
              <w:t>104.05.05</w:t>
            </w:r>
          </w:p>
          <w:p w:rsidR="00C34216" w:rsidRPr="00DB6F64" w:rsidRDefault="00C3421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6F64">
              <w:rPr>
                <w:rFonts w:ascii="標楷體" w:eastAsia="標楷體" w:cs="標楷體"/>
              </w:rPr>
              <w:t>(</w:t>
            </w:r>
            <w:r w:rsidRPr="00DB6F64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二</w:t>
            </w:r>
            <w:r w:rsidRPr="00DB6F64">
              <w:rPr>
                <w:rFonts w:ascii="標楷體" w:eastAsia="標楷體" w:cs="標楷體"/>
              </w:rPr>
              <w:t>~</w:t>
            </w:r>
            <w:r w:rsidRPr="00DB6F64">
              <w:rPr>
                <w:rFonts w:ascii="標楷體" w:eastAsia="標楷體" w:cs="標楷體" w:hint="eastAsia"/>
              </w:rPr>
              <w:t>星期二</w:t>
            </w:r>
            <w:r w:rsidRPr="00DB6F6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DB6F64" w:rsidRDefault="00C3421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參加市內介聘教師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含超額教師</w:t>
            </w:r>
            <w:r>
              <w:rPr>
                <w:rFonts w:ascii="標楷體" w:eastAsia="標楷體" w:cs="標楷體"/>
              </w:rPr>
              <w:t>)</w:t>
            </w:r>
            <w:r w:rsidRPr="00DB6F64">
              <w:rPr>
                <w:rFonts w:ascii="標楷體" w:eastAsia="標楷體" w:cs="標楷體" w:hint="eastAsia"/>
              </w:rPr>
              <w:t>至介聘網填報資料</w:t>
            </w:r>
            <w:r w:rsidRPr="00DB6F64">
              <w:rPr>
                <w:rFonts w:ascii="標楷體" w:eastAsia="標楷體" w:cs="標楷體"/>
              </w:rPr>
              <w:t>(</w:t>
            </w:r>
            <w:r w:rsidRPr="00DB6F64">
              <w:rPr>
                <w:rFonts w:ascii="標楷體" w:eastAsia="標楷體" w:cs="標楷體" w:hint="eastAsia"/>
                <w:b/>
                <w:bCs/>
              </w:rPr>
              <w:t>基本資料、積分</w:t>
            </w:r>
            <w:r w:rsidRPr="00DB6F64">
              <w:rPr>
                <w:rFonts w:ascii="標楷體" w:eastAsia="標楷體" w:cs="標楷體"/>
              </w:rPr>
              <w:t>)</w:t>
            </w:r>
            <w:r w:rsidRPr="00DB6F64">
              <w:rPr>
                <w:rFonts w:ascii="標楷體" w:eastAsia="標楷體" w:cs="標楷體" w:hint="eastAsia"/>
              </w:rPr>
              <w:t>，學校人事人員進行初核。</w:t>
            </w:r>
          </w:p>
          <w:p w:rsidR="00C34216" w:rsidRPr="00DB6F64" w:rsidRDefault="00C3421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確認市內介聘教師調出後開缺類別。</w:t>
            </w:r>
          </w:p>
          <w:p w:rsidR="00C34216" w:rsidRPr="00DB6F64" w:rsidRDefault="00C3421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介聘網填報資料開放至</w:t>
            </w:r>
            <w:r w:rsidRPr="00DB6F64">
              <w:rPr>
                <w:rFonts w:ascii="標楷體" w:eastAsia="標楷體" w:cs="標楷體"/>
              </w:rPr>
              <w:t>104.05.05</w:t>
            </w:r>
            <w:r w:rsidRPr="00DB6F64">
              <w:rPr>
                <w:rFonts w:ascii="標楷體" w:eastAsia="標楷體" w:cs="標楷體" w:hint="eastAsia"/>
              </w:rPr>
              <w:t>下午</w:t>
            </w:r>
            <w:r w:rsidRPr="00DB6F64">
              <w:rPr>
                <w:rFonts w:ascii="標楷體" w:eastAsia="標楷體" w:cs="標楷體"/>
              </w:rPr>
              <w:t>4</w:t>
            </w:r>
            <w:r w:rsidRPr="00DB6F64">
              <w:rPr>
                <w:rFonts w:ascii="標楷體" w:eastAsia="標楷體" w:cs="標楷體" w:hint="eastAsia"/>
              </w:rPr>
              <w:t>時，逾時不受理，</w:t>
            </w:r>
            <w:r w:rsidRPr="00DB6F64">
              <w:rPr>
                <w:rFonts w:ascii="標楷體" w:eastAsia="標楷體" w:cs="標楷體"/>
                <w:b/>
                <w:bCs/>
              </w:rPr>
              <w:t>104.05.0</w:t>
            </w:r>
            <w:r>
              <w:rPr>
                <w:rFonts w:ascii="標楷體" w:eastAsia="標楷體" w:cs="標楷體"/>
                <w:b/>
                <w:bCs/>
              </w:rPr>
              <w:t>7</w:t>
            </w:r>
            <w:r w:rsidRPr="00DB6F64">
              <w:rPr>
                <w:rFonts w:ascii="標楷體" w:eastAsia="標楷體" w:cs="標楷體" w:hint="eastAsia"/>
                <w:b/>
                <w:bCs/>
              </w:rPr>
              <w:t>審查當日不受理現場申請。</w:t>
            </w:r>
          </w:p>
        </w:tc>
        <w:tc>
          <w:tcPr>
            <w:tcW w:w="1080" w:type="dxa"/>
            <w:vAlign w:val="center"/>
          </w:tcPr>
          <w:p w:rsidR="00C34216" w:rsidRPr="00DB6F64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申請者</w:t>
            </w:r>
          </w:p>
          <w:p w:rsidR="00C34216" w:rsidRPr="00DB6F64" w:rsidRDefault="00C34216" w:rsidP="00CC6C6C">
            <w:p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各開缺學校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F318C5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683D60">
              <w:rPr>
                <w:rFonts w:ascii="標楷體" w:eastAsia="標楷體" w:cs="標楷體"/>
              </w:rPr>
              <w:t>104.05.07</w:t>
            </w:r>
            <w:r w:rsidRPr="00683D60">
              <w:rPr>
                <w:rFonts w:ascii="標楷體" w:eastAsia="標楷體" w:cs="標楷體" w:hint="eastAsia"/>
              </w:rPr>
              <w:t>攜至審查會場接受審查。</w:t>
            </w:r>
          </w:p>
          <w:p w:rsidR="00C34216" w:rsidRPr="00683D60" w:rsidRDefault="00C34216" w:rsidP="00F318C5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調出後開缺以積分審查當日確認之類別為準。</w:t>
            </w:r>
          </w:p>
          <w:p w:rsidR="00C34216" w:rsidRPr="00683D60" w:rsidRDefault="00C34216" w:rsidP="00AA517D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網址：</w:t>
            </w:r>
            <w:hyperlink r:id="rId8" w:history="1">
              <w:r w:rsidRPr="00683D60">
                <w:rPr>
                  <w:rStyle w:val="Hyperlink"/>
                  <w:color w:val="auto"/>
                </w:rPr>
                <w:t>http://match.tn.edu.tw/</w:t>
              </w:r>
            </w:hyperlink>
          </w:p>
        </w:tc>
      </w:tr>
      <w:tr w:rsidR="00C3421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104.04.28</w:t>
            </w:r>
            <w:r w:rsidRPr="00523D01">
              <w:rPr>
                <w:rFonts w:ascii="標楷體" w:eastAsia="標楷體" w:cs="標楷體" w:hint="eastAsia"/>
              </w:rPr>
              <w:t>～</w:t>
            </w:r>
          </w:p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104.05.08</w:t>
            </w:r>
          </w:p>
          <w:p w:rsidR="00C34216" w:rsidRPr="00523D01" w:rsidRDefault="00C3421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二</w:t>
            </w:r>
            <w:r w:rsidRPr="00523D01">
              <w:rPr>
                <w:rFonts w:ascii="標楷體" w:eastAsia="標楷體" w:cs="標楷體" w:hint="eastAsia"/>
              </w:rPr>
              <w:t>～星期五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CC6C6C">
            <w:pPr>
              <w:spacing w:line="300" w:lineRule="exact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cs="標楷體" w:hint="eastAsia"/>
              </w:rPr>
              <w:t>市內互調、三角調作業開始，互調及三</w:t>
            </w:r>
            <w:r w:rsidRPr="00523D01">
              <w:rPr>
                <w:rFonts w:ascii="標楷體" w:eastAsia="標楷體" w:cs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CC6C6C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523D01">
              <w:rPr>
                <w:rFonts w:ascii="標楷體" w:eastAsia="標楷體" w:cs="標楷體" w:hint="eastAsia"/>
                <w:sz w:val="22"/>
                <w:szCs w:val="22"/>
              </w:rPr>
              <w:t>參加互調、多角調教師</w:t>
            </w:r>
            <w:r w:rsidRPr="00523D01">
              <w:rPr>
                <w:rFonts w:ascii="標楷體" w:eastAsia="標楷體" w:cs="標楷體"/>
                <w:sz w:val="22"/>
                <w:szCs w:val="22"/>
              </w:rPr>
              <w:t>/</w:t>
            </w:r>
            <w:r w:rsidRPr="00523D01">
              <w:rPr>
                <w:rFonts w:ascii="標楷體" w:eastAsia="標楷體" w:cs="標楷體" w:hint="eastAsia"/>
                <w:sz w:val="22"/>
                <w:szCs w:val="22"/>
              </w:rPr>
              <w:t>調動學校</w:t>
            </w:r>
          </w:p>
        </w:tc>
        <w:tc>
          <w:tcPr>
            <w:tcW w:w="2562" w:type="dxa"/>
            <w:vAlign w:val="center"/>
          </w:tcPr>
          <w:p w:rsidR="00C34216" w:rsidRPr="00683D60" w:rsidRDefault="00C34216" w:rsidP="004D6263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互調及三</w:t>
            </w:r>
            <w:bookmarkStart w:id="0" w:name="_GoBack"/>
            <w:bookmarkEnd w:id="0"/>
            <w:r w:rsidRPr="00683D60">
              <w:rPr>
                <w:rFonts w:ascii="標楷體" w:eastAsia="標楷體" w:cs="標楷體" w:hint="eastAsia"/>
              </w:rPr>
              <w:t>角調經審查完成確認調動後，最遲於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5"/>
              </w:smartTagPr>
              <w:r w:rsidRPr="00683D60">
                <w:rPr>
                  <w:rFonts w:ascii="標楷體" w:eastAsia="標楷體" w:cs="標楷體"/>
                </w:rPr>
                <w:t>5</w:t>
              </w:r>
              <w:r w:rsidRPr="00683D60">
                <w:rPr>
                  <w:rFonts w:ascii="標楷體" w:eastAsia="標楷體" w:cs="標楷體" w:hint="eastAsia"/>
                </w:rPr>
                <w:t>月</w:t>
              </w:r>
              <w:r w:rsidRPr="00683D60">
                <w:rPr>
                  <w:rFonts w:ascii="標楷體" w:eastAsia="標楷體" w:cs="標楷體"/>
                </w:rPr>
                <w:t>8</w:t>
              </w:r>
              <w:r w:rsidRPr="00683D60">
                <w:rPr>
                  <w:rFonts w:ascii="標楷體" w:eastAsia="標楷體" w:cs="標楷體" w:hint="eastAsia"/>
                </w:rPr>
                <w:t>日</w:t>
              </w:r>
            </w:smartTag>
            <w:r w:rsidRPr="00683D60">
              <w:rPr>
                <w:rFonts w:ascii="標楷體" w:eastAsia="標楷體" w:cs="標楷體" w:hint="eastAsia"/>
              </w:rPr>
              <w:t>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時前，函文對方學校並副知新興國中及教育局。</w:t>
            </w:r>
          </w:p>
        </w:tc>
      </w:tr>
    </w:tbl>
    <w:tbl>
      <w:tblPr>
        <w:tblpPr w:leftFromText="180" w:rightFromText="180" w:vertAnchor="text" w:horzAnchor="margin" w:tblpXSpec="center" w:tblpY="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562"/>
      </w:tblGrid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104.05.07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中等學校</w:t>
            </w:r>
            <w:r>
              <w:rPr>
                <w:rFonts w:ascii="標楷體" w:eastAsia="標楷體" w:cs="標楷體" w:hint="eastAsia"/>
              </w:rPr>
              <w:t>申請市內介聘教師提出積分審查（含</w:t>
            </w:r>
            <w:r w:rsidRPr="00523D01">
              <w:rPr>
                <w:rFonts w:ascii="標楷體" w:eastAsia="標楷體" w:cs="標楷體" w:hint="eastAsia"/>
              </w:rPr>
              <w:t>超額教師之積分審查）介聘積分審查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補件時間至</w:t>
            </w:r>
            <w:r w:rsidRPr="00523D01">
              <w:rPr>
                <w:rFonts w:ascii="標楷體" w:eastAsia="標楷體" w:cs="標楷體"/>
              </w:rPr>
              <w:t>104.05.07</w:t>
            </w:r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4</w:t>
            </w:r>
            <w:r w:rsidRPr="00523D01">
              <w:rPr>
                <w:rFonts w:ascii="標楷體" w:eastAsia="標楷體" w:cs="標楷體" w:hint="eastAsia"/>
              </w:rPr>
              <w:t>時，逾時不予受理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地點：</w:t>
            </w:r>
            <w:r w:rsidRPr="00523D01">
              <w:rPr>
                <w:rFonts w:ascii="標楷體" w:eastAsia="標楷體" w:cs="標楷體" w:hint="eastAsia"/>
              </w:rPr>
              <w:t>新興國中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</w:t>
            </w:r>
            <w:r>
              <w:rPr>
                <w:rFonts w:ascii="標楷體" w:eastAsia="標楷體" w:cs="標楷體"/>
              </w:rPr>
              <w:t>11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</w:t>
            </w:r>
            <w:r>
              <w:rPr>
                <w:rFonts w:ascii="標楷體" w:eastAsia="標楷體" w:cs="標楷體" w:hint="eastAsia"/>
              </w:rPr>
              <w:t>小暨幼兒園</w:t>
            </w:r>
            <w:r w:rsidRPr="00523D01">
              <w:rPr>
                <w:rFonts w:ascii="標楷體" w:eastAsia="標楷體" w:cs="標楷體" w:hint="eastAsia"/>
              </w:rPr>
              <w:t>申請外縣市介聘教師提出積分審查</w:t>
            </w:r>
            <w:r w:rsidRPr="00523D01">
              <w:rPr>
                <w:rFonts w:ascii="標楷體" w:eastAsia="標楷體" w:cs="標楷體"/>
              </w:rPr>
              <w:t xml:space="preserve"> (</w:t>
            </w:r>
            <w:r w:rsidRPr="00523D01">
              <w:rPr>
                <w:rFonts w:ascii="標楷體" w:eastAsia="標楷體" w:cs="標楷體" w:hint="eastAsia"/>
              </w:rPr>
              <w:t>補件時間至</w:t>
            </w:r>
            <w:r w:rsidRPr="00523D01">
              <w:rPr>
                <w:rFonts w:ascii="標楷體" w:eastAsia="標楷體" w:cs="標楷體"/>
              </w:rPr>
              <w:t>104.05.</w:t>
            </w:r>
            <w:r>
              <w:rPr>
                <w:rFonts w:ascii="標楷體" w:eastAsia="標楷體" w:cs="標楷體"/>
              </w:rPr>
              <w:t>11</w:t>
            </w:r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4</w:t>
            </w:r>
            <w:r w:rsidRPr="00523D01">
              <w:rPr>
                <w:rFonts w:ascii="標楷體" w:eastAsia="標楷體" w:cs="標楷體" w:hint="eastAsia"/>
              </w:rPr>
              <w:t>時，逾時不予受理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地點：新興國中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104.05.11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公佈時間：當日下午</w:t>
            </w:r>
            <w:r w:rsidRPr="00523D01">
              <w:rPr>
                <w:rFonts w:ascii="標楷體" w:eastAsia="標楷體" w:cs="標楷體"/>
              </w:rPr>
              <w:t>6</w:t>
            </w:r>
            <w:r w:rsidRPr="00523D01">
              <w:rPr>
                <w:rFonts w:ascii="標楷體" w:eastAsia="標楷體" w:cs="標楷體" w:hint="eastAsia"/>
              </w:rPr>
              <w:t>時前。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104.05.14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第一次教師市內介聘作業</w:t>
            </w:r>
            <w:r w:rsidRPr="00523D01"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含</w:t>
            </w:r>
            <w:r w:rsidRPr="00523D01">
              <w:rPr>
                <w:rFonts w:ascii="標楷體" w:eastAsia="標楷體" w:cs="標楷體" w:hint="eastAsia"/>
              </w:rPr>
              <w:t>超額教師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104.05.15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562" w:type="dxa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523D01">
                <w:rPr>
                  <w:rFonts w:ascii="標楷體" w:eastAsia="標楷體" w:cs="標楷體"/>
                </w:rPr>
                <w:t>5</w:t>
              </w:r>
              <w:r w:rsidRPr="00523D01">
                <w:rPr>
                  <w:rFonts w:ascii="標楷體" w:eastAsia="標楷體" w:cs="標楷體" w:hint="eastAsia"/>
                </w:rPr>
                <w:t>月</w:t>
              </w:r>
              <w:r w:rsidRPr="00523D01">
                <w:rPr>
                  <w:rFonts w:ascii="標楷體" w:eastAsia="標楷體" w:cs="標楷體"/>
                </w:rPr>
                <w:t>15</w:t>
              </w:r>
              <w:r w:rsidRPr="00523D01">
                <w:rPr>
                  <w:rFonts w:ascii="標楷體" w:eastAsia="標楷體" w:cs="標楷體" w:hint="eastAsia"/>
                </w:rPr>
                <w:t>日</w:t>
              </w:r>
            </w:smartTag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2</w:t>
            </w:r>
            <w:r w:rsidRPr="00523D01">
              <w:rPr>
                <w:rFonts w:ascii="標楷體" w:eastAsia="標楷體" w:cs="標楷體" w:hint="eastAsia"/>
              </w:rPr>
              <w:t>時前傳真至新興國中【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陳主任彙整，逾時視同同意聘任。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104.05.18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本市</w:t>
            </w: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教師介聘確認會議。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</w:tcPr>
          <w:p w:rsidR="00C34216" w:rsidRPr="00523D01" w:rsidRDefault="00C34216" w:rsidP="00D772B4">
            <w:pPr>
              <w:pStyle w:val="ListParagraph"/>
              <w:spacing w:line="240" w:lineRule="atLeast"/>
              <w:ind w:leftChars="0" w:left="0"/>
              <w:jc w:val="both"/>
              <w:rPr>
                <w:rFonts w:ascii="標楷體" w:eastAsia="標楷體"/>
              </w:rPr>
            </w:pP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104.05.13~</w:t>
            </w:r>
          </w:p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104.05.20</w:t>
            </w:r>
          </w:p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(</w:t>
            </w:r>
            <w:r w:rsidRPr="003B2AE6">
              <w:rPr>
                <w:rFonts w:ascii="標楷體" w:eastAsia="標楷體" w:cs="標楷體" w:hint="eastAsia"/>
              </w:rPr>
              <w:t>星期三</w:t>
            </w:r>
            <w:r w:rsidRPr="003B2AE6">
              <w:rPr>
                <w:rFonts w:ascii="標楷體" w:eastAsia="標楷體" w:cs="標楷體"/>
              </w:rPr>
              <w:t>~</w:t>
            </w:r>
            <w:r w:rsidRPr="003B2AE6">
              <w:rPr>
                <w:rFonts w:ascii="標楷體" w:eastAsia="標楷體" w:cs="標楷體" w:hint="eastAsia"/>
              </w:rPr>
              <w:t>星期三</w:t>
            </w:r>
            <w:r w:rsidRPr="003B2AE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104.05.21</w:t>
            </w:r>
            <w:r w:rsidRPr="003B2AE6">
              <w:rPr>
                <w:rFonts w:ascii="標楷體" w:eastAsia="標楷體" w:cs="標楷體" w:hint="eastAsia"/>
              </w:rPr>
              <w:t>～</w:t>
            </w:r>
            <w:r w:rsidRPr="003B2AE6">
              <w:rPr>
                <w:rFonts w:ascii="標楷體" w:eastAsia="標楷體" w:cs="標楷體"/>
              </w:rPr>
              <w:t>104.05.22</w:t>
            </w:r>
          </w:p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(</w:t>
            </w:r>
            <w:r w:rsidRPr="003B2AE6">
              <w:rPr>
                <w:rFonts w:ascii="標楷體" w:eastAsia="標楷體" w:cs="標楷體" w:hint="eastAsia"/>
              </w:rPr>
              <w:t>星期四</w:t>
            </w:r>
            <w:r w:rsidRPr="003B2AE6">
              <w:rPr>
                <w:rFonts w:ascii="標楷體" w:eastAsia="標楷體" w:cs="標楷體"/>
              </w:rPr>
              <w:t>~</w:t>
            </w:r>
            <w:r w:rsidRPr="003B2AE6">
              <w:rPr>
                <w:rFonts w:ascii="標楷體" w:eastAsia="標楷體" w:cs="標楷體" w:hint="eastAsia"/>
              </w:rPr>
              <w:t>星期五</w:t>
            </w:r>
            <w:r w:rsidRPr="003B2AE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>
              <w:rPr>
                <w:rFonts w:ascii="標楷體" w:eastAsia="標楷體" w:cs="標楷體" w:hint="eastAsia"/>
              </w:rPr>
              <w:t>花蓮縣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104.05.27</w:t>
            </w:r>
          </w:p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C34216" w:rsidRPr="003B2AE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104.05.29</w:t>
            </w:r>
          </w:p>
          <w:p w:rsidR="00C34216" w:rsidRPr="00523D01" w:rsidRDefault="00C34216" w:rsidP="00D772B4">
            <w:pPr>
              <w:spacing w:line="240" w:lineRule="atLeast"/>
              <w:jc w:val="center"/>
              <w:rPr>
                <w:rFonts w:ascii="標楷體" w:eastAsia="標楷體"/>
                <w:color w:val="FF0000"/>
              </w:rPr>
            </w:pPr>
            <w:r w:rsidRPr="003B2AE6">
              <w:rPr>
                <w:rFonts w:ascii="標楷體" w:eastAsia="標楷體" w:cs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開外縣市缺之學校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原服務縣市通知調出教師攜帶證件至介聘學校接受審查。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104.06.03</w:t>
            </w:r>
          </w:p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C34216" w:rsidRPr="004F2E59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4F2E59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聘任學校最遲請於當日中午</w:t>
            </w:r>
            <w:r w:rsidRPr="00523D01">
              <w:rPr>
                <w:rFonts w:ascii="標楷體" w:eastAsia="標楷體" w:cs="標楷體"/>
              </w:rPr>
              <w:t>12</w:t>
            </w:r>
            <w:r w:rsidRPr="00523D01">
              <w:rPr>
                <w:rFonts w:ascii="標楷體" w:eastAsia="標楷體" w:cs="標楷體" w:hint="eastAsia"/>
              </w:rPr>
              <w:t>時前</w:t>
            </w:r>
            <w:r w:rsidRPr="00523D01">
              <w:rPr>
                <w:rFonts w:eastAsia="標楷體" w:cs="標楷體" w:hint="eastAsia"/>
              </w:rPr>
              <w:t>傳真</w:t>
            </w:r>
            <w:r w:rsidRPr="00523D01">
              <w:rPr>
                <w:rFonts w:ascii="標楷體" w:eastAsia="標楷體" w:cs="標楷體" w:hint="eastAsia"/>
              </w:rPr>
              <w:t>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陳主任。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104.06.10</w:t>
            </w:r>
          </w:p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C94846">
              <w:rPr>
                <w:rFonts w:ascii="標楷體" w:eastAsia="標楷體" w:cs="標楷體"/>
              </w:rPr>
              <w:t>(</w:t>
            </w:r>
            <w:r w:rsidRPr="00C94846">
              <w:rPr>
                <w:rFonts w:ascii="標楷體" w:eastAsia="標楷體" w:cs="標楷體" w:hint="eastAsia"/>
              </w:rPr>
              <w:t>星期三</w:t>
            </w:r>
            <w:r w:rsidRPr="00C9484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>
              <w:rPr>
                <w:rFonts w:ascii="標楷體" w:eastAsia="標楷體" w:cs="標楷體" w:hint="eastAsia"/>
              </w:rPr>
              <w:t>花蓮縣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104.06.16</w:t>
            </w:r>
          </w:p>
          <w:p w:rsidR="00C34216" w:rsidRPr="00C94846" w:rsidRDefault="00C34216" w:rsidP="00D772B4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C94846">
              <w:rPr>
                <w:rFonts w:ascii="標楷體" w:eastAsia="標楷體" w:cs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C34216" w:rsidRPr="004F2E59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4F2E59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生效日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523D01">
                <w:rPr>
                  <w:rFonts w:ascii="標楷體" w:eastAsia="標楷體" w:cs="標楷體"/>
                </w:rPr>
                <w:t>8</w:t>
              </w:r>
              <w:r w:rsidRPr="00523D01">
                <w:rPr>
                  <w:rFonts w:ascii="標楷體" w:eastAsia="標楷體" w:cs="標楷體" w:hint="eastAsia"/>
                </w:rPr>
                <w:t>月</w:t>
              </w:r>
              <w:r w:rsidRPr="00523D01">
                <w:rPr>
                  <w:rFonts w:ascii="標楷體" w:eastAsia="標楷體" w:cs="標楷體"/>
                </w:rPr>
                <w:t>1</w:t>
              </w:r>
              <w:r w:rsidRPr="00523D01">
                <w:rPr>
                  <w:rFonts w:ascii="標楷體" w:eastAsia="標楷體" w:cs="標楷體" w:hint="eastAsia"/>
                </w:rPr>
                <w:t>日</w:t>
              </w:r>
            </w:smartTag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C34216" w:rsidRPr="002B1E94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2B1E94">
              <w:rPr>
                <w:rFonts w:ascii="標楷體" w:eastAsia="標楷體" w:cs="標楷體"/>
              </w:rPr>
              <w:t>104.07.07</w:t>
            </w:r>
            <w:r w:rsidRPr="002B1E94">
              <w:rPr>
                <w:rFonts w:ascii="標楷體" w:eastAsia="標楷體" w:cs="標楷體" w:hint="eastAsia"/>
              </w:rPr>
              <w:t>～</w:t>
            </w:r>
            <w:r w:rsidRPr="002B1E94">
              <w:rPr>
                <w:rFonts w:ascii="標楷體" w:eastAsia="標楷體" w:cs="標楷體"/>
              </w:rPr>
              <w:t>104.07.13</w:t>
            </w:r>
          </w:p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2B1E94">
              <w:rPr>
                <w:rFonts w:ascii="標楷體" w:eastAsia="標楷體" w:cs="標楷體"/>
              </w:rPr>
              <w:t xml:space="preserve">  (</w:t>
            </w:r>
            <w:r w:rsidRPr="002B1E94">
              <w:rPr>
                <w:rFonts w:ascii="標楷體" w:eastAsia="標楷體" w:cs="標楷體" w:hint="eastAsia"/>
              </w:rPr>
              <w:t>星期二</w:t>
            </w:r>
            <w:r w:rsidRPr="002B1E94">
              <w:rPr>
                <w:rFonts w:ascii="標楷體" w:eastAsia="標楷體" w:cs="標楷體"/>
              </w:rPr>
              <w:t>~</w:t>
            </w:r>
            <w:r w:rsidRPr="002B1E94">
              <w:rPr>
                <w:rFonts w:ascii="標楷體" w:eastAsia="標楷體" w:cs="標楷體" w:hint="eastAsia"/>
              </w:rPr>
              <w:t>星期一</w:t>
            </w:r>
            <w:r w:rsidRPr="002B1E9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國</w:t>
            </w:r>
            <w:r>
              <w:rPr>
                <w:rFonts w:ascii="標楷體" w:eastAsia="標楷體" w:cs="標楷體" w:hint="eastAsia"/>
              </w:rPr>
              <w:t>中</w:t>
            </w:r>
            <w:r w:rsidRPr="00523D01">
              <w:rPr>
                <w:rFonts w:ascii="標楷體" w:eastAsia="標楷體" w:cs="標楷體" w:hint="eastAsia"/>
              </w:rPr>
              <w:t>小參加第二次市內介聘教師至介聘網填報資料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基本資料、積分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介聘網填報資料開放至</w:t>
            </w:r>
            <w:r w:rsidRPr="002B1E94">
              <w:rPr>
                <w:rFonts w:ascii="標楷體" w:eastAsia="標楷體" w:cs="標楷體"/>
              </w:rPr>
              <w:t>104.07.13</w:t>
            </w:r>
            <w:r w:rsidRPr="002B1E94">
              <w:rPr>
                <w:rFonts w:ascii="標楷體" w:eastAsia="標楷體" w:cs="標楷體" w:hint="eastAsia"/>
              </w:rPr>
              <w:t>下午</w:t>
            </w:r>
            <w:r w:rsidRPr="002B1E94">
              <w:rPr>
                <w:rFonts w:ascii="標楷體" w:eastAsia="標楷體" w:cs="標楷體"/>
              </w:rPr>
              <w:t>4</w:t>
            </w:r>
            <w:r w:rsidRPr="002B1E94">
              <w:rPr>
                <w:rFonts w:ascii="標楷體" w:eastAsia="標楷體" w:cs="標楷體" w:hint="eastAsia"/>
              </w:rPr>
              <w:t>時，逾時不受理，</w:t>
            </w:r>
            <w:r w:rsidRPr="002B1E94">
              <w:rPr>
                <w:rFonts w:ascii="標楷體" w:eastAsia="標楷體" w:cs="標楷體"/>
              </w:rPr>
              <w:t>104.07.15</w:t>
            </w:r>
            <w:r w:rsidRPr="00523D01">
              <w:rPr>
                <w:rFonts w:ascii="標楷體" w:eastAsia="標楷體" w:cs="標楷體" w:hint="eastAsia"/>
              </w:rPr>
              <w:t>審查當日不受理現場申請。</w:t>
            </w:r>
          </w:p>
          <w:p w:rsidR="00C34216" w:rsidRPr="00523D01" w:rsidRDefault="00C3421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2B1E94">
              <w:rPr>
                <w:rFonts w:ascii="標楷體" w:eastAsia="標楷體" w:cs="標楷體"/>
              </w:rPr>
              <w:t>104.07.15</w:t>
            </w:r>
            <w:r w:rsidRPr="00523D01">
              <w:rPr>
                <w:rFonts w:ascii="標楷體" w:eastAsia="標楷體" w:cs="標楷體" w:hint="eastAsia"/>
              </w:rPr>
              <w:t>攜至審查會場接受審查。</w:t>
            </w:r>
          </w:p>
          <w:p w:rsidR="00C34216" w:rsidRPr="00523D01" w:rsidRDefault="00C3421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網址：</w:t>
            </w:r>
            <w:r w:rsidRPr="00523D01">
              <w:t>http://match.tn.edu.tw/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C34216" w:rsidRPr="00AA38F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104.07.15</w:t>
            </w:r>
          </w:p>
          <w:p w:rsidR="00C34216" w:rsidRPr="00AA38F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星期三</w:t>
            </w:r>
            <w:r w:rsidRPr="00AA38F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AA38F6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AA38F6">
              <w:rPr>
                <w:rFonts w:ascii="標楷體" w:eastAsia="標楷體" w:cs="標楷體" w:hint="eastAsia"/>
              </w:rPr>
              <w:t>國中小第二次市內介聘教師提出積分審查</w:t>
            </w: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補件時間至</w:t>
            </w:r>
            <w:r w:rsidRPr="00AA38F6">
              <w:rPr>
                <w:rFonts w:ascii="標楷體" w:eastAsia="標楷體" w:cs="標楷體"/>
              </w:rPr>
              <w:t>104.07.15</w:t>
            </w:r>
            <w:r w:rsidRPr="00AA38F6">
              <w:rPr>
                <w:rFonts w:ascii="標楷體" w:eastAsia="標楷體" w:cs="標楷體" w:hint="eastAsia"/>
              </w:rPr>
              <w:t>下午</w:t>
            </w:r>
            <w:r w:rsidRPr="00AA38F6">
              <w:rPr>
                <w:rFonts w:ascii="標楷體" w:eastAsia="標楷體" w:cs="標楷體"/>
              </w:rPr>
              <w:t>4</w:t>
            </w:r>
            <w:r w:rsidRPr="00AA38F6">
              <w:rPr>
                <w:rFonts w:ascii="標楷體" w:eastAsia="標楷體" w:cs="標楷體" w:hint="eastAsia"/>
              </w:rPr>
              <w:t>時，逾時不予受理</w:t>
            </w:r>
            <w:r w:rsidRPr="00AA38F6">
              <w:rPr>
                <w:rFonts w:ascii="標楷體" w:eastAsia="標楷體" w:cs="標楷體"/>
              </w:rPr>
              <w:t>)</w:t>
            </w:r>
            <w:r w:rsidRPr="00AA38F6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34216" w:rsidRPr="00A55A7B" w:rsidRDefault="00C3421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562" w:type="dxa"/>
            <w:vAlign w:val="center"/>
          </w:tcPr>
          <w:p w:rsidR="00C34216" w:rsidRPr="00A55A7B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時間：上午</w:t>
            </w:r>
            <w:r w:rsidRPr="00A55A7B">
              <w:rPr>
                <w:rFonts w:ascii="標楷體" w:eastAsia="標楷體" w:cs="標楷體"/>
              </w:rPr>
              <w:t>10</w:t>
            </w:r>
            <w:r w:rsidRPr="00A55A7B">
              <w:rPr>
                <w:rFonts w:ascii="標楷體" w:eastAsia="標楷體" w:cs="標楷體" w:hint="eastAsia"/>
              </w:rPr>
              <w:t>時至下午</w:t>
            </w:r>
            <w:r w:rsidRPr="00A55A7B">
              <w:rPr>
                <w:rFonts w:ascii="標楷體" w:eastAsia="標楷體" w:cs="標楷體"/>
              </w:rPr>
              <w:t>4</w:t>
            </w:r>
            <w:r w:rsidRPr="00A55A7B">
              <w:rPr>
                <w:rFonts w:ascii="標楷體" w:eastAsia="標楷體" w:cs="標楷體" w:hint="eastAsia"/>
              </w:rPr>
              <w:t>時。</w:t>
            </w:r>
          </w:p>
          <w:p w:rsidR="00C34216" w:rsidRPr="00A55A7B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C34216" w:rsidRPr="00EF47C7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EF47C7">
              <w:rPr>
                <w:rFonts w:ascii="標楷體" w:eastAsia="標楷體" w:cs="標楷體"/>
              </w:rPr>
              <w:t>104.07.16</w:t>
            </w:r>
          </w:p>
          <w:p w:rsidR="00C34216" w:rsidRPr="00FF4248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EF47C7">
              <w:rPr>
                <w:rFonts w:ascii="標楷體" w:eastAsia="標楷體" w:cs="標楷體"/>
              </w:rPr>
              <w:t>(</w:t>
            </w:r>
            <w:r w:rsidRPr="00EF47C7">
              <w:rPr>
                <w:rFonts w:ascii="標楷體" w:eastAsia="標楷體" w:cs="標楷體" w:hint="eastAsia"/>
              </w:rPr>
              <w:t>星期四</w:t>
            </w:r>
            <w:r w:rsidRPr="00EF47C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公告</w:t>
            </w:r>
            <w:r w:rsidRPr="00523D01">
              <w:rPr>
                <w:rFonts w:ascii="標楷體" w:eastAsia="標楷體" w:cs="標楷體" w:hint="eastAsia"/>
              </w:rPr>
              <w:t>參加第二次市內介聘</w:t>
            </w:r>
            <w:r w:rsidRPr="00523D01">
              <w:rPr>
                <w:rFonts w:ascii="標楷體" w:eastAsia="標楷體" w:hAnsi="標楷體" w:cs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eastAsia="標楷體"/>
              </w:rPr>
            </w:pP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C34216" w:rsidRPr="00AA38F6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104.07.20</w:t>
            </w:r>
          </w:p>
          <w:p w:rsidR="00C34216" w:rsidRPr="00FF4248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星期一</w:t>
            </w:r>
            <w:r w:rsidRPr="00AA38F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C34216" w:rsidRPr="00EF47C7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EF47C7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562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 w:rsidRPr="00EF47C7">
              <w:rPr>
                <w:rFonts w:ascii="標楷體" w:eastAsia="標楷體" w:cs="標楷體" w:hint="eastAsia"/>
              </w:rPr>
              <w:t>仁德國小</w:t>
            </w:r>
          </w:p>
        </w:tc>
      </w:tr>
      <w:tr w:rsidR="00C34216" w:rsidRPr="00523D01" w:rsidTr="00D772B4">
        <w:trPr>
          <w:trHeight w:val="521"/>
        </w:trPr>
        <w:tc>
          <w:tcPr>
            <w:tcW w:w="582" w:type="dxa"/>
            <w:vAlign w:val="center"/>
          </w:tcPr>
          <w:p w:rsidR="00C34216" w:rsidRPr="00523D01" w:rsidRDefault="00C3421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C34216" w:rsidRPr="00A55A7B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55A7B">
              <w:rPr>
                <w:rFonts w:ascii="標楷體" w:eastAsia="標楷體" w:cs="標楷體"/>
              </w:rPr>
              <w:t>104.07.24</w:t>
            </w:r>
          </w:p>
          <w:p w:rsidR="00C34216" w:rsidRPr="00FF4248" w:rsidRDefault="00C3421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A55A7B">
              <w:rPr>
                <w:rFonts w:ascii="標楷體" w:eastAsia="標楷體" w:cs="標楷體"/>
              </w:rPr>
              <w:t>(</w:t>
            </w:r>
            <w:r w:rsidRPr="00A55A7B">
              <w:rPr>
                <w:rFonts w:ascii="標楷體" w:eastAsia="標楷體" w:cs="標楷體" w:hint="eastAsia"/>
              </w:rPr>
              <w:t>星期五</w:t>
            </w:r>
            <w:r w:rsidRPr="00A55A7B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C34216" w:rsidRPr="00523D01" w:rsidRDefault="00C3421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562" w:type="dxa"/>
          </w:tcPr>
          <w:p w:rsidR="00C34216" w:rsidRPr="00523D01" w:rsidRDefault="00C3421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A55A7B">
                <w:rPr>
                  <w:rFonts w:ascii="標楷體" w:eastAsia="標楷體" w:cs="標楷體"/>
                </w:rPr>
                <w:t>7</w:t>
              </w:r>
              <w:r w:rsidRPr="00A55A7B">
                <w:rPr>
                  <w:rFonts w:ascii="標楷體" w:eastAsia="標楷體" w:cs="標楷體" w:hint="eastAsia"/>
                </w:rPr>
                <w:t>月</w:t>
              </w:r>
              <w:r w:rsidRPr="00A55A7B">
                <w:rPr>
                  <w:rFonts w:ascii="標楷體" w:eastAsia="標楷體" w:cs="標楷體"/>
                </w:rPr>
                <w:t>2</w:t>
              </w:r>
              <w:r>
                <w:rPr>
                  <w:rFonts w:ascii="標楷體" w:eastAsia="標楷體" w:cs="標楷體"/>
                </w:rPr>
                <w:t>4</w:t>
              </w:r>
              <w:r w:rsidRPr="00A55A7B">
                <w:rPr>
                  <w:rFonts w:ascii="標楷體" w:eastAsia="標楷體" w:cs="標楷體" w:hint="eastAsia"/>
                </w:rPr>
                <w:t>日</w:t>
              </w:r>
            </w:smartTag>
            <w:r w:rsidRPr="00A55A7B">
              <w:rPr>
                <w:rFonts w:ascii="標楷體" w:eastAsia="標楷體" w:cs="標楷體" w:hint="eastAsia"/>
              </w:rPr>
              <w:t>下午</w:t>
            </w:r>
            <w:r w:rsidRPr="00A55A7B">
              <w:rPr>
                <w:rFonts w:ascii="標楷體" w:eastAsia="標楷體" w:cs="標楷體"/>
              </w:rPr>
              <w:t>2</w:t>
            </w:r>
            <w:r w:rsidRPr="00A55A7B">
              <w:rPr>
                <w:rFonts w:ascii="標楷體" w:eastAsia="標楷體" w:cs="標楷體" w:hint="eastAsia"/>
              </w:rPr>
              <w:t>時</w:t>
            </w:r>
            <w:r w:rsidRPr="00523D01">
              <w:rPr>
                <w:rFonts w:ascii="標楷體" w:eastAsia="標楷體" w:cs="標楷體" w:hint="eastAsia"/>
              </w:rPr>
              <w:t>前傳真至新興國中【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陳主任彙整，逾時視同同意聘任。</w:t>
            </w:r>
          </w:p>
        </w:tc>
      </w:tr>
    </w:tbl>
    <w:p w:rsidR="00C34216" w:rsidRPr="00AA2268" w:rsidRDefault="00C34216" w:rsidP="00AA2268">
      <w:pPr>
        <w:rPr>
          <w:vanish/>
        </w:rPr>
      </w:pPr>
    </w:p>
    <w:p w:rsidR="00C34216" w:rsidRDefault="00C34216" w:rsidP="00DF1179">
      <w:pPr>
        <w:spacing w:line="300" w:lineRule="exact"/>
        <w:rPr>
          <w:rFonts w:ascii="標楷體" w:eastAsia="標楷體" w:cs="標楷體"/>
          <w:b/>
          <w:bCs/>
          <w:sz w:val="22"/>
          <w:szCs w:val="22"/>
        </w:rPr>
        <w:sectPr w:rsidR="00C34216" w:rsidSect="00E04928">
          <w:footerReference w:type="even" r:id="rId9"/>
          <w:pgSz w:w="11906" w:h="16838"/>
          <w:pgMar w:top="873" w:right="1797" w:bottom="1134" w:left="1797" w:header="851" w:footer="992" w:gutter="0"/>
          <w:pgNumType w:start="2"/>
          <w:cols w:space="425"/>
          <w:docGrid w:type="lines" w:linePitch="360"/>
        </w:sectPr>
      </w:pPr>
    </w:p>
    <w:p w:rsidR="00C34216" w:rsidRPr="00F318C5" w:rsidRDefault="00C34216" w:rsidP="00DF1179"/>
    <w:sectPr w:rsidR="00C34216" w:rsidRPr="00F318C5" w:rsidSect="00436D9D">
      <w:pgSz w:w="11906" w:h="16838"/>
      <w:pgMar w:top="873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16" w:rsidRDefault="00C34216" w:rsidP="00596888">
      <w:r>
        <w:separator/>
      </w:r>
    </w:p>
  </w:endnote>
  <w:endnote w:type="continuationSeparator" w:id="0">
    <w:p w:rsidR="00C34216" w:rsidRDefault="00C34216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16" w:rsidRDefault="00C34216" w:rsidP="00E049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216" w:rsidRDefault="00C34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16" w:rsidRDefault="00C34216" w:rsidP="00596888">
      <w:r>
        <w:separator/>
      </w:r>
    </w:p>
  </w:footnote>
  <w:footnote w:type="continuationSeparator" w:id="0">
    <w:p w:rsidR="00C34216" w:rsidRDefault="00C34216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A3C2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138B8F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B2608B5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92A2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4B6211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1A197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0E80E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FD2194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0FACE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693A366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53F6E1F"/>
    <w:multiLevelType w:val="hybridMultilevel"/>
    <w:tmpl w:val="53F8D28E"/>
    <w:lvl w:ilvl="0" w:tplc="FE803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2"/>
  </w:num>
  <w:num w:numId="7">
    <w:abstractNumId w:val="14"/>
  </w:num>
  <w:num w:numId="8">
    <w:abstractNumId w:val="19"/>
  </w:num>
  <w:num w:numId="9">
    <w:abstractNumId w:val="16"/>
  </w:num>
  <w:num w:numId="10">
    <w:abstractNumId w:val="20"/>
  </w:num>
  <w:num w:numId="11">
    <w:abstractNumId w:val="17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C5"/>
    <w:rsid w:val="00036098"/>
    <w:rsid w:val="00046737"/>
    <w:rsid w:val="000478E6"/>
    <w:rsid w:val="0006588E"/>
    <w:rsid w:val="00074F60"/>
    <w:rsid w:val="000756FF"/>
    <w:rsid w:val="0009200E"/>
    <w:rsid w:val="000A192E"/>
    <w:rsid w:val="000A24A4"/>
    <w:rsid w:val="000A2E3F"/>
    <w:rsid w:val="000B1BB6"/>
    <w:rsid w:val="000B5F45"/>
    <w:rsid w:val="000B697B"/>
    <w:rsid w:val="000C3F38"/>
    <w:rsid w:val="000C5EB0"/>
    <w:rsid w:val="000E5CE2"/>
    <w:rsid w:val="000E78EB"/>
    <w:rsid w:val="000F0EE2"/>
    <w:rsid w:val="00107711"/>
    <w:rsid w:val="001201D9"/>
    <w:rsid w:val="00130FBA"/>
    <w:rsid w:val="00140FD8"/>
    <w:rsid w:val="001534C2"/>
    <w:rsid w:val="00157B8C"/>
    <w:rsid w:val="00161B40"/>
    <w:rsid w:val="00182732"/>
    <w:rsid w:val="00195FB0"/>
    <w:rsid w:val="001B3622"/>
    <w:rsid w:val="001D6A4D"/>
    <w:rsid w:val="001E0246"/>
    <w:rsid w:val="001F28F4"/>
    <w:rsid w:val="0024115B"/>
    <w:rsid w:val="00251046"/>
    <w:rsid w:val="00277E20"/>
    <w:rsid w:val="00293523"/>
    <w:rsid w:val="002A04A4"/>
    <w:rsid w:val="002A0A56"/>
    <w:rsid w:val="002B1E94"/>
    <w:rsid w:val="002B2AF9"/>
    <w:rsid w:val="002B522F"/>
    <w:rsid w:val="002B740A"/>
    <w:rsid w:val="003061C5"/>
    <w:rsid w:val="00311D62"/>
    <w:rsid w:val="00335A5E"/>
    <w:rsid w:val="00343A5C"/>
    <w:rsid w:val="00350AE1"/>
    <w:rsid w:val="003548F3"/>
    <w:rsid w:val="003551FD"/>
    <w:rsid w:val="003639A4"/>
    <w:rsid w:val="003736AC"/>
    <w:rsid w:val="00373BE4"/>
    <w:rsid w:val="003813BE"/>
    <w:rsid w:val="00386BF4"/>
    <w:rsid w:val="003A5852"/>
    <w:rsid w:val="003B2AE6"/>
    <w:rsid w:val="003D1B05"/>
    <w:rsid w:val="003D264F"/>
    <w:rsid w:val="003F0AE9"/>
    <w:rsid w:val="00421C7E"/>
    <w:rsid w:val="00436D9D"/>
    <w:rsid w:val="00446251"/>
    <w:rsid w:val="00461323"/>
    <w:rsid w:val="00461368"/>
    <w:rsid w:val="00476B95"/>
    <w:rsid w:val="00483954"/>
    <w:rsid w:val="004864A4"/>
    <w:rsid w:val="00491776"/>
    <w:rsid w:val="00496374"/>
    <w:rsid w:val="004A375E"/>
    <w:rsid w:val="004B1F98"/>
    <w:rsid w:val="004B2B02"/>
    <w:rsid w:val="004B3E1A"/>
    <w:rsid w:val="004B51BD"/>
    <w:rsid w:val="004D6263"/>
    <w:rsid w:val="004E08BC"/>
    <w:rsid w:val="004F2E59"/>
    <w:rsid w:val="0050769A"/>
    <w:rsid w:val="00516A52"/>
    <w:rsid w:val="005205D8"/>
    <w:rsid w:val="00523D01"/>
    <w:rsid w:val="0052680C"/>
    <w:rsid w:val="00596888"/>
    <w:rsid w:val="005C0553"/>
    <w:rsid w:val="005C47D3"/>
    <w:rsid w:val="005D2188"/>
    <w:rsid w:val="005E2252"/>
    <w:rsid w:val="005E67DF"/>
    <w:rsid w:val="005F02CB"/>
    <w:rsid w:val="005F3414"/>
    <w:rsid w:val="005F4117"/>
    <w:rsid w:val="0062139A"/>
    <w:rsid w:val="00622379"/>
    <w:rsid w:val="00627612"/>
    <w:rsid w:val="006567DD"/>
    <w:rsid w:val="00664A83"/>
    <w:rsid w:val="00680591"/>
    <w:rsid w:val="006818B8"/>
    <w:rsid w:val="00683D60"/>
    <w:rsid w:val="00696C94"/>
    <w:rsid w:val="006A1581"/>
    <w:rsid w:val="006A3F01"/>
    <w:rsid w:val="006C0F66"/>
    <w:rsid w:val="006C1A73"/>
    <w:rsid w:val="006C1B45"/>
    <w:rsid w:val="006C33AA"/>
    <w:rsid w:val="006C38CA"/>
    <w:rsid w:val="006D2840"/>
    <w:rsid w:val="006E1368"/>
    <w:rsid w:val="006F08D6"/>
    <w:rsid w:val="00705407"/>
    <w:rsid w:val="0071439B"/>
    <w:rsid w:val="007155B1"/>
    <w:rsid w:val="00727BEC"/>
    <w:rsid w:val="00794609"/>
    <w:rsid w:val="007A61F2"/>
    <w:rsid w:val="007B27C2"/>
    <w:rsid w:val="007E7717"/>
    <w:rsid w:val="007F0347"/>
    <w:rsid w:val="007F0C10"/>
    <w:rsid w:val="007F4771"/>
    <w:rsid w:val="007F647A"/>
    <w:rsid w:val="00800263"/>
    <w:rsid w:val="008021E4"/>
    <w:rsid w:val="00834240"/>
    <w:rsid w:val="0085232D"/>
    <w:rsid w:val="008715FC"/>
    <w:rsid w:val="00890037"/>
    <w:rsid w:val="008A769D"/>
    <w:rsid w:val="008E17CC"/>
    <w:rsid w:val="00927EF2"/>
    <w:rsid w:val="009523C6"/>
    <w:rsid w:val="00955247"/>
    <w:rsid w:val="0096242C"/>
    <w:rsid w:val="009722B2"/>
    <w:rsid w:val="009733ED"/>
    <w:rsid w:val="009A0C7D"/>
    <w:rsid w:val="009C04AB"/>
    <w:rsid w:val="009D17A0"/>
    <w:rsid w:val="009E4CE4"/>
    <w:rsid w:val="009F1847"/>
    <w:rsid w:val="009F68F8"/>
    <w:rsid w:val="00A00638"/>
    <w:rsid w:val="00A23D74"/>
    <w:rsid w:val="00A4243A"/>
    <w:rsid w:val="00A4355A"/>
    <w:rsid w:val="00A53074"/>
    <w:rsid w:val="00A55A7B"/>
    <w:rsid w:val="00A55C67"/>
    <w:rsid w:val="00A61114"/>
    <w:rsid w:val="00A6163D"/>
    <w:rsid w:val="00A7036F"/>
    <w:rsid w:val="00A74D35"/>
    <w:rsid w:val="00A815E8"/>
    <w:rsid w:val="00A87D19"/>
    <w:rsid w:val="00AA1352"/>
    <w:rsid w:val="00AA2268"/>
    <w:rsid w:val="00AA38F6"/>
    <w:rsid w:val="00AA517D"/>
    <w:rsid w:val="00AC20A4"/>
    <w:rsid w:val="00B1068F"/>
    <w:rsid w:val="00B4186E"/>
    <w:rsid w:val="00B95454"/>
    <w:rsid w:val="00BC2EBE"/>
    <w:rsid w:val="00BC7033"/>
    <w:rsid w:val="00BD1912"/>
    <w:rsid w:val="00BE08BA"/>
    <w:rsid w:val="00C07DB5"/>
    <w:rsid w:val="00C34216"/>
    <w:rsid w:val="00C36A7F"/>
    <w:rsid w:val="00C4143A"/>
    <w:rsid w:val="00C707B4"/>
    <w:rsid w:val="00C72E11"/>
    <w:rsid w:val="00C94846"/>
    <w:rsid w:val="00CC042A"/>
    <w:rsid w:val="00CC2FE9"/>
    <w:rsid w:val="00CC6C6C"/>
    <w:rsid w:val="00CD46B2"/>
    <w:rsid w:val="00CD628A"/>
    <w:rsid w:val="00CE616D"/>
    <w:rsid w:val="00CF4A1B"/>
    <w:rsid w:val="00D02F37"/>
    <w:rsid w:val="00D059C5"/>
    <w:rsid w:val="00D20A03"/>
    <w:rsid w:val="00D605BF"/>
    <w:rsid w:val="00D772B4"/>
    <w:rsid w:val="00D77321"/>
    <w:rsid w:val="00D80B2C"/>
    <w:rsid w:val="00D84DC6"/>
    <w:rsid w:val="00D8590F"/>
    <w:rsid w:val="00D9003F"/>
    <w:rsid w:val="00D94F63"/>
    <w:rsid w:val="00DA02DE"/>
    <w:rsid w:val="00DB1AB4"/>
    <w:rsid w:val="00DB6F64"/>
    <w:rsid w:val="00DC3C91"/>
    <w:rsid w:val="00DE449A"/>
    <w:rsid w:val="00DF1179"/>
    <w:rsid w:val="00DF504F"/>
    <w:rsid w:val="00E016D1"/>
    <w:rsid w:val="00E04928"/>
    <w:rsid w:val="00E11DFA"/>
    <w:rsid w:val="00E37080"/>
    <w:rsid w:val="00E4338C"/>
    <w:rsid w:val="00E4547D"/>
    <w:rsid w:val="00E76BB8"/>
    <w:rsid w:val="00E814E0"/>
    <w:rsid w:val="00E81A08"/>
    <w:rsid w:val="00E907A1"/>
    <w:rsid w:val="00EB5F93"/>
    <w:rsid w:val="00EC6F31"/>
    <w:rsid w:val="00ED44D9"/>
    <w:rsid w:val="00ED6202"/>
    <w:rsid w:val="00EF47C7"/>
    <w:rsid w:val="00EF57EF"/>
    <w:rsid w:val="00F0708A"/>
    <w:rsid w:val="00F07AD1"/>
    <w:rsid w:val="00F1158A"/>
    <w:rsid w:val="00F318C5"/>
    <w:rsid w:val="00F37A6A"/>
    <w:rsid w:val="00F4038B"/>
    <w:rsid w:val="00F41AAF"/>
    <w:rsid w:val="00F46E0B"/>
    <w:rsid w:val="00F66D2D"/>
    <w:rsid w:val="00F742CB"/>
    <w:rsid w:val="00F85CC8"/>
    <w:rsid w:val="00F94DA5"/>
    <w:rsid w:val="00F95531"/>
    <w:rsid w:val="00FB6D9B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18C5"/>
    <w:pPr>
      <w:ind w:leftChars="200" w:left="480"/>
    </w:pPr>
  </w:style>
  <w:style w:type="character" w:styleId="Hyperlink">
    <w:name w:val="Hyperlink"/>
    <w:basedOn w:val="DefaultParagraphFont"/>
    <w:uiPriority w:val="99"/>
    <w:rsid w:val="00F318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708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5968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888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5968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888"/>
    <w:rPr>
      <w:rFonts w:ascii="Times New Roman" w:eastAsia="新細明體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A5852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852"/>
    <w:rPr>
      <w:rFonts w:ascii="Cambria" w:eastAsia="新細明體" w:hAnsi="Cambria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7155B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155B1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A56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A56"/>
    <w:rPr>
      <w:b/>
    </w:rPr>
  </w:style>
  <w:style w:type="character" w:styleId="PageNumber">
    <w:name w:val="page number"/>
    <w:basedOn w:val="DefaultParagraphFont"/>
    <w:uiPriority w:val="99"/>
    <w:locked/>
    <w:rsid w:val="00656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ch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399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臺南市104年度中等學校教師介聘分發期程表(草案)</dc:title>
  <dc:subject/>
  <dc:creator>peichi</dc:creator>
  <cp:keywords/>
  <dc:description/>
  <cp:lastModifiedBy>user</cp:lastModifiedBy>
  <cp:revision>16</cp:revision>
  <cp:lastPrinted>2015-04-09T07:11:00Z</cp:lastPrinted>
  <dcterms:created xsi:type="dcterms:W3CDTF">2015-04-09T06:29:00Z</dcterms:created>
  <dcterms:modified xsi:type="dcterms:W3CDTF">2015-04-13T05:24:00Z</dcterms:modified>
</cp:coreProperties>
</file>