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0" w:rsidRPr="000963F2" w:rsidRDefault="009473F0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9473F0" w:rsidRPr="006C0C6F" w:rsidRDefault="009473F0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壹、目的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9473F0" w:rsidRPr="006C0C6F" w:rsidRDefault="009473F0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貳、主辦單位：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9473F0" w:rsidRPr="006C0C6F" w:rsidRDefault="009473F0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參、承辦單位：</w:t>
      </w:r>
    </w:p>
    <w:p w:rsidR="009473F0" w:rsidRPr="006C0C6F" w:rsidRDefault="009473F0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北區：國立桃園高級農工職業學校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中區：國立臺中高級家事商業職業學校</w:t>
      </w:r>
    </w:p>
    <w:p w:rsidR="009473F0" w:rsidRPr="000963F2" w:rsidRDefault="009473F0" w:rsidP="006C0C6F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9473F0" w:rsidRDefault="009473F0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東區：國立花蓮高級工業職業學校</w:t>
      </w:r>
    </w:p>
    <w:p w:rsidR="009473F0" w:rsidRPr="006C0C6F" w:rsidRDefault="009473F0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9473F0" w:rsidRDefault="009473F0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場：國立中山大學附屬國光高級中學</w:t>
      </w:r>
    </w:p>
    <w:p w:rsidR="009473F0" w:rsidRDefault="009473F0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場：國立華僑高級中等學校</w:t>
      </w:r>
    </w:p>
    <w:p w:rsidR="009473F0" w:rsidRPr="006C0C6F" w:rsidRDefault="009473F0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場：國立臺灣師範大學附屬高級中學</w:t>
      </w:r>
    </w:p>
    <w:p w:rsidR="009473F0" w:rsidRPr="006C0C6F" w:rsidRDefault="009473F0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肆、參與人員</w:t>
      </w:r>
    </w:p>
    <w:p w:rsidR="009473F0" w:rsidRPr="00765494" w:rsidRDefault="009473F0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一、全國公、私立高級中等以下學校代表、教師代表、家長代表。</w:t>
      </w:r>
    </w:p>
    <w:p w:rsidR="009473F0" w:rsidRPr="00765494" w:rsidRDefault="009473F0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二、全國性及地方性校長團體、教師團體、家長團體代表。</w:t>
      </w:r>
    </w:p>
    <w:p w:rsidR="009473F0" w:rsidRPr="00765494" w:rsidRDefault="009473F0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9473F0" w:rsidRPr="00765494" w:rsidRDefault="009473F0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四、各師資培育之大學。</w:t>
      </w:r>
    </w:p>
    <w:p w:rsidR="009473F0" w:rsidRPr="00765494" w:rsidRDefault="009473F0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9473F0" w:rsidRDefault="009473F0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伍、公聽會時間及地點</w:t>
      </w:r>
    </w:p>
    <w:p w:rsidR="009473F0" w:rsidRPr="006C0C6F" w:rsidRDefault="009473F0" w:rsidP="00762D47">
      <w:pPr>
        <w:pStyle w:val="ListParagraph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9473F0" w:rsidRPr="000963F2" w:rsidTr="00762D47">
        <w:trPr>
          <w:trHeight w:val="819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9473F0" w:rsidRPr="000963F2" w:rsidTr="00762D47">
        <w:trPr>
          <w:trHeight w:val="341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9473F0" w:rsidRPr="000963F2" w:rsidTr="00762D47">
        <w:trPr>
          <w:trHeight w:val="1944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9473F0" w:rsidRPr="000963F2" w:rsidTr="00762D47">
        <w:trPr>
          <w:trHeight w:val="341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9473F0" w:rsidRPr="000963F2" w:rsidTr="00762D47">
        <w:trPr>
          <w:trHeight w:val="521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9473F0" w:rsidRDefault="009473F0" w:rsidP="00762D47">
      <w:pPr>
        <w:pStyle w:val="ListParagraph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9473F0" w:rsidRPr="000963F2" w:rsidTr="00A24CC0">
        <w:trPr>
          <w:trHeight w:val="819"/>
        </w:trPr>
        <w:tc>
          <w:tcPr>
            <w:tcW w:w="806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9473F0" w:rsidRPr="000963F2" w:rsidTr="00762D47">
        <w:trPr>
          <w:trHeight w:val="1044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9473F0" w:rsidRPr="000963F2" w:rsidTr="00762D47">
        <w:trPr>
          <w:trHeight w:val="1130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9473F0" w:rsidRPr="000963F2" w:rsidTr="00762D47">
        <w:trPr>
          <w:trHeight w:val="1118"/>
        </w:trPr>
        <w:tc>
          <w:tcPr>
            <w:tcW w:w="80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9473F0" w:rsidRPr="000963F2" w:rsidRDefault="009473F0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9473F0" w:rsidRPr="00762D47" w:rsidRDefault="009473F0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</w:p>
    <w:p w:rsidR="009473F0" w:rsidRDefault="009473F0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除各該場次關心本議題之家長及民眾外，一律以機關學校為單位統一線上報名</w:t>
      </w:r>
      <w:r w:rsidRPr="00762D47">
        <w:rPr>
          <w:rFonts w:ascii="標楷體" w:eastAsia="標楷體" w:hAnsi="標楷體" w:cs="標楷體"/>
          <w:sz w:val="28"/>
          <w:szCs w:val="28"/>
        </w:rPr>
        <w:t>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http://tpde.tchcvs.tc.edu.tw/ )</w:t>
      </w:r>
      <w:r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473F0" w:rsidRDefault="009473F0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請洽以下聯絡人：</w:t>
      </w:r>
    </w:p>
    <w:tbl>
      <w:tblPr>
        <w:tblW w:w="7115" w:type="dxa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842"/>
        <w:gridCol w:w="2607"/>
      </w:tblGrid>
      <w:tr w:rsidR="009473F0" w:rsidRPr="000963F2" w:rsidTr="00333BFF">
        <w:trPr>
          <w:trHeight w:val="636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9473F0" w:rsidRPr="000963F2" w:rsidTr="00333BFF">
        <w:trPr>
          <w:trHeight w:val="568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9473F0" w:rsidRPr="000963F2" w:rsidTr="00333BFF">
        <w:trPr>
          <w:trHeight w:val="548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9473F0" w:rsidRPr="000963F2" w:rsidTr="00333BFF">
        <w:trPr>
          <w:trHeight w:val="704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9473F0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  <w:tr w:rsidR="009473F0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黃秀玲小姐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蔡政澄先生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07-3603600#207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07-3603600#206</w:t>
            </w:r>
          </w:p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07-3603600#201</w:t>
            </w:r>
          </w:p>
        </w:tc>
      </w:tr>
      <w:tr w:rsidR="009473F0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ind w:left="-5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02-29684131#201</w:t>
            </w:r>
          </w:p>
        </w:tc>
      </w:tr>
      <w:tr w:rsidR="009473F0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國立師大附中</w:t>
            </w:r>
          </w:p>
        </w:tc>
        <w:tc>
          <w:tcPr>
            <w:tcW w:w="1842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9473F0" w:rsidRPr="00333BFF" w:rsidRDefault="009473F0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02-27075215#101</w:t>
            </w:r>
          </w:p>
        </w:tc>
      </w:tr>
    </w:tbl>
    <w:p w:rsidR="009473F0" w:rsidRPr="000963F2" w:rsidRDefault="009473F0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762D47">
        <w:rPr>
          <w:rFonts w:ascii="標楷體" w:eastAsia="標楷體" w:hAnsi="標楷體" w:cs="標楷體"/>
          <w:sz w:val="28"/>
          <w:szCs w:val="28"/>
        </w:rPr>
        <w:t>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473F0" w:rsidRPr="000963F2" w:rsidRDefault="009473F0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9473F0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9473F0" w:rsidRPr="000963F2" w:rsidRDefault="009473F0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9473F0" w:rsidRPr="000963F2" w:rsidRDefault="009473F0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9473F0" w:rsidRPr="000963F2" w:rsidTr="001C59E2">
        <w:trPr>
          <w:trHeight w:val="691"/>
        </w:trPr>
        <w:tc>
          <w:tcPr>
            <w:tcW w:w="1737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9473F0" w:rsidRPr="000963F2" w:rsidRDefault="009473F0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9473F0" w:rsidRPr="000963F2" w:rsidRDefault="009473F0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9473F0" w:rsidRPr="000963F2" w:rsidRDefault="009473F0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9473F0" w:rsidRPr="000963F2" w:rsidRDefault="009473F0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9473F0" w:rsidRPr="000963F2" w:rsidTr="001C59E2">
        <w:trPr>
          <w:trHeight w:val="720"/>
        </w:trPr>
        <w:tc>
          <w:tcPr>
            <w:tcW w:w="1737" w:type="dxa"/>
            <w:vAlign w:val="center"/>
          </w:tcPr>
          <w:p w:rsidR="009473F0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9473F0" w:rsidRPr="000963F2" w:rsidRDefault="009473F0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9473F0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9473F0" w:rsidRPr="000963F2" w:rsidRDefault="009473F0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9473F0" w:rsidRPr="001C59E2" w:rsidRDefault="009473F0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捌、現場發言注意事項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73F0" w:rsidRPr="000963F2" w:rsidRDefault="009473F0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73F0" w:rsidRPr="000963F2" w:rsidRDefault="009473F0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73F0" w:rsidRPr="000963F2" w:rsidRDefault="009473F0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73F0" w:rsidRPr="000963F2" w:rsidRDefault="009473F0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473F0" w:rsidRPr="000963F2" w:rsidRDefault="009473F0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9473F0" w:rsidRPr="000963F2" w:rsidRDefault="009473F0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9473F0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F0" w:rsidRDefault="009473F0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73F0" w:rsidRDefault="009473F0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F0" w:rsidRDefault="009473F0" w:rsidP="00E660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9473F0" w:rsidRDefault="009473F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F0" w:rsidRDefault="009473F0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73F0" w:rsidRDefault="009473F0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33BFF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1C85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473F0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24CC0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C25D1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EF490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318</Words>
  <Characters>1818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user</cp:lastModifiedBy>
  <cp:revision>2</cp:revision>
  <cp:lastPrinted>2015-03-16T09:40:00Z</cp:lastPrinted>
  <dcterms:created xsi:type="dcterms:W3CDTF">2015-04-29T05:58:00Z</dcterms:created>
  <dcterms:modified xsi:type="dcterms:W3CDTF">2015-04-29T05:58:00Z</dcterms:modified>
</cp:coreProperties>
</file>