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E8" w:rsidRDefault="00767F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5pt;margin-top:444.65pt;width:483.35pt;height:347.35pt;z-index:251658240" filled="f" fillcolor="#f79646" stroked="f" strokecolor="white">
            <v:textbox style="mso-next-textbox:#_x0000_s1026">
              <w:txbxContent>
                <w:p w:rsidR="00767FE8" w:rsidRPr="009B3B4B" w:rsidRDefault="00767FE8">
                  <w:pPr>
                    <w:rPr>
                      <w:rFonts w:ascii="華康流隸體" w:eastAsia="華康流隸體"/>
                      <w:sz w:val="32"/>
                      <w:szCs w:val="32"/>
                    </w:rPr>
                  </w:pPr>
                  <w:r w:rsidRPr="00816405">
                    <w:rPr>
                      <w:rFonts w:ascii="華康流隸體" w:eastAsia="華康流隸體" w:hint="eastAsia"/>
                      <w:sz w:val="52"/>
                      <w:szCs w:val="52"/>
                    </w:rPr>
                    <w:t>靜態展</w:t>
                  </w:r>
                  <w:r w:rsidRPr="009B3B4B">
                    <w:rPr>
                      <w:rFonts w:ascii="華康流隸體" w:eastAsia="華康流隸體"/>
                      <w:sz w:val="32"/>
                      <w:szCs w:val="32"/>
                    </w:rPr>
                    <w:t>--</w:t>
                  </w:r>
                  <w:r w:rsidRPr="00816405">
                    <w:rPr>
                      <w:rFonts w:ascii="華康流隸體" w:eastAsia="華康流隸體" w:hint="eastAsia"/>
                      <w:sz w:val="40"/>
                      <w:szCs w:val="40"/>
                    </w:rPr>
                    <w:t>美學館展覽室</w:t>
                  </w:r>
                  <w:r w:rsidRPr="009B3B4B">
                    <w:rPr>
                      <w:rFonts w:ascii="華康流隸體" w:eastAsia="華康流隸體"/>
                      <w:sz w:val="32"/>
                      <w:szCs w:val="32"/>
                    </w:rPr>
                    <w:t>:</w:t>
                  </w:r>
                </w:p>
                <w:p w:rsidR="00767FE8" w:rsidRPr="00816405" w:rsidRDefault="00767FE8">
                  <w:pPr>
                    <w:rPr>
                      <w:rFonts w:ascii="華康流隸體" w:eastAsia="華康流隸體"/>
                      <w:sz w:val="40"/>
                      <w:szCs w:val="40"/>
                    </w:rPr>
                  </w:pPr>
                  <w:smartTag w:uri="urn:schemas-microsoft-com:office:smarttags" w:element="chsdate">
                    <w:smartTagPr>
                      <w:attr w:name="Year" w:val="104"/>
                      <w:attr w:name="Month" w:val="9"/>
                      <w:attr w:name="Day" w:val="8"/>
                      <w:attr w:name="IsLunarDate" w:val="False"/>
                      <w:attr w:name="IsROCDate" w:val="False"/>
                    </w:smartTagPr>
                    <w:r w:rsidRPr="00816405">
                      <w:rPr>
                        <w:rFonts w:ascii="華康流隸體" w:eastAsia="華康流隸體"/>
                        <w:sz w:val="40"/>
                        <w:szCs w:val="40"/>
                      </w:rPr>
                      <w:t>104/9/8</w:t>
                    </w:r>
                  </w:smartTag>
                  <w:r w:rsidRPr="00816405">
                    <w:rPr>
                      <w:rFonts w:ascii="華康流隸體" w:eastAsia="華康流隸體"/>
                      <w:sz w:val="40"/>
                      <w:szCs w:val="40"/>
                    </w:rPr>
                    <w:t>~104/10/8  8:00~22:00(</w:t>
                  </w:r>
                  <w:r w:rsidRPr="00816405">
                    <w:rPr>
                      <w:rFonts w:ascii="華康流隸體" w:eastAsia="華康流隸體" w:hint="eastAsia"/>
                      <w:sz w:val="40"/>
                      <w:szCs w:val="40"/>
                    </w:rPr>
                    <w:t>每周一休館</w:t>
                  </w:r>
                  <w:r w:rsidRPr="00816405">
                    <w:rPr>
                      <w:rFonts w:ascii="華康流隸體" w:eastAsia="華康流隸體"/>
                      <w:sz w:val="40"/>
                      <w:szCs w:val="40"/>
                    </w:rPr>
                    <w:t>)</w:t>
                  </w:r>
                </w:p>
                <w:p w:rsidR="00767FE8" w:rsidRPr="009B3B4B" w:rsidRDefault="00767FE8">
                  <w:pPr>
                    <w:rPr>
                      <w:rFonts w:ascii="華康流隸體" w:eastAsia="華康流隸體"/>
                      <w:sz w:val="32"/>
                      <w:szCs w:val="32"/>
                    </w:rPr>
                  </w:pPr>
                  <w:r w:rsidRPr="00816405">
                    <w:rPr>
                      <w:rFonts w:ascii="華康流隸體" w:eastAsia="華康流隸體" w:hint="eastAsia"/>
                      <w:sz w:val="48"/>
                      <w:szCs w:val="48"/>
                    </w:rPr>
                    <w:t>動態活動</w:t>
                  </w:r>
                  <w:r w:rsidRPr="009B3B4B">
                    <w:rPr>
                      <w:rFonts w:ascii="華康流隸體" w:eastAsia="華康流隸體"/>
                      <w:sz w:val="32"/>
                      <w:szCs w:val="32"/>
                    </w:rPr>
                    <w:t>--</w:t>
                  </w:r>
                  <w:r w:rsidRPr="00816405">
                    <w:rPr>
                      <w:rFonts w:ascii="華康流隸體" w:eastAsia="華康流隸體" w:hint="eastAsia"/>
                      <w:sz w:val="40"/>
                      <w:szCs w:val="40"/>
                    </w:rPr>
                    <w:t>美學館廣場</w:t>
                  </w:r>
                  <w:r w:rsidRPr="009B3B4B">
                    <w:rPr>
                      <w:rFonts w:ascii="華康流隸體" w:eastAsia="華康流隸體"/>
                      <w:sz w:val="32"/>
                      <w:szCs w:val="32"/>
                    </w:rPr>
                    <w:t>:</w:t>
                  </w:r>
                </w:p>
                <w:p w:rsidR="00767FE8" w:rsidRPr="00816405" w:rsidRDefault="00767FE8">
                  <w:pPr>
                    <w:rPr>
                      <w:rFonts w:ascii="華康流隸體" w:eastAsia="華康流隸體"/>
                      <w:sz w:val="40"/>
                      <w:szCs w:val="40"/>
                    </w:rPr>
                  </w:pPr>
                  <w:smartTag w:uri="urn:schemas-microsoft-com:office:smarttags" w:element="chsdate">
                    <w:smartTagPr>
                      <w:attr w:name="Year" w:val="104"/>
                      <w:attr w:name="Month" w:val="9"/>
                      <w:attr w:name="Day" w:val="9"/>
                      <w:attr w:name="IsLunarDate" w:val="False"/>
                      <w:attr w:name="IsROCDate" w:val="False"/>
                    </w:smartTagPr>
                    <w:r>
                      <w:rPr>
                        <w:rFonts w:ascii="華康流隸體" w:eastAsia="華康流隸體"/>
                        <w:sz w:val="40"/>
                        <w:szCs w:val="40"/>
                      </w:rPr>
                      <w:t>104/9/</w:t>
                    </w:r>
                    <w:r w:rsidRPr="00816405">
                      <w:rPr>
                        <w:rFonts w:ascii="華康流隸體" w:eastAsia="華康流隸體"/>
                        <w:sz w:val="40"/>
                        <w:szCs w:val="40"/>
                      </w:rPr>
                      <w:t>9</w:t>
                    </w:r>
                  </w:smartTag>
                  <w:r w:rsidRPr="00816405">
                    <w:rPr>
                      <w:rFonts w:ascii="華康流隸體" w:eastAsia="華康流隸體"/>
                      <w:sz w:val="40"/>
                      <w:szCs w:val="40"/>
                    </w:rPr>
                    <w:t>(</w:t>
                  </w:r>
                  <w:r w:rsidRPr="00816405">
                    <w:rPr>
                      <w:rFonts w:ascii="華康流隸體" w:eastAsia="華康流隸體" w:hint="eastAsia"/>
                      <w:sz w:val="40"/>
                      <w:szCs w:val="40"/>
                    </w:rPr>
                    <w:t>星期六</w:t>
                  </w:r>
                  <w:r w:rsidRPr="00816405">
                    <w:rPr>
                      <w:rFonts w:ascii="華康流隸體" w:eastAsia="華康流隸體"/>
                      <w:sz w:val="40"/>
                      <w:szCs w:val="40"/>
                    </w:rPr>
                    <w:t>)9:30~12:00</w:t>
                  </w:r>
                </w:p>
                <w:p w:rsidR="00767FE8" w:rsidRPr="005B2BED" w:rsidRDefault="00767FE8" w:rsidP="009B3B4B">
                  <w:pPr>
                    <w:rPr>
                      <w:rFonts w:ascii="華康流隸體" w:eastAsia="華康流隸體"/>
                      <w:color w:val="FF0000"/>
                      <w:sz w:val="40"/>
                      <w:szCs w:val="40"/>
                    </w:rPr>
                  </w:pPr>
                  <w:r w:rsidRPr="005B2BED">
                    <w:rPr>
                      <w:rFonts w:ascii="華康流隸體" w:eastAsia="華康流隸體" w:hint="eastAsia"/>
                      <w:color w:val="FF0000"/>
                      <w:sz w:val="40"/>
                      <w:szCs w:val="40"/>
                    </w:rPr>
                    <w:t>當天活動內容</w:t>
                  </w:r>
                  <w:r w:rsidRPr="005B2BED">
                    <w:rPr>
                      <w:rFonts w:ascii="華康流隸體" w:eastAsia="華康流隸體"/>
                      <w:color w:val="FF0000"/>
                      <w:sz w:val="40"/>
                      <w:szCs w:val="40"/>
                    </w:rPr>
                    <w:t>:</w:t>
                  </w:r>
                </w:p>
                <w:p w:rsidR="00767FE8" w:rsidRPr="005B2BED" w:rsidRDefault="00767FE8" w:rsidP="009B3B4B">
                  <w:pPr>
                    <w:rPr>
                      <w:rFonts w:ascii="華康流隸體" w:eastAsia="華康流隸體"/>
                      <w:sz w:val="40"/>
                      <w:szCs w:val="40"/>
                    </w:rPr>
                  </w:pPr>
                  <w:r w:rsidRPr="005B2BED">
                    <w:rPr>
                      <w:rFonts w:ascii="華康流隸體" w:eastAsia="華康流隸體" w:hAnsi="標楷體" w:hint="eastAsia"/>
                      <w:sz w:val="40"/>
                      <w:szCs w:val="40"/>
                    </w:rPr>
                    <w:t>原住民舞蹈及演唱</w:t>
                  </w:r>
                  <w:r w:rsidRPr="005B2BED">
                    <w:rPr>
                      <w:rFonts w:ascii="華康流隸體" w:eastAsia="華康流隸體" w:hAnsi="標楷體"/>
                      <w:sz w:val="40"/>
                      <w:szCs w:val="40"/>
                    </w:rPr>
                    <w:t>/</w:t>
                  </w:r>
                  <w:r w:rsidRPr="005B2BED">
                    <w:rPr>
                      <w:rFonts w:ascii="華康流隸體" w:eastAsia="華康流隸體" w:hAnsi="標楷體" w:hint="eastAsia"/>
                      <w:sz w:val="40"/>
                      <w:szCs w:val="40"/>
                    </w:rPr>
                    <w:t>竹藝及編織</w:t>
                  </w:r>
                  <w:r w:rsidRPr="005B2BED">
                    <w:rPr>
                      <w:rFonts w:ascii="華康流隸體" w:eastAsia="華康流隸體" w:hAnsi="標楷體"/>
                      <w:sz w:val="40"/>
                      <w:szCs w:val="40"/>
                    </w:rPr>
                    <w:t>DIY/</w:t>
                  </w:r>
                  <w:r w:rsidRPr="005B2BED">
                    <w:rPr>
                      <w:rFonts w:ascii="華康流隸體" w:eastAsia="華康流隸體" w:hAnsi="標楷體" w:hint="eastAsia"/>
                      <w:sz w:val="40"/>
                      <w:szCs w:val="40"/>
                    </w:rPr>
                    <w:t>社區樂活市集</w:t>
                  </w:r>
                  <w:r w:rsidRPr="005B2BED">
                    <w:rPr>
                      <w:rFonts w:ascii="華康流隸體" w:eastAsia="華康流隸體" w:hAnsi="標楷體"/>
                      <w:sz w:val="40"/>
                      <w:szCs w:val="40"/>
                    </w:rPr>
                    <w:t>/</w:t>
                  </w:r>
                  <w:r>
                    <w:rPr>
                      <w:rFonts w:ascii="華康流隸體" w:eastAsia="華康流隸體" w:hAnsi="標楷體"/>
                      <w:sz w:val="40"/>
                      <w:szCs w:val="40"/>
                    </w:rPr>
                    <w:t xml:space="preserve"> </w:t>
                  </w:r>
                  <w:r w:rsidRPr="005B2BED">
                    <w:rPr>
                      <w:rFonts w:ascii="華康流隸體" w:eastAsia="華康流隸體" w:hAnsi="標楷體" w:hint="eastAsia"/>
                      <w:sz w:val="40"/>
                      <w:szCs w:val="40"/>
                    </w:rPr>
                    <w:t>廢容器回收換贈品</w:t>
                  </w:r>
                  <w:r w:rsidRPr="005B2BED">
                    <w:rPr>
                      <w:rFonts w:ascii="華康流隸體" w:eastAsia="華康流隸體" w:hAnsi="標楷體"/>
                      <w:sz w:val="40"/>
                      <w:szCs w:val="40"/>
                    </w:rPr>
                    <w:t>(</w:t>
                  </w:r>
                  <w:r w:rsidRPr="005B2BED">
                    <w:rPr>
                      <w:rFonts w:ascii="華康流隸體" w:eastAsia="華康流隸體" w:hAnsi="標楷體" w:hint="eastAsia"/>
                      <w:sz w:val="40"/>
                      <w:szCs w:val="40"/>
                    </w:rPr>
                    <w:t>數量有限，贈完為止</w:t>
                  </w:r>
                  <w:r w:rsidRPr="005B2BED">
                    <w:rPr>
                      <w:rFonts w:ascii="華康流隸體" w:eastAsia="華康流隸體" w:hAnsi="標楷體"/>
                      <w:sz w:val="40"/>
                      <w:szCs w:val="40"/>
                    </w:rPr>
                    <w:t>)</w:t>
                  </w:r>
                </w:p>
                <w:p w:rsidR="00767FE8" w:rsidRPr="009B3B4B" w:rsidRDefault="00767FE8"/>
              </w:txbxContent>
            </v:textbox>
          </v:shape>
        </w:pict>
      </w:r>
      <w:r w:rsidRPr="000A46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3" o:spid="_x0000_i1025" type="#_x0000_t75" style="width:595.8pt;height:837pt;visibility:visible">
            <v:imagedata r:id="rId4" o:title=""/>
          </v:shape>
        </w:pict>
      </w:r>
    </w:p>
    <w:sectPr w:rsidR="00767FE8" w:rsidSect="004C23CC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流隸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3CC"/>
    <w:rsid w:val="000631F3"/>
    <w:rsid w:val="000A46EF"/>
    <w:rsid w:val="000F1FD2"/>
    <w:rsid w:val="001312A3"/>
    <w:rsid w:val="001D480A"/>
    <w:rsid w:val="003F0C1E"/>
    <w:rsid w:val="004C23CC"/>
    <w:rsid w:val="0052746F"/>
    <w:rsid w:val="005B2BED"/>
    <w:rsid w:val="006D5EC9"/>
    <w:rsid w:val="007661E9"/>
    <w:rsid w:val="00767FE8"/>
    <w:rsid w:val="007B438F"/>
    <w:rsid w:val="00816405"/>
    <w:rsid w:val="00841E68"/>
    <w:rsid w:val="00972F56"/>
    <w:rsid w:val="009B3B4B"/>
    <w:rsid w:val="00E07DF6"/>
    <w:rsid w:val="00F4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8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23C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2</Characters>
  <Application>Microsoft Office Outlook</Application>
  <DocSecurity>0</DocSecurity>
  <Lines>0</Lines>
  <Paragraphs>0</Paragraphs>
  <ScaleCrop>false</ScaleCrop>
  <Company>domain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mihc</dc:creator>
  <cp:keywords/>
  <dc:description/>
  <cp:lastModifiedBy>user</cp:lastModifiedBy>
  <cp:revision>2</cp:revision>
  <cp:lastPrinted>2015-09-10T07:59:00Z</cp:lastPrinted>
  <dcterms:created xsi:type="dcterms:W3CDTF">2015-09-16T00:07:00Z</dcterms:created>
  <dcterms:modified xsi:type="dcterms:W3CDTF">2015-09-16T00:07:00Z</dcterms:modified>
</cp:coreProperties>
</file>