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8E" w:rsidRDefault="0099788E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年教育電臺製播師鐸獎教師節目一覽表</w:t>
      </w:r>
      <w:bookmarkEnd w:id="0"/>
    </w:p>
    <w:p w:rsidR="0099788E" w:rsidRPr="00017B9A" w:rsidRDefault="0099788E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36"/>
          <w:szCs w:val="36"/>
        </w:rPr>
        <w:t xml:space="preserve">            </w:t>
      </w:r>
      <w:r w:rsidRPr="00017B9A"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/>
          <w:sz w:val="20"/>
          <w:szCs w:val="20"/>
        </w:rPr>
        <w:t>104.9.22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061"/>
        <w:gridCol w:w="3514"/>
      </w:tblGrid>
      <w:tr w:rsidR="0099788E" w:rsidRPr="006D56F8" w:rsidTr="006D56F8">
        <w:tc>
          <w:tcPr>
            <w:tcW w:w="2787" w:type="dxa"/>
            <w:shd w:val="pct5" w:color="auto" w:fill="auto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12:10~12:20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D56F8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12:10~12:20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傅郁茹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王淑姿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桃園市中山國小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杜永泰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12:10~12:20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楊秉正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花蓮縣東竹國小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陳彥光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12:10~12:20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顏慧敏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臺北市成淵高中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07:10~07:20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12:10~12:20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szCs w:val="24"/>
              </w:rPr>
              <w:t>17:10~17:20</w:t>
            </w:r>
            <w:r w:rsidRPr="006D56F8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臺東縣東海國中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陳玉齡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99788E" w:rsidRPr="006D56F8" w:rsidTr="006D56F8">
        <w:tc>
          <w:tcPr>
            <w:tcW w:w="2787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D56F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6D56F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56F8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99788E" w:rsidRPr="006D56F8" w:rsidRDefault="0099788E" w:rsidP="006D56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 w:rsidRPr="006D5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D56F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99788E" w:rsidRDefault="0099788E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6" w:history="1">
        <w:r w:rsidRPr="00D83A10">
          <w:rPr>
            <w:rStyle w:val="Hyperlink"/>
            <w:rFonts w:ascii="標楷體" w:eastAsia="標楷體" w:hAnsi="標楷體"/>
            <w:szCs w:val="24"/>
          </w:rPr>
          <w:t>http://eradio.ner.gov.tw/</w:t>
        </w:r>
      </w:hyperlink>
    </w:p>
    <w:p w:rsidR="0099788E" w:rsidRDefault="0099788E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</w:t>
      </w:r>
      <w:r w:rsidRPr="00017B9A"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</w:t>
      </w:r>
      <w:r w:rsidRPr="00017B9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搜尋</w:t>
      </w:r>
      <w:r w:rsidRPr="00017B9A">
        <w:rPr>
          <w:rFonts w:ascii="標楷體" w:eastAsia="標楷體" w:hAnsi="標楷體"/>
          <w:szCs w:val="24"/>
        </w:rPr>
        <w:t>&lt;</w:t>
      </w:r>
      <w:r w:rsidRPr="00017B9A">
        <w:rPr>
          <w:rFonts w:ascii="標楷體" w:eastAsia="標楷體" w:hAnsi="標楷體" w:hint="eastAsia"/>
          <w:szCs w:val="24"/>
        </w:rPr>
        <w:t>節目名稱</w:t>
      </w:r>
      <w:r w:rsidRPr="00017B9A">
        <w:rPr>
          <w:rFonts w:ascii="標楷體" w:eastAsia="標楷體" w:hAnsi="標楷體"/>
          <w:szCs w:val="24"/>
        </w:rPr>
        <w:t>&gt;</w:t>
      </w:r>
    </w:p>
    <w:p w:rsidR="0099788E" w:rsidRPr="00017B9A" w:rsidRDefault="0099788E" w:rsidP="001D1732">
      <w:pPr>
        <w:rPr>
          <w:rFonts w:ascii="標楷體" w:eastAsia="標楷體" w:hAnsi="標楷體"/>
          <w:szCs w:val="24"/>
        </w:rPr>
      </w:pPr>
    </w:p>
    <w:p w:rsidR="0099788E" w:rsidRDefault="0099788E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師鐸獎得獎者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談教育理念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82"/>
        <w:gridCol w:w="8018"/>
      </w:tblGrid>
      <w:tr w:rsidR="0099788E" w:rsidRPr="006D56F8" w:rsidTr="008F3074">
        <w:trPr>
          <w:trHeight w:val="324"/>
        </w:trPr>
        <w:tc>
          <w:tcPr>
            <w:tcW w:w="582" w:type="dxa"/>
            <w:shd w:val="clear" w:color="auto" w:fill="E7E6E6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雲林縣南陽附幼李淑儀主任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花蓮玉里國中楊秉正教務主任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花蓮東竹國小陳彥光代理校長</w:t>
            </w:r>
          </w:p>
        </w:tc>
      </w:tr>
      <w:tr w:rsidR="0099788E" w:rsidRPr="006D56F8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noWrap/>
            <w:vAlign w:val="center"/>
          </w:tcPr>
          <w:p w:rsidR="0099788E" w:rsidRPr="001D1732" w:rsidRDefault="0099788E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99788E" w:rsidRPr="00731D95" w:rsidRDefault="0099788E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月份起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99788E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8E" w:rsidRDefault="0099788E" w:rsidP="0030361E">
      <w:r>
        <w:separator/>
      </w:r>
    </w:p>
  </w:endnote>
  <w:endnote w:type="continuationSeparator" w:id="0">
    <w:p w:rsidR="0099788E" w:rsidRDefault="0099788E" w:rsidP="0030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8E" w:rsidRDefault="0099788E" w:rsidP="0030361E">
      <w:r>
        <w:separator/>
      </w:r>
    </w:p>
  </w:footnote>
  <w:footnote w:type="continuationSeparator" w:id="0">
    <w:p w:rsidR="0099788E" w:rsidRDefault="0099788E" w:rsidP="0030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375"/>
    <w:rsid w:val="00017B9A"/>
    <w:rsid w:val="00105FD1"/>
    <w:rsid w:val="00187E40"/>
    <w:rsid w:val="001D1732"/>
    <w:rsid w:val="002B1721"/>
    <w:rsid w:val="002E0214"/>
    <w:rsid w:val="0030361E"/>
    <w:rsid w:val="00315ACD"/>
    <w:rsid w:val="004A1A92"/>
    <w:rsid w:val="004C1913"/>
    <w:rsid w:val="004D337A"/>
    <w:rsid w:val="004D5375"/>
    <w:rsid w:val="00507F6C"/>
    <w:rsid w:val="006D56F8"/>
    <w:rsid w:val="00731D95"/>
    <w:rsid w:val="00793E36"/>
    <w:rsid w:val="00867C15"/>
    <w:rsid w:val="008F3074"/>
    <w:rsid w:val="0099788E"/>
    <w:rsid w:val="00A46C01"/>
    <w:rsid w:val="00A71155"/>
    <w:rsid w:val="00B32DAA"/>
    <w:rsid w:val="00D246E0"/>
    <w:rsid w:val="00D83A10"/>
    <w:rsid w:val="00F6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1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53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361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61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7B9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dio.ner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104年教育電臺製播師鐸獎教師節目一覽表</dc:title>
  <dc:subject/>
  <dc:creator>News</dc:creator>
  <cp:keywords/>
  <dc:description/>
  <cp:lastModifiedBy>user</cp:lastModifiedBy>
  <cp:revision>2</cp:revision>
  <cp:lastPrinted>2015-09-22T06:46:00Z</cp:lastPrinted>
  <dcterms:created xsi:type="dcterms:W3CDTF">2015-10-01T05:53:00Z</dcterms:created>
  <dcterms:modified xsi:type="dcterms:W3CDTF">2015-10-01T05:53:00Z</dcterms:modified>
</cp:coreProperties>
</file>