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9F" w:rsidRDefault="002E18B6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846A9F" w:rsidRDefault="002E18B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846A9F" w:rsidRDefault="002E18B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</w:t>
      </w:r>
    </w:p>
    <w:p w:rsidR="00846A9F" w:rsidRDefault="002E18B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846A9F" w:rsidRDefault="002E18B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846A9F" w:rsidRDefault="002E18B6">
      <w:pPr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846A9F" w:rsidRDefault="002E18B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846A9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846A9F" w:rsidRDefault="002E18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846A9F" w:rsidRDefault="002E18B6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846A9F" w:rsidRDefault="002E18B6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846A9F" w:rsidRDefault="002E18B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846A9F" w:rsidRDefault="002E18B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846A9F" w:rsidRDefault="002E18B6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846A9F" w:rsidRDefault="002E18B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846A9F" w:rsidRDefault="002E18B6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846A9F" w:rsidRDefault="002E18B6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846A9F" w:rsidRDefault="002E18B6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846A9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A9F" w:rsidRDefault="002E18B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846A9F" w:rsidRDefault="002E18B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846A9F" w:rsidRDefault="002E18B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846A9F" w:rsidRDefault="002E18B6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846A9F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A9F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2E18B6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A9F" w:rsidRDefault="002E18B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846A9F" w:rsidRDefault="00846A9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46A9F" w:rsidRDefault="002E18B6">
      <w:pPr>
        <w:tabs>
          <w:tab w:val="left" w:pos="600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846A9F" w:rsidRDefault="002E18B6">
      <w:pPr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846A9F" w:rsidRDefault="002E18B6">
      <w:pPr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846A9F" w:rsidRDefault="002E18B6">
      <w:pPr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846A9F">
      <w:pgSz w:w="11906" w:h="16838"/>
      <w:pgMar w:top="709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B6" w:rsidRDefault="002E18B6">
      <w:r>
        <w:separator/>
      </w:r>
    </w:p>
  </w:endnote>
  <w:endnote w:type="continuationSeparator" w:id="0">
    <w:p w:rsidR="002E18B6" w:rsidRDefault="002E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B6" w:rsidRDefault="002E18B6">
      <w:r>
        <w:rPr>
          <w:color w:val="000000"/>
        </w:rPr>
        <w:separator/>
      </w:r>
    </w:p>
  </w:footnote>
  <w:footnote w:type="continuationSeparator" w:id="0">
    <w:p w:rsidR="002E18B6" w:rsidRDefault="002E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6A9F"/>
    <w:rsid w:val="002E18B6"/>
    <w:rsid w:val="00846A9F"/>
    <w:rsid w:val="00A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7D74C-96A9-492B-A367-805BD60D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cp:lastModifiedBy>owner</cp:lastModifiedBy>
  <cp:revision>2</cp:revision>
  <cp:lastPrinted>2016-02-04T09:22:00Z</cp:lastPrinted>
  <dcterms:created xsi:type="dcterms:W3CDTF">2024-02-27T02:11:00Z</dcterms:created>
  <dcterms:modified xsi:type="dcterms:W3CDTF">2024-02-27T02:11:00Z</dcterms:modified>
</cp:coreProperties>
</file>