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2" w:rsidRPr="00E14245" w:rsidRDefault="00790BF2" w:rsidP="0016327B">
      <w:pPr>
        <w:widowControl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14245"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 w:rsidRPr="00E14245">
        <w:rPr>
          <w:rFonts w:ascii="Times New Roman" w:hAnsi="Times New Roman" w:cs="新細明體" w:hint="eastAsia"/>
          <w:b/>
          <w:bCs/>
          <w:kern w:val="0"/>
          <w:sz w:val="28"/>
          <w:szCs w:val="28"/>
        </w:rPr>
        <w:t>所師大</w:t>
      </w:r>
      <w:bookmarkStart w:id="0" w:name="_GoBack"/>
      <w:bookmarkEnd w:id="0"/>
      <w:r w:rsidRPr="00E14245">
        <w:rPr>
          <w:rFonts w:ascii="Times New Roman" w:hAnsi="Times New Roman" w:cs="新細明體" w:hint="eastAsia"/>
          <w:b/>
          <w:bCs/>
          <w:kern w:val="0"/>
          <w:sz w:val="28"/>
          <w:szCs w:val="28"/>
        </w:rPr>
        <w:t>製作之數位研習課程一覽表</w:t>
      </w:r>
    </w:p>
    <w:p w:rsidR="00790BF2" w:rsidRPr="0016327B" w:rsidRDefault="00790BF2" w:rsidP="004F2364">
      <w:pPr>
        <w:widowControl/>
        <w:ind w:firstLineChars="200" w:firstLine="31680"/>
        <w:rPr>
          <w:rFonts w:ascii="新細明體" w:cs="Times New Roman"/>
          <w:kern w:val="0"/>
        </w:rPr>
      </w:pPr>
      <w:r w:rsidRPr="00E14245">
        <w:rPr>
          <w:rFonts w:ascii="Times New Roman" w:hAnsi="Times New Roman" w:cs="新細明體" w:hint="eastAsia"/>
          <w:kern w:val="0"/>
        </w:rPr>
        <w:t>國立臺灣師範大學、國立彰化師範大學及國立高雄師範大學進修學院，製作之重大議題數位研習課程如下，放至於本部數位學習服務平臺</w:t>
      </w:r>
      <w:r>
        <w:rPr>
          <w:rFonts w:ascii="新細明體" w:hAnsi="新細明體" w:cs="新細明體"/>
          <w:kern w:val="0"/>
        </w:rPr>
        <w:t>(</w:t>
      </w:r>
      <w:hyperlink r:id="rId6" w:history="1">
        <w:r w:rsidRPr="00A24FED">
          <w:rPr>
            <w:rStyle w:val="Hyperlink"/>
            <w:rFonts w:ascii="新細明體" w:hAnsi="新細明體" w:cs="新細明體"/>
            <w:kern w:val="0"/>
          </w:rPr>
          <w:t>https://ups.moe.edu.tw/index.php</w:t>
        </w:r>
      </w:hyperlink>
      <w:r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>：</w:t>
      </w:r>
    </w:p>
    <w:tbl>
      <w:tblPr>
        <w:tblW w:w="103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4821"/>
        <w:gridCol w:w="4818"/>
      </w:tblGrid>
      <w:tr w:rsidR="00790BF2" w:rsidRPr="00C66DC5">
        <w:trPr>
          <w:trHeight w:val="464"/>
        </w:trPr>
        <w:tc>
          <w:tcPr>
            <w:tcW w:w="343" w:type="pct"/>
            <w:shd w:val="clear" w:color="auto" w:fill="FFFFFF"/>
            <w:vAlign w:val="center"/>
          </w:tcPr>
          <w:p w:rsidR="00790BF2" w:rsidRPr="00C66DC5" w:rsidRDefault="00790BF2" w:rsidP="00C3024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66DC5">
              <w:rPr>
                <w:rFonts w:ascii="Times New Roman" w:hAnsi="Times New Roman" w:cs="新細明體" w:hint="eastAsia"/>
                <w:b/>
                <w:bCs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54652B" w:rsidRDefault="00790BF2" w:rsidP="00C3024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66DC5">
              <w:rPr>
                <w:rFonts w:ascii="Times New Roman" w:hAnsi="Times New Roman" w:cs="新細明體" w:hint="eastAsia"/>
                <w:b/>
                <w:bCs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/>
            <w:vAlign w:val="center"/>
          </w:tcPr>
          <w:p w:rsidR="00790BF2" w:rsidRPr="00C66DC5" w:rsidRDefault="00790BF2" w:rsidP="00C3024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66DC5">
              <w:rPr>
                <w:rFonts w:ascii="Times New Roman" w:hAnsi="Times New Roman" w:cs="新細明體" w:hint="eastAsia"/>
                <w:b/>
                <w:bCs/>
                <w:shd w:val="clear" w:color="auto" w:fill="FFFFFF"/>
              </w:rPr>
              <w:t>課程製作單位聯絡資訊</w:t>
            </w:r>
          </w:p>
        </w:tc>
      </w:tr>
      <w:tr w:rsidR="00790BF2" w:rsidRPr="00C66DC5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生命教育議題系列</w:t>
            </w:r>
            <w:r w:rsidRPr="00FC3962">
              <w:rPr>
                <w:rFonts w:ascii="Times New Roman" w:hAnsi="Times New Roman" w:cs="Times New Roman"/>
                <w:kern w:val="0"/>
              </w:rPr>
              <w:t>-</w:t>
            </w:r>
            <w:r w:rsidRPr="00FC3962">
              <w:rPr>
                <w:rFonts w:ascii="Times New Roman" w:hAnsi="Times New Roman" w:cs="新細明體" w:hint="eastAsia"/>
                <w:kern w:val="0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790BF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國立臺灣師範大學</w:t>
            </w:r>
          </w:p>
          <w:p w:rsidR="00790BF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陳小姐</w:t>
            </w:r>
            <w:r>
              <w:rPr>
                <w:rFonts w:ascii="Times New Roman" w:hAnsi="Times New Roman" w:cs="Times New Roman"/>
                <w:kern w:val="0"/>
              </w:rPr>
              <w:t xml:space="preserve"> 02-</w:t>
            </w:r>
            <w:r w:rsidRPr="0016327B">
              <w:rPr>
                <w:rFonts w:ascii="Times New Roman" w:hAnsi="Times New Roman" w:cs="Times New Roman"/>
                <w:kern w:val="0"/>
              </w:rPr>
              <w:t>7734-5817</w:t>
            </w:r>
          </w:p>
          <w:p w:rsidR="00790BF2" w:rsidRPr="00FC396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6327B">
              <w:rPr>
                <w:rFonts w:ascii="Times New Roman" w:hAnsi="Times New Roman" w:cs="Times New Roman"/>
                <w:kern w:val="0"/>
              </w:rPr>
              <w:t>jia@ntnu.edu.tw</w:t>
            </w:r>
          </w:p>
        </w:tc>
      </w:tr>
      <w:tr w:rsidR="00790BF2" w:rsidRPr="00C66DC5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美感教育議題系列</w:t>
            </w:r>
            <w:r w:rsidRPr="00FC3962">
              <w:rPr>
                <w:rFonts w:ascii="Times New Roman" w:hAnsi="Times New Roman" w:cs="Times New Roman"/>
                <w:kern w:val="0"/>
              </w:rPr>
              <w:t>-</w:t>
            </w:r>
            <w:r w:rsidRPr="00FC3962">
              <w:rPr>
                <w:rFonts w:ascii="Times New Roman" w:hAnsi="Times New Roman" w:cs="新細明體" w:hint="eastAsia"/>
                <w:kern w:val="0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790BF2" w:rsidRPr="00FC396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790BF2" w:rsidRPr="00C66DC5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790BF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國立彰化師範大學</w:t>
            </w:r>
          </w:p>
          <w:p w:rsidR="00790BF2" w:rsidRPr="0016327B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陳小姐</w:t>
            </w:r>
            <w:r w:rsidRPr="0016327B">
              <w:rPr>
                <w:rFonts w:ascii="Times New Roman" w:hAnsi="Times New Roman" w:cs="Times New Roman"/>
                <w:kern w:val="0"/>
              </w:rPr>
              <w:t>04-7232105#5472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6327B">
              <w:rPr>
                <w:rFonts w:ascii="Times New Roman" w:hAnsi="Times New Roman" w:cs="Times New Roman"/>
                <w:kern w:val="0"/>
              </w:rPr>
              <w:t>sakuc71@cc.ncue.edu.tw</w:t>
            </w:r>
          </w:p>
        </w:tc>
      </w:tr>
      <w:tr w:rsidR="00790BF2" w:rsidRPr="00C66DC5">
        <w:trPr>
          <w:trHeight w:val="464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790BF2" w:rsidRPr="00FC396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790BF2" w:rsidRPr="00C66DC5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多元性別特質與性霸凌防制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790BF2" w:rsidRPr="00FC396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790BF2" w:rsidRPr="00C66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790BF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國立高雄師範大學</w:t>
            </w:r>
          </w:p>
          <w:p w:rsidR="00790BF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新細明體" w:hint="eastAsia"/>
                <w:kern w:val="0"/>
              </w:rPr>
              <w:t>賴先生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6327B">
              <w:rPr>
                <w:rFonts w:ascii="Times New Roman" w:hAnsi="Times New Roman" w:cs="Times New Roman"/>
                <w:kern w:val="0"/>
              </w:rPr>
              <w:t>07</w:t>
            </w:r>
            <w:r>
              <w:rPr>
                <w:rFonts w:ascii="Times New Roman" w:hAnsi="Times New Roman" w:cs="Times New Roman"/>
                <w:kern w:val="0"/>
              </w:rPr>
              <w:t>-</w:t>
            </w:r>
            <w:r w:rsidRPr="0016327B">
              <w:rPr>
                <w:rFonts w:ascii="Times New Roman" w:hAnsi="Times New Roman" w:cs="Times New Roman"/>
                <w:kern w:val="0"/>
              </w:rPr>
              <w:t>7172930</w:t>
            </w:r>
            <w:r>
              <w:rPr>
                <w:rFonts w:ascii="Times New Roman" w:hAnsi="Times New Roman" w:cs="Times New Roman"/>
                <w:kern w:val="0"/>
              </w:rPr>
              <w:t>#</w:t>
            </w:r>
            <w:r w:rsidRPr="0016327B">
              <w:rPr>
                <w:rFonts w:ascii="Times New Roman" w:hAnsi="Times New Roman" w:cs="Times New Roman"/>
                <w:kern w:val="0"/>
              </w:rPr>
              <w:t>3667</w:t>
            </w:r>
          </w:p>
          <w:p w:rsidR="00790BF2" w:rsidRPr="00FC3962" w:rsidRDefault="00790BF2" w:rsidP="00B26250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6327B">
              <w:rPr>
                <w:rFonts w:ascii="Times New Roman" w:hAnsi="Times New Roman" w:cs="Times New Roman"/>
                <w:kern w:val="0"/>
              </w:rPr>
              <w:t>jblaisigh@gmail.com</w:t>
            </w:r>
          </w:p>
        </w:tc>
      </w:tr>
      <w:tr w:rsidR="00790BF2" w:rsidRPr="00C66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790BF2" w:rsidRPr="00FC3962" w:rsidRDefault="00790BF2" w:rsidP="0054095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0BF2" w:rsidRPr="00FC3962" w:rsidRDefault="00790BF2" w:rsidP="00D8433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FC3962">
              <w:rPr>
                <w:rFonts w:ascii="Times New Roman" w:hAnsi="Times New Roman" w:cs="新細明體" w:hint="eastAsia"/>
                <w:kern w:val="0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/>
          </w:tcPr>
          <w:p w:rsidR="00790BF2" w:rsidRPr="00FC3962" w:rsidRDefault="00790BF2" w:rsidP="0016327B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790BF2" w:rsidRDefault="00790BF2">
      <w:pPr>
        <w:rPr>
          <w:rFonts w:cs="Times New Roman"/>
        </w:rPr>
      </w:pPr>
    </w:p>
    <w:sectPr w:rsidR="00790BF2" w:rsidSect="004F236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F2" w:rsidRDefault="00790BF2" w:rsidP="001632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0BF2" w:rsidRDefault="00790BF2" w:rsidP="001632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F2" w:rsidRDefault="00790BF2" w:rsidP="001632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0BF2" w:rsidRDefault="00790BF2" w:rsidP="001632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3F5A67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2C7E"/>
    <w:rsid w:val="00477840"/>
    <w:rsid w:val="004818D6"/>
    <w:rsid w:val="00483B1D"/>
    <w:rsid w:val="00493D3D"/>
    <w:rsid w:val="004969F7"/>
    <w:rsid w:val="00497EC4"/>
    <w:rsid w:val="004A1198"/>
    <w:rsid w:val="004A3EC9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2364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76F4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6EB6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0BF2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122D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10A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03E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4FED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66DC5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2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7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327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2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3所師大製作之數位研習課程一覽表</dc:title>
  <dc:subject/>
  <dc:creator>moejsmpc</dc:creator>
  <cp:keywords/>
  <dc:description/>
  <cp:lastModifiedBy>user</cp:lastModifiedBy>
  <cp:revision>3</cp:revision>
  <dcterms:created xsi:type="dcterms:W3CDTF">2015-05-26T00:15:00Z</dcterms:created>
  <dcterms:modified xsi:type="dcterms:W3CDTF">2015-05-27T03:55:00Z</dcterms:modified>
</cp:coreProperties>
</file>