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6D82" w14:textId="77777777" w:rsidR="008C45DF" w:rsidRDefault="00E8146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 xml:space="preserve">臺南市家庭教育中心主動致電關懷家長需求表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1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8C45DF" w14:paraId="5070192E" w14:textId="77777777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1136" w14:textId="77777777" w:rsidR="008C45DF" w:rsidRDefault="00E81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學生家庭類別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F731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</w:t>
            </w:r>
          </w:p>
          <w:p w14:paraId="233C03F2" w14:textId="77777777" w:rsidR="008C45DF" w:rsidRDefault="00E81469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新住民家庭（國籍別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越南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印尼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8C45DF" w14:paraId="7A964F6B" w14:textId="7777777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D160" w14:textId="77777777" w:rsidR="008C45DF" w:rsidRDefault="00E81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學生姓名／年級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3DA4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5AF4C0D3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</w:p>
        </w:tc>
      </w:tr>
      <w:tr w:rsidR="008C45DF" w14:paraId="08112CEB" w14:textId="77777777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A3DE" w14:textId="77777777" w:rsidR="008C45DF" w:rsidRDefault="00E81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8058" w14:textId="77777777" w:rsidR="008C45DF" w:rsidRDefault="00E81469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0050A430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祖父母</w:t>
            </w:r>
          </w:p>
          <w:p w14:paraId="30B76E5A" w14:textId="77777777" w:rsidR="008C45DF" w:rsidRDefault="00E81469">
            <w:pPr>
              <w:spacing w:line="400" w:lineRule="exact"/>
              <w:ind w:left="2940" w:hanging="12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C45DF" w14:paraId="77C767E7" w14:textId="77777777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FA68" w14:textId="77777777" w:rsidR="008C45DF" w:rsidRDefault="00E81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22BF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室內電話：</w:t>
            </w:r>
          </w:p>
          <w:p w14:paraId="483CF7B7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  <w:p w14:paraId="65F80AE9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方便聯絡時間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</w:tr>
      <w:tr w:rsidR="008C45DF" w14:paraId="6AA9B08C" w14:textId="77777777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1243" w14:textId="77777777" w:rsidR="008C45DF" w:rsidRDefault="00E81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諮詢類別</w:t>
            </w:r>
          </w:p>
          <w:p w14:paraId="29CB6C3B" w14:textId="77777777" w:rsidR="008C45DF" w:rsidRDefault="00E81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EFBE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親職教養及親子關係</w:t>
            </w:r>
          </w:p>
          <w:p w14:paraId="3E1143D6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婚姻關係</w:t>
            </w:r>
          </w:p>
          <w:p w14:paraId="37642D4D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親密關係</w:t>
            </w:r>
          </w:p>
          <w:p w14:paraId="192AC488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其他家人關係</w:t>
            </w:r>
          </w:p>
          <w:p w14:paraId="18C25BEB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家庭資源與管理</w:t>
            </w:r>
          </w:p>
          <w:p w14:paraId="734CF6EC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自我調適</w:t>
            </w:r>
          </w:p>
        </w:tc>
      </w:tr>
    </w:tbl>
    <w:p w14:paraId="0AE6CB98" w14:textId="77777777" w:rsidR="008C45DF" w:rsidRDefault="008C45DF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31D4CCD" w14:textId="77777777" w:rsidR="008C45DF" w:rsidRDefault="00E81469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家長簽名</w:t>
      </w:r>
      <w:r>
        <w:rPr>
          <w:rFonts w:ascii="標楷體" w:eastAsia="標楷體" w:hAnsi="標楷體"/>
          <w:b/>
          <w:sz w:val="36"/>
          <w:szCs w:val="36"/>
        </w:rPr>
        <w:t>: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              </w:t>
      </w:r>
    </w:p>
    <w:p w14:paraId="2618325C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0950BDC1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798C4FC7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16DD8E1D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4CA1BC16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73B971C1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2C4DEA2E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441DC44C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45006C6E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3C4C831D" w14:textId="77777777" w:rsidR="008C45DF" w:rsidRDefault="008C45DF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14:paraId="5E4ED07E" w14:textId="77777777" w:rsidR="008C45DF" w:rsidRDefault="00E81469">
      <w:pPr>
        <w:ind w:right="360"/>
        <w:jc w:val="righ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14:paraId="10A14D44" w14:textId="77777777" w:rsidR="008C45DF" w:rsidRDefault="00E81469">
      <w:pPr>
        <w:ind w:right="360"/>
        <w:jc w:val="right"/>
      </w:pPr>
      <w:r>
        <w:rPr>
          <w:rFonts w:ascii="標楷體" w:eastAsia="標楷體" w:hAnsi="標楷體"/>
          <w:b/>
          <w:sz w:val="32"/>
          <w:szCs w:val="32"/>
        </w:rPr>
        <w:t>臺南市家庭教育中心主動致電關懷專案需求家庭送件彙整表</w:t>
      </w:r>
    </w:p>
    <w:tbl>
      <w:tblPr>
        <w:tblW w:w="907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371"/>
      </w:tblGrid>
      <w:tr w:rsidR="008C45DF" w14:paraId="235C422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D4DD" w14:textId="77777777" w:rsidR="008C45DF" w:rsidRDefault="00E8146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填報學校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DBC" w14:textId="77777777" w:rsidR="008C45DF" w:rsidRDefault="008C45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5DF" w14:paraId="2DE951C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B725" w14:textId="77777777" w:rsidR="008C45DF" w:rsidRDefault="00E8146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聯絡處室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C109" w14:textId="77777777" w:rsidR="008C45DF" w:rsidRDefault="008C45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5DF" w14:paraId="3E5F5B9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50FF" w14:textId="77777777" w:rsidR="008C45DF" w:rsidRDefault="00E8146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3873" w14:textId="77777777" w:rsidR="008C45DF" w:rsidRDefault="00E814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網電：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F490AF" w14:textId="77777777" w:rsidR="008C45DF" w:rsidRDefault="00E814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市內電話：　　　　　　分機</w:t>
            </w:r>
          </w:p>
        </w:tc>
      </w:tr>
      <w:tr w:rsidR="008C45DF" w14:paraId="251267A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B8A1" w14:textId="77777777" w:rsidR="008C45DF" w:rsidRDefault="00E8146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D879" w14:textId="77777777" w:rsidR="008C45DF" w:rsidRDefault="008C45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5DF" w14:paraId="1EB3A27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7FBB" w14:textId="77777777" w:rsidR="008C45DF" w:rsidRDefault="00E8146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送件總數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11C3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64DA1DBC" w14:textId="77777777" w:rsidR="008C45DF" w:rsidRDefault="00E814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14:paraId="6C6CA205" w14:textId="77777777" w:rsidR="008C45DF" w:rsidRDefault="008C45DF">
      <w:pPr>
        <w:rPr>
          <w:rFonts w:ascii="標楷體" w:eastAsia="標楷體" w:hAnsi="標楷體"/>
        </w:rPr>
      </w:pPr>
    </w:p>
    <w:p w14:paraId="1E907E26" w14:textId="77777777" w:rsidR="008C45DF" w:rsidRDefault="00E814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請核章</w:t>
      </w:r>
      <w:r>
        <w:rPr>
          <w:rFonts w:ascii="標楷體" w:eastAsia="標楷體" w:hAnsi="標楷體"/>
        </w:rPr>
        <w:t>)</w:t>
      </w:r>
    </w:p>
    <w:p w14:paraId="284433AD" w14:textId="77777777" w:rsidR="008C45DF" w:rsidRDefault="00E8146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承辦人：</w:t>
      </w: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主任：</w:t>
      </w: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校長：</w:t>
      </w:r>
    </w:p>
    <w:p w14:paraId="5B7F2C58" w14:textId="77777777" w:rsidR="008C45DF" w:rsidRDefault="008C45D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8D50429" w14:textId="77777777" w:rsidR="008C45DF" w:rsidRDefault="00E8146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備註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臺南市家庭教育中心聯絡資訊</w:t>
      </w:r>
    </w:p>
    <w:p w14:paraId="5F0D6AB7" w14:textId="77777777" w:rsidR="008C45DF" w:rsidRDefault="00E8146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＊溪北服務處：臺南市新營區秦漢街</w:t>
      </w:r>
      <w:r>
        <w:rPr>
          <w:rFonts w:ascii="標楷體" w:eastAsia="標楷體" w:hAnsi="標楷體"/>
          <w:sz w:val="28"/>
          <w:szCs w:val="28"/>
        </w:rPr>
        <w:t>118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</w:t>
      </w:r>
    </w:p>
    <w:p w14:paraId="20C3D5CF" w14:textId="77777777" w:rsidR="008C45DF" w:rsidRDefault="00E8146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6591068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邱瓊儀小姐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一般家庭服務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14:paraId="13EE2C2F" w14:textId="77777777" w:rsidR="008C45DF" w:rsidRDefault="00E8146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6592818</w:t>
      </w:r>
    </w:p>
    <w:p w14:paraId="3321D394" w14:textId="77777777" w:rsidR="008C45DF" w:rsidRDefault="008C45DF">
      <w:pPr>
        <w:spacing w:line="440" w:lineRule="exact"/>
        <w:ind w:left="3320" w:hanging="1400"/>
        <w:rPr>
          <w:rFonts w:ascii="標楷體" w:eastAsia="標楷體" w:hAnsi="標楷體"/>
          <w:sz w:val="28"/>
          <w:szCs w:val="28"/>
        </w:rPr>
      </w:pPr>
    </w:p>
    <w:p w14:paraId="33BE99B3" w14:textId="77777777" w:rsidR="008C45DF" w:rsidRDefault="00E8146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＊溪南服務處：臺南市中西區公園路</w:t>
      </w:r>
      <w:r>
        <w:rPr>
          <w:rFonts w:ascii="標楷體" w:eastAsia="標楷體" w:hAnsi="標楷體"/>
          <w:sz w:val="28"/>
          <w:szCs w:val="28"/>
        </w:rPr>
        <w:t>127</w:t>
      </w:r>
      <w:r>
        <w:rPr>
          <w:rFonts w:ascii="標楷體" w:eastAsia="標楷體" w:hAnsi="標楷體"/>
          <w:sz w:val="28"/>
          <w:szCs w:val="28"/>
        </w:rPr>
        <w:t>號</w:t>
      </w:r>
    </w:p>
    <w:p w14:paraId="321B4610" w14:textId="77777777" w:rsidR="008C45DF" w:rsidRDefault="00E81469">
      <w:pPr>
        <w:spacing w:line="440" w:lineRule="exact"/>
        <w:ind w:left="346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:2210510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黃綉涵小姐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新住民家庭服務</w:t>
      </w:r>
      <w:r>
        <w:rPr>
          <w:rFonts w:ascii="標楷體" w:eastAsia="標楷體" w:hAnsi="標楷體"/>
          <w:sz w:val="28"/>
          <w:szCs w:val="28"/>
        </w:rPr>
        <w:t>)</w:t>
      </w:r>
    </w:p>
    <w:p w14:paraId="5B5BAC14" w14:textId="77777777" w:rsidR="008C45DF" w:rsidRDefault="00E81469">
      <w:pPr>
        <w:spacing w:line="440" w:lineRule="exact"/>
        <w:ind w:left="3460" w:hanging="1540"/>
        <w:rPr>
          <w:rFonts w:ascii="標楷體" w:eastAsia="標楷體" w:hAnsi="標楷體"/>
          <w:sz w:val="28"/>
          <w:szCs w:val="28"/>
        </w:rPr>
        <w:sectPr w:rsidR="008C45DF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2215349</w:t>
      </w:r>
    </w:p>
    <w:p w14:paraId="66E5540E" w14:textId="77777777" w:rsidR="008C45DF" w:rsidRDefault="00E8146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 xml:space="preserve">臺南市家庭教育中心主動致電關懷需求評估轉介單　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3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231"/>
        <w:gridCol w:w="649"/>
        <w:gridCol w:w="797"/>
        <w:gridCol w:w="113"/>
        <w:gridCol w:w="709"/>
        <w:gridCol w:w="1082"/>
        <w:gridCol w:w="775"/>
        <w:gridCol w:w="836"/>
        <w:gridCol w:w="1888"/>
      </w:tblGrid>
      <w:tr w:rsidR="008C45DF" w14:paraId="69CF99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  <w:jc w:val="center"/>
        </w:trPr>
        <w:tc>
          <w:tcPr>
            <w:tcW w:w="127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804B" w14:textId="77777777" w:rsidR="008C45DF" w:rsidRDefault="00E81469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申請學校資料</w:t>
            </w:r>
          </w:p>
        </w:tc>
        <w:tc>
          <w:tcPr>
            <w:tcW w:w="12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839A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申請學校</w:t>
            </w:r>
          </w:p>
        </w:tc>
        <w:tc>
          <w:tcPr>
            <w:tcW w:w="3350" w:type="dxa"/>
            <w:gridSpan w:val="5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9A4A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DFBA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申請日期</w:t>
            </w:r>
          </w:p>
        </w:tc>
        <w:tc>
          <w:tcPr>
            <w:tcW w:w="188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AA0D" w14:textId="77777777" w:rsidR="008C45DF" w:rsidRDefault="00E81469">
            <w:pPr>
              <w:pStyle w:val="aa"/>
              <w:spacing w:line="320" w:lineRule="exact"/>
            </w:pP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8C45DF" w14:paraId="27928A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A91A" w14:textId="77777777" w:rsidR="008C45DF" w:rsidRDefault="008C45DF"/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2FF9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2"/>
              </w:rPr>
              <w:t>聯絡人姓名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4205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7622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2"/>
              </w:rPr>
              <w:t>聯絡人職稱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D8A7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C45DF" w14:paraId="51B661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EE11" w14:textId="77777777" w:rsidR="008C45DF" w:rsidRDefault="008C45DF"/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DB56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導師姓名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784B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8713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電話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傳真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B5BA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C45DF" w14:paraId="798FCB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AC0" w14:textId="77777777" w:rsidR="008C45DF" w:rsidRDefault="00E81469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轉介學生資料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DA9E" w14:textId="77777777" w:rsidR="008C45DF" w:rsidRDefault="00E81469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學生姓名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A456" w14:textId="77777777" w:rsidR="008C45DF" w:rsidRDefault="008C45DF">
            <w:pPr>
              <w:pStyle w:val="aa"/>
              <w:spacing w:line="0" w:lineRule="atLeast"/>
              <w:jc w:val="center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2EEB" w14:textId="77777777" w:rsidR="008C45DF" w:rsidRDefault="00E81469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性別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9F45" w14:textId="77777777" w:rsidR="008C45DF" w:rsidRDefault="00E81469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□</w:t>
            </w:r>
            <w:r>
              <w:rPr>
                <w:rFonts w:eastAsia="標楷體"/>
                <w:sz w:val="20"/>
                <w:szCs w:val="26"/>
              </w:rPr>
              <w:t>男</w:t>
            </w:r>
            <w:r>
              <w:rPr>
                <w:rFonts w:eastAsia="標楷體"/>
                <w:sz w:val="20"/>
                <w:szCs w:val="26"/>
              </w:rPr>
              <w:t xml:space="preserve">  □</w:t>
            </w:r>
            <w:r>
              <w:rPr>
                <w:rFonts w:eastAsia="標楷體"/>
                <w:sz w:val="20"/>
                <w:szCs w:val="26"/>
              </w:rPr>
              <w:t>女</w:t>
            </w:r>
          </w:p>
        </w:tc>
        <w:tc>
          <w:tcPr>
            <w:tcW w:w="16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193A" w14:textId="77777777" w:rsidR="008C45DF" w:rsidRDefault="00E81469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身份證字號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738E" w14:textId="77777777" w:rsidR="008C45DF" w:rsidRDefault="008C45DF">
            <w:pPr>
              <w:pStyle w:val="aa"/>
              <w:spacing w:line="0" w:lineRule="atLeast"/>
              <w:jc w:val="center"/>
              <w:rPr>
                <w:rFonts w:eastAsia="標楷體"/>
                <w:sz w:val="20"/>
                <w:szCs w:val="26"/>
              </w:rPr>
            </w:pPr>
          </w:p>
        </w:tc>
      </w:tr>
      <w:tr w:rsidR="008C45DF" w14:paraId="6D1927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408C" w14:textId="77777777" w:rsidR="008C45DF" w:rsidRDefault="008C45DF"/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EB2F" w14:textId="77777777" w:rsidR="008C45DF" w:rsidRDefault="00E81469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主要照顧者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058" w14:textId="77777777" w:rsidR="008C45DF" w:rsidRDefault="008C45DF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CCFD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新細明體" w:eastAsia="標楷體" w:hAnsi="新細明體"/>
                <w:sz w:val="20"/>
                <w:szCs w:val="18"/>
              </w:rPr>
              <w:t>關</w:t>
            </w:r>
            <w:r>
              <w:rPr>
                <w:rFonts w:ascii="新細明體" w:eastAsia="標楷體" w:hAnsi="新細明體"/>
                <w:sz w:val="20"/>
                <w:szCs w:val="18"/>
              </w:rPr>
              <w:t xml:space="preserve">    </w:t>
            </w:r>
            <w:r>
              <w:rPr>
                <w:rFonts w:ascii="新細明體" w:eastAsia="標楷體" w:hAnsi="新細明體"/>
                <w:sz w:val="20"/>
                <w:szCs w:val="18"/>
              </w:rPr>
              <w:t>係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EAC5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C45DF" w14:paraId="4CCAF2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C88D" w14:textId="77777777" w:rsidR="008C45DF" w:rsidRDefault="008C45DF"/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B3B3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eastAsia="標楷體"/>
                <w:sz w:val="20"/>
                <w:szCs w:val="26"/>
              </w:rPr>
              <w:t>住</w:t>
            </w:r>
            <w:r>
              <w:rPr>
                <w:rFonts w:eastAsia="標楷體"/>
                <w:sz w:val="20"/>
                <w:szCs w:val="26"/>
              </w:rPr>
              <w:t xml:space="preserve">    </w:t>
            </w:r>
            <w:r>
              <w:rPr>
                <w:rFonts w:eastAsia="標楷體"/>
                <w:sz w:val="20"/>
                <w:szCs w:val="26"/>
              </w:rPr>
              <w:t>址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91D8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1809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eastAsia="標楷體"/>
                <w:sz w:val="20"/>
                <w:szCs w:val="26"/>
              </w:rPr>
              <w:t>電話手機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E1D2" w14:textId="77777777" w:rsidR="008C45DF" w:rsidRDefault="008C45DF">
            <w:pPr>
              <w:pStyle w:val="aa"/>
              <w:spacing w:line="320" w:lineRule="exact"/>
              <w:ind w:firstLine="300"/>
              <w:rPr>
                <w:rFonts w:ascii="標楷體" w:eastAsia="標楷體" w:hAnsi="標楷體"/>
                <w:sz w:val="20"/>
              </w:rPr>
            </w:pPr>
          </w:p>
        </w:tc>
      </w:tr>
      <w:tr w:rsidR="008C45DF" w14:paraId="145BDA0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9356" w:type="dxa"/>
            <w:gridSpan w:val="10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876B" w14:textId="77777777" w:rsidR="008C45DF" w:rsidRDefault="00E81469">
            <w:pPr>
              <w:pStyle w:val="aa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個案問題背景（請打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ascii="標楷體" w:eastAsia="標楷體" w:hAnsi="標楷體"/>
              </w:rPr>
              <w:t>）（可複選）</w:t>
            </w:r>
          </w:p>
        </w:tc>
      </w:tr>
      <w:tr w:rsidR="008C45DF" w14:paraId="0E88583E" w14:textId="77777777">
        <w:tblPrEx>
          <w:tblCellMar>
            <w:top w:w="0" w:type="dxa"/>
            <w:bottom w:w="0" w:type="dxa"/>
          </w:tblCellMar>
        </w:tblPrEx>
        <w:trPr>
          <w:cantSplit/>
          <w:trHeight w:val="1241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32CE" w14:textId="77777777" w:rsidR="008C45DF" w:rsidRDefault="00E81469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家庭經濟狀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況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C587" w14:textId="77777777" w:rsidR="008C45DF" w:rsidRDefault="00E81469">
            <w:pPr>
              <w:pStyle w:val="aa"/>
              <w:tabs>
                <w:tab w:val="left" w:pos="1900"/>
              </w:tabs>
              <w:spacing w:line="280" w:lineRule="exact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□1.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低收入戶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□2.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中低收入戶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□3.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家庭總收入平均未達每人每月最低生活費用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2.5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倍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</w:t>
            </w:r>
          </w:p>
          <w:p w14:paraId="1F4AAAD4" w14:textId="77777777" w:rsidR="008C45DF" w:rsidRDefault="00E81469">
            <w:pPr>
              <w:pStyle w:val="aa"/>
              <w:tabs>
                <w:tab w:val="left" w:pos="1900"/>
              </w:tabs>
              <w:spacing w:line="280" w:lineRule="exact"/>
            </w:pPr>
            <w:r>
              <w:rPr>
                <w:rFonts w:ascii="標楷體" w:eastAsia="標楷體" w:hAnsi="標楷體"/>
                <w:b/>
                <w:bCs/>
                <w:sz w:val="20"/>
              </w:rPr>
              <w:t>□4.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一般戶</w:t>
            </w:r>
          </w:p>
        </w:tc>
      </w:tr>
      <w:tr w:rsidR="008C45DF" w14:paraId="7342BF21" w14:textId="77777777">
        <w:tblPrEx>
          <w:tblCellMar>
            <w:top w:w="0" w:type="dxa"/>
            <w:bottom w:w="0" w:type="dxa"/>
          </w:tblCellMar>
        </w:tblPrEx>
        <w:trPr>
          <w:cantSplit/>
          <w:trHeight w:val="2876"/>
          <w:jc w:val="center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F21B" w14:textId="77777777" w:rsidR="008C45DF" w:rsidRDefault="00E81469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家系圖</w:t>
            </w:r>
          </w:p>
          <w:p w14:paraId="6F2DB665" w14:textId="77777777" w:rsidR="008C45DF" w:rsidRDefault="008C45DF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308F" w14:textId="77777777" w:rsidR="008C45DF" w:rsidRDefault="008C45DF">
            <w:pPr>
              <w:pStyle w:val="aa"/>
              <w:spacing w:line="240" w:lineRule="exact"/>
              <w:jc w:val="both"/>
            </w:pPr>
          </w:p>
        </w:tc>
      </w:tr>
      <w:tr w:rsidR="008C45DF" w14:paraId="6CC5566A" w14:textId="77777777">
        <w:tblPrEx>
          <w:tblCellMar>
            <w:top w:w="0" w:type="dxa"/>
            <w:bottom w:w="0" w:type="dxa"/>
          </w:tblCellMar>
        </w:tblPrEx>
        <w:trPr>
          <w:cantSplit/>
          <w:trHeight w:val="2818"/>
          <w:jc w:val="center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4561" w14:textId="77777777" w:rsidR="008C45DF" w:rsidRDefault="00E81469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個案及家庭狀況</w:t>
            </w:r>
          </w:p>
        </w:tc>
        <w:tc>
          <w:tcPr>
            <w:tcW w:w="8080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5C2" w14:textId="77777777" w:rsidR="008C45DF" w:rsidRDefault="008C45DF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C45DF" w14:paraId="349189FB" w14:textId="77777777">
        <w:tblPrEx>
          <w:tblCellMar>
            <w:top w:w="0" w:type="dxa"/>
            <w:bottom w:w="0" w:type="dxa"/>
          </w:tblCellMar>
        </w:tblPrEx>
        <w:trPr>
          <w:cantSplit/>
          <w:trHeight w:val="2409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12C5" w14:textId="77777777" w:rsidR="008C45DF" w:rsidRDefault="00E81469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需求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問題描述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0FEA" w14:textId="77777777" w:rsidR="008C45DF" w:rsidRDefault="008C45DF">
            <w:pPr>
              <w:pStyle w:val="aa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8C45DF" w14:paraId="71538C75" w14:textId="7777777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3355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承辦人</w:t>
            </w:r>
          </w:p>
          <w:p w14:paraId="682912DA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2045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C032" w14:textId="77777777" w:rsidR="008C45DF" w:rsidRDefault="00E81469">
            <w:pPr>
              <w:pStyle w:val="aa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主任</w:t>
            </w:r>
          </w:p>
          <w:p w14:paraId="3EA122CB" w14:textId="77777777" w:rsidR="008C45DF" w:rsidRDefault="00E81469">
            <w:pPr>
              <w:pStyle w:val="aa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9D69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B2EA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校長</w:t>
            </w:r>
          </w:p>
          <w:p w14:paraId="19D398D2" w14:textId="77777777" w:rsidR="008C45DF" w:rsidRDefault="00E81469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73A6" w14:textId="77777777" w:rsidR="008C45DF" w:rsidRDefault="008C45DF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2D404696" w14:textId="77777777" w:rsidR="008C45DF" w:rsidRDefault="008C45DF">
      <w:pPr>
        <w:jc w:val="center"/>
      </w:pPr>
    </w:p>
    <w:sectPr w:rsidR="008C45DF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D733" w14:textId="77777777" w:rsidR="00E81469" w:rsidRDefault="00E81469">
      <w:r>
        <w:separator/>
      </w:r>
    </w:p>
  </w:endnote>
  <w:endnote w:type="continuationSeparator" w:id="0">
    <w:p w14:paraId="0957D5EA" w14:textId="77777777" w:rsidR="00E81469" w:rsidRDefault="00E8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F6A6" w14:textId="77777777" w:rsidR="00E81469" w:rsidRDefault="00E81469">
      <w:r>
        <w:rPr>
          <w:color w:val="000000"/>
        </w:rPr>
        <w:separator/>
      </w:r>
    </w:p>
  </w:footnote>
  <w:footnote w:type="continuationSeparator" w:id="0">
    <w:p w14:paraId="1FC81838" w14:textId="77777777" w:rsidR="00E81469" w:rsidRDefault="00E8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45DF"/>
    <w:rsid w:val="008C45DF"/>
    <w:rsid w:val="00A45091"/>
    <w:rsid w:val="00BC1B65"/>
    <w:rsid w:val="00E8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EAF6"/>
  <w15:docId w15:val="{74C22734-0888-4053-8671-1F97EB80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Body Text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ab">
    <w:name w:val="本文 字元"/>
    <w:basedOn w:val="a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c8c80722</cp:lastModifiedBy>
  <cp:revision>2</cp:revision>
  <cp:lastPrinted>2022-01-17T01:14:00Z</cp:lastPrinted>
  <dcterms:created xsi:type="dcterms:W3CDTF">2022-02-23T05:54:00Z</dcterms:created>
  <dcterms:modified xsi:type="dcterms:W3CDTF">2022-02-23T05:54:00Z</dcterms:modified>
</cp:coreProperties>
</file>