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2C5C" w14:textId="77777777" w:rsidR="00EB695E" w:rsidRDefault="00000000">
      <w:pPr>
        <w:autoSpaceDE w:val="0"/>
        <w:snapToGrid w:val="0"/>
        <w:jc w:val="center"/>
        <w:outlineLvl w:val="0"/>
      </w:pPr>
      <w:r>
        <w:rPr>
          <w:rFonts w:ascii="標楷體" w:eastAsia="標楷體" w:hAnsi="標楷體"/>
          <w:b/>
          <w:color w:val="000000"/>
          <w:sz w:val="28"/>
          <w:szCs w:val="28"/>
        </w:rPr>
        <w:t>臺南市112學年度原住民族學生創藝跨域教學計畫</w:t>
      </w:r>
    </w:p>
    <w:p w14:paraId="262E9B5E" w14:textId="77777777" w:rsidR="00EB695E" w:rsidRDefault="0000000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壹、依據：</w:t>
      </w:r>
    </w:p>
    <w:p w14:paraId="650B25BC" w14:textId="77777777" w:rsidR="00EB695E" w:rsidRDefault="00000000">
      <w:pPr>
        <w:snapToGrid w:val="0"/>
        <w:ind w:left="708" w:hanging="42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一、教育部補助直轄市、縣(市)推動國民中小學本土教育要點。</w:t>
      </w:r>
    </w:p>
    <w:p w14:paraId="77B38D29" w14:textId="77777777" w:rsidR="00EB695E" w:rsidRDefault="00000000">
      <w:pPr>
        <w:snapToGrid w:val="0"/>
        <w:ind w:left="708" w:hanging="42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二、臺南市112學年度本土教育整體推動方案。</w:t>
      </w:r>
    </w:p>
    <w:p w14:paraId="3E3B655E" w14:textId="77777777" w:rsidR="00EB695E" w:rsidRDefault="00000000">
      <w:pPr>
        <w:pStyle w:val="Default"/>
      </w:pPr>
      <w:r>
        <w:rPr>
          <w:color w:val="auto"/>
          <w:sz w:val="23"/>
          <w:szCs w:val="23"/>
        </w:rPr>
        <w:t>貳、目的</w:t>
      </w:r>
      <w:r>
        <w:rPr>
          <w:color w:val="auto"/>
        </w:rPr>
        <w:t>：</w:t>
      </w:r>
    </w:p>
    <w:p w14:paraId="07AC8A37" w14:textId="77777777" w:rsidR="00EB695E" w:rsidRDefault="00000000">
      <w:pPr>
        <w:snapToGrid w:val="0"/>
        <w:ind w:left="993" w:hanging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一、提供國中小學原住民族學生創客與藝術教育的學習經驗，增進原住民族學生將創客精神融入生活的機會。</w:t>
      </w:r>
    </w:p>
    <w:p w14:paraId="013F02E7" w14:textId="77777777" w:rsidR="00EB695E" w:rsidRDefault="00000000">
      <w:pPr>
        <w:snapToGrid w:val="0"/>
        <w:ind w:left="993" w:hanging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二、提高國中小學原住民族學生學習意願及興趣，將部落教室結合創客教育思維以提升教育功能及精神重現、還原並延續祖先的創客智慧。</w:t>
      </w:r>
    </w:p>
    <w:p w14:paraId="695EFDC1" w14:textId="77777777" w:rsidR="00EB695E" w:rsidRDefault="00000000">
      <w:pPr>
        <w:snapToGrid w:val="0"/>
        <w:ind w:left="993" w:hanging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三、充分結合科技和藝術領域，以跨域教學方式增進對族群文化及原民生活科技之了解、尊重及欣賞。</w:t>
      </w:r>
    </w:p>
    <w:p w14:paraId="7C39CAE6" w14:textId="77777777" w:rsidR="00EB695E" w:rsidRDefault="00000000">
      <w:pPr>
        <w:pStyle w:val="Default"/>
        <w:rPr>
          <w:color w:val="auto"/>
        </w:rPr>
      </w:pPr>
      <w:r>
        <w:rPr>
          <w:color w:val="auto"/>
        </w:rPr>
        <w:t>參、辦理單位：</w:t>
      </w:r>
    </w:p>
    <w:p w14:paraId="5029D38A" w14:textId="77777777" w:rsidR="00EB695E" w:rsidRDefault="00000000">
      <w:pPr>
        <w:pStyle w:val="a3"/>
        <w:numPr>
          <w:ilvl w:val="0"/>
          <w:numId w:val="1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主辦單位：臺南市政府教育局</w:t>
      </w:r>
    </w:p>
    <w:p w14:paraId="6FA523E1" w14:textId="77777777" w:rsidR="00EB695E" w:rsidRDefault="00000000">
      <w:pPr>
        <w:pStyle w:val="a3"/>
        <w:numPr>
          <w:ilvl w:val="0"/>
          <w:numId w:val="1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承辦單位：臺南市安南區海東國小</w:t>
      </w:r>
    </w:p>
    <w:p w14:paraId="2D5E6B45" w14:textId="77777777" w:rsidR="00EB695E" w:rsidRDefault="00000000">
      <w:pPr>
        <w:pStyle w:val="a3"/>
        <w:numPr>
          <w:ilvl w:val="0"/>
          <w:numId w:val="1"/>
        </w:num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協辦單位：臺南市國教輔導團科技學習領域小組</w:t>
      </w:r>
    </w:p>
    <w:p w14:paraId="1A460BB6" w14:textId="77777777" w:rsidR="00EB695E" w:rsidRDefault="00000000">
      <w:pPr>
        <w:pStyle w:val="Default"/>
        <w:rPr>
          <w:color w:val="auto"/>
        </w:rPr>
      </w:pPr>
      <w:r>
        <w:rPr>
          <w:color w:val="auto"/>
        </w:rPr>
        <w:t>肆、活動對象與活動人數：</w:t>
      </w:r>
    </w:p>
    <w:p w14:paraId="0C3C1033" w14:textId="77777777" w:rsidR="00EB695E" w:rsidRDefault="00000000">
      <w:pPr>
        <w:pStyle w:val="Default"/>
        <w:ind w:left="425"/>
      </w:pPr>
      <w:r>
        <w:t>本市國中小學原住民族及一般學生共40人。(原住民族學生優先)</w:t>
      </w:r>
    </w:p>
    <w:p w14:paraId="77462826" w14:textId="77777777" w:rsidR="00EB695E" w:rsidRDefault="00000000">
      <w:pPr>
        <w:pStyle w:val="Default"/>
      </w:pPr>
      <w:r>
        <w:rPr>
          <w:color w:val="auto"/>
        </w:rPr>
        <w:t>伍、活動時程：</w:t>
      </w:r>
      <w:r>
        <w:t>113年4月20日至21日(星期六、日)上午8:30至下午16:00</w:t>
      </w:r>
    </w:p>
    <w:p w14:paraId="597F3FC6" w14:textId="77777777" w:rsidR="00EB695E" w:rsidRDefault="00000000">
      <w:r>
        <w:rPr>
          <w:rFonts w:ascii="標楷體" w:eastAsia="標楷體" w:hAnsi="標楷體"/>
          <w:szCs w:val="24"/>
        </w:rPr>
        <w:t>陸、</w:t>
      </w:r>
      <w:r>
        <w:rPr>
          <w:rFonts w:ascii="標楷體" w:eastAsia="標楷體" w:hAnsi="標楷體"/>
        </w:rPr>
        <w:t>辦理地點：臺南市安南區海東國民小學。</w:t>
      </w:r>
    </w:p>
    <w:p w14:paraId="01BE8672" w14:textId="77777777" w:rsidR="00EB695E" w:rsidRDefault="00000000">
      <w:r>
        <w:rPr>
          <w:rFonts w:ascii="標楷體" w:eastAsia="標楷體" w:hAnsi="標楷體"/>
        </w:rPr>
        <w:t>柒、</w:t>
      </w:r>
      <w:r>
        <w:rPr>
          <w:rFonts w:ascii="標楷體" w:eastAsia="標楷體" w:hAnsi="標楷體"/>
          <w:szCs w:val="24"/>
        </w:rPr>
        <w:t>課程</w:t>
      </w:r>
      <w:r>
        <w:rPr>
          <w:rFonts w:ascii="標楷體" w:eastAsia="標楷體" w:hAnsi="標楷體"/>
        </w:rPr>
        <w:t>實施</w:t>
      </w:r>
      <w:r>
        <w:rPr>
          <w:rFonts w:ascii="標楷體" w:eastAsia="標楷體" w:hAnsi="標楷體" w:cs="Malgun Gothic"/>
        </w:rPr>
        <w:t>內</w:t>
      </w:r>
      <w:r>
        <w:rPr>
          <w:rFonts w:ascii="標楷體" w:eastAsia="標楷體" w:hAnsi="標楷體"/>
        </w:rPr>
        <w:t>容：</w:t>
      </w:r>
      <w:r>
        <w:rPr>
          <w:rFonts w:ascii="標楷體" w:eastAsia="標楷體" w:hAnsi="標楷體" w:cs="Calibri"/>
        </w:rPr>
        <w:t xml:space="preserve"> </w:t>
      </w:r>
    </w:p>
    <w:p w14:paraId="05386C07" w14:textId="77777777" w:rsidR="00EB695E" w:rsidRDefault="00000000">
      <w:pPr>
        <w:ind w:firstLine="480"/>
        <w:jc w:val="both"/>
      </w:pPr>
      <w:r>
        <w:rPr>
          <w:rFonts w:ascii="標楷體" w:eastAsia="標楷體" w:hAnsi="標楷體"/>
          <w:szCs w:val="24"/>
        </w:rPr>
        <w:t>以創客教學精神，規劃原住民族生活科技課程，包含原住民藝術創作與機器</w:t>
      </w:r>
      <w:r>
        <w:rPr>
          <w:rFonts w:ascii="標楷體" w:eastAsia="標楷體" w:hAnsi="標楷體"/>
        </w:rPr>
        <w:t>人程式設計兩大主軸，並透過實作練習，達到充分學習的成效。本次活動預計招收A、B二班，各班課程設計如下：</w:t>
      </w:r>
    </w:p>
    <w:p w14:paraId="60950D41" w14:textId="77777777" w:rsidR="00EB695E" w:rsidRDefault="00000000">
      <w:pPr>
        <w:ind w:left="-5"/>
      </w:pPr>
      <w:r>
        <w:rPr>
          <w:rFonts w:ascii="標楷體" w:eastAsia="標楷體" w:hAnsi="標楷體"/>
          <w:b/>
        </w:rPr>
        <w:t xml:space="preserve"> A班</w:t>
      </w:r>
      <w:r>
        <w:rPr>
          <w:rFonts w:ascii="Poor Richard" w:eastAsia="標楷體" w:hAnsi="Poor Richard"/>
          <w:b/>
        </w:rPr>
        <w:t>«</w:t>
      </w:r>
      <w:r>
        <w:rPr>
          <w:rFonts w:ascii="Poor Richard" w:eastAsia="標楷體" w:hAnsi="Poor Richard"/>
          <w:b/>
        </w:rPr>
        <w:t>原民狩獵文化獵具製作與機器人程式設計</w:t>
      </w:r>
      <w:r>
        <w:rPr>
          <w:rFonts w:ascii="Poor Richard" w:eastAsia="標楷體" w:hAnsi="Poor Richard"/>
          <w:b/>
        </w:rPr>
        <w:t>»</w:t>
      </w:r>
      <w:r>
        <w:rPr>
          <w:rFonts w:ascii="標楷體" w:eastAsia="標楷體" w:hAnsi="標楷體"/>
          <w:b/>
        </w:rPr>
        <w:t xml:space="preserve">課表  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4"/>
        <w:gridCol w:w="1552"/>
        <w:gridCol w:w="4226"/>
        <w:gridCol w:w="2100"/>
      </w:tblGrid>
      <w:tr w:rsidR="00EB695E" w14:paraId="6D749B66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512A56BC" w14:textId="77777777" w:rsidR="00EB695E" w:rsidRDefault="00000000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日期</w:t>
            </w:r>
          </w:p>
        </w:tc>
        <w:tc>
          <w:tcPr>
            <w:tcW w:w="155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604E5CEF" w14:textId="77777777" w:rsidR="00EB695E" w:rsidRDefault="00000000">
            <w:pPr>
              <w:spacing w:line="200" w:lineRule="atLeast"/>
              <w:jc w:val="center"/>
              <w:textAlignment w:val="auto"/>
            </w:pPr>
            <w:r>
              <w:rPr>
                <w:rFonts w:ascii="標楷體" w:eastAsia="標楷體" w:hAnsi="標楷體"/>
                <w:sz w:val="22"/>
              </w:rPr>
              <w:t>時</w:t>
            </w:r>
            <w:r>
              <w:rPr>
                <w:rFonts w:ascii="標楷體" w:eastAsia="標楷體" w:hAnsi="標楷體" w:cs="Calibri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間</w:t>
            </w:r>
          </w:p>
        </w:tc>
        <w:tc>
          <w:tcPr>
            <w:tcW w:w="422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39503995" w14:textId="77777777" w:rsidR="00EB695E" w:rsidRDefault="00000000">
            <w:pPr>
              <w:spacing w:line="200" w:lineRule="atLeast"/>
              <w:jc w:val="center"/>
              <w:textAlignment w:val="auto"/>
            </w:pPr>
            <w:r>
              <w:rPr>
                <w:rFonts w:ascii="標楷體" w:eastAsia="標楷體" w:hAnsi="標楷體"/>
                <w:sz w:val="22"/>
              </w:rPr>
              <w:t>課</w:t>
            </w:r>
            <w:r>
              <w:rPr>
                <w:rFonts w:ascii="標楷體" w:eastAsia="標楷體" w:hAnsi="標楷體" w:cs="Calibri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程</w:t>
            </w:r>
            <w:r>
              <w:rPr>
                <w:rFonts w:ascii="標楷體" w:eastAsia="標楷體" w:hAnsi="標楷體" w:cs="Calibri"/>
                <w:sz w:val="22"/>
              </w:rPr>
              <w:t xml:space="preserve"> </w:t>
            </w:r>
            <w:r>
              <w:rPr>
                <w:rFonts w:ascii="標楷體" w:eastAsia="標楷體" w:hAnsi="標楷體" w:cs="Malgun Gothic"/>
                <w:sz w:val="22"/>
              </w:rPr>
              <w:t>內</w:t>
            </w:r>
            <w:r>
              <w:rPr>
                <w:rFonts w:ascii="標楷體" w:eastAsia="標楷體" w:hAnsi="標楷體" w:cs="Calibri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容</w:t>
            </w:r>
          </w:p>
        </w:tc>
        <w:tc>
          <w:tcPr>
            <w:tcW w:w="21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55BDCD2A" w14:textId="77777777" w:rsidR="00EB695E" w:rsidRDefault="00000000">
            <w:pPr>
              <w:spacing w:line="240" w:lineRule="atLeast"/>
              <w:ind w:left="5"/>
              <w:jc w:val="center"/>
              <w:textAlignment w:val="auto"/>
            </w:pPr>
            <w:r>
              <w:rPr>
                <w:rFonts w:ascii="標楷體" w:eastAsia="標楷體" w:hAnsi="標楷體"/>
                <w:sz w:val="22"/>
              </w:rPr>
              <w:t>主持</w:t>
            </w:r>
            <w:r>
              <w:rPr>
                <w:rFonts w:ascii="標楷體" w:eastAsia="標楷體" w:hAnsi="標楷體" w:cs="Calibri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講</w:t>
            </w:r>
            <w:r>
              <w:rPr>
                <w:rFonts w:ascii="標楷體" w:eastAsia="標楷體" w:hAnsi="標楷體" w:cs="Calibri"/>
                <w:sz w:val="22"/>
              </w:rPr>
              <w:t>)</w:t>
            </w:r>
            <w:r>
              <w:rPr>
                <w:rFonts w:ascii="標楷體" w:eastAsia="標楷體" w:hAnsi="標楷體"/>
                <w:sz w:val="22"/>
              </w:rPr>
              <w:t>人</w:t>
            </w:r>
          </w:p>
        </w:tc>
      </w:tr>
      <w:tr w:rsidR="00EB695E" w14:paraId="6163111C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 w:val="restart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2D7A7B69" w14:textId="77777777" w:rsidR="00EB695E" w:rsidRDefault="00000000">
            <w:pPr>
              <w:spacing w:line="200" w:lineRule="atLeast"/>
              <w:ind w:left="103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 xml:space="preserve">112/04/20 </w:t>
            </w:r>
          </w:p>
          <w:p w14:paraId="4EDD3F97" w14:textId="77777777" w:rsidR="00EB695E" w:rsidRDefault="00000000">
            <w:pPr>
              <w:spacing w:after="6" w:line="200" w:lineRule="atLeast"/>
              <w:ind w:left="138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星期六</w:t>
            </w:r>
            <w:r>
              <w:rPr>
                <w:rFonts w:ascii="標楷體" w:eastAsia="標楷體" w:hAnsi="標楷體" w:cs="Calibri"/>
                <w:sz w:val="22"/>
              </w:rPr>
              <w:t xml:space="preserve">) </w:t>
            </w:r>
          </w:p>
          <w:p w14:paraId="18DD5288" w14:textId="77777777" w:rsidR="00EB695E" w:rsidRDefault="00000000">
            <w:pPr>
              <w:spacing w:line="200" w:lineRule="atLeast"/>
              <w:ind w:left="88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 xml:space="preserve"> 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7DB3FA9A" w14:textId="77777777" w:rsidR="00EB695E" w:rsidRDefault="00000000">
            <w:pPr>
              <w:spacing w:line="200" w:lineRule="atLeast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>08:30-08:40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7CA1E5EB" w14:textId="77777777" w:rsidR="00EB695E" w:rsidRDefault="00000000">
            <w:pPr>
              <w:spacing w:line="200" w:lineRule="atLeast"/>
              <w:ind w:left="40"/>
              <w:jc w:val="center"/>
              <w:textAlignment w:val="auto"/>
            </w:pPr>
            <w:r>
              <w:rPr>
                <w:rFonts w:ascii="標楷體" w:eastAsia="標楷體" w:hAnsi="標楷體"/>
                <w:sz w:val="22"/>
              </w:rPr>
              <w:t>第一天報到</w:t>
            </w:r>
            <w:r>
              <w:rPr>
                <w:rFonts w:ascii="標楷體" w:eastAsia="標楷體" w:hAnsi="標楷體" w:cs="Calibri"/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69FE71DD" w14:textId="77777777" w:rsidR="00EB695E" w:rsidRDefault="00000000">
            <w:pPr>
              <w:spacing w:line="240" w:lineRule="atLeast"/>
              <w:ind w:left="5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>海東國小團隊</w:t>
            </w:r>
          </w:p>
        </w:tc>
      </w:tr>
      <w:tr w:rsidR="00EB695E" w14:paraId="197504AA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3094599B" w14:textId="77777777" w:rsidR="00EB695E" w:rsidRDefault="00EB695E">
            <w:pPr>
              <w:spacing w:after="160" w:line="200" w:lineRule="atLeast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463E6181" w14:textId="77777777" w:rsidR="00EB695E" w:rsidRDefault="00000000">
            <w:pPr>
              <w:spacing w:line="200" w:lineRule="atLeast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>08:40-09:30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622F75AA" w14:textId="77777777" w:rsidR="00EB695E" w:rsidRDefault="00000000">
            <w:pPr>
              <w:spacing w:line="200" w:lineRule="atLeast"/>
              <w:ind w:left="42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原民文化與智慧機器人導論1</w:t>
            </w:r>
          </w:p>
        </w:tc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51C1F8DD" w14:textId="77777777" w:rsidR="00EB695E" w:rsidRDefault="00000000">
            <w:pPr>
              <w:spacing w:line="240" w:lineRule="atLeast"/>
              <w:ind w:left="5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海東國小機器人團隊教師群</w:t>
            </w:r>
          </w:p>
        </w:tc>
      </w:tr>
      <w:tr w:rsidR="00EB695E" w14:paraId="373845D1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3940A116" w14:textId="77777777" w:rsidR="00EB695E" w:rsidRDefault="00EB695E">
            <w:pPr>
              <w:spacing w:after="160" w:line="200" w:lineRule="atLeast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7F708CB9" w14:textId="77777777" w:rsidR="00EB695E" w:rsidRDefault="00000000">
            <w:pPr>
              <w:spacing w:line="200" w:lineRule="atLeast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>09:40-10:20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1BD39D34" w14:textId="77777777" w:rsidR="00EB695E" w:rsidRDefault="00000000">
            <w:pPr>
              <w:spacing w:line="200" w:lineRule="atLeast"/>
              <w:ind w:left="42"/>
              <w:jc w:val="center"/>
              <w:textAlignment w:val="auto"/>
            </w:pPr>
            <w:r>
              <w:rPr>
                <w:rFonts w:ascii="標楷體" w:eastAsia="標楷體" w:hAnsi="標楷體"/>
                <w:sz w:val="22"/>
              </w:rPr>
              <w:t>原民智慧機器人程式設計</w:t>
            </w:r>
            <w:r>
              <w:rPr>
                <w:rFonts w:ascii="標楷體" w:eastAsia="標楷體" w:hAnsi="標楷體" w:cs="Calibri"/>
                <w:sz w:val="22"/>
              </w:rPr>
              <w:t xml:space="preserve">1 </w:t>
            </w: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2042A172" w14:textId="77777777" w:rsidR="00EB695E" w:rsidRDefault="00EB695E">
            <w:pPr>
              <w:spacing w:after="160" w:line="240" w:lineRule="atLeast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</w:tr>
      <w:tr w:rsidR="00EB695E" w14:paraId="6C59D62D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04DB2DA2" w14:textId="77777777" w:rsidR="00EB695E" w:rsidRDefault="00EB695E">
            <w:pPr>
              <w:spacing w:after="160" w:line="200" w:lineRule="atLeast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677256FF" w14:textId="77777777" w:rsidR="00EB695E" w:rsidRDefault="00000000">
            <w:pPr>
              <w:spacing w:line="200" w:lineRule="atLeast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>10:30-11:10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288068DA" w14:textId="77777777" w:rsidR="00EB695E" w:rsidRDefault="00000000">
            <w:pPr>
              <w:spacing w:line="200" w:lineRule="atLeast"/>
              <w:ind w:left="42"/>
              <w:jc w:val="center"/>
              <w:textAlignment w:val="auto"/>
            </w:pPr>
            <w:r>
              <w:rPr>
                <w:rFonts w:ascii="標楷體" w:eastAsia="標楷體" w:hAnsi="標楷體"/>
                <w:sz w:val="22"/>
              </w:rPr>
              <w:t>原民智慧機器人程式設計</w:t>
            </w:r>
            <w:r>
              <w:rPr>
                <w:rFonts w:ascii="標楷體" w:eastAsia="標楷體" w:hAnsi="標楷體" w:cs="Calibri"/>
                <w:sz w:val="22"/>
              </w:rPr>
              <w:t xml:space="preserve">2 </w:t>
            </w: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61434278" w14:textId="77777777" w:rsidR="00EB695E" w:rsidRDefault="00EB695E">
            <w:pPr>
              <w:spacing w:after="160" w:line="240" w:lineRule="atLeast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</w:tr>
      <w:tr w:rsidR="00EB695E" w14:paraId="413C086C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4D7A5B5B" w14:textId="77777777" w:rsidR="00EB695E" w:rsidRDefault="00EB695E">
            <w:pPr>
              <w:spacing w:after="160" w:line="200" w:lineRule="atLeast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6A0F982F" w14:textId="77777777" w:rsidR="00EB695E" w:rsidRDefault="00000000">
            <w:pPr>
              <w:spacing w:line="200" w:lineRule="atLeast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>11:20-12:00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734E3304" w14:textId="77777777" w:rsidR="00EB695E" w:rsidRDefault="00000000">
            <w:pPr>
              <w:spacing w:line="200" w:lineRule="atLeast"/>
              <w:ind w:left="40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原民智慧機器人作品成果分享</w:t>
            </w: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1A080888" w14:textId="77777777" w:rsidR="00EB695E" w:rsidRDefault="00EB695E">
            <w:pPr>
              <w:spacing w:after="160" w:line="240" w:lineRule="atLeast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</w:tr>
      <w:tr w:rsidR="00EB695E" w14:paraId="20BB49E6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371BE7DC" w14:textId="77777777" w:rsidR="00EB695E" w:rsidRDefault="00EB695E">
            <w:pPr>
              <w:spacing w:after="160" w:line="200" w:lineRule="atLeast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449AA77B" w14:textId="77777777" w:rsidR="00EB695E" w:rsidRDefault="00000000">
            <w:pPr>
              <w:spacing w:line="200" w:lineRule="atLeast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>12:00-13:20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7C17FB3D" w14:textId="77777777" w:rsidR="00EB695E" w:rsidRDefault="00000000">
            <w:pPr>
              <w:spacing w:line="200" w:lineRule="atLeast"/>
              <w:ind w:left="40"/>
              <w:jc w:val="center"/>
              <w:textAlignment w:val="auto"/>
            </w:pPr>
            <w:r>
              <w:rPr>
                <w:rFonts w:ascii="標楷體" w:eastAsia="標楷體" w:hAnsi="標楷體"/>
                <w:sz w:val="22"/>
              </w:rPr>
              <w:t>充實體力、午休時間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3F0E4008" w14:textId="77777777" w:rsidR="00EB695E" w:rsidRDefault="00000000">
            <w:pPr>
              <w:spacing w:line="240" w:lineRule="atLeast"/>
              <w:ind w:left="5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>海東國小團隊</w:t>
            </w:r>
          </w:p>
        </w:tc>
      </w:tr>
      <w:tr w:rsidR="00EB695E" w14:paraId="20C81721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4C0ED1F9" w14:textId="77777777" w:rsidR="00EB695E" w:rsidRDefault="00EB695E">
            <w:pPr>
              <w:spacing w:after="160" w:line="200" w:lineRule="atLeast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6F9A19FE" w14:textId="77777777" w:rsidR="00EB695E" w:rsidRDefault="00000000">
            <w:pPr>
              <w:spacing w:line="200" w:lineRule="atLeast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>13:30-14:10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05E40BA1" w14:textId="77777777" w:rsidR="00EB695E" w:rsidRDefault="00000000">
            <w:pPr>
              <w:spacing w:line="200" w:lineRule="atLeast"/>
              <w:ind w:left="40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狩獵的精神與禁忌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189ED7C3" w14:textId="77777777" w:rsidR="00EB695E" w:rsidRDefault="00000000">
            <w:pPr>
              <w:spacing w:line="240" w:lineRule="atLeast"/>
              <w:ind w:left="5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原民狩獵文化與獵具製作：湯懷德老師</w:t>
            </w:r>
          </w:p>
        </w:tc>
      </w:tr>
      <w:tr w:rsidR="00EB695E" w14:paraId="52415C40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372C04D0" w14:textId="77777777" w:rsidR="00EB695E" w:rsidRDefault="00EB695E">
            <w:pPr>
              <w:spacing w:after="160" w:line="200" w:lineRule="atLeast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2EC15F67" w14:textId="77777777" w:rsidR="00EB695E" w:rsidRDefault="00000000">
            <w:pPr>
              <w:spacing w:line="200" w:lineRule="atLeast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>14:20-15:00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4B75C2F7" w14:textId="77777777" w:rsidR="00EB695E" w:rsidRDefault="00000000">
            <w:pPr>
              <w:spacing w:line="200" w:lineRule="atLeast"/>
              <w:ind w:left="42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原住民的山林知識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7FC561AE" w14:textId="77777777" w:rsidR="00EB695E" w:rsidRDefault="00EB695E">
            <w:pPr>
              <w:spacing w:after="160" w:line="240" w:lineRule="atLeast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</w:tr>
      <w:tr w:rsidR="00EB695E" w14:paraId="42AB61B9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307CEFD3" w14:textId="77777777" w:rsidR="00EB695E" w:rsidRDefault="00EB695E">
            <w:pPr>
              <w:spacing w:after="160" w:line="200" w:lineRule="atLeast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44092CB2" w14:textId="77777777" w:rsidR="00EB695E" w:rsidRDefault="00000000">
            <w:pPr>
              <w:spacing w:line="200" w:lineRule="atLeast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>15:10-15:50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2F048799" w14:textId="77777777" w:rsidR="00EB695E" w:rsidRDefault="00000000">
            <w:pPr>
              <w:spacing w:line="200" w:lineRule="atLeast"/>
              <w:ind w:left="82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獵具類別簡介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5BD2D7BD" w14:textId="77777777" w:rsidR="00EB695E" w:rsidRDefault="00EB695E">
            <w:pPr>
              <w:spacing w:after="160" w:line="240" w:lineRule="atLeast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</w:tr>
      <w:tr w:rsidR="00EB695E" w14:paraId="733E9FC2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43D0DDE8" w14:textId="77777777" w:rsidR="00EB695E" w:rsidRDefault="00EB695E">
            <w:pPr>
              <w:spacing w:after="160" w:line="200" w:lineRule="atLeast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3EDDF61B" w14:textId="77777777" w:rsidR="00EB695E" w:rsidRDefault="00000000">
            <w:pPr>
              <w:spacing w:line="200" w:lineRule="atLeast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>15:50-16:00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64374811" w14:textId="77777777" w:rsidR="00EB695E" w:rsidRDefault="00000000">
            <w:pPr>
              <w:spacing w:line="200" w:lineRule="atLeast"/>
              <w:ind w:left="82"/>
              <w:jc w:val="center"/>
              <w:textAlignment w:val="auto"/>
            </w:pPr>
            <w:r>
              <w:rPr>
                <w:rFonts w:ascii="標楷體" w:eastAsia="標楷體" w:hAnsi="標楷體"/>
                <w:sz w:val="22"/>
              </w:rPr>
              <w:t>環境整理、歸賦</w:t>
            </w:r>
            <w:r>
              <w:rPr>
                <w:rFonts w:ascii="標楷體" w:eastAsia="標楷體" w:hAnsi="標楷體" w:cs="Calibri"/>
                <w:sz w:val="22"/>
              </w:rPr>
              <w:t xml:space="preserve"> 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37D4A159" w14:textId="77777777" w:rsidR="00EB695E" w:rsidRDefault="00EB695E">
            <w:pPr>
              <w:spacing w:after="160" w:line="240" w:lineRule="atLeast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</w:tr>
      <w:tr w:rsidR="00EB695E" w14:paraId="59421EB0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4483B9CE" w14:textId="77777777" w:rsidR="00EB695E" w:rsidRDefault="00000000">
            <w:pPr>
              <w:spacing w:line="200" w:lineRule="atLeast"/>
              <w:ind w:left="3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日期</w:t>
            </w:r>
          </w:p>
        </w:tc>
        <w:tc>
          <w:tcPr>
            <w:tcW w:w="155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0C7BF612" w14:textId="77777777" w:rsidR="00EB695E" w:rsidRDefault="00000000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時 間</w:t>
            </w:r>
          </w:p>
        </w:tc>
        <w:tc>
          <w:tcPr>
            <w:tcW w:w="422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0A9BC90A" w14:textId="77777777" w:rsidR="00EB695E" w:rsidRDefault="00000000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課 程 內 容</w:t>
            </w:r>
          </w:p>
        </w:tc>
        <w:tc>
          <w:tcPr>
            <w:tcW w:w="21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157C3677" w14:textId="77777777" w:rsidR="00EB695E" w:rsidRDefault="00000000">
            <w:pPr>
              <w:spacing w:line="24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主持(講)人</w:t>
            </w:r>
          </w:p>
        </w:tc>
      </w:tr>
      <w:tr w:rsidR="00EB695E" w14:paraId="0E41F9FC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 w:val="restart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58A02D43" w14:textId="77777777" w:rsidR="00EB695E" w:rsidRDefault="00000000">
            <w:pPr>
              <w:spacing w:line="200" w:lineRule="atLeast"/>
              <w:ind w:left="103"/>
              <w:textAlignment w:val="auto"/>
              <w:rPr>
                <w:rFonts w:ascii="標楷體" w:eastAsia="標楷體" w:hAnsi="標楷體" w:cs="Calibri"/>
                <w:sz w:val="22"/>
              </w:rPr>
            </w:pPr>
            <w:r>
              <w:rPr>
                <w:rFonts w:ascii="標楷體" w:eastAsia="標楷體" w:hAnsi="標楷體" w:cs="Calibri"/>
                <w:sz w:val="22"/>
              </w:rPr>
              <w:t xml:space="preserve">112/04/21 </w:t>
            </w:r>
          </w:p>
          <w:p w14:paraId="13F54FB0" w14:textId="77777777" w:rsidR="00EB695E" w:rsidRDefault="00000000">
            <w:pPr>
              <w:spacing w:line="200" w:lineRule="atLeast"/>
              <w:ind w:left="103"/>
              <w:textAlignment w:val="auto"/>
              <w:rPr>
                <w:rFonts w:ascii="標楷體" w:eastAsia="標楷體" w:hAnsi="標楷體" w:cs="Calibri"/>
                <w:sz w:val="22"/>
              </w:rPr>
            </w:pPr>
            <w:r>
              <w:rPr>
                <w:rFonts w:ascii="標楷體" w:eastAsia="標楷體" w:hAnsi="標楷體" w:cs="Calibri"/>
                <w:sz w:val="22"/>
              </w:rPr>
              <w:t xml:space="preserve">(星期日) </w:t>
            </w:r>
          </w:p>
          <w:p w14:paraId="44FEDF70" w14:textId="77777777" w:rsidR="00EB695E" w:rsidRDefault="00000000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00CEB6FD" w14:textId="77777777" w:rsidR="00EB695E" w:rsidRDefault="00000000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08:30-08:40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154EBF96" w14:textId="77777777" w:rsidR="00EB695E" w:rsidRDefault="00000000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第二天報到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09188F66" w14:textId="77777777" w:rsidR="00EB695E" w:rsidRDefault="00000000">
            <w:pPr>
              <w:spacing w:line="24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海東國小團隊</w:t>
            </w:r>
          </w:p>
        </w:tc>
      </w:tr>
      <w:tr w:rsidR="00EB695E" w14:paraId="46780B79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1420040A" w14:textId="77777777" w:rsidR="00EB695E" w:rsidRDefault="00EB695E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2B47BA67" w14:textId="77777777" w:rsidR="00EB695E" w:rsidRDefault="00000000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08:40-09:30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79C6DD8A" w14:textId="77777777" w:rsidR="00EB695E" w:rsidRDefault="00000000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原民文化與智慧機器人導論2</w:t>
            </w:r>
          </w:p>
        </w:tc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5D2DF0B4" w14:textId="77777777" w:rsidR="00EB695E" w:rsidRDefault="00000000">
            <w:pPr>
              <w:spacing w:line="24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海東國小機器人團隊教師群</w:t>
            </w:r>
          </w:p>
        </w:tc>
      </w:tr>
      <w:tr w:rsidR="00EB695E" w14:paraId="05E10657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065CF1E2" w14:textId="77777777" w:rsidR="00EB695E" w:rsidRDefault="00EB695E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36B8252C" w14:textId="77777777" w:rsidR="00EB695E" w:rsidRDefault="00000000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09:40-10:20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5176DA0E" w14:textId="77777777" w:rsidR="00EB695E" w:rsidRDefault="00000000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原民智慧機器人程式設計3</w:t>
            </w: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57983974" w14:textId="77777777" w:rsidR="00EB695E" w:rsidRDefault="00EB695E">
            <w:pPr>
              <w:spacing w:line="24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</w:tr>
      <w:tr w:rsidR="00EB695E" w14:paraId="1F08BD96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24BCDA00" w14:textId="77777777" w:rsidR="00EB695E" w:rsidRDefault="00EB695E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7C03F3C9" w14:textId="77777777" w:rsidR="00EB695E" w:rsidRDefault="00000000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10:30-11:10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3EAC524B" w14:textId="77777777" w:rsidR="00EB695E" w:rsidRDefault="00000000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原民智慧機器人程式設計4</w:t>
            </w: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73DDCCDA" w14:textId="77777777" w:rsidR="00EB695E" w:rsidRDefault="00EB695E">
            <w:pPr>
              <w:spacing w:line="24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</w:tr>
      <w:tr w:rsidR="00EB695E" w14:paraId="6BEB39B0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2D5DD6AB" w14:textId="77777777" w:rsidR="00EB695E" w:rsidRDefault="00EB695E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04013A49" w14:textId="77777777" w:rsidR="00EB695E" w:rsidRDefault="00000000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11:20-12:00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3E25C608" w14:textId="77777777" w:rsidR="00EB695E" w:rsidRDefault="00000000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原民智慧機器人作品成果分享</w:t>
            </w: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4A2AEDA2" w14:textId="77777777" w:rsidR="00EB695E" w:rsidRDefault="00EB695E">
            <w:pPr>
              <w:spacing w:line="24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</w:tr>
      <w:tr w:rsidR="00EB695E" w14:paraId="3264FA46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3A110CF9" w14:textId="77777777" w:rsidR="00EB695E" w:rsidRDefault="00EB695E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3B2B85FF" w14:textId="77777777" w:rsidR="00EB695E" w:rsidRDefault="00000000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12:00-13:20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0FC063CD" w14:textId="77777777" w:rsidR="00EB695E" w:rsidRDefault="00000000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充實體力、午休時間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62C172FB" w14:textId="77777777" w:rsidR="00EB695E" w:rsidRDefault="00000000">
            <w:pPr>
              <w:spacing w:line="24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海東國小團隊</w:t>
            </w:r>
          </w:p>
        </w:tc>
      </w:tr>
      <w:tr w:rsidR="00EB695E" w14:paraId="60B2C307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66E22944" w14:textId="77777777" w:rsidR="00EB695E" w:rsidRDefault="00EB695E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0D560DBE" w14:textId="77777777" w:rsidR="00EB695E" w:rsidRDefault="00000000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13:30-14:10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3959E50D" w14:textId="77777777" w:rsidR="00EB695E" w:rsidRDefault="00000000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獵具製作與體驗1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48B4F1F3" w14:textId="77777777" w:rsidR="00EB695E" w:rsidRDefault="00000000">
            <w:pPr>
              <w:spacing w:line="24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原民狩獵文化與獵具製作：湯懷德老師</w:t>
            </w:r>
          </w:p>
        </w:tc>
      </w:tr>
      <w:tr w:rsidR="00EB695E" w14:paraId="49C4735E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44F0D5E2" w14:textId="77777777" w:rsidR="00EB695E" w:rsidRDefault="00EB695E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664A1FFB" w14:textId="77777777" w:rsidR="00EB695E" w:rsidRDefault="00000000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14:20-15:00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44B9DB11" w14:textId="77777777" w:rsidR="00EB695E" w:rsidRDefault="00000000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獵具製作與體驗2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2915F0D2" w14:textId="77777777" w:rsidR="00EB695E" w:rsidRDefault="00EB695E">
            <w:pPr>
              <w:spacing w:line="240" w:lineRule="atLeast"/>
              <w:ind w:left="3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EB695E" w14:paraId="14952CFD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108AB724" w14:textId="77777777" w:rsidR="00EB695E" w:rsidRDefault="00EB695E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34A09953" w14:textId="77777777" w:rsidR="00EB695E" w:rsidRDefault="00000000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15:10-15:50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1026D64E" w14:textId="77777777" w:rsidR="00EB695E" w:rsidRDefault="00000000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獵具製作與體驗3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3CF816F3" w14:textId="77777777" w:rsidR="00EB695E" w:rsidRDefault="00EB695E">
            <w:pPr>
              <w:spacing w:line="240" w:lineRule="atLeast"/>
              <w:ind w:left="3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EB695E" w14:paraId="55D67F29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39EBAF0A" w14:textId="77777777" w:rsidR="00EB695E" w:rsidRDefault="00EB695E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21A6F744" w14:textId="77777777" w:rsidR="00EB695E" w:rsidRDefault="00000000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15:50-16:00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1D689D02" w14:textId="77777777" w:rsidR="00EB695E" w:rsidRDefault="00000000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環境整理、歸賦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515C1D22" w14:textId="77777777" w:rsidR="00EB695E" w:rsidRDefault="00EB695E">
            <w:pPr>
              <w:spacing w:line="240" w:lineRule="atLeast"/>
              <w:ind w:left="3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</w:tbl>
    <w:p w14:paraId="20D9319F" w14:textId="77777777" w:rsidR="00EB695E" w:rsidRDefault="00000000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lastRenderedPageBreak/>
        <w:t xml:space="preserve"> </w:t>
      </w:r>
    </w:p>
    <w:p w14:paraId="47515F8D" w14:textId="77777777" w:rsidR="00EB695E" w:rsidRDefault="00000000">
      <w:r>
        <w:rPr>
          <w:rFonts w:ascii="標楷體" w:eastAsia="標楷體" w:hAnsi="標楷體"/>
          <w:b/>
        </w:rPr>
        <w:t>B班</w:t>
      </w:r>
      <w:r>
        <w:rPr>
          <w:rFonts w:ascii="Poor Richard" w:eastAsia="標楷體" w:hAnsi="Poor Richard"/>
          <w:b/>
        </w:rPr>
        <w:t>«</w:t>
      </w:r>
      <w:r>
        <w:rPr>
          <w:rFonts w:ascii="Poor Richard" w:eastAsia="標楷體" w:hAnsi="Poor Richard"/>
          <w:b/>
        </w:rPr>
        <w:t>原民圖騰美學文創體驗與機器人程式設計</w:t>
      </w:r>
      <w:r>
        <w:rPr>
          <w:rFonts w:ascii="Poor Richard" w:eastAsia="標楷體" w:hAnsi="Poor Richard"/>
          <w:b/>
        </w:rPr>
        <w:t>»</w:t>
      </w:r>
      <w:r>
        <w:rPr>
          <w:rFonts w:ascii="標楷體" w:eastAsia="標楷體" w:hAnsi="標楷體"/>
          <w:b/>
        </w:rPr>
        <w:t xml:space="preserve">課表 </w:t>
      </w:r>
    </w:p>
    <w:tbl>
      <w:tblPr>
        <w:tblW w:w="8914" w:type="dxa"/>
        <w:tblInd w:w="1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4"/>
        <w:gridCol w:w="1550"/>
        <w:gridCol w:w="4247"/>
        <w:gridCol w:w="1923"/>
      </w:tblGrid>
      <w:tr w:rsidR="00EB695E" w14:paraId="104E143A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17CB864E" w14:textId="77777777" w:rsidR="00EB695E" w:rsidRDefault="00000000">
            <w:pPr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日期</w:t>
            </w:r>
          </w:p>
        </w:tc>
        <w:tc>
          <w:tcPr>
            <w:tcW w:w="15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75EC2F41" w14:textId="77777777" w:rsidR="00EB695E" w:rsidRDefault="00000000">
            <w:pPr>
              <w:jc w:val="center"/>
              <w:textAlignment w:val="auto"/>
            </w:pPr>
            <w:r>
              <w:rPr>
                <w:rFonts w:ascii="標楷體" w:eastAsia="標楷體" w:hAnsi="標楷體"/>
                <w:sz w:val="22"/>
              </w:rPr>
              <w:t>時</w:t>
            </w:r>
            <w:r>
              <w:rPr>
                <w:rFonts w:ascii="標楷體" w:eastAsia="標楷體" w:hAnsi="標楷體" w:cs="Calibri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間</w:t>
            </w:r>
          </w:p>
        </w:tc>
        <w:tc>
          <w:tcPr>
            <w:tcW w:w="424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00DDD76A" w14:textId="77777777" w:rsidR="00EB695E" w:rsidRDefault="00000000">
            <w:pPr>
              <w:jc w:val="center"/>
              <w:textAlignment w:val="auto"/>
            </w:pPr>
            <w:r>
              <w:rPr>
                <w:rFonts w:ascii="標楷體" w:eastAsia="標楷體" w:hAnsi="標楷體"/>
                <w:sz w:val="22"/>
              </w:rPr>
              <w:t>課</w:t>
            </w:r>
            <w:r>
              <w:rPr>
                <w:rFonts w:ascii="標楷體" w:eastAsia="標楷體" w:hAnsi="標楷體" w:cs="Calibri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程</w:t>
            </w:r>
            <w:r>
              <w:rPr>
                <w:rFonts w:ascii="標楷體" w:eastAsia="標楷體" w:hAnsi="標楷體" w:cs="Calibri"/>
                <w:sz w:val="22"/>
              </w:rPr>
              <w:t xml:space="preserve"> </w:t>
            </w:r>
            <w:r>
              <w:rPr>
                <w:rFonts w:ascii="標楷體" w:eastAsia="標楷體" w:hAnsi="標楷體" w:cs="Malgun Gothic"/>
                <w:sz w:val="22"/>
              </w:rPr>
              <w:t>內</w:t>
            </w:r>
            <w:r>
              <w:rPr>
                <w:rFonts w:ascii="標楷體" w:eastAsia="標楷體" w:hAnsi="標楷體" w:cs="Calibri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容</w:t>
            </w:r>
          </w:p>
        </w:tc>
        <w:tc>
          <w:tcPr>
            <w:tcW w:w="19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599DA84A" w14:textId="77777777" w:rsidR="00EB695E" w:rsidRDefault="00000000">
            <w:pPr>
              <w:ind w:left="5"/>
              <w:jc w:val="center"/>
              <w:textAlignment w:val="auto"/>
            </w:pPr>
            <w:r>
              <w:rPr>
                <w:rFonts w:ascii="標楷體" w:eastAsia="標楷體" w:hAnsi="標楷體"/>
                <w:sz w:val="22"/>
              </w:rPr>
              <w:t>主持</w:t>
            </w:r>
            <w:r>
              <w:rPr>
                <w:rFonts w:ascii="標楷體" w:eastAsia="標楷體" w:hAnsi="標楷體" w:cs="Calibri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講</w:t>
            </w:r>
            <w:r>
              <w:rPr>
                <w:rFonts w:ascii="標楷體" w:eastAsia="標楷體" w:hAnsi="標楷體" w:cs="Calibri"/>
                <w:sz w:val="22"/>
              </w:rPr>
              <w:t>)</w:t>
            </w:r>
            <w:r>
              <w:rPr>
                <w:rFonts w:ascii="標楷體" w:eastAsia="標楷體" w:hAnsi="標楷體"/>
                <w:sz w:val="22"/>
              </w:rPr>
              <w:t>人</w:t>
            </w:r>
          </w:p>
        </w:tc>
      </w:tr>
      <w:tr w:rsidR="00EB695E" w14:paraId="68766A11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1E6A9EE2" w14:textId="77777777" w:rsidR="00EB695E" w:rsidRDefault="00000000">
            <w:pPr>
              <w:ind w:left="103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 xml:space="preserve">112/04/20 </w:t>
            </w:r>
          </w:p>
          <w:p w14:paraId="7B5E0536" w14:textId="77777777" w:rsidR="00EB695E" w:rsidRDefault="00000000">
            <w:pPr>
              <w:spacing w:after="6"/>
              <w:ind w:left="138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星期六</w:t>
            </w:r>
            <w:r>
              <w:rPr>
                <w:rFonts w:ascii="標楷體" w:eastAsia="標楷體" w:hAnsi="標楷體" w:cs="Calibri"/>
                <w:sz w:val="22"/>
              </w:rPr>
              <w:t xml:space="preserve">) </w:t>
            </w:r>
          </w:p>
          <w:p w14:paraId="60FAE2E6" w14:textId="77777777" w:rsidR="00EB695E" w:rsidRDefault="00000000">
            <w:pPr>
              <w:ind w:left="88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13DF7C2E" w14:textId="77777777" w:rsidR="00EB695E" w:rsidRDefault="00000000">
            <w:pPr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>08:30-08:40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7FABB664" w14:textId="77777777" w:rsidR="00EB695E" w:rsidRDefault="00000000">
            <w:pPr>
              <w:ind w:left="40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第一天報到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798117AE" w14:textId="77777777" w:rsidR="00EB695E" w:rsidRDefault="00000000">
            <w:pPr>
              <w:ind w:left="5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>海東國小團隊</w:t>
            </w:r>
          </w:p>
        </w:tc>
      </w:tr>
      <w:tr w:rsidR="00EB695E" w14:paraId="2197B3EF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21CFF1C2" w14:textId="77777777" w:rsidR="00EB695E" w:rsidRDefault="00EB695E">
            <w:pPr>
              <w:spacing w:after="160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417A6250" w14:textId="77777777" w:rsidR="00EB695E" w:rsidRDefault="00000000">
            <w:pPr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>08:40-09:30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0F1A71CE" w14:textId="77777777" w:rsidR="00EB695E" w:rsidRDefault="00000000">
            <w:pPr>
              <w:spacing w:line="200" w:lineRule="atLeast"/>
              <w:ind w:left="42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原民文化與智慧機器人導論1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048C9E0B" w14:textId="77777777" w:rsidR="00EB695E" w:rsidRDefault="00000000">
            <w:pPr>
              <w:ind w:left="5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海東國小機器人團隊教師群</w:t>
            </w:r>
          </w:p>
        </w:tc>
      </w:tr>
      <w:tr w:rsidR="00EB695E" w14:paraId="372ED46F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53DEAA8B" w14:textId="77777777" w:rsidR="00EB695E" w:rsidRDefault="00EB695E">
            <w:pPr>
              <w:spacing w:after="160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204184B8" w14:textId="77777777" w:rsidR="00EB695E" w:rsidRDefault="00000000">
            <w:pPr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>09:40-10:20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0C8D41BE" w14:textId="77777777" w:rsidR="00EB695E" w:rsidRDefault="00000000">
            <w:pPr>
              <w:spacing w:line="200" w:lineRule="atLeast"/>
              <w:ind w:left="42"/>
              <w:jc w:val="center"/>
              <w:textAlignment w:val="auto"/>
            </w:pPr>
            <w:r>
              <w:rPr>
                <w:rFonts w:ascii="標楷體" w:eastAsia="標楷體" w:hAnsi="標楷體"/>
                <w:sz w:val="22"/>
              </w:rPr>
              <w:t>原民智慧機器人程式設計</w:t>
            </w:r>
            <w:r>
              <w:rPr>
                <w:rFonts w:ascii="標楷體" w:eastAsia="標楷體" w:hAnsi="標楷體" w:cs="Calibri"/>
                <w:sz w:val="22"/>
              </w:rPr>
              <w:t xml:space="preserve">1 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221FC0A9" w14:textId="77777777" w:rsidR="00EB695E" w:rsidRDefault="00EB695E">
            <w:pPr>
              <w:spacing w:after="160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</w:tr>
      <w:tr w:rsidR="00EB695E" w14:paraId="48952385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1A987347" w14:textId="77777777" w:rsidR="00EB695E" w:rsidRDefault="00EB695E">
            <w:pPr>
              <w:spacing w:after="160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658B332C" w14:textId="77777777" w:rsidR="00EB695E" w:rsidRDefault="00000000">
            <w:pPr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>10:30-11:10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28370AA8" w14:textId="77777777" w:rsidR="00EB695E" w:rsidRDefault="00000000">
            <w:pPr>
              <w:spacing w:line="200" w:lineRule="atLeast"/>
              <w:ind w:left="42"/>
              <w:jc w:val="center"/>
              <w:textAlignment w:val="auto"/>
            </w:pPr>
            <w:r>
              <w:rPr>
                <w:rFonts w:ascii="標楷體" w:eastAsia="標楷體" w:hAnsi="標楷體"/>
                <w:sz w:val="22"/>
              </w:rPr>
              <w:t>原民智慧機器人程式設計</w:t>
            </w:r>
            <w:r>
              <w:rPr>
                <w:rFonts w:ascii="標楷體" w:eastAsia="標楷體" w:hAnsi="標楷體" w:cs="Calibri"/>
                <w:sz w:val="22"/>
              </w:rPr>
              <w:t xml:space="preserve">2 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62A0A98B" w14:textId="77777777" w:rsidR="00EB695E" w:rsidRDefault="00EB695E">
            <w:pPr>
              <w:spacing w:after="160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</w:tr>
      <w:tr w:rsidR="00EB695E" w14:paraId="1A4E777E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1C807FFB" w14:textId="77777777" w:rsidR="00EB695E" w:rsidRDefault="00EB695E">
            <w:pPr>
              <w:spacing w:after="160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08BA91C9" w14:textId="77777777" w:rsidR="00EB695E" w:rsidRDefault="00000000">
            <w:pPr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>11:20-12:00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78777813" w14:textId="77777777" w:rsidR="00EB695E" w:rsidRDefault="00000000">
            <w:pPr>
              <w:spacing w:line="200" w:lineRule="atLeast"/>
              <w:ind w:left="40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原民智慧機器人作品成果分享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1A46699D" w14:textId="77777777" w:rsidR="00EB695E" w:rsidRDefault="00EB695E">
            <w:pPr>
              <w:spacing w:after="160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</w:tr>
      <w:tr w:rsidR="00EB695E" w14:paraId="73EC3757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4F4ACCE0" w14:textId="77777777" w:rsidR="00EB695E" w:rsidRDefault="00EB695E">
            <w:pPr>
              <w:spacing w:after="160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03A29EBF" w14:textId="77777777" w:rsidR="00EB695E" w:rsidRDefault="00000000">
            <w:pPr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>12:00-13:20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10B0B20C" w14:textId="77777777" w:rsidR="00EB695E" w:rsidRDefault="00000000">
            <w:pPr>
              <w:ind w:left="40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充實體力、午休時間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65AB33B9" w14:textId="77777777" w:rsidR="00EB695E" w:rsidRDefault="00000000">
            <w:pPr>
              <w:ind w:left="5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>海東國小團隊</w:t>
            </w:r>
          </w:p>
        </w:tc>
      </w:tr>
      <w:tr w:rsidR="00EB695E" w14:paraId="6E99A72D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4813FD77" w14:textId="77777777" w:rsidR="00EB695E" w:rsidRDefault="00EB695E">
            <w:pPr>
              <w:spacing w:after="160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41EF979F" w14:textId="77777777" w:rsidR="00EB695E" w:rsidRDefault="00000000">
            <w:pPr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>13:30-14:10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1F987CFD" w14:textId="77777777" w:rsidR="00EB695E" w:rsidRDefault="00000000">
            <w:pPr>
              <w:ind w:left="42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原住民文化賞析-導引、排灣族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37FFC1AA" w14:textId="77777777" w:rsidR="00EB695E" w:rsidRDefault="00000000">
            <w:pPr>
              <w:ind w:left="5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原民圖騰美學與</w:t>
            </w:r>
          </w:p>
          <w:p w14:paraId="69B562BC" w14:textId="77777777" w:rsidR="00EB695E" w:rsidRDefault="00000000">
            <w:pPr>
              <w:ind w:left="5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文創體驗：湯麗陶老師</w:t>
            </w:r>
          </w:p>
        </w:tc>
      </w:tr>
      <w:tr w:rsidR="00EB695E" w14:paraId="63857A9C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17AF643C" w14:textId="77777777" w:rsidR="00EB695E" w:rsidRDefault="00EB695E">
            <w:pPr>
              <w:spacing w:after="160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3EA50114" w14:textId="77777777" w:rsidR="00EB695E" w:rsidRDefault="00000000">
            <w:pPr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>14:20-15:00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5B272758" w14:textId="77777777" w:rsidR="00EB695E" w:rsidRDefault="00000000">
            <w:pPr>
              <w:ind w:left="42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原住民文化賞析-鄒族、達悟族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081D34F6" w14:textId="77777777" w:rsidR="00EB695E" w:rsidRDefault="00EB695E">
            <w:pPr>
              <w:spacing w:after="160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</w:tr>
      <w:tr w:rsidR="00EB695E" w14:paraId="0B49E0C6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12BDAA30" w14:textId="77777777" w:rsidR="00EB695E" w:rsidRDefault="00EB695E">
            <w:pPr>
              <w:spacing w:after="160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11369C0D" w14:textId="77777777" w:rsidR="00EB695E" w:rsidRDefault="00000000">
            <w:pPr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>15:10-15:50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770D636E" w14:textId="77777777" w:rsidR="00EB695E" w:rsidRDefault="00000000">
            <w:pPr>
              <w:ind w:left="82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學員實作-竹筒打底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57AC6274" w14:textId="77777777" w:rsidR="00EB695E" w:rsidRDefault="00EB695E">
            <w:pPr>
              <w:spacing w:after="160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</w:tr>
      <w:tr w:rsidR="00EB695E" w14:paraId="6EFB04E7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2C40BD3C" w14:textId="77777777" w:rsidR="00EB695E" w:rsidRDefault="00EB695E">
            <w:pPr>
              <w:spacing w:after="160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4AA86E34" w14:textId="77777777" w:rsidR="00EB695E" w:rsidRDefault="00000000">
            <w:pPr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>15:50-16:00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3A989EB4" w14:textId="77777777" w:rsidR="00EB695E" w:rsidRDefault="00000000">
            <w:pPr>
              <w:ind w:left="82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環境整理、歸賦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0C0D22C1" w14:textId="77777777" w:rsidR="00EB695E" w:rsidRDefault="00EB695E">
            <w:pPr>
              <w:spacing w:after="160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</w:tr>
      <w:tr w:rsidR="00EB695E" w14:paraId="1E3FB0E0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2EF7F400" w14:textId="77777777" w:rsidR="00EB695E" w:rsidRDefault="00000000">
            <w:pPr>
              <w:ind w:left="3"/>
              <w:jc w:val="center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日期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795874FF" w14:textId="77777777" w:rsidR="00EB695E" w:rsidRDefault="00000000">
            <w:pPr>
              <w:jc w:val="center"/>
              <w:textAlignment w:val="auto"/>
            </w:pPr>
            <w:r>
              <w:rPr>
                <w:rFonts w:ascii="標楷體" w:eastAsia="標楷體" w:hAnsi="標楷體"/>
                <w:sz w:val="22"/>
              </w:rPr>
              <w:t>時</w:t>
            </w:r>
            <w:r>
              <w:rPr>
                <w:rFonts w:ascii="標楷體" w:eastAsia="標楷體" w:hAnsi="標楷體" w:cs="Calibri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間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518D4209" w14:textId="77777777" w:rsidR="00EB695E" w:rsidRDefault="00000000">
            <w:pPr>
              <w:jc w:val="center"/>
              <w:textAlignment w:val="auto"/>
            </w:pPr>
            <w:r>
              <w:rPr>
                <w:rFonts w:ascii="標楷體" w:eastAsia="標楷體" w:hAnsi="標楷體"/>
                <w:sz w:val="22"/>
              </w:rPr>
              <w:t>課</w:t>
            </w:r>
            <w:r>
              <w:rPr>
                <w:rFonts w:ascii="標楷體" w:eastAsia="標楷體" w:hAnsi="標楷體" w:cs="Calibri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程</w:t>
            </w:r>
            <w:r>
              <w:rPr>
                <w:rFonts w:ascii="標楷體" w:eastAsia="標楷體" w:hAnsi="標楷體" w:cs="Calibri"/>
                <w:sz w:val="22"/>
              </w:rPr>
              <w:t xml:space="preserve"> </w:t>
            </w:r>
            <w:r>
              <w:rPr>
                <w:rFonts w:ascii="標楷體" w:eastAsia="標楷體" w:hAnsi="標楷體" w:cs="Malgun Gothic"/>
                <w:sz w:val="22"/>
              </w:rPr>
              <w:t>內</w:t>
            </w:r>
            <w:r>
              <w:rPr>
                <w:rFonts w:ascii="標楷體" w:eastAsia="標楷體" w:hAnsi="標楷體" w:cs="Calibri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332B4696" w14:textId="77777777" w:rsidR="00EB695E" w:rsidRDefault="00000000">
            <w:pPr>
              <w:ind w:left="5"/>
              <w:jc w:val="center"/>
              <w:textAlignment w:val="auto"/>
            </w:pPr>
            <w:r>
              <w:rPr>
                <w:rFonts w:ascii="標楷體" w:eastAsia="標楷體" w:hAnsi="標楷體"/>
                <w:sz w:val="22"/>
              </w:rPr>
              <w:t>主持</w:t>
            </w:r>
            <w:r>
              <w:rPr>
                <w:rFonts w:ascii="標楷體" w:eastAsia="標楷體" w:hAnsi="標楷體" w:cs="Calibri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講</w:t>
            </w:r>
            <w:r>
              <w:rPr>
                <w:rFonts w:ascii="標楷體" w:eastAsia="標楷體" w:hAnsi="標楷體" w:cs="Calibri"/>
                <w:sz w:val="22"/>
              </w:rPr>
              <w:t>)</w:t>
            </w:r>
            <w:r>
              <w:rPr>
                <w:rFonts w:ascii="標楷體" w:eastAsia="標楷體" w:hAnsi="標楷體"/>
                <w:sz w:val="22"/>
              </w:rPr>
              <w:t>人</w:t>
            </w:r>
          </w:p>
        </w:tc>
      </w:tr>
      <w:tr w:rsidR="00EB695E" w14:paraId="087E9874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0C7146B0" w14:textId="77777777" w:rsidR="00EB695E" w:rsidRDefault="00000000">
            <w:pPr>
              <w:ind w:left="103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 xml:space="preserve">112/04/21 </w:t>
            </w:r>
          </w:p>
          <w:p w14:paraId="70B18216" w14:textId="77777777" w:rsidR="00EB695E" w:rsidRDefault="00000000">
            <w:pPr>
              <w:ind w:left="138"/>
              <w:jc w:val="both"/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星期日</w:t>
            </w:r>
            <w:r>
              <w:rPr>
                <w:rFonts w:ascii="標楷體" w:eastAsia="標楷體" w:hAnsi="標楷體" w:cs="Calibri"/>
                <w:sz w:val="22"/>
              </w:rPr>
              <w:t xml:space="preserve">)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64D87004" w14:textId="77777777" w:rsidR="00EB695E" w:rsidRDefault="00000000">
            <w:pPr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 xml:space="preserve">08:30-08:40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5E4E2431" w14:textId="77777777" w:rsidR="00EB695E" w:rsidRDefault="00000000">
            <w:pPr>
              <w:ind w:left="40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第二天報到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76CF445D" w14:textId="77777777" w:rsidR="00EB695E" w:rsidRDefault="00000000">
            <w:pPr>
              <w:ind w:left="5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海東國小團隊</w:t>
            </w:r>
          </w:p>
        </w:tc>
      </w:tr>
      <w:tr w:rsidR="00EB695E" w14:paraId="671D09DF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7BAB4692" w14:textId="77777777" w:rsidR="00EB695E" w:rsidRDefault="00EB695E">
            <w:pPr>
              <w:spacing w:after="160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</w:tcPr>
          <w:p w14:paraId="74BF4439" w14:textId="77777777" w:rsidR="00EB695E" w:rsidRDefault="00000000">
            <w:pPr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 xml:space="preserve">08:40-09:30 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68A94234" w14:textId="77777777" w:rsidR="00EB695E" w:rsidRDefault="00000000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原民文化與智慧機器人導論2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405DBCB4" w14:textId="77777777" w:rsidR="00EB695E" w:rsidRDefault="00000000">
            <w:pPr>
              <w:ind w:left="5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海東國小機器人團隊教師群</w:t>
            </w:r>
          </w:p>
        </w:tc>
      </w:tr>
      <w:tr w:rsidR="00EB695E" w14:paraId="5185963C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6010B0F6" w14:textId="77777777" w:rsidR="00EB695E" w:rsidRDefault="00EB695E">
            <w:pPr>
              <w:spacing w:after="160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</w:tcPr>
          <w:p w14:paraId="7B61BE5B" w14:textId="77777777" w:rsidR="00EB695E" w:rsidRDefault="00000000">
            <w:pPr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 xml:space="preserve">09:40-10:20 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6FD0A5F6" w14:textId="77777777" w:rsidR="00EB695E" w:rsidRDefault="00000000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原民智慧機器人程式設計3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327BC6C7" w14:textId="77777777" w:rsidR="00EB695E" w:rsidRDefault="00EB695E">
            <w:pPr>
              <w:spacing w:after="160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</w:tr>
      <w:tr w:rsidR="00EB695E" w14:paraId="23930759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0CE162C0" w14:textId="77777777" w:rsidR="00EB695E" w:rsidRDefault="00EB695E">
            <w:pPr>
              <w:spacing w:after="160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3D962941" w14:textId="77777777" w:rsidR="00EB695E" w:rsidRDefault="00000000">
            <w:pPr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 xml:space="preserve">10:30-11:10 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44B983B8" w14:textId="77777777" w:rsidR="00EB695E" w:rsidRDefault="00000000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原民智慧機器人程式設計4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1BFF1345" w14:textId="77777777" w:rsidR="00EB695E" w:rsidRDefault="00EB695E">
            <w:pPr>
              <w:spacing w:after="160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</w:tr>
      <w:tr w:rsidR="00EB695E" w14:paraId="797FB476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5A8DAD88" w14:textId="77777777" w:rsidR="00EB695E" w:rsidRDefault="00EB695E">
            <w:pPr>
              <w:spacing w:after="160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08473032" w14:textId="77777777" w:rsidR="00EB695E" w:rsidRDefault="00000000">
            <w:pPr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 xml:space="preserve">11:20-12:00 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2E10B652" w14:textId="77777777" w:rsidR="00EB695E" w:rsidRDefault="00000000">
            <w:pPr>
              <w:spacing w:line="200" w:lineRule="atLeast"/>
              <w:ind w:left="3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原民文化與智慧機器人導論2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522F3E8E" w14:textId="77777777" w:rsidR="00EB695E" w:rsidRDefault="00EB695E">
            <w:pPr>
              <w:spacing w:after="160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</w:tr>
      <w:tr w:rsidR="00EB695E" w14:paraId="461B3A60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333AFBC5" w14:textId="77777777" w:rsidR="00EB695E" w:rsidRDefault="00EB695E">
            <w:pPr>
              <w:spacing w:after="160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78D9736E" w14:textId="77777777" w:rsidR="00EB695E" w:rsidRDefault="00000000">
            <w:pPr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 xml:space="preserve">12:00-13:20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492E2C03" w14:textId="77777777" w:rsidR="00EB695E" w:rsidRDefault="00000000">
            <w:pPr>
              <w:ind w:left="40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充實體力、午休時間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0B5B3C0B" w14:textId="77777777" w:rsidR="00EB695E" w:rsidRDefault="00000000">
            <w:pPr>
              <w:ind w:left="5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海東國小團隊</w:t>
            </w:r>
          </w:p>
        </w:tc>
      </w:tr>
      <w:tr w:rsidR="00EB695E" w14:paraId="08ACD60D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1D9B608D" w14:textId="77777777" w:rsidR="00EB695E" w:rsidRDefault="00EB695E">
            <w:pPr>
              <w:spacing w:after="160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6CD3B55F" w14:textId="77777777" w:rsidR="00EB695E" w:rsidRDefault="00000000">
            <w:pPr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 xml:space="preserve">13:30-14:10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10E1E78A" w14:textId="77777777" w:rsidR="00EB695E" w:rsidRDefault="00000000">
            <w:pPr>
              <w:ind w:left="42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原住民圖騰設計教學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457C4D82" w14:textId="77777777" w:rsidR="00EB695E" w:rsidRDefault="00000000">
            <w:pPr>
              <w:ind w:left="5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原民圖騰美學與</w:t>
            </w:r>
          </w:p>
          <w:p w14:paraId="4CB64CCB" w14:textId="77777777" w:rsidR="00EB695E" w:rsidRDefault="00000000">
            <w:pPr>
              <w:ind w:left="5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文創體驗：湯麗陶老師</w:t>
            </w:r>
          </w:p>
        </w:tc>
      </w:tr>
      <w:tr w:rsidR="00EB695E" w14:paraId="3782B548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699C5D14" w14:textId="77777777" w:rsidR="00EB695E" w:rsidRDefault="00EB695E">
            <w:pPr>
              <w:spacing w:after="160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2EABB67D" w14:textId="77777777" w:rsidR="00EB695E" w:rsidRDefault="00000000">
            <w:pPr>
              <w:textAlignment w:val="auto"/>
            </w:pPr>
            <w:r>
              <w:rPr>
                <w:rFonts w:ascii="標楷體" w:eastAsia="標楷體" w:hAnsi="標楷體" w:cs="Calibri"/>
                <w:sz w:val="22"/>
              </w:rPr>
              <w:t xml:space="preserve">14:20-15:00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0C84944F" w14:textId="77777777" w:rsidR="00EB695E" w:rsidRDefault="00000000">
            <w:pPr>
              <w:ind w:left="42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學員實作-圖騰繪製1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553A4555" w14:textId="77777777" w:rsidR="00EB695E" w:rsidRDefault="00EB695E">
            <w:pPr>
              <w:spacing w:after="160"/>
              <w:textAlignment w:val="auto"/>
              <w:rPr>
                <w:rFonts w:ascii="標楷體" w:eastAsia="標楷體" w:hAnsi="標楷體"/>
              </w:rPr>
            </w:pPr>
          </w:p>
        </w:tc>
      </w:tr>
      <w:tr w:rsidR="00EB695E" w14:paraId="1BD9A86B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2C71581C" w14:textId="77777777" w:rsidR="00EB695E" w:rsidRDefault="00EB695E">
            <w:pPr>
              <w:spacing w:after="160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134DF28E" w14:textId="77777777" w:rsidR="00EB695E" w:rsidRDefault="00000000">
            <w:pPr>
              <w:textAlignment w:val="auto"/>
              <w:rPr>
                <w:rFonts w:ascii="標楷體" w:eastAsia="標楷體" w:hAnsi="標楷體" w:cs="Calibri"/>
                <w:sz w:val="22"/>
              </w:rPr>
            </w:pPr>
            <w:r>
              <w:rPr>
                <w:rFonts w:ascii="標楷體" w:eastAsia="標楷體" w:hAnsi="標楷體" w:cs="Calibri"/>
                <w:sz w:val="22"/>
              </w:rPr>
              <w:t>15:10-15:50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305EF6E5" w14:textId="77777777" w:rsidR="00EB695E" w:rsidRDefault="00000000">
            <w:pPr>
              <w:ind w:left="42"/>
              <w:jc w:val="center"/>
              <w:textAlignment w:val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學員實作-圖騰繪製2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463289B4" w14:textId="77777777" w:rsidR="00EB695E" w:rsidRDefault="00EB695E">
            <w:pPr>
              <w:spacing w:after="160"/>
              <w:textAlignment w:val="auto"/>
              <w:rPr>
                <w:rFonts w:ascii="標楷體" w:eastAsia="標楷體" w:hAnsi="標楷體"/>
              </w:rPr>
            </w:pPr>
          </w:p>
        </w:tc>
      </w:tr>
      <w:tr w:rsidR="00EB695E" w14:paraId="7AFBAB6A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4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081EC52D" w14:textId="77777777" w:rsidR="00EB695E" w:rsidRDefault="00EB695E">
            <w:pPr>
              <w:spacing w:after="160"/>
              <w:textAlignment w:val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1F7EFA95" w14:textId="77777777" w:rsidR="00EB695E" w:rsidRDefault="00000000">
            <w:pPr>
              <w:textAlignment w:val="auto"/>
              <w:rPr>
                <w:rFonts w:ascii="標楷體" w:eastAsia="標楷體" w:hAnsi="標楷體" w:cs="Calibri"/>
                <w:sz w:val="22"/>
              </w:rPr>
            </w:pPr>
            <w:r>
              <w:rPr>
                <w:rFonts w:ascii="標楷體" w:eastAsia="標楷體" w:hAnsi="標楷體" w:cs="Calibri"/>
                <w:sz w:val="22"/>
              </w:rPr>
              <w:t>15:50-16:00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655FF88C" w14:textId="77777777" w:rsidR="00EB695E" w:rsidRDefault="00000000">
            <w:pPr>
              <w:jc w:val="center"/>
              <w:textAlignment w:val="auto"/>
            </w:pPr>
            <w:r>
              <w:rPr>
                <w:rFonts w:ascii="標楷體" w:eastAsia="標楷體" w:hAnsi="標楷體"/>
                <w:sz w:val="22"/>
              </w:rPr>
              <w:t>環境整理、歸賦</w:t>
            </w: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3" w:type="dxa"/>
            </w:tcMar>
            <w:vAlign w:val="center"/>
          </w:tcPr>
          <w:p w14:paraId="2DCF0B92" w14:textId="77777777" w:rsidR="00EB695E" w:rsidRDefault="00EB695E">
            <w:pPr>
              <w:spacing w:after="160"/>
              <w:textAlignment w:val="auto"/>
              <w:rPr>
                <w:rFonts w:ascii="標楷體" w:eastAsia="標楷體" w:hAnsi="標楷體"/>
              </w:rPr>
            </w:pPr>
          </w:p>
        </w:tc>
      </w:tr>
    </w:tbl>
    <w:p w14:paraId="23EBF75F" w14:textId="77777777" w:rsidR="00EB695E" w:rsidRDefault="00EB695E">
      <w:pPr>
        <w:ind w:left="425" w:hanging="425"/>
        <w:rPr>
          <w:rFonts w:ascii="標楷體" w:eastAsia="標楷體" w:hAnsi="標楷體"/>
        </w:rPr>
      </w:pPr>
    </w:p>
    <w:p w14:paraId="2E7DC6B6" w14:textId="77777777" w:rsidR="00EB695E" w:rsidRDefault="00000000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捌、報名方式： </w:t>
      </w:r>
    </w:p>
    <w:p w14:paraId="2A3D0DBC" w14:textId="77777777" w:rsidR="00EB695E" w:rsidRDefault="00000000">
      <w:pPr>
        <w:ind w:left="425" w:hanging="425"/>
      </w:pPr>
      <w:r>
        <w:rPr>
          <w:rFonts w:ascii="標楷體" w:eastAsia="標楷體" w:hAnsi="標楷體" w:cs="Calibri"/>
        </w:rPr>
        <w:t xml:space="preserve">    1.請學生填寫報名表</w:t>
      </w:r>
      <w:r>
        <w:rPr>
          <w:rFonts w:ascii="標楷體" w:eastAsia="標楷體" w:hAnsi="標楷體"/>
        </w:rPr>
        <w:t>(如附件一)</w:t>
      </w:r>
      <w:r>
        <w:rPr>
          <w:rFonts w:ascii="標楷體" w:eastAsia="標楷體" w:hAnsi="標楷體" w:cs="Calibri"/>
        </w:rPr>
        <w:t>，並經家長同意簽名後將報名表交由各校承辦人。</w:t>
      </w:r>
    </w:p>
    <w:p w14:paraId="0344A211" w14:textId="77777777" w:rsidR="00EB695E" w:rsidRDefault="00000000">
      <w:pPr>
        <w:ind w:left="425" w:hanging="425"/>
      </w:pPr>
      <w:r>
        <w:rPr>
          <w:rFonts w:ascii="標楷體" w:eastAsia="標楷體" w:hAnsi="標楷體" w:cs="Calibri"/>
        </w:rPr>
        <w:t xml:space="preserve">    2.</w:t>
      </w:r>
      <w:r>
        <w:rPr>
          <w:rFonts w:ascii="標楷體" w:eastAsia="標楷體" w:hAnsi="標楷體"/>
          <w:b/>
        </w:rPr>
        <w:t>請各校彙整報名表後，上網填報google表單</w:t>
      </w:r>
      <w:r>
        <w:rPr>
          <w:rFonts w:ascii="標楷體" w:eastAsia="標楷體" w:hAnsi="標楷體"/>
        </w:rPr>
        <w:t>。</w:t>
      </w:r>
    </w:p>
    <w:p w14:paraId="7B0A2590" w14:textId="77777777" w:rsidR="00EB695E" w:rsidRDefault="00000000">
      <w:pPr>
        <w:ind w:left="425" w:hanging="425"/>
      </w:pPr>
      <w:r>
        <w:rPr>
          <w:rFonts w:ascii="標楷體" w:eastAsia="標楷體" w:hAnsi="標楷體" w:cs="Calibri"/>
        </w:rPr>
        <w:t xml:space="preserve">       </w:t>
      </w:r>
      <w:r>
        <w:rPr>
          <w:rFonts w:ascii="標楷體" w:eastAsia="標楷體" w:hAnsi="標楷體" w:cs="Calibri"/>
          <w:color w:val="000000"/>
          <w:shd w:val="clear" w:color="auto" w:fill="FFFFFF"/>
        </w:rPr>
        <w:t>表單連結</w:t>
      </w:r>
      <w:r>
        <w:rPr>
          <w:rFonts w:cs="Calibri"/>
          <w:color w:val="000000"/>
          <w:shd w:val="clear" w:color="auto" w:fill="FFFFFF"/>
        </w:rPr>
        <w:t>:</w:t>
      </w:r>
      <w:hyperlink r:id="rId7" w:history="1">
        <w:r>
          <w:rPr>
            <w:rStyle w:val="a9"/>
            <w:rFonts w:cs="Calibri"/>
            <w:shd w:val="clear" w:color="auto" w:fill="FFFFFF"/>
          </w:rPr>
          <w:t>https://forms.gle/Ko9butbncqGvMJNUA</w:t>
        </w:r>
      </w:hyperlink>
    </w:p>
    <w:p w14:paraId="4F4FF8C7" w14:textId="77777777" w:rsidR="00EB695E" w:rsidRDefault="00000000">
      <w:pPr>
        <w:ind w:left="709" w:hanging="709"/>
      </w:pPr>
      <w:r>
        <w:rPr>
          <w:rFonts w:ascii="標楷體" w:eastAsia="標楷體" w:hAnsi="標楷體"/>
          <w:color w:val="FF0000"/>
        </w:rPr>
        <w:t xml:space="preserve">    3.線上表單報名期限</w:t>
      </w:r>
      <w:r>
        <w:rPr>
          <w:rFonts w:ascii="新細明體" w:hAnsi="新細明體"/>
          <w:color w:val="FF0000"/>
        </w:rPr>
        <w:t>：</w:t>
      </w:r>
      <w:r>
        <w:rPr>
          <w:rFonts w:ascii="標楷體" w:eastAsia="標楷體" w:hAnsi="標楷體" w:cs="Calibri"/>
          <w:color w:val="FF0000"/>
        </w:rPr>
        <w:t>113年4月1日（一）~4月15日(一)止，錄取名單於113年4月17日(二)公告於海東國小學校網頁首頁。</w:t>
      </w:r>
    </w:p>
    <w:p w14:paraId="4A07D79D" w14:textId="77777777" w:rsidR="00EB695E" w:rsidRDefault="00000000">
      <w:pPr>
        <w:ind w:left="709" w:hanging="70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4.相關問題請撥打海東國小教務處(06)2567146，逕洽幹事蔡小姐(分機882)或余組長(分機872)。</w:t>
      </w:r>
    </w:p>
    <w:p w14:paraId="29E77C66" w14:textId="77777777" w:rsidR="00EB695E" w:rsidRDefault="00000000">
      <w:pPr>
        <w:ind w:left="-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玖、其他注意事項：</w:t>
      </w:r>
    </w:p>
    <w:p w14:paraId="309C3125" w14:textId="77777777" w:rsidR="00EB695E" w:rsidRDefault="00000000">
      <w:pPr>
        <w:ind w:left="-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1.請參加學生確認兩天活動均可出席再報名。</w:t>
      </w:r>
    </w:p>
    <w:p w14:paraId="731614FB" w14:textId="77777777" w:rsidR="00EB695E" w:rsidRDefault="00000000">
      <w:pPr>
        <w:ind w:left="-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2.本次活動開兩班別，請參加學生擇一報名。</w:t>
      </w:r>
    </w:p>
    <w:p w14:paraId="312FD865" w14:textId="77777777" w:rsidR="00EB695E" w:rsidRDefault="00000000">
      <w:pPr>
        <w:ind w:left="-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3.依報名時間先後順序錄取，如其中一班名額已滿，由承辦學校自動改分班別，如兩</w:t>
      </w:r>
    </w:p>
    <w:p w14:paraId="138D743C" w14:textId="77777777" w:rsidR="00EB695E" w:rsidRDefault="00000000">
      <w:pPr>
        <w:ind w:left="-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班名額均滿，則截止報名。</w:t>
      </w:r>
    </w:p>
    <w:p w14:paraId="34B0D799" w14:textId="77777777" w:rsidR="00EB695E" w:rsidRDefault="00000000">
      <w:pPr>
        <w:ind w:left="-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4.本活動不提供交通接送，報名錄取後請依指定時間至海東國小辦理報到。</w:t>
      </w:r>
    </w:p>
    <w:p w14:paraId="7F4BCC17" w14:textId="77777777" w:rsidR="00EB695E" w:rsidRDefault="00000000">
      <w:pPr>
        <w:ind w:left="-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5.本活動全程免費，中午提供午餐，請學生自備環保用具(杯子、筷子)。</w:t>
      </w:r>
    </w:p>
    <w:p w14:paraId="19E18173" w14:textId="77777777" w:rsidR="00EB695E" w:rsidRDefault="00000000">
      <w:pPr>
        <w:ind w:left="-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6.參加學生請遵守防疫規定，如有發燒請勿出席，並請主動通知承辦學校。</w:t>
      </w:r>
    </w:p>
    <w:p w14:paraId="7B2FCC40" w14:textId="77777777" w:rsidR="00EB695E" w:rsidRDefault="00000000">
      <w:pPr>
        <w:ind w:left="-5"/>
      </w:pPr>
      <w:r>
        <w:rPr>
          <w:rFonts w:ascii="標楷體" w:eastAsia="標楷體" w:hAnsi="標楷體"/>
        </w:rPr>
        <w:t>拾、經費來源：本計畫經費由教育部補助本市本土教育項下支應。</w:t>
      </w:r>
      <w:r>
        <w:rPr>
          <w:rFonts w:ascii="標楷體" w:eastAsia="標楷體" w:hAnsi="標楷體" w:cs="Calibri"/>
        </w:rPr>
        <w:t xml:space="preserve"> </w:t>
      </w:r>
    </w:p>
    <w:p w14:paraId="73BBAB48" w14:textId="77777777" w:rsidR="00EB695E" w:rsidRDefault="00000000">
      <w:pPr>
        <w:ind w:left="465" w:hanging="480"/>
      </w:pPr>
      <w:r>
        <w:rPr>
          <w:rFonts w:ascii="標楷體" w:eastAsia="標楷體" w:hAnsi="標楷體"/>
        </w:rPr>
        <w:t>拾壹、獎勵：本依「臺南市立高級中等以下學校教職員獎懲案件作業規定」辦理獎勵。</w:t>
      </w:r>
      <w:r>
        <w:rPr>
          <w:rFonts w:ascii="標楷體" w:eastAsia="標楷體" w:hAnsi="標楷體" w:cs="Calibri"/>
        </w:rPr>
        <w:t xml:space="preserve">  </w:t>
      </w:r>
    </w:p>
    <w:p w14:paraId="01A6E910" w14:textId="77777777" w:rsidR="00EB695E" w:rsidRDefault="00000000">
      <w:pPr>
        <w:ind w:left="-5"/>
      </w:pPr>
      <w:r>
        <w:rPr>
          <w:rFonts w:ascii="標楷體" w:eastAsia="標楷體" w:hAnsi="標楷體"/>
        </w:rPr>
        <w:t>拾貳、本計畫經臺南市政府教育局核准後實施，修正時亦同。</w:t>
      </w:r>
      <w:r>
        <w:rPr>
          <w:rFonts w:ascii="標楷體" w:eastAsia="標楷體" w:hAnsi="標楷體" w:cs="Calibri"/>
        </w:rPr>
        <w:t xml:space="preserve"> </w:t>
      </w:r>
    </w:p>
    <w:p w14:paraId="7B47C0AF" w14:textId="77777777" w:rsidR="00EB695E" w:rsidRDefault="00EB695E">
      <w:pPr>
        <w:pageBreakBefore/>
        <w:widowControl/>
        <w:suppressAutoHyphens w:val="0"/>
        <w:rPr>
          <w:rFonts w:ascii="標楷體" w:eastAsia="標楷體" w:hAnsi="標楷體" w:cs="Calibri"/>
        </w:rPr>
      </w:pPr>
    </w:p>
    <w:p w14:paraId="0AB7EA6C" w14:textId="77777777" w:rsidR="00EB695E" w:rsidRDefault="00000000">
      <w:pPr>
        <w:ind w:left="-5"/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D18BF" wp14:editId="71EB4B26">
                <wp:simplePos x="0" y="0"/>
                <wp:positionH relativeFrom="column">
                  <wp:posOffset>-367661</wp:posOffset>
                </wp:positionH>
                <wp:positionV relativeFrom="paragraph">
                  <wp:posOffset>114930</wp:posOffset>
                </wp:positionV>
                <wp:extent cx="716917" cy="329568"/>
                <wp:effectExtent l="0" t="0" r="26033" b="13332"/>
                <wp:wrapSquare wrapText="bothSides"/>
                <wp:docPr id="57192250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17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F4ED59" w14:textId="77777777" w:rsidR="00EB695E" w:rsidRDefault="0000000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3D18B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8.95pt;margin-top:9.05pt;width:56.45pt;height:2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" strokeweight=".26467mm">
                <v:textbox>
                  <w:txbxContent>
                    <w:p w14:paraId="13F4ED59" w14:textId="77777777" w:rsidR="00EB695E" w:rsidRDefault="0000000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A8DF04" w14:textId="77777777" w:rsidR="00EB695E" w:rsidRDefault="00000000">
      <w:r>
        <w:rPr>
          <w:rFonts w:ascii="標楷體" w:eastAsia="標楷體" w:hAnsi="標楷體"/>
          <w:b/>
          <w:sz w:val="28"/>
          <w:szCs w:val="28"/>
        </w:rPr>
        <w:t>臺南市「113學年度原住民族學生創藝跨域教學計畫」報名表</w:t>
      </w:r>
    </w:p>
    <w:tbl>
      <w:tblPr>
        <w:tblW w:w="8505" w:type="dxa"/>
        <w:tblInd w:w="5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4456"/>
        <w:gridCol w:w="2064"/>
      </w:tblGrid>
      <w:tr w:rsidR="00EB695E" w14:paraId="578213BE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0759F" w14:textId="77777777" w:rsidR="00EB695E" w:rsidRDefault="00000000">
            <w:pPr>
              <w:spacing w:before="184" w:after="184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學校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D0E15" w14:textId="77777777" w:rsidR="00EB695E" w:rsidRDefault="00000000">
            <w:pPr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臺南市(     )區(         )國民小學/國民中學</w:t>
            </w:r>
          </w:p>
        </w:tc>
      </w:tr>
      <w:tr w:rsidR="00EB695E" w14:paraId="328A3248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C513E" w14:textId="77777777" w:rsidR="00EB695E" w:rsidRDefault="00000000">
            <w:pPr>
              <w:spacing w:before="184" w:after="184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學生姓名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57C9C" w14:textId="77777777" w:rsidR="00EB695E" w:rsidRDefault="00EB695E">
            <w:pPr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95E" w14:paraId="75A0294D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7C42D" w14:textId="77777777" w:rsidR="00EB695E" w:rsidRDefault="00000000">
            <w:pPr>
              <w:spacing w:before="184" w:after="184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學生身分別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F23F" w14:textId="77777777" w:rsidR="00EB695E" w:rsidRDefault="00000000">
            <w:pPr>
              <w:textAlignment w:val="auto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原住民族學生</w:t>
            </w:r>
          </w:p>
          <w:p w14:paraId="21735D7D" w14:textId="77777777" w:rsidR="00EB695E" w:rsidRDefault="00000000">
            <w:pPr>
              <w:textAlignment w:val="auto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一般學生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64EF6" w14:textId="77777777" w:rsidR="00EB695E" w:rsidRDefault="00000000">
            <w:pPr>
              <w:widowControl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     )年級</w:t>
            </w:r>
          </w:p>
        </w:tc>
      </w:tr>
      <w:tr w:rsidR="00EB695E" w14:paraId="4C596D30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6B6E" w14:textId="77777777" w:rsidR="00EB695E" w:rsidRDefault="00000000">
            <w:pPr>
              <w:spacing w:before="184" w:after="184" w:line="24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參加班別</w:t>
            </w:r>
          </w:p>
          <w:p w14:paraId="46EF2990" w14:textId="77777777" w:rsidR="00EB695E" w:rsidRDefault="00000000">
            <w:pPr>
              <w:spacing w:before="184" w:after="184" w:line="24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(擇一報名)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418B" w14:textId="77777777" w:rsidR="00EB695E" w:rsidRDefault="00000000">
            <w:pPr>
              <w:textAlignment w:val="auto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A班</w:t>
            </w:r>
            <w:r>
              <w:rPr>
                <w:rFonts w:ascii="Poor Richard" w:eastAsia="標楷體" w:hAnsi="Poor Richard"/>
                <w:b/>
              </w:rPr>
              <w:t>«</w:t>
            </w:r>
            <w:r>
              <w:rPr>
                <w:rFonts w:ascii="Poor Richard" w:eastAsia="標楷體" w:hAnsi="Poor Richard"/>
                <w:b/>
              </w:rPr>
              <w:t>原民狩獵文化獵具製作與機器人程式設計</w:t>
            </w:r>
            <w:r>
              <w:rPr>
                <w:rFonts w:ascii="Poor Richard" w:eastAsia="標楷體" w:hAnsi="Poor Richard"/>
                <w:b/>
              </w:rPr>
              <w:t>»</w:t>
            </w:r>
          </w:p>
          <w:p w14:paraId="6A514F3B" w14:textId="77777777" w:rsidR="00EB695E" w:rsidRDefault="00000000">
            <w:pPr>
              <w:textAlignment w:val="auto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B班</w:t>
            </w:r>
            <w:r>
              <w:rPr>
                <w:rFonts w:ascii="Poor Richard" w:eastAsia="標楷體" w:hAnsi="Poor Richard"/>
                <w:b/>
              </w:rPr>
              <w:t>«</w:t>
            </w:r>
            <w:r>
              <w:rPr>
                <w:rFonts w:ascii="Poor Richard" w:eastAsia="標楷體" w:hAnsi="Poor Richard"/>
                <w:b/>
              </w:rPr>
              <w:t>原民圖騰美學文創體驗與機器人程式設計</w:t>
            </w:r>
            <w:r>
              <w:rPr>
                <w:rFonts w:ascii="Poor Richard" w:eastAsia="標楷體" w:hAnsi="Poor Richard"/>
                <w:b/>
              </w:rPr>
              <w:t>»</w:t>
            </w:r>
          </w:p>
        </w:tc>
      </w:tr>
      <w:tr w:rsidR="00EB695E" w14:paraId="3D2B72C2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EB3B7" w14:textId="77777777" w:rsidR="00EB695E" w:rsidRDefault="00000000">
            <w:pPr>
              <w:spacing w:before="184" w:after="184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是否轉班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2ED3" w14:textId="77777777" w:rsidR="00EB695E" w:rsidRDefault="00000000">
            <w:pPr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如原報名班別名額已滿，是否同意轉另一班?</w:t>
            </w:r>
          </w:p>
          <w:p w14:paraId="206E2919" w14:textId="77777777" w:rsidR="00EB695E" w:rsidRDefault="00000000">
            <w:pPr>
              <w:textAlignment w:val="auto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同意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不同意</w:t>
            </w:r>
          </w:p>
        </w:tc>
      </w:tr>
      <w:tr w:rsidR="00EB695E" w14:paraId="708062FF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E4BAD" w14:textId="77777777" w:rsidR="00EB695E" w:rsidRDefault="00000000">
            <w:pPr>
              <w:spacing w:before="184" w:after="184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中午用餐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A0576" w14:textId="77777777" w:rsidR="00EB695E" w:rsidRDefault="00000000">
            <w:pPr>
              <w:jc w:val="both"/>
              <w:textAlignment w:val="auto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葷食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素食</w:t>
            </w:r>
          </w:p>
        </w:tc>
      </w:tr>
      <w:tr w:rsidR="00EB695E" w14:paraId="4C36F660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2B665" w14:textId="77777777" w:rsidR="00EB695E" w:rsidRDefault="00000000">
            <w:pPr>
              <w:spacing w:before="184" w:after="184" w:line="24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緊急聯絡人</w:t>
            </w:r>
          </w:p>
          <w:p w14:paraId="4DFBE794" w14:textId="77777777" w:rsidR="00EB695E" w:rsidRDefault="00000000">
            <w:pPr>
              <w:spacing w:before="184" w:after="184" w:line="24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FD05" w14:textId="77777777" w:rsidR="00EB695E" w:rsidRDefault="00000000">
            <w:pPr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緊急聯絡人姓名：</w:t>
            </w:r>
          </w:p>
          <w:p w14:paraId="38CA8401" w14:textId="77777777" w:rsidR="00EB695E" w:rsidRDefault="00000000">
            <w:pPr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</w:tr>
    </w:tbl>
    <w:p w14:paraId="73969CCF" w14:textId="77777777" w:rsidR="00EB695E" w:rsidRDefault="00000000">
      <w:pPr>
        <w:jc w:val="righ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家長簽章：ˍˍˍˍˍˍ</w:t>
      </w:r>
    </w:p>
    <w:p w14:paraId="740AAC87" w14:textId="77777777" w:rsidR="00EB695E" w:rsidRDefault="00000000">
      <w:pPr>
        <w:ind w:left="94" w:right="-523" w:hanging="656"/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EE311" wp14:editId="524A0387">
                <wp:simplePos x="0" y="0"/>
                <wp:positionH relativeFrom="column">
                  <wp:posOffset>-415923</wp:posOffset>
                </wp:positionH>
                <wp:positionV relativeFrom="paragraph">
                  <wp:posOffset>224786</wp:posOffset>
                </wp:positionV>
                <wp:extent cx="716917" cy="329568"/>
                <wp:effectExtent l="0" t="0" r="26033" b="13332"/>
                <wp:wrapSquare wrapText="bothSides"/>
                <wp:docPr id="206207858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17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C5AD51" w14:textId="77777777" w:rsidR="00EB695E" w:rsidRDefault="0000000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EE311" id="_x0000_s1027" type="#_x0000_t202" style="position:absolute;left:0;text-align:left;margin-left:-32.75pt;margin-top:17.7pt;width:56.45pt;height:25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" strokeweight=".26467mm">
                <v:textbox>
                  <w:txbxContent>
                    <w:p w14:paraId="20C5AD51" w14:textId="77777777" w:rsidR="00EB695E" w:rsidRDefault="0000000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631A6" wp14:editId="5D5BA4D0">
                <wp:simplePos x="0" y="0"/>
                <wp:positionH relativeFrom="column">
                  <wp:posOffset>-362587</wp:posOffset>
                </wp:positionH>
                <wp:positionV relativeFrom="paragraph">
                  <wp:posOffset>83182</wp:posOffset>
                </wp:positionV>
                <wp:extent cx="6600194" cy="18416"/>
                <wp:effectExtent l="0" t="0" r="29206" b="19684"/>
                <wp:wrapNone/>
                <wp:docPr id="201463868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194" cy="18416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3DCF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3" o:spid="_x0000_s1026" type="#_x0000_t32" style="position:absolute;margin-left:-28.55pt;margin-top:6.55pt;width:519.7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" strokeweight=".52906mm">
                <v:stroke joinstyle="miter"/>
              </v:shape>
            </w:pict>
          </mc:Fallback>
        </mc:AlternateContent>
      </w:r>
    </w:p>
    <w:p w14:paraId="5889B6A5" w14:textId="77777777" w:rsidR="00EB695E" w:rsidRDefault="00000000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臺南市「112學年度原住民族學生創藝跨域教學計畫」報名表</w:t>
      </w:r>
    </w:p>
    <w:tbl>
      <w:tblPr>
        <w:tblW w:w="8505" w:type="dxa"/>
        <w:tblInd w:w="5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4456"/>
        <w:gridCol w:w="2064"/>
      </w:tblGrid>
      <w:tr w:rsidR="00EB695E" w14:paraId="78D7F019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0BEAB" w14:textId="77777777" w:rsidR="00EB695E" w:rsidRDefault="00000000">
            <w:pPr>
              <w:spacing w:before="184" w:after="184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學校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F8116" w14:textId="77777777" w:rsidR="00EB695E" w:rsidRDefault="00000000">
            <w:pPr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臺南市(     )區(         )國民小學/國民中學</w:t>
            </w:r>
          </w:p>
        </w:tc>
      </w:tr>
      <w:tr w:rsidR="00EB695E" w14:paraId="0DA45F12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2D763" w14:textId="77777777" w:rsidR="00EB695E" w:rsidRDefault="00000000">
            <w:pPr>
              <w:spacing w:before="184" w:after="184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學生姓名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D9E72" w14:textId="77777777" w:rsidR="00EB695E" w:rsidRDefault="00EB695E">
            <w:pPr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95E" w14:paraId="2C9CDB13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FFF57" w14:textId="77777777" w:rsidR="00EB695E" w:rsidRDefault="00000000">
            <w:pPr>
              <w:spacing w:before="184" w:after="184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學生身分別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3A996" w14:textId="77777777" w:rsidR="00EB695E" w:rsidRDefault="00000000">
            <w:pPr>
              <w:textAlignment w:val="auto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原住民族學生</w:t>
            </w:r>
          </w:p>
          <w:p w14:paraId="7D9DB86E" w14:textId="77777777" w:rsidR="00EB695E" w:rsidRDefault="00000000">
            <w:pPr>
              <w:textAlignment w:val="auto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一般學生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9451B" w14:textId="77777777" w:rsidR="00EB695E" w:rsidRDefault="00000000">
            <w:pPr>
              <w:spacing w:before="184" w:after="184"/>
              <w:jc w:val="center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(     )年級</w:t>
            </w:r>
          </w:p>
        </w:tc>
      </w:tr>
      <w:tr w:rsidR="00EB695E" w14:paraId="27A2071E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D3F92" w14:textId="77777777" w:rsidR="00EB695E" w:rsidRDefault="00000000">
            <w:pPr>
              <w:spacing w:before="184" w:after="184" w:line="24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參加班別</w:t>
            </w:r>
          </w:p>
          <w:p w14:paraId="7DCC8B71" w14:textId="77777777" w:rsidR="00EB695E" w:rsidRDefault="00000000">
            <w:pPr>
              <w:spacing w:before="184" w:after="184" w:line="24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(擇一報名)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E723A" w14:textId="77777777" w:rsidR="00EB695E" w:rsidRDefault="00000000">
            <w:pPr>
              <w:textAlignment w:val="auto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A班</w:t>
            </w:r>
            <w:r>
              <w:rPr>
                <w:rFonts w:ascii="Poor Richard" w:eastAsia="標楷體" w:hAnsi="Poor Richard"/>
                <w:b/>
              </w:rPr>
              <w:t>«</w:t>
            </w:r>
            <w:r>
              <w:rPr>
                <w:rFonts w:ascii="Poor Richard" w:eastAsia="標楷體" w:hAnsi="Poor Richard"/>
                <w:b/>
              </w:rPr>
              <w:t>原民狩獵文化獵具製作與機器人程式設計</w:t>
            </w:r>
            <w:r>
              <w:rPr>
                <w:rFonts w:ascii="Poor Richard" w:eastAsia="標楷體" w:hAnsi="Poor Richard"/>
                <w:b/>
              </w:rPr>
              <w:t>»</w:t>
            </w:r>
          </w:p>
          <w:p w14:paraId="6440DE6E" w14:textId="77777777" w:rsidR="00EB695E" w:rsidRDefault="00000000">
            <w:pPr>
              <w:textAlignment w:val="auto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B班</w:t>
            </w:r>
            <w:r>
              <w:rPr>
                <w:rFonts w:ascii="Poor Richard" w:eastAsia="標楷體" w:hAnsi="Poor Richard"/>
                <w:b/>
              </w:rPr>
              <w:t>«</w:t>
            </w:r>
            <w:r>
              <w:rPr>
                <w:rFonts w:ascii="Poor Richard" w:eastAsia="標楷體" w:hAnsi="Poor Richard"/>
                <w:b/>
              </w:rPr>
              <w:t>原民圖騰美學文創體驗與機器人程式設計</w:t>
            </w:r>
            <w:r>
              <w:rPr>
                <w:rFonts w:ascii="Poor Richard" w:eastAsia="標楷體" w:hAnsi="Poor Richard"/>
                <w:b/>
              </w:rPr>
              <w:t>»</w:t>
            </w:r>
          </w:p>
        </w:tc>
      </w:tr>
      <w:tr w:rsidR="00EB695E" w14:paraId="28E164DB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7C59F" w14:textId="77777777" w:rsidR="00EB695E" w:rsidRDefault="00000000">
            <w:pPr>
              <w:spacing w:before="184" w:after="184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是否轉班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0F51" w14:textId="77777777" w:rsidR="00EB695E" w:rsidRDefault="00000000">
            <w:pPr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如原報名班別名額已滿，是否同意轉另一班?</w:t>
            </w:r>
          </w:p>
          <w:p w14:paraId="41099D39" w14:textId="77777777" w:rsidR="00EB695E" w:rsidRDefault="00000000">
            <w:pPr>
              <w:textAlignment w:val="auto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同意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不同意</w:t>
            </w:r>
          </w:p>
        </w:tc>
      </w:tr>
      <w:tr w:rsidR="00EB695E" w14:paraId="1BF967D1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6F488" w14:textId="77777777" w:rsidR="00EB695E" w:rsidRDefault="00000000">
            <w:pPr>
              <w:spacing w:before="184" w:after="184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中午用餐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FF07A" w14:textId="77777777" w:rsidR="00EB695E" w:rsidRDefault="00000000">
            <w:pPr>
              <w:jc w:val="both"/>
              <w:textAlignment w:val="auto"/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葷食  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素食</w:t>
            </w:r>
          </w:p>
        </w:tc>
      </w:tr>
      <w:tr w:rsidR="00EB695E" w14:paraId="57D588CB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07B31" w14:textId="77777777" w:rsidR="00EB695E" w:rsidRDefault="00000000">
            <w:pPr>
              <w:spacing w:before="184" w:after="184" w:line="24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緊急聯絡人</w:t>
            </w:r>
          </w:p>
          <w:p w14:paraId="7552DE77" w14:textId="77777777" w:rsidR="00EB695E" w:rsidRDefault="00000000">
            <w:pPr>
              <w:spacing w:before="184" w:after="184" w:line="24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D6901" w14:textId="77777777" w:rsidR="00EB695E" w:rsidRDefault="00000000">
            <w:pPr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緊急聯絡人姓名：</w:t>
            </w:r>
          </w:p>
          <w:p w14:paraId="742202E2" w14:textId="77777777" w:rsidR="00EB695E" w:rsidRDefault="00000000">
            <w:pPr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</w:tr>
    </w:tbl>
    <w:p w14:paraId="35EDB4C7" w14:textId="77777777" w:rsidR="00EB695E" w:rsidRDefault="00000000">
      <w:pPr>
        <w:jc w:val="right"/>
      </w:pPr>
      <w:r>
        <w:rPr>
          <w:rFonts w:ascii="標楷體" w:eastAsia="標楷體" w:hAnsi="標楷體"/>
          <w:b/>
          <w:sz w:val="32"/>
          <w:szCs w:val="32"/>
        </w:rPr>
        <w:t>家長簽章：ˍˍˍˍˍˍ</w:t>
      </w:r>
    </w:p>
    <w:sectPr w:rsidR="00EB695E">
      <w:pgSz w:w="11906" w:h="16838"/>
      <w:pgMar w:top="709" w:right="1133" w:bottom="709" w:left="1276" w:header="720" w:footer="720" w:gutter="0"/>
      <w:cols w:space="720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84CE1" w14:textId="77777777" w:rsidR="00832009" w:rsidRDefault="00832009">
      <w:r>
        <w:separator/>
      </w:r>
    </w:p>
  </w:endnote>
  <w:endnote w:type="continuationSeparator" w:id="0">
    <w:p w14:paraId="7ABA0CAF" w14:textId="77777777" w:rsidR="00832009" w:rsidRDefault="0083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AC7EB" w14:textId="77777777" w:rsidR="00832009" w:rsidRDefault="00832009">
      <w:r>
        <w:rPr>
          <w:color w:val="000000"/>
        </w:rPr>
        <w:separator/>
      </w:r>
    </w:p>
  </w:footnote>
  <w:footnote w:type="continuationSeparator" w:id="0">
    <w:p w14:paraId="70688701" w14:textId="77777777" w:rsidR="00832009" w:rsidRDefault="00832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B0F06"/>
    <w:multiLevelType w:val="multilevel"/>
    <w:tmpl w:val="0A4ECFFA"/>
    <w:lvl w:ilvl="0">
      <w:start w:val="1"/>
      <w:numFmt w:val="taiwaneseCountingThousand"/>
      <w:lvlText w:val="%1、"/>
      <w:lvlJc w:val="left"/>
      <w:pPr>
        <w:ind w:left="963" w:hanging="480"/>
      </w:pPr>
    </w:lvl>
    <w:lvl w:ilvl="1">
      <w:start w:val="1"/>
      <w:numFmt w:val="taiwaneseCountingThousand"/>
      <w:lvlText w:val="%2、"/>
      <w:lvlJc w:val="left"/>
      <w:pPr>
        <w:ind w:left="1443" w:hanging="48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923" w:hanging="480"/>
      </w:pPr>
    </w:lvl>
    <w:lvl w:ilvl="3">
      <w:start w:val="1"/>
      <w:numFmt w:val="decimal"/>
      <w:lvlText w:val="%4."/>
      <w:lvlJc w:val="left"/>
      <w:pPr>
        <w:ind w:left="2403" w:hanging="480"/>
      </w:pPr>
    </w:lvl>
    <w:lvl w:ilvl="4">
      <w:start w:val="1"/>
      <w:numFmt w:val="ideographTraditional"/>
      <w:lvlText w:val="%5、"/>
      <w:lvlJc w:val="left"/>
      <w:pPr>
        <w:ind w:left="2883" w:hanging="480"/>
      </w:pPr>
    </w:lvl>
    <w:lvl w:ilvl="5">
      <w:start w:val="1"/>
      <w:numFmt w:val="lowerRoman"/>
      <w:lvlText w:val="%6."/>
      <w:lvlJc w:val="right"/>
      <w:pPr>
        <w:ind w:left="3363" w:hanging="480"/>
      </w:pPr>
    </w:lvl>
    <w:lvl w:ilvl="6">
      <w:start w:val="1"/>
      <w:numFmt w:val="decimal"/>
      <w:lvlText w:val="%7."/>
      <w:lvlJc w:val="left"/>
      <w:pPr>
        <w:ind w:left="3843" w:hanging="480"/>
      </w:pPr>
    </w:lvl>
    <w:lvl w:ilvl="7">
      <w:start w:val="1"/>
      <w:numFmt w:val="ideographTraditional"/>
      <w:lvlText w:val="%8、"/>
      <w:lvlJc w:val="left"/>
      <w:pPr>
        <w:ind w:left="4323" w:hanging="480"/>
      </w:pPr>
    </w:lvl>
    <w:lvl w:ilvl="8">
      <w:start w:val="1"/>
      <w:numFmt w:val="lowerRoman"/>
      <w:lvlText w:val="%9."/>
      <w:lvlJc w:val="right"/>
      <w:pPr>
        <w:ind w:left="4803" w:hanging="480"/>
      </w:pPr>
    </w:lvl>
  </w:abstractNum>
  <w:num w:numId="1" w16cid:durableId="36918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B695E"/>
    <w:rsid w:val="00832009"/>
    <w:rsid w:val="00EB695E"/>
    <w:rsid w:val="00FB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B4125"/>
  <w15:docId w15:val="{A937C8C9-8DD2-42D2-95F6-758DDF55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4">
    <w:name w:val="清單段落 字元"/>
    <w:rPr>
      <w:rFonts w:ascii="Calibri" w:eastAsia="新細明體" w:hAnsi="Calibri"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9">
    <w:name w:val="Hyperlink"/>
    <w:basedOn w:val="a0"/>
    <w:rPr>
      <w:color w:val="0563C1"/>
      <w:u w:val="single"/>
    </w:rPr>
  </w:style>
  <w:style w:type="character" w:styleId="aa">
    <w:name w:val="Unresolved Mention"/>
    <w:basedOn w:val="a0"/>
    <w:rPr>
      <w:color w:val="605E5C"/>
      <w:shd w:val="clear" w:color="auto" w:fill="E1DFDD"/>
    </w:rPr>
  </w:style>
  <w:style w:type="character" w:styleId="ab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Ko9butbncqGvMJN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陳明宏</dc:creator>
  <dc:description/>
  <cp:lastModifiedBy>沈志君</cp:lastModifiedBy>
  <cp:revision>2</cp:revision>
  <cp:lastPrinted>2024-03-19T05:49:00Z</cp:lastPrinted>
  <dcterms:created xsi:type="dcterms:W3CDTF">2024-04-03T03:41:00Z</dcterms:created>
  <dcterms:modified xsi:type="dcterms:W3CDTF">2024-04-03T03:41:00Z</dcterms:modified>
</cp:coreProperties>
</file>