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4D18" w14:textId="77777777" w:rsidR="00A44CA9" w:rsidRDefault="00000000">
      <w:pPr>
        <w:autoSpaceDE w:val="0"/>
        <w:snapToGrid w:val="0"/>
        <w:jc w:val="center"/>
      </w:pPr>
      <w:r>
        <w:rPr>
          <w:rStyle w:val="16"/>
          <w:rFonts w:ascii="標楷體" w:eastAsia="標楷體" w:hAnsi="標楷體" w:cs="標楷體"/>
          <w:b/>
          <w:sz w:val="28"/>
          <w:szCs w:val="28"/>
        </w:rPr>
        <w:t>臺南市113學年度「我詩故我在」本土語文新詩創作競賽計畫</w:t>
      </w:r>
    </w:p>
    <w:p w14:paraId="3F606A0F" w14:textId="77777777" w:rsidR="00A44CA9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>壹、依據：</w:t>
      </w:r>
      <w:r>
        <w:rPr>
          <w:rFonts w:ascii="標楷體" w:eastAsia="標楷體" w:hAnsi="標楷體"/>
        </w:rPr>
        <w:t>臺南市113學年度本土教育整體推動方案。</w:t>
      </w:r>
    </w:p>
    <w:p w14:paraId="70D1A134" w14:textId="77777777" w:rsidR="00A44CA9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貳、目的：</w:t>
      </w:r>
    </w:p>
    <w:p w14:paraId="35224D57" w14:textId="77777777" w:rsidR="00A44CA9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鼓勵學生從事本土語文之寫作與研究，活化語言運用能力、提升文學涵養。</w:t>
      </w:r>
    </w:p>
    <w:p w14:paraId="7FFDC969" w14:textId="77777777" w:rsidR="00A44CA9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透過本土語文新詩創作，促進跨領域與議題融入之學習，活化思維、關懷生活環境與在地文化。</w:t>
      </w:r>
    </w:p>
    <w:p w14:paraId="4624B3EF" w14:textId="77777777" w:rsidR="00A44CA9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促進本土教育與多元文化素養向下紮根，延續本土教育精神，覺察、關懷、尊重與包容不同文化與族群。</w:t>
      </w:r>
    </w:p>
    <w:p w14:paraId="0917BC28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参、辦理單位：</w:t>
      </w:r>
    </w:p>
    <w:p w14:paraId="6E9A0652" w14:textId="77777777" w:rsidR="00A44CA9" w:rsidRDefault="00000000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主辦單位：臺南市政府教育局</w:t>
      </w:r>
    </w:p>
    <w:p w14:paraId="25F1760C" w14:textId="77777777" w:rsidR="00A44CA9" w:rsidRDefault="00000000">
      <w:pPr>
        <w:pStyle w:val="afb"/>
        <w:numPr>
          <w:ilvl w:val="0"/>
          <w:numId w:val="6"/>
        </w:numPr>
        <w:spacing w:before="60" w:after="60" w:line="380" w:lineRule="exact"/>
      </w:pPr>
      <w:r>
        <w:rPr>
          <w:rStyle w:val="16"/>
          <w:rFonts w:ascii="標楷體" w:eastAsia="標楷體" w:hAnsi="標楷體"/>
        </w:rPr>
        <w:t>承辦單位：</w:t>
      </w:r>
      <w:r>
        <w:rPr>
          <w:rFonts w:ascii="標楷體" w:eastAsia="標楷體" w:hAnsi="標楷體"/>
        </w:rPr>
        <w:t>臺南市安南區</w:t>
      </w:r>
      <w:r>
        <w:rPr>
          <w:rStyle w:val="16"/>
          <w:rFonts w:ascii="標楷體" w:eastAsia="標楷體" w:hAnsi="標楷體"/>
        </w:rPr>
        <w:t>長安國小</w:t>
      </w:r>
    </w:p>
    <w:p w14:paraId="3B4A6062" w14:textId="77777777" w:rsidR="00A44CA9" w:rsidRDefault="00000000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協辦單位：臺南市國民教育輔導團語文學習領域本土語文組</w:t>
      </w:r>
    </w:p>
    <w:p w14:paraId="2F606805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</w:p>
    <w:p w14:paraId="2083482F" w14:textId="77777777" w:rsidR="00A44CA9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參賽對象與分組：</w:t>
      </w:r>
    </w:p>
    <w:p w14:paraId="6774E7AC" w14:textId="77777777" w:rsidR="00A44CA9" w:rsidRDefault="00000000">
      <w:pPr>
        <w:pStyle w:val="afb"/>
        <w:spacing w:before="60" w:after="60" w:line="38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本市各公私立國民中小學在籍學生，每校參賽作品至少1件，按語別與學習階段共分成下列6個組別，每生各語別限投一件：</w:t>
      </w:r>
    </w:p>
    <w:tbl>
      <w:tblPr>
        <w:tblW w:w="8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335"/>
      </w:tblGrid>
      <w:tr w:rsidR="00A44CA9" w14:paraId="3CB8DD24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89EF5" w14:textId="77777777" w:rsidR="00A44CA9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6DEF2" w14:textId="77777777" w:rsidR="00A44CA9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39766" w14:textId="77777777" w:rsidR="00A44CA9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件數上限</w:t>
            </w:r>
          </w:p>
          <w:p w14:paraId="5313E158" w14:textId="77777777" w:rsidR="00A44CA9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(各組別)</w:t>
            </w:r>
          </w:p>
        </w:tc>
      </w:tr>
      <w:tr w:rsidR="00A44CA9" w14:paraId="604AC8E7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87556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A341E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國小中年級A組、國小高年級B組、國中C組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2E81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A44CA9" w14:paraId="14E553C2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A2F0B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B8CC5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國小中年級D組、國小高年級E組、國中F組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17E3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15件</w:t>
            </w:r>
          </w:p>
        </w:tc>
      </w:tr>
    </w:tbl>
    <w:p w14:paraId="3CCAE95B" w14:textId="77777777" w:rsidR="00A44CA9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比賽內容：</w:t>
      </w:r>
    </w:p>
    <w:p w14:paraId="4F672485" w14:textId="77777777" w:rsidR="00A44CA9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主題自訂，內容可以關懷本土文化與多元文化或校園生活為主軸，或融入家庭教育、環境保護、能源永續、國際教育、生命教育、性別平等、防災教育等議題，唯應秉持教育功能以傳遞善良風俗為主，避免出現不雅、辱罵、歧視之內容。</w:t>
      </w:r>
    </w:p>
    <w:p w14:paraId="42F0E1B3" w14:textId="77777777" w:rsidR="00A44CA9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原創作品，未曾投稿其他刊物或比賽，不得以AI生成之作品參賽，亦不得抄襲、改編他人創作；每件作品作者以一人為限、指導教師一人，不接受團體共作。(教師可指導學生以相同或類似主題創作，但每生皆應有獨創性的內容)。違反上開規定經檢舉查證屬實，一律取消得獎資格不遞補。</w:t>
      </w:r>
    </w:p>
    <w:p w14:paraId="2E0F72A2" w14:textId="77777777" w:rsidR="00A44CA9" w:rsidRDefault="00A44CA9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21AD8C31" w14:textId="77777777" w:rsidR="00A44CA9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創作格式</w:t>
      </w:r>
    </w:p>
    <w:p w14:paraId="19E7F764" w14:textId="77777777" w:rsidR="00A44CA9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請以報名組別之本土語文命題與創作，得使用漢字、羅馬字或漢羅並用，遇到新詞或外來語可混用其他語言，不超過10%為限。(應以雙引號標註)</w:t>
      </w:r>
    </w:p>
    <w:p w14:paraId="730A64A8" w14:textId="77777777" w:rsidR="00A44CA9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每首詩(不包含題目)國小組不超過30行、國中組不超過40行。</w:t>
      </w:r>
    </w:p>
    <w:p w14:paraId="70C47D1C" w14:textId="77777777" w:rsidR="00A44CA9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投稿方式：（以下方式二擇一）</w:t>
      </w:r>
    </w:p>
    <w:p w14:paraId="3D009395" w14:textId="77777777" w:rsidR="00A44CA9" w:rsidRDefault="00000000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手寫投稿:請以400字稿紙書寫，為避免墨水或字跡於參賽過程中暈染或脫落，請影印成A3大小(請留意墨色濃淡，字跡需清晰可辨)再行送件，稿件上不得有教師批改評閱之字樣。</w:t>
      </w:r>
    </w:p>
    <w:p w14:paraId="5A2A9112" w14:textId="77777777" w:rsidR="00A44CA9" w:rsidRDefault="00000000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電腦打字投稿:請以台灣楷體繕打，以A4紙張列印，預設之標準邊界，14號字，固定行高為20點。</w:t>
      </w:r>
    </w:p>
    <w:p w14:paraId="2E0C467E" w14:textId="77777777" w:rsidR="00A44CA9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請將報名表貼於作品背面，勿於作品正面及內容呈現作者與指導教師之姓名，如出現校名會於評選時協助遮蔽。</w:t>
      </w:r>
    </w:p>
    <w:p w14:paraId="27F91948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先進行教育局線上填報系統填報後，再將作品郵寄送件。</w:t>
      </w:r>
    </w:p>
    <w:p w14:paraId="1A4B99E7" w14:textId="77777777" w:rsidR="00A44CA9" w:rsidRDefault="00000000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教育局線上填報系統填報：113年10月23日(星期三)至113年11月1日(星期五)下午5時止。</w:t>
      </w:r>
    </w:p>
    <w:p w14:paraId="615BF5FA" w14:textId="77777777" w:rsidR="00A44CA9" w:rsidRDefault="00000000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填報系統於113年10月份公告在本局資訊中心。</w:t>
      </w:r>
    </w:p>
    <w:p w14:paraId="1FF86777" w14:textId="77777777" w:rsidR="00A44CA9" w:rsidRDefault="00000000">
      <w:pPr>
        <w:pStyle w:val="afb"/>
        <w:numPr>
          <w:ilvl w:val="0"/>
          <w:numId w:val="8"/>
        </w:numPr>
        <w:spacing w:before="60" w:after="60" w:line="380" w:lineRule="exact"/>
      </w:pPr>
      <w:r>
        <w:rPr>
          <w:rFonts w:ascii="標楷體" w:eastAsia="標楷體" w:hAnsi="標楷體"/>
        </w:rPr>
        <w:t>作品送件：紙本</w:t>
      </w:r>
      <w:r>
        <w:rPr>
          <w:rFonts w:ascii="標楷體" w:eastAsia="標楷體" w:hAnsi="標楷體"/>
          <w:u w:val="double"/>
        </w:rPr>
        <w:t>一律以</w:t>
      </w:r>
      <w:r>
        <w:rPr>
          <w:rFonts w:ascii="標楷體" w:eastAsia="標楷體" w:hAnsi="標楷體"/>
          <w:b/>
          <w:bCs/>
          <w:u w:val="double"/>
        </w:rPr>
        <w:t>郵寄方式送件(不受理親送</w:t>
      </w:r>
      <w:r>
        <w:rPr>
          <w:rFonts w:ascii="標楷體" w:eastAsia="標楷體" w:hAnsi="標楷體"/>
          <w:u w:val="double"/>
        </w:rPr>
        <w:t>)至承辦學校長安國小</w:t>
      </w:r>
      <w:r>
        <w:rPr>
          <w:rFonts w:ascii="標楷體" w:eastAsia="標楷體" w:hAnsi="標楷體"/>
        </w:rPr>
        <w:t>。</w:t>
      </w:r>
    </w:p>
    <w:p w14:paraId="17A60C6F" w14:textId="77777777" w:rsidR="00A44CA9" w:rsidRDefault="00000000">
      <w:pPr>
        <w:pStyle w:val="afb"/>
        <w:spacing w:before="60" w:after="60" w:line="380" w:lineRule="exact"/>
        <w:ind w:left="960"/>
      </w:pPr>
      <w:r>
        <w:rPr>
          <w:rStyle w:val="16"/>
          <w:rFonts w:ascii="標楷體" w:eastAsia="標楷體" w:hAnsi="標楷體"/>
        </w:rPr>
        <w:t>(一)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自113年10月30日</w:t>
      </w:r>
      <w:r>
        <w:rPr>
          <w:rFonts w:ascii="標楷體" w:eastAsia="標楷體" w:hAnsi="標楷體"/>
        </w:rPr>
        <w:t>(星期三)</w:t>
      </w:r>
      <w:r>
        <w:rPr>
          <w:rStyle w:val="16"/>
          <w:rFonts w:ascii="標楷體" w:eastAsia="標楷體" w:hAnsi="標楷體"/>
          <w:b/>
        </w:rPr>
        <w:t>至113年11月11日</w:t>
      </w:r>
      <w:r>
        <w:rPr>
          <w:rFonts w:ascii="標楷體" w:eastAsia="標楷體" w:hAnsi="標楷體"/>
        </w:rPr>
        <w:t>(星期一)</w:t>
      </w:r>
      <w:r>
        <w:rPr>
          <w:rFonts w:ascii="標楷體" w:eastAsia="標楷體" w:hAnsi="標楷體"/>
          <w:b/>
        </w:rPr>
        <w:t>下午5時止</w:t>
      </w:r>
      <w:r>
        <w:rPr>
          <w:rFonts w:ascii="標楷體" w:eastAsia="標楷體" w:hAnsi="標楷體"/>
        </w:rPr>
        <w:t>。</w:t>
      </w:r>
    </w:p>
    <w:p w14:paraId="5837CDBF" w14:textId="77777777" w:rsidR="00A44CA9" w:rsidRDefault="00000000">
      <w:pPr>
        <w:pStyle w:val="afb"/>
        <w:spacing w:before="60" w:after="60" w:line="380" w:lineRule="exact"/>
        <w:ind w:left="480" w:firstLine="2160"/>
      </w:pPr>
      <w:r>
        <w:rPr>
          <w:rStyle w:val="16"/>
          <w:rFonts w:ascii="標楷體" w:eastAsia="標楷體" w:hAnsi="標楷體"/>
          <w:b/>
          <w:u w:val="single"/>
        </w:rPr>
        <w:t>※以郵戳為憑，逾期恕不受理收件。</w:t>
      </w:r>
    </w:p>
    <w:p w14:paraId="6FDD06E7" w14:textId="77777777" w:rsidR="00A44CA9" w:rsidRDefault="00000000">
      <w:pPr>
        <w:pStyle w:val="afb"/>
        <w:spacing w:before="60" w:after="60" w:line="380" w:lineRule="exact"/>
        <w:ind w:left="2400" w:hanging="1920"/>
      </w:pPr>
      <w:r>
        <w:rPr>
          <w:rStyle w:val="16"/>
          <w:rFonts w:ascii="標楷體" w:eastAsia="標楷體" w:hAnsi="標楷體"/>
        </w:rPr>
        <w:t xml:space="preserve">    (二)郵寄地址：709027臺南市安南區長安里10鄰長溪路三段249號</w:t>
      </w:r>
    </w:p>
    <w:p w14:paraId="0D5EC90D" w14:textId="77777777" w:rsidR="00A44CA9" w:rsidRDefault="00000000">
      <w:pPr>
        <w:pStyle w:val="afb"/>
        <w:spacing w:before="60" w:after="60" w:line="380" w:lineRule="exact"/>
        <w:ind w:left="480" w:firstLine="480"/>
      </w:pPr>
      <w:r>
        <w:rPr>
          <w:rStyle w:val="16"/>
          <w:rFonts w:ascii="標楷體" w:eastAsia="標楷體" w:hAnsi="標楷體"/>
        </w:rPr>
        <w:t>(三)信封請註明：臺南市113學年度「我詩故我在」競賽參賽作品。</w:t>
      </w:r>
    </w:p>
    <w:p w14:paraId="0853B864" w14:textId="77777777" w:rsidR="00A44CA9" w:rsidRDefault="00000000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送件內容：請備齊後始郵寄送件。</w:t>
      </w:r>
    </w:p>
    <w:p w14:paraId="0ED57E71" w14:textId="77777777" w:rsidR="00A44CA9" w:rsidRDefault="00000000">
      <w:pPr>
        <w:pStyle w:val="afb"/>
        <w:spacing w:before="60" w:after="60" w:line="380" w:lineRule="exact"/>
        <w:ind w:left="2640" w:hanging="1680"/>
      </w:pPr>
      <w:r>
        <w:rPr>
          <w:rStyle w:val="16"/>
          <w:rFonts w:ascii="標楷體" w:eastAsia="標楷體" w:hAnsi="標楷體"/>
        </w:rPr>
        <w:t>(一)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)，不受理個人送</w:t>
      </w:r>
      <w:r>
        <w:rPr>
          <w:rFonts w:ascii="標楷體" w:eastAsia="標楷體" w:hAnsi="標楷體"/>
        </w:rPr>
        <w:t>件。一校以一次報名為限，請學校依組別列印填寫送件清冊並完成核章。</w:t>
      </w:r>
    </w:p>
    <w:p w14:paraId="2F606BAD" w14:textId="77777777" w:rsidR="00A44CA9" w:rsidRDefault="00000000">
      <w:pPr>
        <w:pStyle w:val="afb"/>
        <w:spacing w:before="60" w:after="60" w:line="380" w:lineRule="exact"/>
        <w:ind w:left="264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(二)作品：</w:t>
      </w:r>
    </w:p>
    <w:p w14:paraId="210F8F49" w14:textId="77777777" w:rsidR="00A44CA9" w:rsidRDefault="00000000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1.每件作品請填妥報名表、著作財產權切結及版權授權同意書（附件1），每份報名表僅可填一位作者，並請參賽者親筆簽名。 </w:t>
      </w:r>
    </w:p>
    <w:p w14:paraId="6CF8A946" w14:textId="77777777" w:rsidR="00A44CA9" w:rsidRDefault="00000000">
      <w:pPr>
        <w:pStyle w:val="afb"/>
        <w:spacing w:before="60" w:after="60" w:line="360" w:lineRule="exact"/>
        <w:ind w:left="1680" w:hanging="240"/>
      </w:pPr>
      <w:r>
        <w:rPr>
          <w:rFonts w:ascii="標楷體" w:eastAsia="標楷體" w:hAnsi="標楷體"/>
        </w:rPr>
        <w:t>2.</w:t>
      </w:r>
      <w:r>
        <w:rPr>
          <w:rStyle w:val="16"/>
          <w:rFonts w:ascii="標楷體" w:eastAsia="標楷體" w:hAnsi="標楷體"/>
        </w:rPr>
        <w:t>英文名以護照拼法或已登記註冊之名稱為主，若無則採通用拼音。</w:t>
      </w:r>
    </w:p>
    <w:p w14:paraId="1A82E6C1" w14:textId="77777777" w:rsidR="00A44CA9" w:rsidRDefault="00000000">
      <w:pPr>
        <w:pStyle w:val="afb"/>
        <w:autoSpaceDE w:val="0"/>
        <w:spacing w:line="360" w:lineRule="exact"/>
        <w:ind w:left="2021" w:hanging="240"/>
      </w:pPr>
      <w:r>
        <w:rPr>
          <w:rStyle w:val="16"/>
          <w:rFonts w:ascii="標楷體" w:eastAsia="標楷體" w:hAnsi="標楷體"/>
        </w:rPr>
        <w:t>※英文姓名規格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英文名格式為「姓 名-字」</w:t>
      </w:r>
    </w:p>
    <w:p w14:paraId="2ADB4B90" w14:textId="77777777" w:rsidR="00A44CA9" w:rsidRDefault="00000000">
      <w:pPr>
        <w:pStyle w:val="afb"/>
        <w:autoSpaceDE w:val="0"/>
        <w:spacing w:line="360" w:lineRule="exact"/>
        <w:ind w:left="2021" w:firstLine="240"/>
      </w:pPr>
      <w:r>
        <w:rPr>
          <w:rFonts w:ascii="標楷體" w:eastAsia="標楷體" w:hAnsi="標楷體"/>
        </w:rPr>
        <w:t>(注意姓後面不加逗號，姓名第三字小寫，例如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 xml:space="preserve">王小明 </w:t>
      </w:r>
      <w:r>
        <w:rPr>
          <w:rStyle w:val="16"/>
          <w:rFonts w:ascii="標楷體" w:eastAsia="標楷體" w:hAnsi="標楷體"/>
          <w:b/>
        </w:rPr>
        <w:t>Wang Siao-</w:t>
      </w:r>
      <w:proofErr w:type="spellStart"/>
      <w:r>
        <w:rPr>
          <w:rStyle w:val="16"/>
          <w:rFonts w:ascii="標楷體" w:eastAsia="標楷體" w:hAnsi="標楷體"/>
          <w:b/>
        </w:rPr>
        <w:t>ming</w:t>
      </w:r>
      <w:proofErr w:type="spellEnd"/>
      <w:r>
        <w:rPr>
          <w:rStyle w:val="16"/>
          <w:rFonts w:ascii="標楷體" w:eastAsia="標楷體" w:hAnsi="標楷體"/>
        </w:rPr>
        <w:t>)。</w:t>
      </w:r>
    </w:p>
    <w:p w14:paraId="39EE97CC" w14:textId="77777777" w:rsidR="00A44CA9" w:rsidRDefault="00000000">
      <w:pPr>
        <w:pStyle w:val="afb"/>
        <w:autoSpaceDE w:val="0"/>
        <w:spacing w:line="360" w:lineRule="exact"/>
        <w:ind w:left="1680" w:hanging="240"/>
      </w:pPr>
      <w:r>
        <w:rPr>
          <w:rStyle w:val="16"/>
          <w:rFonts w:ascii="標楷體" w:eastAsia="標楷體" w:hAnsi="標楷體"/>
        </w:rPr>
        <w:t>3.報名表請</w:t>
      </w:r>
      <w:r>
        <w:rPr>
          <w:rFonts w:ascii="標楷體" w:eastAsia="標楷體" w:hAnsi="標楷體"/>
        </w:rPr>
        <w:t>黏貼於作品背面右下方，請務必黏貼牢固，避免掉落影響學生權益。如為電腦打字稿，可將報名表直接列印在稿件後面(雙面列印)。</w:t>
      </w:r>
    </w:p>
    <w:p w14:paraId="114247B3" w14:textId="77777777" w:rsidR="00A44CA9" w:rsidRDefault="00000000">
      <w:pPr>
        <w:pStyle w:val="afb"/>
        <w:autoSpaceDE w:val="0"/>
        <w:spacing w:line="360" w:lineRule="exact"/>
        <w:ind w:left="1541" w:hanging="1003"/>
      </w:pPr>
      <w:r>
        <w:rPr>
          <w:rStyle w:val="16"/>
          <w:rFonts w:ascii="標楷體" w:eastAsia="標楷體" w:hAnsi="標楷體"/>
        </w:rPr>
        <w:t xml:space="preserve">    (三)所有報名作品與送件清冊一同放入寄件之紙袋、盒子內後郵寄。</w:t>
      </w:r>
    </w:p>
    <w:p w14:paraId="36C568A8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陸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評選辦法：</w:t>
      </w:r>
    </w:p>
    <w:p w14:paraId="4E4CCB93" w14:textId="77777777" w:rsidR="00A44CA9" w:rsidRDefault="00000000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評分標準：用字及羅馬拼音正確性40%、主題內容30%、寫作技巧30%。</w:t>
      </w:r>
    </w:p>
    <w:p w14:paraId="732A985F" w14:textId="77777777" w:rsidR="00A44CA9" w:rsidRDefault="00000000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評選方式：邀請專家、學者、實務工作者擔任評審委員，所有作品採匿名方式公開評選。</w:t>
      </w:r>
    </w:p>
    <w:p w14:paraId="442469C6" w14:textId="77777777" w:rsidR="00A44CA9" w:rsidRDefault="00A44CA9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43FAB51C" w14:textId="77777777" w:rsidR="00A44CA9" w:rsidRDefault="00A44CA9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0402C765" w14:textId="77777777" w:rsidR="00A44CA9" w:rsidRDefault="00A44CA9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79A82775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lastRenderedPageBreak/>
        <w:t>柒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獎勵：</w:t>
      </w:r>
    </w:p>
    <w:p w14:paraId="42FEB56E" w14:textId="77777777" w:rsidR="00A44CA9" w:rsidRDefault="00000000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學生：各組前三名頒發獎狀及禮券、佳作獎狀乙禎。</w:t>
      </w:r>
    </w:p>
    <w:p w14:paraId="4083159A" w14:textId="77777777" w:rsidR="00A44CA9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(一)前三名：</w:t>
      </w:r>
    </w:p>
    <w:p w14:paraId="7FE08A36" w14:textId="77777777" w:rsidR="00A44CA9" w:rsidRDefault="00000000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1.第一名1位—禮券800元及獎狀乙禎</w:t>
      </w:r>
    </w:p>
    <w:p w14:paraId="64232E94" w14:textId="77777777" w:rsidR="00A44CA9" w:rsidRDefault="00000000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2.第二名2位—禮券500元及獎狀乙禎</w:t>
      </w:r>
    </w:p>
    <w:p w14:paraId="34BED270" w14:textId="77777777" w:rsidR="00A44CA9" w:rsidRDefault="00000000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3.第三名3位—禮券200元及獎狀乙禎</w:t>
      </w:r>
    </w:p>
    <w:p w14:paraId="179BD108" w14:textId="77777777" w:rsidR="00A44CA9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(二)佳作—獎狀乙禎</w:t>
      </w:r>
    </w:p>
    <w:p w14:paraId="4FAED82D" w14:textId="77777777" w:rsidR="00A44CA9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(三)單一組別參賽件數不足30件時，只錄取前3名各1人</w:t>
      </w:r>
    </w:p>
    <w:p w14:paraId="01A82000" w14:textId="77777777" w:rsidR="00A44CA9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(四)佳作若干名，總收件數量取前20%並扣除前三名後之名額（無條件進位）。</w:t>
      </w:r>
    </w:p>
    <w:p w14:paraId="29E057D3" w14:textId="77777777" w:rsidR="00A44CA9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(五)各組懸缺獎項得移作他組增額獎勵。</w:t>
      </w:r>
    </w:p>
    <w:p w14:paraId="1E95F97F" w14:textId="77777777" w:rsidR="00A44CA9" w:rsidRDefault="00000000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指導教師：</w:t>
      </w:r>
    </w:p>
    <w:p w14:paraId="7A9132D2" w14:textId="77777777" w:rsidR="00A44CA9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(一)每位參賽學生可列指導教師1人。</w:t>
      </w:r>
    </w:p>
    <w:p w14:paraId="2F5794E5" w14:textId="77777777" w:rsidR="00A44CA9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(二)指導學生作品獲第1、2、3名之市立學校教師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臺南市立高級中等以下學校教職員獎懲案件作業規定」給予獎勵，由學校人事單位依公文辦理。本市編制內之指導人員及長期代課或代理教師一併由學校敘獎。非本市編制內短代等之指導人員由本局製發獎狀表揚鼓勵，請務必於報名時寫清楚。</w:t>
      </w:r>
    </w:p>
    <w:p w14:paraId="4DF7D4F4" w14:textId="77777777" w:rsidR="00A44CA9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(三)國立及私立學校指導學生作品榮獲第1、2、3名之教師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由臺南市政府教育局頒發獎狀，並由學校視情況自行獎勵(含敘獎)。</w:t>
      </w:r>
    </w:p>
    <w:p w14:paraId="37B18496" w14:textId="77777777" w:rsidR="00A44CA9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(四)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，每組以最高獎勵一次為限。</w:t>
      </w:r>
    </w:p>
    <w:p w14:paraId="30383035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捌、成績公告：</w:t>
      </w:r>
      <w:r>
        <w:rPr>
          <w:rFonts w:ascii="標楷體" w:eastAsia="標楷體" w:hAnsi="標楷體"/>
          <w:bCs/>
        </w:rPr>
        <w:t>113年11月30日(星期六)</w:t>
      </w:r>
      <w:r>
        <w:rPr>
          <w:rFonts w:ascii="標楷體" w:eastAsia="標楷體" w:hAnsi="標楷體"/>
          <w:b/>
        </w:rPr>
        <w:t>前公告於本局資訊中心。</w:t>
      </w:r>
    </w:p>
    <w:p w14:paraId="769E2031" w14:textId="77777777" w:rsidR="00A44CA9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玖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退件：</w:t>
      </w:r>
      <w:r>
        <w:rPr>
          <w:rFonts w:ascii="標楷體" w:eastAsia="標楷體" w:hAnsi="標楷體"/>
        </w:rPr>
        <w:t>參賽作品一律不辦理退件。</w:t>
      </w:r>
    </w:p>
    <w:p w14:paraId="2B45E7D2" w14:textId="77777777" w:rsidR="00A44CA9" w:rsidRDefault="00000000">
      <w:pPr>
        <w:pStyle w:val="afb"/>
        <w:spacing w:before="60" w:after="60" w:line="380" w:lineRule="exact"/>
        <w:ind w:left="480" w:hanging="480"/>
        <w:jc w:val="both"/>
      </w:pPr>
      <w:r>
        <w:rPr>
          <w:rFonts w:ascii="標楷體" w:eastAsia="標楷體" w:hAnsi="標楷體"/>
        </w:rPr>
        <w:t xml:space="preserve">    評選獲獎作品，其版權及修改權歸臺南市政府教育局所有，參賽者需填寫著作財產權切結及版權授權同意書(附件1)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14:paraId="33DB2C0C" w14:textId="77777777" w:rsidR="00A44CA9" w:rsidRDefault="00A44CA9">
      <w:pPr>
        <w:pStyle w:val="afb"/>
        <w:spacing w:before="60" w:after="60" w:line="380" w:lineRule="exact"/>
        <w:ind w:left="709" w:hanging="676"/>
        <w:rPr>
          <w:rFonts w:ascii="標楷體" w:eastAsia="標楷體" w:hAnsi="標楷體"/>
        </w:rPr>
      </w:pPr>
    </w:p>
    <w:p w14:paraId="7A358A25" w14:textId="77777777" w:rsidR="00A44CA9" w:rsidRDefault="00A44CA9">
      <w:pPr>
        <w:pageBreakBefore/>
        <w:widowControl/>
        <w:suppressAutoHyphens w:val="0"/>
      </w:pPr>
    </w:p>
    <w:p w14:paraId="730199B6" w14:textId="77777777" w:rsidR="00A44CA9" w:rsidRDefault="00000000">
      <w:pPr>
        <w:jc w:val="both"/>
      </w:pPr>
      <w:r>
        <w:t>附件</w:t>
      </w:r>
      <w:r>
        <w:t>1</w:t>
      </w:r>
    </w:p>
    <w:p w14:paraId="1F72C717" w14:textId="77777777" w:rsidR="00A44CA9" w:rsidRDefault="00000000">
      <w:pPr>
        <w:jc w:val="center"/>
      </w:pPr>
      <w:r>
        <w:rPr>
          <w:rFonts w:ascii="標楷體" w:eastAsia="標楷體" w:hAnsi="標楷體"/>
          <w:sz w:val="32"/>
          <w:szCs w:val="32"/>
        </w:rPr>
        <w:t>臺南市113學年度「我詩故我在」競賽報名表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A44CA9" w14:paraId="3F236759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C8D75" w14:textId="77777777" w:rsidR="00A44CA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B7BA6" w14:textId="77777777" w:rsidR="00A44CA9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□國小中年級A組  □國小高年級B組  □國中C組</w:t>
            </w:r>
          </w:p>
        </w:tc>
      </w:tr>
      <w:tr w:rsidR="00A44CA9" w14:paraId="525AAC7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08537" w14:textId="77777777" w:rsidR="00A44CA9" w:rsidRDefault="00A44C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37E8C" w14:textId="77777777" w:rsidR="00A44CA9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□國小中年級D組  □國小高年級E組  □國中F組</w:t>
            </w:r>
          </w:p>
        </w:tc>
      </w:tr>
      <w:tr w:rsidR="00A44CA9" w14:paraId="2DFD594E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6D80C" w14:textId="77777777" w:rsidR="00A44CA9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B3281" w14:textId="77777777" w:rsidR="00A44CA9" w:rsidRDefault="00A44CA9">
            <w:pPr>
              <w:jc w:val="both"/>
              <w:rPr>
                <w:szCs w:val="24"/>
              </w:rPr>
            </w:pPr>
          </w:p>
        </w:tc>
      </w:tr>
      <w:tr w:rsidR="00A44CA9" w14:paraId="2DDBC4CA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7C207" w14:textId="77777777" w:rsidR="00A44CA9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B6554" w14:textId="77777777" w:rsidR="00A44CA9" w:rsidRDefault="00A44C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B18D0" w14:textId="77777777" w:rsidR="00A44CA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63C07A" w14:textId="77777777" w:rsidR="00A44CA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A44CA9" w14:paraId="4B18DEEB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94343" w14:textId="77777777" w:rsidR="00A44CA9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63EED" w14:textId="77777777" w:rsidR="00A44CA9" w:rsidRDefault="00000000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A44CA9" w14:paraId="1527B777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CA887" w14:textId="77777777" w:rsidR="00A44CA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1049FDA4" w14:textId="77777777" w:rsidR="00A44CA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431B5" w14:textId="77777777" w:rsidR="00A44CA9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397EA" w14:textId="77777777" w:rsidR="00A44CA9" w:rsidRDefault="00000000"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A44CA9" w14:paraId="27A7B42D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60BD6" w14:textId="77777777" w:rsidR="00A44CA9" w:rsidRDefault="00A44CA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0EA64" w14:textId="77777777" w:rsidR="00A44CA9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CF820" w14:textId="77777777" w:rsidR="00A44CA9" w:rsidRDefault="00A44C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4CA9" w14:paraId="4D12AEB4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DFF0" w14:textId="77777777" w:rsidR="00A44CA9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16DFDE" w14:textId="77777777" w:rsidR="00A44CA9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70DC8" w14:textId="77777777" w:rsidR="00A44CA9" w:rsidRDefault="00A44CA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8C18" w14:textId="77777777" w:rsidR="00A44CA9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2F2357C6" w14:textId="77777777" w:rsidR="00A44CA9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79EB25B6" w14:textId="77777777" w:rsidR="00A44CA9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</w:tc>
      </w:tr>
      <w:tr w:rsidR="00A44CA9" w14:paraId="5C1BE137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50555" w14:textId="77777777" w:rsidR="00A44CA9" w:rsidRDefault="00A44CA9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A74D6" w14:textId="77777777" w:rsidR="00A44CA9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D8E2" w14:textId="77777777" w:rsidR="00A44CA9" w:rsidRDefault="00A44CA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D3735" w14:textId="77777777" w:rsidR="00A44CA9" w:rsidRDefault="00A44CA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4CA9" w14:paraId="045B8C56" w14:textId="77777777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BE993" w14:textId="77777777" w:rsidR="00A44CA9" w:rsidRDefault="0000000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5C5C8A23" w14:textId="77777777" w:rsidR="00A44CA9" w:rsidRDefault="0000000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所著授權臺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憑。此致臺南市政府。</w:t>
            </w:r>
          </w:p>
          <w:p w14:paraId="652C4378" w14:textId="77777777" w:rsidR="00A44CA9" w:rsidRDefault="00A44C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E253BDE" w14:textId="77777777" w:rsidR="00A44CA9" w:rsidRDefault="000000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2576955B" w14:textId="77777777" w:rsidR="00A44CA9" w:rsidRDefault="00A44C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14C9881" w14:textId="77777777" w:rsidR="00A44CA9" w:rsidRDefault="00A44CA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2835B8B" w14:textId="77777777" w:rsidR="00A44CA9" w:rsidRDefault="000000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4723727F" w14:textId="77777777" w:rsidR="00A44CA9" w:rsidRDefault="00A44CA9">
      <w:pPr>
        <w:jc w:val="both"/>
      </w:pPr>
    </w:p>
    <w:p w14:paraId="35EC45E6" w14:textId="77777777" w:rsidR="00A44CA9" w:rsidRDefault="00A44CA9">
      <w:pPr>
        <w:jc w:val="both"/>
      </w:pPr>
    </w:p>
    <w:p w14:paraId="444255F5" w14:textId="77777777" w:rsidR="00A44CA9" w:rsidRDefault="00A44CA9">
      <w:pPr>
        <w:jc w:val="both"/>
      </w:pPr>
    </w:p>
    <w:p w14:paraId="3FE863D5" w14:textId="77777777" w:rsidR="00A44CA9" w:rsidRDefault="00A44CA9">
      <w:pPr>
        <w:pageBreakBefore/>
        <w:widowControl/>
        <w:suppressAutoHyphens w:val="0"/>
      </w:pPr>
    </w:p>
    <w:p w14:paraId="514AB553" w14:textId="77777777" w:rsidR="00A44CA9" w:rsidRDefault="00000000">
      <w:pPr>
        <w:jc w:val="both"/>
      </w:pPr>
      <w:r>
        <w:t>附件</w:t>
      </w:r>
      <w:r>
        <w:t>2</w:t>
      </w:r>
    </w:p>
    <w:p w14:paraId="3A1B0DEA" w14:textId="77777777" w:rsidR="00A44CA9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臺南市113學年度「我詩故我在」競賽送件清冊</w:t>
      </w:r>
    </w:p>
    <w:p w14:paraId="3AF19EE7" w14:textId="77777777" w:rsidR="00A44CA9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學校名稱：臺南市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          </w:t>
      </w:r>
      <w:r>
        <w:rPr>
          <w:rFonts w:ascii="標楷體" w:eastAsia="標楷體" w:hAnsi="標楷體"/>
          <w:sz w:val="28"/>
          <w:szCs w:val="28"/>
        </w:rPr>
        <w:t>國民中/小學</w:t>
      </w:r>
    </w:p>
    <w:p w14:paraId="6269D60A" w14:textId="77777777" w:rsidR="00A44CA9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 xml:space="preserve">聯絡電話：＿＿＿＿＿＿＿＿＿＿＿＿＿＿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14:paraId="11451A79" w14:textId="77777777" w:rsidR="00A44CA9" w:rsidRDefault="00000000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該組別者未送件者請填「0」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3832"/>
        <w:gridCol w:w="2552"/>
        <w:gridCol w:w="2097"/>
      </w:tblGrid>
      <w:tr w:rsidR="00A44CA9" w14:paraId="14C8174A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4975" w14:textId="77777777" w:rsidR="00A44CA9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語別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DB82" w14:textId="77777777" w:rsidR="00A44CA9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C113" w14:textId="77777777" w:rsidR="00A44CA9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件數限制(各組別)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CE40" w14:textId="77777777" w:rsidR="00A44CA9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A44CA9" w14:paraId="68C1EAFC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2189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閩南語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72B1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國小中年級A組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B5B0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DC0E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A44CA9" w14:paraId="4F804A22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C6F2" w14:textId="77777777" w:rsidR="00A44CA9" w:rsidRDefault="00A44CA9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265B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國小高年級B組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2F06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DB56" w14:textId="77777777" w:rsidR="00A44CA9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A44CA9" w14:paraId="5FEAC4B1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D6AB" w14:textId="77777777" w:rsidR="00A44CA9" w:rsidRDefault="00A44CA9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0934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國中C組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FABC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FF65" w14:textId="77777777" w:rsidR="00A44CA9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A44CA9" w14:paraId="39EBFEE0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B602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客語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404C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國小中年級D組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67B8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DBF5" w14:textId="77777777" w:rsidR="00A44CA9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A44CA9" w14:paraId="71651123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AC0C" w14:textId="77777777" w:rsidR="00A44CA9" w:rsidRDefault="00A44CA9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0594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國小高年級E組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C19B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0BAF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A44CA9" w14:paraId="3401B802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6061" w14:textId="77777777" w:rsidR="00A44CA9" w:rsidRDefault="00A44CA9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3C08" w14:textId="77777777" w:rsidR="00A44CA9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國中F組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F417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9DB" w14:textId="77777777" w:rsidR="00A44CA9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A44CA9" w14:paraId="418B973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E936" w14:textId="77777777" w:rsidR="00A44CA9" w:rsidRDefault="00000000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        件</w:t>
            </w:r>
          </w:p>
        </w:tc>
      </w:tr>
    </w:tbl>
    <w:p w14:paraId="233496E2" w14:textId="77777777" w:rsidR="00A44CA9" w:rsidRDefault="00A44CA9">
      <w:pPr>
        <w:jc w:val="both"/>
        <w:rPr>
          <w:rFonts w:ascii="標楷體" w:eastAsia="標楷體" w:hAnsi="標楷體"/>
          <w:sz w:val="28"/>
          <w:szCs w:val="28"/>
        </w:rPr>
      </w:pPr>
    </w:p>
    <w:p w14:paraId="338D32A5" w14:textId="77777777" w:rsidR="00A44CA9" w:rsidRDefault="00A44CA9">
      <w:pPr>
        <w:jc w:val="both"/>
        <w:rPr>
          <w:rFonts w:ascii="標楷體" w:eastAsia="標楷體" w:hAnsi="標楷體"/>
          <w:sz w:val="28"/>
          <w:szCs w:val="28"/>
        </w:rPr>
      </w:pPr>
    </w:p>
    <w:p w14:paraId="4ADCB5EA" w14:textId="77777777" w:rsidR="00A44CA9" w:rsidRDefault="00000000">
      <w:pPr>
        <w:ind w:firstLine="140"/>
        <w:jc w:val="both"/>
      </w:pPr>
      <w:r>
        <w:rPr>
          <w:rFonts w:ascii="標楷體" w:eastAsia="標楷體" w:hAnsi="標楷體"/>
          <w:sz w:val="28"/>
          <w:szCs w:val="28"/>
        </w:rPr>
        <w:t>承辦人核章：             主任核章：                校長：</w:t>
      </w:r>
    </w:p>
    <w:sectPr w:rsidR="00A44CA9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E4C5" w14:textId="77777777" w:rsidR="00333789" w:rsidRDefault="00333789">
      <w:r>
        <w:separator/>
      </w:r>
    </w:p>
  </w:endnote>
  <w:endnote w:type="continuationSeparator" w:id="0">
    <w:p w14:paraId="4F8BC865" w14:textId="77777777" w:rsidR="00333789" w:rsidRDefault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panose1 w:val="02000503000000020003"/>
    <w:charset w:val="00"/>
    <w:family w:val="auto"/>
    <w:pitch w:val="variable"/>
    <w:sig w:usb0="A00000DF" w:usb1="00000003" w:usb2="00000000" w:usb3="00000000" w:csb0="0000000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784D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5CDDED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2AA5" w14:textId="77777777" w:rsidR="00333789" w:rsidRDefault="00333789">
      <w:r>
        <w:rPr>
          <w:color w:val="000000"/>
        </w:rPr>
        <w:separator/>
      </w:r>
    </w:p>
  </w:footnote>
  <w:footnote w:type="continuationSeparator" w:id="0">
    <w:p w14:paraId="03D0E7F8" w14:textId="77777777" w:rsidR="00333789" w:rsidRDefault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4FC3"/>
    <w:multiLevelType w:val="multilevel"/>
    <w:tmpl w:val="81AE7C4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22D98"/>
    <w:multiLevelType w:val="multilevel"/>
    <w:tmpl w:val="C2F24AE2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EC5EB9"/>
    <w:multiLevelType w:val="multilevel"/>
    <w:tmpl w:val="6A36F806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77BCB"/>
    <w:multiLevelType w:val="multilevel"/>
    <w:tmpl w:val="C318F610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87297"/>
    <w:multiLevelType w:val="multilevel"/>
    <w:tmpl w:val="C7A80F4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70B9A"/>
    <w:multiLevelType w:val="multilevel"/>
    <w:tmpl w:val="6346ED0A"/>
    <w:styleLink w:val="LFO5"/>
    <w:lvl w:ilvl="0">
      <w:start w:val="1"/>
      <w:numFmt w:val="taiwaneseCountingThousand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E911428"/>
    <w:multiLevelType w:val="multilevel"/>
    <w:tmpl w:val="EADA5B1A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6D87703"/>
    <w:multiLevelType w:val="multilevel"/>
    <w:tmpl w:val="E360899E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BD2755"/>
    <w:multiLevelType w:val="multilevel"/>
    <w:tmpl w:val="548C0CD4"/>
    <w:lvl w:ilvl="0">
      <w:start w:val="1"/>
      <w:numFmt w:val="ideographLegalTraditional"/>
      <w:lvlText w:val="%1、"/>
      <w:lvlJc w:val="left"/>
      <w:pPr>
        <w:ind w:left="500" w:hanging="50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6735CE"/>
    <w:multiLevelType w:val="multilevel"/>
    <w:tmpl w:val="DE90B4BA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0560980">
    <w:abstractNumId w:val="1"/>
  </w:num>
  <w:num w:numId="2" w16cid:durableId="625428966">
    <w:abstractNumId w:val="5"/>
  </w:num>
  <w:num w:numId="3" w16cid:durableId="882904787">
    <w:abstractNumId w:val="6"/>
  </w:num>
  <w:num w:numId="4" w16cid:durableId="1536041397">
    <w:abstractNumId w:val="9"/>
  </w:num>
  <w:num w:numId="5" w16cid:durableId="1236823017">
    <w:abstractNumId w:val="8"/>
  </w:num>
  <w:num w:numId="6" w16cid:durableId="1232230477">
    <w:abstractNumId w:val="4"/>
  </w:num>
  <w:num w:numId="7" w16cid:durableId="1068454322">
    <w:abstractNumId w:val="0"/>
  </w:num>
  <w:num w:numId="8" w16cid:durableId="1098136103">
    <w:abstractNumId w:val="3"/>
  </w:num>
  <w:num w:numId="9" w16cid:durableId="99643861">
    <w:abstractNumId w:val="7"/>
  </w:num>
  <w:num w:numId="10" w16cid:durableId="170093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2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4CA9"/>
    <w:rsid w:val="00333789"/>
    <w:rsid w:val="00390534"/>
    <w:rsid w:val="003B7A9D"/>
    <w:rsid w:val="00A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34978"/>
  <w15:docId w15:val="{4B1F7F8D-410C-4A2D-8738-38A9024D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-768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numPr>
        <w:numId w:val="2"/>
      </w:numPr>
      <w:tabs>
        <w:tab w:val="left" w:pos="-2640"/>
      </w:tabs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沈志君</cp:lastModifiedBy>
  <cp:revision>2</cp:revision>
  <cp:lastPrinted>2022-07-17T02:52:00Z</cp:lastPrinted>
  <dcterms:created xsi:type="dcterms:W3CDTF">2024-09-13T03:17:00Z</dcterms:created>
  <dcterms:modified xsi:type="dcterms:W3CDTF">2024-09-13T03:17:00Z</dcterms:modified>
</cp:coreProperties>
</file>