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FC" w:rsidRPr="00734741" w:rsidRDefault="00F100FC" w:rsidP="0077366A">
      <w:pPr>
        <w:jc w:val="center"/>
        <w:rPr>
          <w:rFonts w:ascii="Calibri" w:hAnsi="Calibri"/>
          <w:b/>
          <w:sz w:val="40"/>
          <w:szCs w:val="40"/>
        </w:rPr>
      </w:pPr>
      <w:bookmarkStart w:id="0" w:name="_GoBack"/>
      <w:bookmarkEnd w:id="0"/>
      <w:r w:rsidRPr="00734741">
        <w:rPr>
          <w:rFonts w:ascii="Calibri" w:hAnsi="Calibri" w:hint="eastAsia"/>
          <w:b/>
          <w:sz w:val="40"/>
          <w:szCs w:val="40"/>
        </w:rPr>
        <w:t>「</w:t>
      </w:r>
      <w:r w:rsidRPr="00734741">
        <w:rPr>
          <w:rFonts w:ascii="Calibri" w:hAnsi="Calibri"/>
          <w:b/>
          <w:sz w:val="40"/>
          <w:szCs w:val="40"/>
        </w:rPr>
        <w:t>2014</w:t>
      </w:r>
      <w:r w:rsidRPr="00734741">
        <w:rPr>
          <w:rFonts w:ascii="Calibri" w:hAnsi="Calibri" w:hint="eastAsia"/>
          <w:b/>
          <w:sz w:val="40"/>
          <w:szCs w:val="40"/>
        </w:rPr>
        <w:t>南島國際美術獎」徵件簡章</w:t>
      </w:r>
    </w:p>
    <w:p w:rsidR="00F100FC" w:rsidRPr="00734741" w:rsidRDefault="00F100FC" w:rsidP="002B1A07">
      <w:pPr>
        <w:rPr>
          <w:rFonts w:ascii="Calibri" w:hAnsi="Calibri" w:cs="Arial"/>
          <w:b/>
          <w:bCs/>
          <w:spacing w:val="30"/>
          <w:kern w:val="0"/>
        </w:rPr>
      </w:pPr>
    </w:p>
    <w:p w:rsidR="00F100FC" w:rsidRPr="00734741" w:rsidRDefault="00F100FC" w:rsidP="00EB2943">
      <w:pPr>
        <w:widowControl/>
        <w:rPr>
          <w:rFonts w:ascii="Calibri" w:hAnsi="Calibri" w:cs="Arial"/>
          <w:b/>
          <w:bCs/>
          <w:spacing w:val="30"/>
          <w:kern w:val="0"/>
        </w:rPr>
      </w:pPr>
      <w:r w:rsidRPr="00734741">
        <w:rPr>
          <w:rFonts w:ascii="Calibri" w:hAnsi="Calibri" w:hint="eastAsia"/>
          <w:b/>
        </w:rPr>
        <w:t>一、理念</w:t>
      </w:r>
    </w:p>
    <w:p w:rsidR="00F100FC" w:rsidRPr="00734741" w:rsidRDefault="00F100FC" w:rsidP="00C9550C">
      <w:pPr>
        <w:ind w:leftChars="173" w:left="415"/>
        <w:rPr>
          <w:rFonts w:ascii="Calibri" w:hAnsi="Calibri"/>
        </w:rPr>
      </w:pPr>
      <w:r w:rsidRPr="00734741">
        <w:rPr>
          <w:rFonts w:ascii="Calibri" w:hint="eastAsia"/>
        </w:rPr>
        <w:t>「南島」是從「南島語族」（</w:t>
      </w:r>
      <w:r w:rsidRPr="00734741">
        <w:rPr>
          <w:rFonts w:ascii="Calibri" w:hAnsi="Calibri"/>
        </w:rPr>
        <w:t>Austronesian</w:t>
      </w:r>
      <w:r w:rsidRPr="00734741">
        <w:rPr>
          <w:rFonts w:ascii="Calibri" w:hint="eastAsia"/>
        </w:rPr>
        <w:t>）這個人類學名詞而來，意指居住於南太平洋及印度洋各島嶼之族群，分布北起臺灣、東達復活節島、西到馬達加斯加島、南抵紐西蘭，其語言與人種眾多，居住地風景純淨、文化多元。許多文獻證明臺灣是「南島語族」的原鄉，從臺灣原住民族的生命情調中即可感受「南島」的文化風格內涵。</w:t>
      </w:r>
    </w:p>
    <w:p w:rsidR="00F100FC" w:rsidRPr="00734741" w:rsidRDefault="00F100FC" w:rsidP="000B2387">
      <w:pPr>
        <w:ind w:leftChars="173" w:left="415"/>
        <w:rPr>
          <w:rFonts w:ascii="Calibri"/>
        </w:rPr>
      </w:pPr>
      <w:r w:rsidRPr="00734741">
        <w:rPr>
          <w:rFonts w:ascii="Calibri" w:hint="eastAsia"/>
        </w:rPr>
        <w:t>位居臺灣東側的臺東，除擁有天然的好山好水，厚實深刻的文化底蘊更為一大特色，而</w:t>
      </w:r>
    </w:p>
    <w:p w:rsidR="00F100FC" w:rsidRPr="00734741" w:rsidRDefault="00F100FC" w:rsidP="000B2387">
      <w:pPr>
        <w:ind w:leftChars="173" w:left="415"/>
        <w:rPr>
          <w:rFonts w:ascii="Calibri"/>
        </w:rPr>
      </w:pPr>
      <w:r w:rsidRPr="00734741">
        <w:rPr>
          <w:rFonts w:ascii="Calibri" w:hint="eastAsia"/>
        </w:rPr>
        <w:t>南島文化正是臺東重要文化元素之一。因此，臺東縣政府特於每兩年辦理一次「南島國</w:t>
      </w:r>
    </w:p>
    <w:p w:rsidR="00F100FC" w:rsidRPr="00734741" w:rsidRDefault="00F100FC" w:rsidP="000B2387">
      <w:pPr>
        <w:ind w:leftChars="173" w:left="415"/>
        <w:rPr>
          <w:rFonts w:ascii="Calibri"/>
        </w:rPr>
      </w:pPr>
      <w:r w:rsidRPr="00734741">
        <w:rPr>
          <w:rFonts w:ascii="Calibri" w:hint="eastAsia"/>
        </w:rPr>
        <w:t>際美術獎」，召喚藝術家拓展藝術創作之能量，打開世界之心以當代省思與臺東在地特</w:t>
      </w:r>
    </w:p>
    <w:p w:rsidR="00F100FC" w:rsidRDefault="00F100FC" w:rsidP="001B12B0">
      <w:pPr>
        <w:ind w:leftChars="173" w:left="415"/>
        <w:rPr>
          <w:rFonts w:ascii="Calibri"/>
        </w:rPr>
      </w:pPr>
      <w:r w:rsidRPr="00734741">
        <w:rPr>
          <w:rFonts w:ascii="Calibri" w:hint="eastAsia"/>
        </w:rPr>
        <w:t>質、山海自然</w:t>
      </w:r>
      <w:r>
        <w:rPr>
          <w:rFonts w:ascii="Calibri" w:hint="eastAsia"/>
        </w:rPr>
        <w:t>及南島語族的人文脈絡、環境議題、生活記憶等進行多角度國際對話。</w:t>
      </w:r>
      <w:r w:rsidRPr="00734741">
        <w:rPr>
          <w:rFonts w:ascii="Calibri" w:hint="eastAsia"/>
        </w:rPr>
        <w:t>期待</w:t>
      </w:r>
      <w:r>
        <w:rPr>
          <w:rFonts w:ascii="Calibri" w:hint="eastAsia"/>
        </w:rPr>
        <w:t>本活動成為一個開放平臺，展現世界各地創作者對南島議題的關懷，</w:t>
      </w:r>
      <w:r w:rsidRPr="00734741">
        <w:rPr>
          <w:rFonts w:ascii="Calibri" w:hint="eastAsia"/>
        </w:rPr>
        <w:t>藝術家</w:t>
      </w:r>
      <w:r>
        <w:rPr>
          <w:rFonts w:ascii="Calibri" w:hint="eastAsia"/>
        </w:rPr>
        <w:t>進駐臺東創作期</w:t>
      </w:r>
      <w:r w:rsidRPr="00734741">
        <w:rPr>
          <w:rFonts w:ascii="Calibri" w:hint="eastAsia"/>
        </w:rPr>
        <w:t>間、與在地激盪出新美學能量、同時將這能量散播到國際。本活動更具體要求創作者親赴臺東進駐及創作，親身體驗南島語族於臺東的生活風貌，進而使作品與南島精神產生更深刻的呼應。</w:t>
      </w:r>
    </w:p>
    <w:p w:rsidR="00F100FC" w:rsidRPr="001B12B0" w:rsidRDefault="00F100FC" w:rsidP="001B12B0">
      <w:pPr>
        <w:ind w:leftChars="173" w:left="415"/>
        <w:rPr>
          <w:rFonts w:ascii="Calibri"/>
        </w:rPr>
      </w:pPr>
    </w:p>
    <w:p w:rsidR="00F100FC" w:rsidRPr="00734741" w:rsidRDefault="00F100FC" w:rsidP="00EB2943">
      <w:pPr>
        <w:widowControl/>
        <w:rPr>
          <w:rFonts w:ascii="Calibri" w:hAnsi="Calibri"/>
          <w:b/>
        </w:rPr>
      </w:pPr>
      <w:r w:rsidRPr="00734741">
        <w:rPr>
          <w:rFonts w:ascii="Calibri" w:hAnsi="Calibri" w:hint="eastAsia"/>
          <w:b/>
        </w:rPr>
        <w:t>二、辦理單位</w:t>
      </w:r>
    </w:p>
    <w:p w:rsidR="00F100FC" w:rsidRPr="00734741" w:rsidRDefault="00F100FC" w:rsidP="007301FC">
      <w:pPr>
        <w:numPr>
          <w:ilvl w:val="0"/>
          <w:numId w:val="1"/>
        </w:numPr>
        <w:rPr>
          <w:rFonts w:ascii="Calibri" w:hAnsi="Calibri"/>
        </w:rPr>
      </w:pPr>
      <w:r w:rsidRPr="00734741">
        <w:rPr>
          <w:rFonts w:ascii="Calibri" w:hAnsi="Calibri" w:hint="eastAsia"/>
        </w:rPr>
        <w:t>主辦單位：臺東縣政府</w:t>
      </w:r>
    </w:p>
    <w:p w:rsidR="00F100FC" w:rsidRDefault="00F100FC" w:rsidP="001B12B0">
      <w:pPr>
        <w:numPr>
          <w:ilvl w:val="0"/>
          <w:numId w:val="1"/>
        </w:numPr>
        <w:rPr>
          <w:rFonts w:ascii="Calibri" w:hAnsi="Calibri"/>
        </w:rPr>
      </w:pPr>
      <w:r w:rsidRPr="00734741">
        <w:rPr>
          <w:rFonts w:ascii="Calibri" w:hAnsi="Calibri" w:hint="eastAsia"/>
        </w:rPr>
        <w:t>承辦單位：臺東縣政府文化處</w:t>
      </w:r>
    </w:p>
    <w:p w:rsidR="00F100FC" w:rsidRPr="001B12B0" w:rsidRDefault="00F100FC" w:rsidP="001B12B0">
      <w:pPr>
        <w:ind w:left="480"/>
        <w:rPr>
          <w:rFonts w:ascii="Calibri" w:hAnsi="Calibri"/>
        </w:rPr>
      </w:pPr>
    </w:p>
    <w:p w:rsidR="00F100FC" w:rsidRPr="00734741" w:rsidRDefault="00F100FC" w:rsidP="00EB2943">
      <w:pPr>
        <w:widowControl/>
        <w:rPr>
          <w:rFonts w:ascii="Calibri" w:hAnsi="Calibri" w:cs="Arial"/>
          <w:b/>
          <w:bCs/>
          <w:spacing w:val="30"/>
          <w:kern w:val="0"/>
        </w:rPr>
      </w:pPr>
      <w:r w:rsidRPr="00734741">
        <w:rPr>
          <w:rFonts w:ascii="Calibri" w:hAnsi="Calibri" w:hint="eastAsia"/>
          <w:b/>
        </w:rPr>
        <w:t>三、參賽資格</w:t>
      </w:r>
    </w:p>
    <w:p w:rsidR="00F100FC" w:rsidRPr="00734741" w:rsidRDefault="00F100FC" w:rsidP="00BA74E3">
      <w:pPr>
        <w:pStyle w:val="1"/>
        <w:numPr>
          <w:ilvl w:val="0"/>
          <w:numId w:val="2"/>
        </w:numPr>
        <w:ind w:leftChars="0"/>
        <w:rPr>
          <w:rFonts w:ascii="Calibri" w:hAnsi="Calibri"/>
        </w:rPr>
      </w:pPr>
      <w:r w:rsidRPr="00734741">
        <w:rPr>
          <w:rFonts w:ascii="Calibri" w:hAnsi="Calibri" w:hint="eastAsia"/>
        </w:rPr>
        <w:t>不限族群、國籍，歡迎海內外之個人或創作團隊參加競賽。</w:t>
      </w:r>
    </w:p>
    <w:p w:rsidR="00F100FC" w:rsidRPr="00734741" w:rsidRDefault="00F100FC" w:rsidP="003627F6">
      <w:pPr>
        <w:pStyle w:val="1"/>
        <w:numPr>
          <w:ilvl w:val="0"/>
          <w:numId w:val="2"/>
        </w:numPr>
        <w:ind w:leftChars="0"/>
        <w:rPr>
          <w:rFonts w:ascii="Calibri" w:hAnsi="Calibri"/>
        </w:rPr>
      </w:pPr>
      <w:r w:rsidRPr="00734741">
        <w:rPr>
          <w:rFonts w:ascii="Calibri" w:hAnsi="Calibri" w:hint="eastAsia"/>
        </w:rPr>
        <w:t>每人（組）限報名一次，不得重複報名；個人創作者不得同時加入創作團隊報名。</w:t>
      </w:r>
    </w:p>
    <w:p w:rsidR="00F100FC" w:rsidRPr="00734741" w:rsidRDefault="00F100FC" w:rsidP="00CD542F">
      <w:pPr>
        <w:pStyle w:val="1"/>
        <w:numPr>
          <w:ilvl w:val="0"/>
          <w:numId w:val="2"/>
        </w:numPr>
        <w:ind w:leftChars="0"/>
        <w:rPr>
          <w:rFonts w:ascii="Calibri" w:hAnsi="Calibri"/>
        </w:rPr>
      </w:pPr>
      <w:r w:rsidRPr="00734741">
        <w:rPr>
          <w:rFonts w:ascii="Calibri" w:hAnsi="Calibri" w:hint="eastAsia"/>
        </w:rPr>
        <w:t>海外創作者依所屬國之法令，已無服兵役及限制出境之情事，且能配合赴臺東</w:t>
      </w:r>
      <w:r w:rsidRPr="00734741">
        <w:rPr>
          <w:rFonts w:ascii="Calibri" w:hint="eastAsia"/>
        </w:rPr>
        <w:t>進駐及創作</w:t>
      </w:r>
      <w:r w:rsidRPr="00734741">
        <w:rPr>
          <w:rFonts w:ascii="Calibri" w:hAnsi="Calibri" w:hint="eastAsia"/>
        </w:rPr>
        <w:t>。</w:t>
      </w:r>
    </w:p>
    <w:p w:rsidR="00F100FC" w:rsidRDefault="00F100FC" w:rsidP="001B12B0">
      <w:pPr>
        <w:pStyle w:val="1"/>
        <w:numPr>
          <w:ilvl w:val="0"/>
          <w:numId w:val="2"/>
        </w:numPr>
        <w:ind w:leftChars="0"/>
        <w:rPr>
          <w:rFonts w:ascii="Calibri" w:hAnsi="Calibri"/>
        </w:rPr>
      </w:pPr>
      <w:r w:rsidRPr="00734741">
        <w:rPr>
          <w:rFonts w:ascii="Calibri" w:hAnsi="Calibri" w:hint="eastAsia"/>
        </w:rPr>
        <w:t>團體參賽者須推派代表人。</w:t>
      </w:r>
    </w:p>
    <w:p w:rsidR="00F100FC" w:rsidRPr="001B12B0" w:rsidRDefault="00F100FC" w:rsidP="001B12B0">
      <w:pPr>
        <w:pStyle w:val="1"/>
        <w:ind w:leftChars="0"/>
        <w:rPr>
          <w:rFonts w:ascii="Calibri" w:hAnsi="Calibri"/>
        </w:rPr>
      </w:pPr>
    </w:p>
    <w:p w:rsidR="00F100FC" w:rsidRDefault="00F100FC" w:rsidP="00EB2943">
      <w:pPr>
        <w:widowControl/>
        <w:rPr>
          <w:rFonts w:ascii="Calibri" w:hAnsi="Calibri"/>
        </w:rPr>
      </w:pPr>
      <w:r w:rsidRPr="00734741">
        <w:rPr>
          <w:rFonts w:ascii="Calibri" w:hAnsi="Calibri" w:hint="eastAsia"/>
          <w:b/>
        </w:rPr>
        <w:t>四、</w:t>
      </w:r>
      <w:r w:rsidRPr="001B12B0">
        <w:rPr>
          <w:rFonts w:ascii="Calibri" w:hAnsi="Calibri" w:hint="eastAsia"/>
          <w:b/>
        </w:rPr>
        <w:t>報名費：</w:t>
      </w:r>
      <w:r w:rsidRPr="00734741">
        <w:rPr>
          <w:rFonts w:ascii="Calibri" w:hAnsi="Calibri" w:hint="eastAsia"/>
        </w:rPr>
        <w:t>參賽者毋須繳交報名費。</w:t>
      </w:r>
    </w:p>
    <w:p w:rsidR="00F100FC" w:rsidRPr="00734741" w:rsidRDefault="00F100FC" w:rsidP="00EB2943">
      <w:pPr>
        <w:widowControl/>
        <w:rPr>
          <w:rFonts w:ascii="Calibri" w:hAnsi="Calibri"/>
          <w:b/>
        </w:rPr>
      </w:pPr>
    </w:p>
    <w:p w:rsidR="00F100FC" w:rsidRDefault="00F100FC" w:rsidP="00EB2943">
      <w:pPr>
        <w:widowControl/>
        <w:rPr>
          <w:rFonts w:ascii="Calibri" w:hAnsi="Calibri"/>
        </w:rPr>
      </w:pPr>
      <w:r w:rsidRPr="00734741">
        <w:rPr>
          <w:rFonts w:ascii="Calibri" w:hAnsi="Calibri" w:hint="eastAsia"/>
          <w:b/>
        </w:rPr>
        <w:t>五、</w:t>
      </w:r>
      <w:r w:rsidRPr="001B12B0">
        <w:rPr>
          <w:rFonts w:ascii="Calibri" w:hAnsi="Calibri" w:hint="eastAsia"/>
          <w:b/>
        </w:rPr>
        <w:t>使用語言：</w:t>
      </w:r>
      <w:r w:rsidRPr="00734741">
        <w:rPr>
          <w:rFonts w:ascii="Calibri" w:hAnsi="Calibri" w:hint="eastAsia"/>
        </w:rPr>
        <w:t>中文及英文。</w:t>
      </w:r>
    </w:p>
    <w:p w:rsidR="00F100FC" w:rsidRPr="00734741" w:rsidRDefault="00F100FC" w:rsidP="00EB2943">
      <w:pPr>
        <w:widowControl/>
        <w:rPr>
          <w:rFonts w:ascii="Calibri" w:hAnsi="Calibri"/>
          <w:b/>
        </w:rPr>
      </w:pPr>
    </w:p>
    <w:p w:rsidR="00F100FC" w:rsidRPr="00734741" w:rsidRDefault="00F100FC" w:rsidP="000221AA">
      <w:pPr>
        <w:widowControl/>
        <w:rPr>
          <w:rFonts w:ascii="Calibri" w:hAnsi="Calibri"/>
          <w:b/>
        </w:rPr>
      </w:pPr>
      <w:r w:rsidRPr="00734741">
        <w:rPr>
          <w:rFonts w:ascii="Calibri" w:hAnsi="Calibri" w:hint="eastAsia"/>
          <w:b/>
        </w:rPr>
        <w:t>六、評審方式</w:t>
      </w:r>
    </w:p>
    <w:p w:rsidR="00F100FC" w:rsidRPr="00734741" w:rsidRDefault="00F100FC" w:rsidP="00CC06F2">
      <w:pPr>
        <w:pStyle w:val="1"/>
        <w:numPr>
          <w:ilvl w:val="0"/>
          <w:numId w:val="14"/>
        </w:numPr>
        <w:ind w:leftChars="0"/>
        <w:rPr>
          <w:rFonts w:ascii="Calibri" w:hAnsi="Calibri"/>
        </w:rPr>
      </w:pPr>
      <w:r w:rsidRPr="00734741">
        <w:rPr>
          <w:rFonts w:ascii="Calibri" w:hAnsi="Calibri" w:hint="eastAsia"/>
        </w:rPr>
        <w:t>籌備會暨評審委員會名單（依姓氏筆劃排列）：</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
        <w:gridCol w:w="1138"/>
        <w:gridCol w:w="3686"/>
      </w:tblGrid>
      <w:tr w:rsidR="00F100FC" w:rsidRPr="00734741" w:rsidTr="00FB5588">
        <w:tc>
          <w:tcPr>
            <w:tcW w:w="507" w:type="dxa"/>
          </w:tcPr>
          <w:p w:rsidR="00F100FC" w:rsidRPr="00734741" w:rsidRDefault="00F100FC" w:rsidP="00FB5588">
            <w:pPr>
              <w:numPr>
                <w:ilvl w:val="0"/>
                <w:numId w:val="18"/>
              </w:numPr>
              <w:rPr>
                <w:rFonts w:ascii="Calibri" w:hAnsi="Calibri"/>
              </w:rPr>
            </w:pPr>
          </w:p>
        </w:tc>
        <w:tc>
          <w:tcPr>
            <w:tcW w:w="1138" w:type="dxa"/>
          </w:tcPr>
          <w:p w:rsidR="00F100FC" w:rsidRPr="00734741" w:rsidRDefault="00F100FC" w:rsidP="00FB5588">
            <w:pPr>
              <w:rPr>
                <w:rFonts w:ascii="Calibri" w:hAnsi="Calibri"/>
              </w:rPr>
            </w:pPr>
            <w:r w:rsidRPr="00734741">
              <w:rPr>
                <w:rFonts w:ascii="Calibri" w:hAnsi="Calibri" w:cs="新細明體" w:hint="eastAsia"/>
                <w:kern w:val="0"/>
              </w:rPr>
              <w:t>王嘉驥</w:t>
            </w:r>
          </w:p>
        </w:tc>
        <w:tc>
          <w:tcPr>
            <w:tcW w:w="3686" w:type="dxa"/>
          </w:tcPr>
          <w:p w:rsidR="00F100FC" w:rsidRPr="00734741" w:rsidRDefault="00F100FC" w:rsidP="00FB5588">
            <w:pPr>
              <w:rPr>
                <w:rFonts w:ascii="Calibri" w:hAnsi="Calibri"/>
              </w:rPr>
            </w:pPr>
            <w:r w:rsidRPr="00734741">
              <w:rPr>
                <w:rStyle w:val="st"/>
                <w:rFonts w:ascii="Calibri" w:hAnsi="Calibri" w:hint="eastAsia"/>
              </w:rPr>
              <w:t>策展人與藝評家</w:t>
            </w:r>
          </w:p>
        </w:tc>
      </w:tr>
      <w:tr w:rsidR="00F100FC" w:rsidRPr="00734741" w:rsidTr="00FB5588">
        <w:tc>
          <w:tcPr>
            <w:tcW w:w="507" w:type="dxa"/>
          </w:tcPr>
          <w:p w:rsidR="00F100FC" w:rsidRPr="00734741" w:rsidRDefault="00F100FC" w:rsidP="00FB5588">
            <w:pPr>
              <w:numPr>
                <w:ilvl w:val="0"/>
                <w:numId w:val="18"/>
              </w:numPr>
              <w:rPr>
                <w:rFonts w:ascii="Calibri" w:hAnsi="Calibri"/>
              </w:rPr>
            </w:pPr>
          </w:p>
        </w:tc>
        <w:tc>
          <w:tcPr>
            <w:tcW w:w="1138" w:type="dxa"/>
          </w:tcPr>
          <w:p w:rsidR="00F100FC" w:rsidRPr="00734741" w:rsidRDefault="00F100FC" w:rsidP="00FB5588">
            <w:pPr>
              <w:rPr>
                <w:rFonts w:ascii="Calibri" w:hAnsi="Calibri"/>
              </w:rPr>
            </w:pPr>
            <w:r w:rsidRPr="00734741">
              <w:rPr>
                <w:rFonts w:ascii="Calibri" w:hAnsi="Calibri" w:cs="新細明體" w:hint="eastAsia"/>
                <w:kern w:val="0"/>
              </w:rPr>
              <w:t>曲德益</w:t>
            </w:r>
          </w:p>
        </w:tc>
        <w:tc>
          <w:tcPr>
            <w:tcW w:w="3686" w:type="dxa"/>
          </w:tcPr>
          <w:p w:rsidR="00F100FC" w:rsidRPr="00734741" w:rsidRDefault="00F100FC" w:rsidP="00FB5588">
            <w:pPr>
              <w:rPr>
                <w:rFonts w:ascii="Calibri" w:hAnsi="Calibri"/>
              </w:rPr>
            </w:pPr>
            <w:r w:rsidRPr="00734741">
              <w:rPr>
                <w:rFonts w:ascii="Calibri" w:hAnsi="Calibri" w:hint="eastAsia"/>
              </w:rPr>
              <w:t>關渡美術館館長</w:t>
            </w:r>
          </w:p>
        </w:tc>
      </w:tr>
      <w:tr w:rsidR="00F100FC" w:rsidRPr="00734741" w:rsidTr="00FB5588">
        <w:tc>
          <w:tcPr>
            <w:tcW w:w="507" w:type="dxa"/>
          </w:tcPr>
          <w:p w:rsidR="00F100FC" w:rsidRPr="00734741" w:rsidRDefault="00F100FC" w:rsidP="00FB5588">
            <w:pPr>
              <w:numPr>
                <w:ilvl w:val="0"/>
                <w:numId w:val="18"/>
              </w:numPr>
              <w:rPr>
                <w:rFonts w:ascii="Calibri" w:hAnsi="Calibri"/>
              </w:rPr>
            </w:pPr>
          </w:p>
        </w:tc>
        <w:tc>
          <w:tcPr>
            <w:tcW w:w="1138" w:type="dxa"/>
          </w:tcPr>
          <w:p w:rsidR="00F100FC" w:rsidRPr="00734741" w:rsidRDefault="00F100FC" w:rsidP="00FB5588">
            <w:pPr>
              <w:rPr>
                <w:rFonts w:ascii="Calibri" w:hAnsi="Calibri" w:cs="新細明體"/>
                <w:kern w:val="0"/>
              </w:rPr>
            </w:pPr>
            <w:r w:rsidRPr="00734741">
              <w:rPr>
                <w:rFonts w:ascii="Calibri" w:hAnsi="Calibri" w:cs="新細明體" w:hint="eastAsia"/>
                <w:kern w:val="0"/>
              </w:rPr>
              <w:t>林</w:t>
            </w:r>
            <w:r w:rsidRPr="00734741">
              <w:rPr>
                <w:rFonts w:ascii="Calibri" w:hAnsi="Calibri" w:cs="新細明體"/>
                <w:kern w:val="0"/>
              </w:rPr>
              <w:t xml:space="preserve">  </w:t>
            </w:r>
            <w:r w:rsidRPr="00734741">
              <w:rPr>
                <w:rFonts w:ascii="Calibri" w:hAnsi="Calibri" w:cs="新細明體" w:hint="eastAsia"/>
                <w:kern w:val="0"/>
              </w:rPr>
              <w:t>平</w:t>
            </w:r>
          </w:p>
        </w:tc>
        <w:tc>
          <w:tcPr>
            <w:tcW w:w="3686" w:type="dxa"/>
          </w:tcPr>
          <w:p w:rsidR="00F100FC" w:rsidRPr="00734741" w:rsidRDefault="00F100FC" w:rsidP="00FB5588">
            <w:pPr>
              <w:rPr>
                <w:rFonts w:ascii="Calibri" w:hAnsi="Calibri"/>
              </w:rPr>
            </w:pPr>
            <w:r w:rsidRPr="00734741">
              <w:rPr>
                <w:rFonts w:ascii="Calibri" w:hAnsi="Calibri" w:hint="eastAsia"/>
              </w:rPr>
              <w:t>東海大學美術系專任教授</w:t>
            </w:r>
          </w:p>
        </w:tc>
      </w:tr>
      <w:tr w:rsidR="00F100FC" w:rsidRPr="00734741" w:rsidTr="00FB5588">
        <w:tc>
          <w:tcPr>
            <w:tcW w:w="507" w:type="dxa"/>
          </w:tcPr>
          <w:p w:rsidR="00F100FC" w:rsidRPr="00734741" w:rsidRDefault="00F100FC" w:rsidP="00FB5588">
            <w:pPr>
              <w:numPr>
                <w:ilvl w:val="0"/>
                <w:numId w:val="18"/>
              </w:numPr>
              <w:rPr>
                <w:rFonts w:ascii="Calibri" w:hAnsi="Calibri"/>
              </w:rPr>
            </w:pPr>
          </w:p>
        </w:tc>
        <w:tc>
          <w:tcPr>
            <w:tcW w:w="1138" w:type="dxa"/>
          </w:tcPr>
          <w:p w:rsidR="00F100FC" w:rsidRPr="00734741" w:rsidRDefault="00F100FC" w:rsidP="00FB5588">
            <w:pPr>
              <w:rPr>
                <w:rFonts w:ascii="Calibri" w:hAnsi="Calibri"/>
              </w:rPr>
            </w:pPr>
            <w:r w:rsidRPr="00734741">
              <w:rPr>
                <w:rFonts w:ascii="Calibri" w:hAnsi="Calibri" w:hint="eastAsia"/>
              </w:rPr>
              <w:t>林永發</w:t>
            </w:r>
          </w:p>
        </w:tc>
        <w:tc>
          <w:tcPr>
            <w:tcW w:w="3686" w:type="dxa"/>
          </w:tcPr>
          <w:p w:rsidR="00F100FC" w:rsidRPr="00734741" w:rsidRDefault="00F100FC" w:rsidP="00FB5588">
            <w:pPr>
              <w:rPr>
                <w:rFonts w:ascii="Calibri" w:hAnsi="Calibri"/>
              </w:rPr>
            </w:pPr>
            <w:r w:rsidRPr="00734741">
              <w:rPr>
                <w:rFonts w:ascii="Calibri" w:hAnsi="Calibri" w:hint="eastAsia"/>
              </w:rPr>
              <w:t>臺東大學美術產業學系系主任</w:t>
            </w:r>
          </w:p>
        </w:tc>
      </w:tr>
      <w:tr w:rsidR="00F100FC" w:rsidRPr="00734741" w:rsidTr="00FB5588">
        <w:tc>
          <w:tcPr>
            <w:tcW w:w="507" w:type="dxa"/>
          </w:tcPr>
          <w:p w:rsidR="00F100FC" w:rsidRPr="00734741" w:rsidRDefault="00F100FC" w:rsidP="00FB5588">
            <w:pPr>
              <w:numPr>
                <w:ilvl w:val="0"/>
                <w:numId w:val="18"/>
              </w:numPr>
              <w:rPr>
                <w:rFonts w:ascii="Calibri" w:hAnsi="Calibri"/>
              </w:rPr>
            </w:pPr>
          </w:p>
        </w:tc>
        <w:tc>
          <w:tcPr>
            <w:tcW w:w="1138" w:type="dxa"/>
          </w:tcPr>
          <w:p w:rsidR="00F100FC" w:rsidRPr="00734741" w:rsidRDefault="00F100FC" w:rsidP="00FB5588">
            <w:pPr>
              <w:rPr>
                <w:rFonts w:ascii="Calibri" w:hAnsi="Calibri"/>
              </w:rPr>
            </w:pPr>
            <w:r w:rsidRPr="00734741">
              <w:rPr>
                <w:rFonts w:ascii="Calibri" w:hAnsi="Calibri" w:hint="eastAsia"/>
              </w:rPr>
              <w:t>潘小雪</w:t>
            </w:r>
          </w:p>
        </w:tc>
        <w:tc>
          <w:tcPr>
            <w:tcW w:w="3686" w:type="dxa"/>
          </w:tcPr>
          <w:p w:rsidR="00F100FC" w:rsidRPr="00734741" w:rsidRDefault="00F100FC" w:rsidP="00FB5588">
            <w:pPr>
              <w:rPr>
                <w:rFonts w:ascii="Calibri" w:hAnsi="Calibri"/>
              </w:rPr>
            </w:pPr>
            <w:r w:rsidRPr="00734741">
              <w:rPr>
                <w:rFonts w:ascii="Calibri" w:hAnsi="Calibri" w:hint="eastAsia"/>
              </w:rPr>
              <w:t>東華大學藝術學院院長</w:t>
            </w:r>
          </w:p>
        </w:tc>
      </w:tr>
      <w:tr w:rsidR="00F100FC" w:rsidRPr="00734741" w:rsidTr="00FB5588">
        <w:tc>
          <w:tcPr>
            <w:tcW w:w="507" w:type="dxa"/>
          </w:tcPr>
          <w:p w:rsidR="00F100FC" w:rsidRPr="00734741" w:rsidRDefault="00F100FC" w:rsidP="00FB5588">
            <w:pPr>
              <w:numPr>
                <w:ilvl w:val="0"/>
                <w:numId w:val="18"/>
              </w:numPr>
              <w:rPr>
                <w:rFonts w:ascii="Calibri" w:hAnsi="Calibri"/>
              </w:rPr>
            </w:pPr>
          </w:p>
        </w:tc>
        <w:tc>
          <w:tcPr>
            <w:tcW w:w="1138" w:type="dxa"/>
          </w:tcPr>
          <w:p w:rsidR="00F100FC" w:rsidRPr="00734741" w:rsidRDefault="00F100FC" w:rsidP="00FB5588">
            <w:pPr>
              <w:rPr>
                <w:rFonts w:ascii="Calibri" w:hAnsi="Calibri"/>
              </w:rPr>
            </w:pPr>
            <w:r w:rsidRPr="00734741">
              <w:rPr>
                <w:rFonts w:ascii="Calibri" w:hAnsi="Calibri" w:hint="eastAsia"/>
              </w:rPr>
              <w:t>賴純純</w:t>
            </w:r>
          </w:p>
        </w:tc>
        <w:tc>
          <w:tcPr>
            <w:tcW w:w="3686" w:type="dxa"/>
          </w:tcPr>
          <w:p w:rsidR="00F100FC" w:rsidRPr="00734741" w:rsidRDefault="00F100FC" w:rsidP="00FB5588">
            <w:pPr>
              <w:rPr>
                <w:rFonts w:ascii="Calibri" w:hAnsi="Calibri"/>
              </w:rPr>
            </w:pPr>
            <w:r w:rsidRPr="00734741">
              <w:rPr>
                <w:rFonts w:ascii="Calibri" w:hAnsi="Calibri" w:hint="eastAsia"/>
              </w:rPr>
              <w:t>藝術創作者</w:t>
            </w:r>
          </w:p>
        </w:tc>
      </w:tr>
      <w:tr w:rsidR="00F100FC" w:rsidRPr="00734741" w:rsidTr="00FB5588">
        <w:tc>
          <w:tcPr>
            <w:tcW w:w="507" w:type="dxa"/>
          </w:tcPr>
          <w:p w:rsidR="00F100FC" w:rsidRPr="00734741" w:rsidRDefault="00F100FC" w:rsidP="00FB5588">
            <w:pPr>
              <w:numPr>
                <w:ilvl w:val="0"/>
                <w:numId w:val="18"/>
              </w:numPr>
              <w:rPr>
                <w:rFonts w:ascii="Calibri" w:hAnsi="Calibri"/>
              </w:rPr>
            </w:pPr>
          </w:p>
        </w:tc>
        <w:tc>
          <w:tcPr>
            <w:tcW w:w="1138" w:type="dxa"/>
          </w:tcPr>
          <w:p w:rsidR="00F100FC" w:rsidRPr="00734741" w:rsidRDefault="00F100FC" w:rsidP="00FB5588">
            <w:pPr>
              <w:rPr>
                <w:rFonts w:ascii="Calibri" w:hAnsi="Calibri"/>
              </w:rPr>
            </w:pPr>
            <w:r w:rsidRPr="00734741">
              <w:rPr>
                <w:rFonts w:ascii="Calibri" w:hAnsi="Calibri" w:cs="新細明體" w:hint="eastAsia"/>
                <w:kern w:val="0"/>
              </w:rPr>
              <w:t>優席夫</w:t>
            </w:r>
          </w:p>
        </w:tc>
        <w:tc>
          <w:tcPr>
            <w:tcW w:w="3686" w:type="dxa"/>
          </w:tcPr>
          <w:p w:rsidR="00F100FC" w:rsidRPr="00734741" w:rsidRDefault="00F100FC" w:rsidP="00FB5588">
            <w:pPr>
              <w:rPr>
                <w:rFonts w:ascii="Calibri" w:hAnsi="Calibri"/>
              </w:rPr>
            </w:pPr>
            <w:r w:rsidRPr="00734741">
              <w:rPr>
                <w:rFonts w:ascii="Calibri" w:hAnsi="Calibri" w:hint="eastAsia"/>
              </w:rPr>
              <w:t>藝術創作者</w:t>
            </w:r>
          </w:p>
        </w:tc>
      </w:tr>
      <w:tr w:rsidR="00F100FC" w:rsidRPr="00734741" w:rsidTr="00FB5588">
        <w:tc>
          <w:tcPr>
            <w:tcW w:w="507" w:type="dxa"/>
          </w:tcPr>
          <w:p w:rsidR="00F100FC" w:rsidRPr="00734741" w:rsidRDefault="00F100FC" w:rsidP="00FB5588">
            <w:pPr>
              <w:numPr>
                <w:ilvl w:val="0"/>
                <w:numId w:val="18"/>
              </w:numPr>
              <w:rPr>
                <w:rFonts w:ascii="Calibri" w:hAnsi="Calibri"/>
              </w:rPr>
            </w:pPr>
          </w:p>
        </w:tc>
        <w:tc>
          <w:tcPr>
            <w:tcW w:w="1138" w:type="dxa"/>
          </w:tcPr>
          <w:p w:rsidR="00F100FC" w:rsidRPr="00734741" w:rsidRDefault="00F100FC" w:rsidP="00FB5588">
            <w:pPr>
              <w:rPr>
                <w:rFonts w:ascii="Calibri" w:hAnsi="Calibri"/>
              </w:rPr>
            </w:pPr>
            <w:r w:rsidRPr="00734741">
              <w:rPr>
                <w:rFonts w:ascii="Calibri" w:hAnsi="Calibri" w:cs="新細明體" w:hint="eastAsia"/>
                <w:kern w:val="0"/>
              </w:rPr>
              <w:t>蘇瑤華</w:t>
            </w:r>
          </w:p>
        </w:tc>
        <w:tc>
          <w:tcPr>
            <w:tcW w:w="3686" w:type="dxa"/>
          </w:tcPr>
          <w:p w:rsidR="00F100FC" w:rsidRPr="00734741" w:rsidRDefault="00F100FC" w:rsidP="00FB5588">
            <w:pPr>
              <w:rPr>
                <w:rFonts w:ascii="Calibri" w:hAnsi="Calibri"/>
              </w:rPr>
            </w:pPr>
            <w:r w:rsidRPr="00734741">
              <w:rPr>
                <w:rFonts w:ascii="Calibri" w:hint="eastAsia"/>
              </w:rPr>
              <w:t>亞洲現代美術館</w:t>
            </w:r>
            <w:r w:rsidRPr="00734741">
              <w:rPr>
                <w:rFonts w:ascii="Calibri" w:hAnsi="Calibri" w:hint="eastAsia"/>
              </w:rPr>
              <w:t>副館長</w:t>
            </w:r>
          </w:p>
        </w:tc>
      </w:tr>
    </w:tbl>
    <w:p w:rsidR="00F100FC" w:rsidRPr="00734741" w:rsidRDefault="00F100FC" w:rsidP="001B12B0">
      <w:pPr>
        <w:ind w:leftChars="500" w:left="1200"/>
        <w:rPr>
          <w:rFonts w:ascii="Calibri" w:hAnsi="Calibri"/>
        </w:rPr>
      </w:pPr>
      <w:r w:rsidRPr="00734741">
        <w:rPr>
          <w:rFonts w:ascii="Calibri" w:hAnsi="Calibri" w:hint="eastAsia"/>
        </w:rPr>
        <w:t>（若上述委員無法出席，主辦單位有權另行聘任學者、專家遞補）</w:t>
      </w:r>
    </w:p>
    <w:p w:rsidR="00F100FC" w:rsidRPr="00734741" w:rsidRDefault="00F100FC" w:rsidP="001C635E">
      <w:pPr>
        <w:pStyle w:val="1"/>
        <w:numPr>
          <w:ilvl w:val="0"/>
          <w:numId w:val="14"/>
        </w:numPr>
        <w:ind w:leftChars="0"/>
        <w:rPr>
          <w:rFonts w:ascii="Calibri" w:hAnsi="Calibri"/>
        </w:rPr>
      </w:pPr>
      <w:r w:rsidRPr="00734741">
        <w:rPr>
          <w:rFonts w:ascii="Calibri" w:hAnsi="Calibri" w:hint="eastAsia"/>
        </w:rPr>
        <w:t>本競賽分為三階段評審：</w:t>
      </w:r>
    </w:p>
    <w:p w:rsidR="00F100FC" w:rsidRPr="00734741" w:rsidRDefault="00F100FC" w:rsidP="00054A62">
      <w:pPr>
        <w:pStyle w:val="ListParagraph"/>
        <w:numPr>
          <w:ilvl w:val="1"/>
          <w:numId w:val="23"/>
        </w:numPr>
        <w:ind w:leftChars="0"/>
        <w:rPr>
          <w:rFonts w:ascii="Calibri" w:hAnsi="Calibri" w:cs="Arial"/>
        </w:rPr>
      </w:pPr>
      <w:r w:rsidRPr="00734741">
        <w:rPr>
          <w:rFonts w:ascii="Calibri" w:hAnsi="Calibri" w:cs="Arial" w:hint="eastAsia"/>
        </w:rPr>
        <w:t>初審：由評審委員會針對參賽者</w:t>
      </w:r>
      <w:r w:rsidRPr="00734741">
        <w:rPr>
          <w:rFonts w:ascii="Calibri" w:hAnsi="Calibri" w:hint="eastAsia"/>
        </w:rPr>
        <w:t>書面資料進行</w:t>
      </w:r>
      <w:r w:rsidRPr="00734741">
        <w:rPr>
          <w:rFonts w:ascii="Calibri" w:hAnsi="Calibri" w:cs="Arial" w:hint="eastAsia"/>
        </w:rPr>
        <w:t>審核，選出初審入圍者。</w:t>
      </w:r>
    </w:p>
    <w:p w:rsidR="00F100FC" w:rsidRPr="00734741" w:rsidRDefault="00F100FC" w:rsidP="006D555A">
      <w:pPr>
        <w:pStyle w:val="ListParagraph"/>
        <w:numPr>
          <w:ilvl w:val="1"/>
          <w:numId w:val="23"/>
        </w:numPr>
        <w:ind w:leftChars="0"/>
        <w:rPr>
          <w:rFonts w:ascii="Calibri" w:hAnsi="Calibri" w:cs="Arial"/>
        </w:rPr>
      </w:pPr>
      <w:r w:rsidRPr="00734741">
        <w:rPr>
          <w:rFonts w:ascii="Calibri" w:hAnsi="Calibri" w:cs="Arial" w:hint="eastAsia"/>
        </w:rPr>
        <w:t>複審：主辦單位於</w:t>
      </w:r>
      <w:r w:rsidRPr="00734741">
        <w:rPr>
          <w:rFonts w:ascii="Calibri" w:cs="新細明體" w:hint="eastAsia"/>
          <w:kern w:val="0"/>
          <w:sz w:val="23"/>
          <w:szCs w:val="23"/>
        </w:rPr>
        <w:t>複審通知時，提供</w:t>
      </w:r>
      <w:r w:rsidRPr="00734741">
        <w:rPr>
          <w:rFonts w:ascii="Calibri" w:hAnsi="Calibri" w:cs="Arial" w:hint="eastAsia"/>
        </w:rPr>
        <w:t>入圍者展覽初步空間及進駐期程等資料，</w:t>
      </w:r>
      <w:r w:rsidRPr="00734741">
        <w:rPr>
          <w:rFonts w:ascii="Calibri" w:cs="Arial" w:hint="eastAsia"/>
        </w:rPr>
        <w:t>並</w:t>
      </w:r>
      <w:r w:rsidRPr="00734741">
        <w:rPr>
          <w:rFonts w:ascii="Calibri" w:cs="新細明體" w:hint="eastAsia"/>
          <w:kern w:val="0"/>
          <w:sz w:val="23"/>
          <w:szCs w:val="23"/>
        </w:rPr>
        <w:t>擇期安排口頭簡報。每位以</w:t>
      </w:r>
      <w:r w:rsidRPr="00734741">
        <w:rPr>
          <w:rFonts w:ascii="Calibri" w:hAnsi="Calibri"/>
          <w:kern w:val="0"/>
          <w:sz w:val="23"/>
          <w:szCs w:val="23"/>
        </w:rPr>
        <w:t>10</w:t>
      </w:r>
      <w:r w:rsidRPr="00734741">
        <w:rPr>
          <w:rFonts w:ascii="Calibri" w:cs="新細明體" w:hint="eastAsia"/>
          <w:kern w:val="0"/>
          <w:sz w:val="23"/>
          <w:szCs w:val="23"/>
        </w:rPr>
        <w:t>分鐘為限，包含</w:t>
      </w:r>
      <w:r w:rsidRPr="00734741">
        <w:rPr>
          <w:rFonts w:ascii="Calibri" w:hint="eastAsia"/>
        </w:rPr>
        <w:t>創作理念及進駐計畫（含進駐構想、時間規劃等）</w:t>
      </w:r>
      <w:r w:rsidRPr="00734741">
        <w:rPr>
          <w:rFonts w:ascii="Calibri" w:cs="新細明體" w:hint="eastAsia"/>
          <w:kern w:val="0"/>
          <w:sz w:val="23"/>
          <w:szCs w:val="23"/>
        </w:rPr>
        <w:t>等，並由</w:t>
      </w:r>
      <w:r w:rsidRPr="00734741">
        <w:rPr>
          <w:rFonts w:ascii="Calibri" w:hAnsi="Calibri" w:cs="Arial" w:hint="eastAsia"/>
        </w:rPr>
        <w:t>評審委員會</w:t>
      </w:r>
      <w:r w:rsidRPr="00734741">
        <w:rPr>
          <w:rFonts w:ascii="Calibri" w:cs="新細明體" w:hint="eastAsia"/>
          <w:kern w:val="0"/>
          <w:sz w:val="23"/>
          <w:szCs w:val="23"/>
        </w:rPr>
        <w:t>進行現場提問，從中</w:t>
      </w:r>
      <w:r w:rsidRPr="00734741">
        <w:rPr>
          <w:rFonts w:ascii="Calibri" w:hAnsi="Calibri" w:cs="Arial" w:hint="eastAsia"/>
        </w:rPr>
        <w:t>選出</w:t>
      </w:r>
      <w:r w:rsidRPr="00734741">
        <w:rPr>
          <w:rFonts w:ascii="Calibri" w:hAnsi="Calibri"/>
          <w:kern w:val="0"/>
          <w:sz w:val="23"/>
          <w:szCs w:val="23"/>
        </w:rPr>
        <w:t>10</w:t>
      </w:r>
      <w:r w:rsidRPr="00734741">
        <w:rPr>
          <w:rFonts w:ascii="Calibri" w:hAnsi="Calibri" w:cs="Arial" w:hint="eastAsia"/>
        </w:rPr>
        <w:t>位（組）複審入圍者，及候補若干位（組）；未達標準者，得予從缺。</w:t>
      </w:r>
    </w:p>
    <w:p w:rsidR="00F100FC" w:rsidRPr="00734741" w:rsidRDefault="00F100FC" w:rsidP="005B247F">
      <w:pPr>
        <w:pStyle w:val="ListParagraph"/>
        <w:numPr>
          <w:ilvl w:val="1"/>
          <w:numId w:val="23"/>
        </w:numPr>
        <w:ind w:leftChars="0"/>
        <w:rPr>
          <w:rFonts w:ascii="Calibri" w:hAnsi="Calibri" w:cs="Arial"/>
        </w:rPr>
      </w:pPr>
      <w:r w:rsidRPr="00734741">
        <w:rPr>
          <w:rFonts w:ascii="Calibri" w:hAnsi="Calibri" w:cs="Arial" w:hint="eastAsia"/>
        </w:rPr>
        <w:t>決審：</w:t>
      </w:r>
      <w:r w:rsidRPr="00734741">
        <w:rPr>
          <w:rFonts w:ascii="Calibri" w:hAnsi="Calibri" w:cs="Arial"/>
        </w:rPr>
        <w:t xml:space="preserve"> </w:t>
      </w:r>
    </w:p>
    <w:p w:rsidR="00F100FC" w:rsidRPr="00734741" w:rsidRDefault="00F100FC" w:rsidP="003726FF">
      <w:pPr>
        <w:pStyle w:val="ListParagraph"/>
        <w:numPr>
          <w:ilvl w:val="0"/>
          <w:numId w:val="32"/>
        </w:numPr>
        <w:ind w:leftChars="0"/>
        <w:rPr>
          <w:rFonts w:ascii="Calibri" w:hAnsi="Calibri" w:cs="Arial"/>
        </w:rPr>
      </w:pPr>
      <w:r w:rsidRPr="00734741">
        <w:rPr>
          <w:rFonts w:ascii="Calibri" w:hAnsi="Calibri" w:cs="Arial" w:hint="eastAsia"/>
        </w:rPr>
        <w:t>進駐及佈展期程：</w:t>
      </w:r>
    </w:p>
    <w:p w:rsidR="00F100FC" w:rsidRPr="00734741" w:rsidRDefault="00F100FC" w:rsidP="00287D88">
      <w:pPr>
        <w:pStyle w:val="ListParagraph"/>
        <w:numPr>
          <w:ilvl w:val="2"/>
          <w:numId w:val="29"/>
        </w:numPr>
        <w:ind w:leftChars="0" w:left="2127" w:hanging="142"/>
        <w:rPr>
          <w:rFonts w:ascii="Calibri" w:hAnsi="Calibri" w:cs="Arial"/>
        </w:rPr>
      </w:pPr>
      <w:r w:rsidRPr="00734741">
        <w:rPr>
          <w:rFonts w:ascii="Calibri" w:hAnsi="Calibri" w:cs="Arial" w:hint="eastAsia"/>
        </w:rPr>
        <w:t>進駐期程：預計於</w:t>
      </w:r>
      <w:r w:rsidRPr="00734741">
        <w:rPr>
          <w:rFonts w:ascii="Calibri" w:hAnsi="Calibri" w:cs="Arial"/>
        </w:rPr>
        <w:t>6</w:t>
      </w:r>
      <w:r w:rsidRPr="00734741">
        <w:rPr>
          <w:rFonts w:ascii="Calibri" w:hAnsi="Calibri" w:cs="Arial" w:hint="eastAsia"/>
        </w:rPr>
        <w:t>月至</w:t>
      </w:r>
      <w:r w:rsidRPr="00734741">
        <w:rPr>
          <w:rFonts w:ascii="Calibri" w:hAnsi="Calibri" w:cs="Arial"/>
        </w:rPr>
        <w:t>7</w:t>
      </w:r>
      <w:r w:rsidRPr="00734741">
        <w:rPr>
          <w:rFonts w:ascii="Calibri" w:hAnsi="Calibri" w:cs="Arial" w:hint="eastAsia"/>
        </w:rPr>
        <w:t>月間擇期安排</w:t>
      </w:r>
      <w:r w:rsidRPr="00734741">
        <w:rPr>
          <w:rFonts w:ascii="Calibri" w:hAnsi="Calibri" w:cs="Arial"/>
        </w:rPr>
        <w:t>30</w:t>
      </w:r>
      <w:r w:rsidRPr="00734741">
        <w:rPr>
          <w:rFonts w:ascii="Calibri" w:hAnsi="Calibri" w:cs="Arial" w:hint="eastAsia"/>
        </w:rPr>
        <w:t>天，入圍者須於期程內進駐臺東，而實際進駐天數得由入圍者於該段期程內自行規劃。進駐期間，主辦單位亦同步開放臺東美術館適當空間，供入圍者創作及工作使用。</w:t>
      </w:r>
    </w:p>
    <w:p w:rsidR="00F100FC" w:rsidRPr="00734741" w:rsidRDefault="00F100FC" w:rsidP="003726FF">
      <w:pPr>
        <w:pStyle w:val="ListParagraph"/>
        <w:numPr>
          <w:ilvl w:val="2"/>
          <w:numId w:val="29"/>
        </w:numPr>
        <w:ind w:leftChars="0" w:left="2127" w:hanging="142"/>
        <w:rPr>
          <w:rFonts w:ascii="Calibri" w:hAnsi="Calibri" w:cs="Arial"/>
        </w:rPr>
      </w:pPr>
      <w:r w:rsidRPr="00734741">
        <w:rPr>
          <w:rFonts w:ascii="Calibri" w:hAnsi="Calibri" w:cs="Arial" w:hint="eastAsia"/>
        </w:rPr>
        <w:t>佈展期程：進駐期間的最後一週開放佈展，入圍者須於指定日期之前完成作品佈置。</w:t>
      </w:r>
    </w:p>
    <w:p w:rsidR="00F100FC" w:rsidRPr="00734741" w:rsidRDefault="00F100FC" w:rsidP="003726FF">
      <w:pPr>
        <w:pStyle w:val="ListParagraph"/>
        <w:numPr>
          <w:ilvl w:val="0"/>
          <w:numId w:val="32"/>
        </w:numPr>
        <w:ind w:leftChars="0"/>
        <w:rPr>
          <w:rFonts w:ascii="Calibri" w:hAnsi="Calibri" w:cs="Arial"/>
        </w:rPr>
      </w:pPr>
      <w:r w:rsidRPr="00734741">
        <w:rPr>
          <w:rFonts w:ascii="Calibri" w:hAnsi="Calibri" w:cs="Arial" w:hint="eastAsia"/>
        </w:rPr>
        <w:t>入圍者</w:t>
      </w:r>
      <w:r w:rsidRPr="00734741">
        <w:rPr>
          <w:rFonts w:ascii="Calibri" w:cs="Arial" w:hint="eastAsia"/>
        </w:rPr>
        <w:t>補助：</w:t>
      </w:r>
    </w:p>
    <w:p w:rsidR="00F100FC" w:rsidRPr="00734741" w:rsidRDefault="00F100FC" w:rsidP="00962220">
      <w:pPr>
        <w:pStyle w:val="ListParagraph"/>
        <w:numPr>
          <w:ilvl w:val="2"/>
          <w:numId w:val="31"/>
        </w:numPr>
        <w:ind w:leftChars="0" w:left="2127" w:hanging="142"/>
        <w:rPr>
          <w:rFonts w:ascii="Calibri" w:hAnsi="Calibri" w:cs="Arial"/>
        </w:rPr>
      </w:pPr>
      <w:r w:rsidRPr="00734741">
        <w:rPr>
          <w:rFonts w:ascii="Calibri" w:hAnsi="Calibri" w:cs="Arial" w:hint="eastAsia"/>
        </w:rPr>
        <w:t>創作津貼：每位（組）入圍者可得創作津貼新臺幣</w:t>
      </w:r>
      <w:r w:rsidRPr="00734741">
        <w:rPr>
          <w:rFonts w:ascii="Calibri" w:hAnsi="Calibri" w:cs="Arial"/>
        </w:rPr>
        <w:t>10</w:t>
      </w:r>
      <w:r w:rsidRPr="00734741">
        <w:rPr>
          <w:rFonts w:ascii="Calibri" w:hAnsi="Calibri" w:cs="Arial" w:hint="eastAsia"/>
        </w:rPr>
        <w:t>萬元整（含稅）。</w:t>
      </w:r>
    </w:p>
    <w:p w:rsidR="00F100FC" w:rsidRPr="00734741" w:rsidRDefault="00F100FC" w:rsidP="00787F8A">
      <w:pPr>
        <w:pStyle w:val="ListParagraph"/>
        <w:numPr>
          <w:ilvl w:val="2"/>
          <w:numId w:val="31"/>
        </w:numPr>
        <w:ind w:leftChars="0" w:left="2127" w:hanging="142"/>
        <w:rPr>
          <w:rFonts w:ascii="Calibri" w:hAnsi="Calibri" w:cs="Arial"/>
        </w:rPr>
      </w:pPr>
      <w:r w:rsidRPr="00734741">
        <w:rPr>
          <w:rFonts w:ascii="Calibri" w:hAnsi="Calibri" w:cs="Arial" w:hint="eastAsia"/>
        </w:rPr>
        <w:t>進駐期間住宿補助：主辦單位將提供入圍者進駐期間住宿地點名單，入圍者得從中挑選排列前</w:t>
      </w:r>
      <w:r w:rsidRPr="00734741">
        <w:rPr>
          <w:rFonts w:ascii="Calibri" w:hAnsi="Calibri" w:cs="Arial"/>
        </w:rPr>
        <w:t>3</w:t>
      </w:r>
      <w:r w:rsidRPr="00734741">
        <w:rPr>
          <w:rFonts w:ascii="Calibri" w:hAnsi="Calibri" w:cs="Arial" w:hint="eastAsia"/>
        </w:rPr>
        <w:t>名志願，若有志願重複者由主辦單位進行分配安排，住宿期間費用由主辦單位支付，非屬名單內之住宿地點則不予支付費用。</w:t>
      </w:r>
      <w:r w:rsidRPr="00734741">
        <w:rPr>
          <w:rFonts w:ascii="Calibri" w:hint="eastAsia"/>
        </w:rPr>
        <w:t>每位</w:t>
      </w:r>
      <w:r w:rsidRPr="00734741">
        <w:rPr>
          <w:rFonts w:ascii="Calibri" w:hAnsi="Calibri" w:cs="Arial" w:hint="eastAsia"/>
        </w:rPr>
        <w:t>（組）</w:t>
      </w:r>
      <w:r w:rsidRPr="00734741">
        <w:rPr>
          <w:rFonts w:ascii="Calibri" w:hint="eastAsia"/>
        </w:rPr>
        <w:t>入圍者皆補助一間雙人房之住宿費用。</w:t>
      </w:r>
    </w:p>
    <w:p w:rsidR="00F100FC" w:rsidRPr="00734741" w:rsidRDefault="00F100FC" w:rsidP="00962220">
      <w:pPr>
        <w:pStyle w:val="ListParagraph"/>
        <w:numPr>
          <w:ilvl w:val="2"/>
          <w:numId w:val="31"/>
        </w:numPr>
        <w:ind w:leftChars="0" w:left="2127" w:hanging="142"/>
        <w:rPr>
          <w:rFonts w:ascii="Calibri" w:hAnsi="Calibri" w:cs="Arial"/>
        </w:rPr>
      </w:pPr>
      <w:r w:rsidRPr="00734741">
        <w:rPr>
          <w:rFonts w:ascii="Calibri" w:cs="Arial" w:hint="eastAsia"/>
        </w:rPr>
        <w:t>來程交通費補助：</w:t>
      </w:r>
      <w:r w:rsidRPr="00734741">
        <w:rPr>
          <w:rFonts w:ascii="Calibri" w:hint="eastAsia"/>
        </w:rPr>
        <w:t>主辦單位補助國內入圍者赴臺東的火車票，海外及大陸入圍者則依據限</w:t>
      </w:r>
      <w:r>
        <w:rPr>
          <w:rFonts w:ascii="Calibri" w:hint="eastAsia"/>
        </w:rPr>
        <w:t>額表補助來臺機票及赴臺東火車票。若入圍者為創作團隊，僅補助代表</w:t>
      </w:r>
      <w:r w:rsidRPr="00734741">
        <w:rPr>
          <w:rFonts w:ascii="Calibri" w:hint="eastAsia"/>
        </w:rPr>
        <w:t>一人之來程交通費；所有入圍者之回程交通費一律自理。</w:t>
      </w:r>
    </w:p>
    <w:p w:rsidR="00F100FC" w:rsidRPr="00734741" w:rsidRDefault="00F100FC" w:rsidP="00962220">
      <w:pPr>
        <w:pStyle w:val="ListParagraph"/>
        <w:numPr>
          <w:ilvl w:val="2"/>
          <w:numId w:val="31"/>
        </w:numPr>
        <w:ind w:leftChars="0" w:left="2127" w:hanging="142"/>
        <w:rPr>
          <w:rFonts w:ascii="Calibri" w:hAnsi="Calibri" w:cs="Arial"/>
        </w:rPr>
      </w:pPr>
      <w:r>
        <w:rPr>
          <w:rFonts w:ascii="Calibri" w:hint="eastAsia"/>
        </w:rPr>
        <w:t>若入圍者為創作團隊，上述津貼及補助費等皆僅支付代表</w:t>
      </w:r>
      <w:r w:rsidRPr="00734741">
        <w:rPr>
          <w:rFonts w:ascii="Calibri" w:hint="eastAsia"/>
        </w:rPr>
        <w:t>一人。</w:t>
      </w:r>
    </w:p>
    <w:p w:rsidR="00F100FC" w:rsidRPr="00734741" w:rsidRDefault="00F100FC" w:rsidP="003726FF">
      <w:pPr>
        <w:pStyle w:val="ListParagraph"/>
        <w:numPr>
          <w:ilvl w:val="0"/>
          <w:numId w:val="32"/>
        </w:numPr>
        <w:ind w:leftChars="600"/>
        <w:rPr>
          <w:rFonts w:ascii="Calibri" w:hAnsi="Calibri" w:cs="Arial"/>
        </w:rPr>
      </w:pPr>
      <w:r w:rsidRPr="00734741">
        <w:rPr>
          <w:rFonts w:ascii="Calibri" w:hAnsi="Calibri" w:cs="Arial" w:hint="eastAsia"/>
        </w:rPr>
        <w:t>入圍者於臺東進駐期間的簽證、生活費、創作材料、包裝</w:t>
      </w:r>
      <w:r w:rsidRPr="00734741">
        <w:rPr>
          <w:rFonts w:ascii="Calibri" w:hint="eastAsia"/>
        </w:rPr>
        <w:t>、作品運輸、交通、進駐前和展覽結束後的退件作業</w:t>
      </w:r>
      <w:r w:rsidRPr="00734741">
        <w:rPr>
          <w:rFonts w:ascii="Calibri" w:hAnsi="Calibri" w:cs="Arial" w:hint="eastAsia"/>
        </w:rPr>
        <w:t>等事宜，皆由入圍者自行處理。</w:t>
      </w:r>
    </w:p>
    <w:p w:rsidR="00F100FC" w:rsidRPr="00734741" w:rsidRDefault="00F100FC" w:rsidP="003726FF">
      <w:pPr>
        <w:pStyle w:val="ListParagraph"/>
        <w:numPr>
          <w:ilvl w:val="0"/>
          <w:numId w:val="32"/>
        </w:numPr>
        <w:ind w:leftChars="600"/>
        <w:rPr>
          <w:rFonts w:ascii="Calibri" w:hAnsi="Calibri" w:cs="Arial"/>
        </w:rPr>
      </w:pPr>
      <w:r w:rsidRPr="00734741">
        <w:rPr>
          <w:rFonts w:ascii="Calibri" w:hAnsi="Calibri" w:cs="Arial" w:hint="eastAsia"/>
        </w:rPr>
        <w:t>展覽空間為臺東美術館或其他經評審委員會核定之地點，主辦單位擁有空間分配及規劃權利，得依不同展覽計畫及現場狀況做調整。創作者作品不得包含活體生物，並須以不破壞展場硬體結構、不違反公共安全及消防法規等為原則。所有參展作品於展出期間不得提借；若作品須運用視聽設備，原則上由入圍者自行準備。</w:t>
      </w:r>
    </w:p>
    <w:p w:rsidR="00F100FC" w:rsidRDefault="00F100FC" w:rsidP="000B2387">
      <w:pPr>
        <w:pStyle w:val="ListParagraph"/>
        <w:numPr>
          <w:ilvl w:val="0"/>
          <w:numId w:val="32"/>
        </w:numPr>
        <w:ind w:leftChars="600"/>
        <w:rPr>
          <w:rFonts w:ascii="Calibri" w:hAnsi="Calibri" w:cs="Arial"/>
        </w:rPr>
      </w:pPr>
      <w:r w:rsidRPr="00734741">
        <w:rPr>
          <w:rFonts w:ascii="Calibri" w:hAnsi="Calibri" w:cs="Arial" w:hint="eastAsia"/>
        </w:rPr>
        <w:t>評審委員會依入圍者於指定空間內佈置完成的作品</w:t>
      </w:r>
      <w:r w:rsidRPr="00734741">
        <w:rPr>
          <w:rFonts w:ascii="Calibri" w:cs="Arial" w:hint="eastAsia"/>
        </w:rPr>
        <w:t>進行</w:t>
      </w:r>
      <w:r w:rsidRPr="00734741">
        <w:rPr>
          <w:rFonts w:ascii="Calibri" w:hAnsi="Calibri" w:cs="Arial" w:hint="eastAsia"/>
        </w:rPr>
        <w:t>評選，選出「</w:t>
      </w:r>
      <w:r w:rsidRPr="00734741">
        <w:rPr>
          <w:rFonts w:ascii="Calibri" w:hint="eastAsia"/>
        </w:rPr>
        <w:t>南島國際美術獎</w:t>
      </w:r>
      <w:r w:rsidRPr="00734741">
        <w:rPr>
          <w:rFonts w:ascii="Calibri" w:hAnsi="Calibri" w:cs="Arial" w:hint="eastAsia"/>
        </w:rPr>
        <w:t>」</w:t>
      </w:r>
      <w:r w:rsidRPr="00734741">
        <w:rPr>
          <w:rFonts w:ascii="Calibri" w:hAnsi="Calibri" w:cs="Arial"/>
        </w:rPr>
        <w:t>1</w:t>
      </w:r>
      <w:r w:rsidRPr="00734741">
        <w:rPr>
          <w:rFonts w:ascii="Calibri" w:hAnsi="Calibri" w:cs="Arial" w:hint="eastAsia"/>
        </w:rPr>
        <w:t>名、「優選」</w:t>
      </w:r>
      <w:r w:rsidRPr="00734741">
        <w:rPr>
          <w:rFonts w:ascii="Calibri" w:hAnsi="Calibri" w:cs="Arial"/>
        </w:rPr>
        <w:t>2</w:t>
      </w:r>
      <w:r w:rsidRPr="00734741">
        <w:rPr>
          <w:rFonts w:ascii="Calibri" w:hAnsi="Calibri" w:cs="Arial" w:hint="eastAsia"/>
        </w:rPr>
        <w:t>名及「入選」數名。</w:t>
      </w:r>
    </w:p>
    <w:p w:rsidR="00F100FC" w:rsidRDefault="00F100FC" w:rsidP="001B12B0">
      <w:pPr>
        <w:pStyle w:val="ListParagraph"/>
        <w:ind w:leftChars="0" w:left="1920"/>
        <w:rPr>
          <w:rFonts w:ascii="Calibri" w:hAnsi="Calibri" w:cs="Arial"/>
        </w:rPr>
      </w:pPr>
    </w:p>
    <w:p w:rsidR="00F100FC" w:rsidRPr="00734741" w:rsidRDefault="00F100FC" w:rsidP="001B12B0">
      <w:pPr>
        <w:pStyle w:val="ListParagraph"/>
        <w:ind w:leftChars="0" w:left="1920"/>
        <w:rPr>
          <w:rFonts w:ascii="Calibri" w:hAnsi="Calibri" w:cs="Arial"/>
        </w:rPr>
      </w:pPr>
    </w:p>
    <w:p w:rsidR="00F100FC" w:rsidRPr="00734741" w:rsidRDefault="00F100FC" w:rsidP="003F7B60">
      <w:pPr>
        <w:widowControl/>
        <w:rPr>
          <w:rFonts w:ascii="Calibri" w:hAnsi="Calibri" w:cs="Arial"/>
          <w:b/>
          <w:bCs/>
          <w:spacing w:val="30"/>
          <w:kern w:val="0"/>
        </w:rPr>
      </w:pPr>
      <w:r w:rsidRPr="00734741">
        <w:rPr>
          <w:rFonts w:ascii="Calibri" w:hAnsi="Calibri" w:hint="eastAsia"/>
          <w:b/>
        </w:rPr>
        <w:t>七、獎勵</w:t>
      </w:r>
      <w:r w:rsidRPr="00734741">
        <w:rPr>
          <w:rFonts w:ascii="Calibri" w:hAnsi="Calibri" w:cs="Arial"/>
          <w:b/>
          <w:bCs/>
          <w:spacing w:val="30"/>
          <w:kern w:val="0"/>
        </w:rPr>
        <w:t xml:space="preserve"> </w:t>
      </w:r>
    </w:p>
    <w:p w:rsidR="00F100FC" w:rsidRPr="00734741" w:rsidRDefault="00F100FC" w:rsidP="00E714C1">
      <w:pPr>
        <w:numPr>
          <w:ilvl w:val="0"/>
          <w:numId w:val="5"/>
        </w:numPr>
        <w:tabs>
          <w:tab w:val="clear" w:pos="720"/>
          <w:tab w:val="num" w:pos="1200"/>
        </w:tabs>
        <w:ind w:leftChars="200" w:left="1200"/>
        <w:rPr>
          <w:rFonts w:ascii="Calibri" w:hAnsi="Calibri" w:cs="Arial"/>
        </w:rPr>
      </w:pPr>
      <w:r w:rsidRPr="00734741">
        <w:rPr>
          <w:rFonts w:ascii="Calibri" w:hAnsi="Calibri" w:cs="Arial" w:hint="eastAsia"/>
        </w:rPr>
        <w:t>創作津貼：</w:t>
      </w:r>
    </w:p>
    <w:tbl>
      <w:tblPr>
        <w:tblW w:w="8609" w:type="dxa"/>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1348"/>
        <w:gridCol w:w="5161"/>
      </w:tblGrid>
      <w:tr w:rsidR="00F100FC" w:rsidRPr="00734741" w:rsidTr="00531EAB">
        <w:tc>
          <w:tcPr>
            <w:tcW w:w="2100" w:type="dxa"/>
            <w:shd w:val="clear" w:color="auto" w:fill="EEECE1"/>
          </w:tcPr>
          <w:p w:rsidR="00F100FC" w:rsidRPr="00734741" w:rsidRDefault="00F100FC" w:rsidP="00AC0C28">
            <w:pPr>
              <w:adjustRightInd w:val="0"/>
              <w:snapToGrid w:val="0"/>
              <w:spacing w:before="120"/>
              <w:jc w:val="center"/>
              <w:rPr>
                <w:rFonts w:ascii="Calibri" w:hAnsi="Calibri"/>
                <w:b/>
                <w:bCs/>
              </w:rPr>
            </w:pPr>
            <w:r w:rsidRPr="00734741">
              <w:rPr>
                <w:rFonts w:ascii="Calibri" w:hAnsi="Calibri" w:hint="eastAsia"/>
                <w:b/>
                <w:bCs/>
              </w:rPr>
              <w:t>獎項</w:t>
            </w:r>
          </w:p>
        </w:tc>
        <w:tc>
          <w:tcPr>
            <w:tcW w:w="1348" w:type="dxa"/>
            <w:shd w:val="clear" w:color="auto" w:fill="EEECE1"/>
          </w:tcPr>
          <w:p w:rsidR="00F100FC" w:rsidRPr="00734741" w:rsidRDefault="00F100FC" w:rsidP="00AC0C28">
            <w:pPr>
              <w:adjustRightInd w:val="0"/>
              <w:snapToGrid w:val="0"/>
              <w:spacing w:before="120"/>
              <w:jc w:val="center"/>
              <w:rPr>
                <w:rFonts w:ascii="Calibri" w:hAnsi="Calibri"/>
                <w:b/>
                <w:bCs/>
              </w:rPr>
            </w:pPr>
            <w:r w:rsidRPr="00734741">
              <w:rPr>
                <w:rFonts w:ascii="Calibri" w:hAnsi="Calibri" w:hint="eastAsia"/>
                <w:b/>
                <w:bCs/>
              </w:rPr>
              <w:t>名額</w:t>
            </w:r>
          </w:p>
        </w:tc>
        <w:tc>
          <w:tcPr>
            <w:tcW w:w="5161" w:type="dxa"/>
            <w:shd w:val="clear" w:color="auto" w:fill="EEECE1"/>
          </w:tcPr>
          <w:p w:rsidR="00F100FC" w:rsidRPr="00734741" w:rsidRDefault="00F100FC" w:rsidP="00AC0C28">
            <w:pPr>
              <w:adjustRightInd w:val="0"/>
              <w:snapToGrid w:val="0"/>
              <w:spacing w:before="120"/>
              <w:jc w:val="center"/>
              <w:rPr>
                <w:rFonts w:ascii="Calibri" w:hAnsi="Calibri"/>
                <w:b/>
                <w:bCs/>
              </w:rPr>
            </w:pPr>
            <w:r w:rsidRPr="00734741">
              <w:rPr>
                <w:rFonts w:ascii="Calibri" w:hAnsi="Calibri" w:hint="eastAsia"/>
                <w:b/>
                <w:bCs/>
              </w:rPr>
              <w:t>獎勵</w:t>
            </w:r>
          </w:p>
        </w:tc>
      </w:tr>
      <w:tr w:rsidR="00F100FC" w:rsidRPr="00734741" w:rsidTr="00A80A4A">
        <w:tc>
          <w:tcPr>
            <w:tcW w:w="2100" w:type="dxa"/>
            <w:vAlign w:val="center"/>
          </w:tcPr>
          <w:p w:rsidR="00F100FC" w:rsidRPr="00734741" w:rsidRDefault="00F100FC" w:rsidP="00A80A4A">
            <w:pPr>
              <w:jc w:val="center"/>
              <w:rPr>
                <w:rFonts w:ascii="Calibri" w:hAnsi="Calibri"/>
              </w:rPr>
            </w:pPr>
            <w:r w:rsidRPr="00734741">
              <w:rPr>
                <w:rFonts w:ascii="Calibri" w:hAnsi="Calibri" w:cs="Arial" w:hint="eastAsia"/>
              </w:rPr>
              <w:t>創作津貼</w:t>
            </w:r>
          </w:p>
        </w:tc>
        <w:tc>
          <w:tcPr>
            <w:tcW w:w="1348" w:type="dxa"/>
            <w:vAlign w:val="center"/>
          </w:tcPr>
          <w:p w:rsidR="00F100FC" w:rsidRPr="00734741" w:rsidRDefault="00F100FC" w:rsidP="00A80A4A">
            <w:pPr>
              <w:jc w:val="center"/>
              <w:rPr>
                <w:rFonts w:ascii="Calibri" w:hAnsi="Calibri"/>
              </w:rPr>
            </w:pPr>
            <w:r w:rsidRPr="00734741">
              <w:rPr>
                <w:rFonts w:ascii="Calibri" w:hAnsi="Calibri"/>
              </w:rPr>
              <w:t>10</w:t>
            </w:r>
          </w:p>
        </w:tc>
        <w:tc>
          <w:tcPr>
            <w:tcW w:w="5161" w:type="dxa"/>
            <w:vAlign w:val="center"/>
          </w:tcPr>
          <w:p w:rsidR="00F100FC" w:rsidRPr="00734741" w:rsidRDefault="00F100FC" w:rsidP="00962220">
            <w:pPr>
              <w:jc w:val="both"/>
              <w:rPr>
                <w:rFonts w:ascii="Calibri" w:hAnsi="Calibri"/>
              </w:rPr>
            </w:pPr>
            <w:r w:rsidRPr="00734741">
              <w:rPr>
                <w:rFonts w:ascii="Calibri" w:hAnsi="Calibri" w:hint="eastAsia"/>
              </w:rPr>
              <w:t>獎金新臺幣</w:t>
            </w:r>
            <w:r w:rsidRPr="00734741">
              <w:rPr>
                <w:rFonts w:ascii="Calibri" w:hAnsi="Calibri"/>
              </w:rPr>
              <w:t>10</w:t>
            </w:r>
            <w:r w:rsidRPr="00734741">
              <w:rPr>
                <w:rFonts w:ascii="Calibri" w:hAnsi="Calibri" w:hint="eastAsia"/>
              </w:rPr>
              <w:t>萬元整</w:t>
            </w:r>
          </w:p>
        </w:tc>
      </w:tr>
    </w:tbl>
    <w:p w:rsidR="00F100FC" w:rsidRPr="00734741" w:rsidRDefault="00F100FC" w:rsidP="002F57FB">
      <w:pPr>
        <w:numPr>
          <w:ilvl w:val="0"/>
          <w:numId w:val="5"/>
        </w:numPr>
        <w:tabs>
          <w:tab w:val="clear" w:pos="720"/>
          <w:tab w:val="num" w:pos="1200"/>
        </w:tabs>
        <w:ind w:leftChars="200" w:left="1200"/>
        <w:rPr>
          <w:rFonts w:ascii="Calibri" w:hAnsi="Calibri" w:cs="Arial"/>
        </w:rPr>
      </w:pPr>
      <w:r w:rsidRPr="00734741">
        <w:rPr>
          <w:rFonts w:ascii="Calibri" w:hAnsi="Calibri" w:cs="Arial" w:hint="eastAsia"/>
        </w:rPr>
        <w:t>決審獎金</w:t>
      </w:r>
    </w:p>
    <w:tbl>
      <w:tblPr>
        <w:tblW w:w="8620" w:type="dxa"/>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1348"/>
        <w:gridCol w:w="5172"/>
      </w:tblGrid>
      <w:tr w:rsidR="00F100FC" w:rsidRPr="00734741" w:rsidTr="00531EAB">
        <w:tc>
          <w:tcPr>
            <w:tcW w:w="2100" w:type="dxa"/>
            <w:shd w:val="clear" w:color="auto" w:fill="EEECE1"/>
          </w:tcPr>
          <w:p w:rsidR="00F100FC" w:rsidRPr="00734741" w:rsidRDefault="00F100FC" w:rsidP="00875D4A">
            <w:pPr>
              <w:adjustRightInd w:val="0"/>
              <w:snapToGrid w:val="0"/>
              <w:spacing w:before="120"/>
              <w:jc w:val="center"/>
              <w:rPr>
                <w:rFonts w:ascii="Calibri" w:hAnsi="Calibri"/>
                <w:b/>
                <w:bCs/>
              </w:rPr>
            </w:pPr>
            <w:r w:rsidRPr="00734741">
              <w:rPr>
                <w:rFonts w:ascii="Calibri" w:hAnsi="Calibri" w:hint="eastAsia"/>
                <w:b/>
                <w:bCs/>
              </w:rPr>
              <w:t>獎項</w:t>
            </w:r>
          </w:p>
        </w:tc>
        <w:tc>
          <w:tcPr>
            <w:tcW w:w="1348" w:type="dxa"/>
            <w:shd w:val="clear" w:color="auto" w:fill="EEECE1"/>
          </w:tcPr>
          <w:p w:rsidR="00F100FC" w:rsidRPr="00734741" w:rsidRDefault="00F100FC" w:rsidP="00875D4A">
            <w:pPr>
              <w:adjustRightInd w:val="0"/>
              <w:snapToGrid w:val="0"/>
              <w:spacing w:before="120"/>
              <w:jc w:val="center"/>
              <w:rPr>
                <w:rFonts w:ascii="Calibri" w:hAnsi="Calibri"/>
                <w:b/>
                <w:bCs/>
              </w:rPr>
            </w:pPr>
            <w:r w:rsidRPr="00734741">
              <w:rPr>
                <w:rFonts w:ascii="Calibri" w:hAnsi="Calibri" w:hint="eastAsia"/>
                <w:b/>
                <w:bCs/>
              </w:rPr>
              <w:t>名額</w:t>
            </w:r>
          </w:p>
        </w:tc>
        <w:tc>
          <w:tcPr>
            <w:tcW w:w="5172" w:type="dxa"/>
            <w:shd w:val="clear" w:color="auto" w:fill="EEECE1"/>
          </w:tcPr>
          <w:p w:rsidR="00F100FC" w:rsidRPr="00734741" w:rsidRDefault="00F100FC" w:rsidP="00875D4A">
            <w:pPr>
              <w:adjustRightInd w:val="0"/>
              <w:snapToGrid w:val="0"/>
              <w:spacing w:before="120"/>
              <w:jc w:val="center"/>
              <w:rPr>
                <w:rFonts w:ascii="Calibri" w:hAnsi="Calibri"/>
                <w:b/>
                <w:bCs/>
              </w:rPr>
            </w:pPr>
            <w:r w:rsidRPr="00734741">
              <w:rPr>
                <w:rFonts w:ascii="Calibri" w:hAnsi="Calibri" w:hint="eastAsia"/>
                <w:b/>
                <w:bCs/>
              </w:rPr>
              <w:t>獎勵</w:t>
            </w:r>
          </w:p>
        </w:tc>
      </w:tr>
      <w:tr w:rsidR="00F100FC" w:rsidRPr="00734741" w:rsidTr="00531EAB">
        <w:tc>
          <w:tcPr>
            <w:tcW w:w="2100" w:type="dxa"/>
            <w:vAlign w:val="center"/>
          </w:tcPr>
          <w:p w:rsidR="00F100FC" w:rsidRPr="00734741" w:rsidRDefault="00F100FC" w:rsidP="00875D4A">
            <w:pPr>
              <w:jc w:val="both"/>
              <w:rPr>
                <w:rFonts w:ascii="Calibri" w:hAnsi="Calibri"/>
              </w:rPr>
            </w:pPr>
            <w:r w:rsidRPr="00734741">
              <w:rPr>
                <w:rFonts w:ascii="Calibri" w:hAnsi="Calibri" w:hint="eastAsia"/>
              </w:rPr>
              <w:t>南島國際美術獎</w:t>
            </w:r>
          </w:p>
        </w:tc>
        <w:tc>
          <w:tcPr>
            <w:tcW w:w="1348" w:type="dxa"/>
            <w:vAlign w:val="center"/>
          </w:tcPr>
          <w:p w:rsidR="00F100FC" w:rsidRPr="00734741" w:rsidRDefault="00F100FC" w:rsidP="00875D4A">
            <w:pPr>
              <w:jc w:val="center"/>
              <w:rPr>
                <w:rFonts w:ascii="Calibri" w:hAnsi="Calibri"/>
              </w:rPr>
            </w:pPr>
            <w:r w:rsidRPr="00734741">
              <w:rPr>
                <w:rFonts w:ascii="Calibri" w:hAnsi="Calibri"/>
              </w:rPr>
              <w:t>1</w:t>
            </w:r>
          </w:p>
        </w:tc>
        <w:tc>
          <w:tcPr>
            <w:tcW w:w="5172" w:type="dxa"/>
          </w:tcPr>
          <w:p w:rsidR="00F100FC" w:rsidRPr="00734741" w:rsidRDefault="00F100FC" w:rsidP="00BE22C9">
            <w:pPr>
              <w:rPr>
                <w:rFonts w:ascii="Calibri" w:hAnsi="Calibri"/>
              </w:rPr>
            </w:pPr>
            <w:r w:rsidRPr="00734741">
              <w:rPr>
                <w:rFonts w:ascii="Calibri" w:hAnsi="Calibri" w:hint="eastAsia"/>
              </w:rPr>
              <w:t>獎金新臺幣</w:t>
            </w:r>
            <w:r w:rsidRPr="00734741">
              <w:rPr>
                <w:rFonts w:ascii="Calibri" w:hAnsi="Calibri"/>
              </w:rPr>
              <w:t>30</w:t>
            </w:r>
            <w:r w:rsidRPr="00734741">
              <w:rPr>
                <w:rFonts w:ascii="Calibri" w:hAnsi="Calibri" w:hint="eastAsia"/>
              </w:rPr>
              <w:t>萬元整、獎狀乙紙、畫冊</w:t>
            </w:r>
            <w:r w:rsidRPr="00734741">
              <w:rPr>
                <w:rFonts w:ascii="Calibri" w:hAnsi="Calibri"/>
              </w:rPr>
              <w:t>10</w:t>
            </w:r>
            <w:r w:rsidRPr="00734741">
              <w:rPr>
                <w:rFonts w:ascii="Calibri" w:hAnsi="Calibri" w:hint="eastAsia"/>
              </w:rPr>
              <w:t>本</w:t>
            </w:r>
          </w:p>
        </w:tc>
      </w:tr>
      <w:tr w:rsidR="00F100FC" w:rsidRPr="00734741" w:rsidTr="00531EAB">
        <w:tc>
          <w:tcPr>
            <w:tcW w:w="2100" w:type="dxa"/>
            <w:vAlign w:val="center"/>
          </w:tcPr>
          <w:p w:rsidR="00F100FC" w:rsidRPr="00734741" w:rsidRDefault="00F100FC" w:rsidP="00875D4A">
            <w:pPr>
              <w:jc w:val="both"/>
              <w:rPr>
                <w:rFonts w:ascii="Calibri" w:hAnsi="Calibri"/>
              </w:rPr>
            </w:pPr>
            <w:r w:rsidRPr="00734741">
              <w:rPr>
                <w:rFonts w:ascii="Calibri" w:hAnsi="Calibri" w:hint="eastAsia"/>
              </w:rPr>
              <w:t>優選</w:t>
            </w:r>
          </w:p>
        </w:tc>
        <w:tc>
          <w:tcPr>
            <w:tcW w:w="1348" w:type="dxa"/>
            <w:vAlign w:val="center"/>
          </w:tcPr>
          <w:p w:rsidR="00F100FC" w:rsidRPr="00734741" w:rsidRDefault="00F100FC" w:rsidP="00995A05">
            <w:pPr>
              <w:tabs>
                <w:tab w:val="num" w:pos="743"/>
              </w:tabs>
              <w:jc w:val="center"/>
              <w:rPr>
                <w:rFonts w:ascii="Calibri" w:hAnsi="Calibri"/>
              </w:rPr>
            </w:pPr>
            <w:r w:rsidRPr="00734741">
              <w:rPr>
                <w:rFonts w:ascii="Calibri" w:hAnsi="Calibri"/>
              </w:rPr>
              <w:t>2</w:t>
            </w:r>
          </w:p>
        </w:tc>
        <w:tc>
          <w:tcPr>
            <w:tcW w:w="5172" w:type="dxa"/>
          </w:tcPr>
          <w:p w:rsidR="00F100FC" w:rsidRPr="00734741" w:rsidRDefault="00F100FC" w:rsidP="00E45A16">
            <w:pPr>
              <w:tabs>
                <w:tab w:val="num" w:pos="743"/>
              </w:tabs>
              <w:rPr>
                <w:rFonts w:ascii="Calibri" w:hAnsi="Calibri"/>
              </w:rPr>
            </w:pPr>
            <w:r w:rsidRPr="00734741">
              <w:rPr>
                <w:rFonts w:ascii="Calibri" w:hAnsi="Calibri" w:hint="eastAsia"/>
              </w:rPr>
              <w:t>獎金新臺幣</w:t>
            </w:r>
            <w:r w:rsidRPr="00734741">
              <w:rPr>
                <w:rFonts w:ascii="Calibri" w:hAnsi="Calibri"/>
              </w:rPr>
              <w:t>10</w:t>
            </w:r>
            <w:r w:rsidRPr="00734741">
              <w:rPr>
                <w:rFonts w:ascii="Calibri" w:hAnsi="Calibri" w:hint="eastAsia"/>
              </w:rPr>
              <w:t>萬元整、獎狀乙紙、畫冊</w:t>
            </w:r>
            <w:r w:rsidRPr="00734741">
              <w:rPr>
                <w:rFonts w:ascii="Calibri" w:hAnsi="Calibri"/>
              </w:rPr>
              <w:t>5</w:t>
            </w:r>
            <w:r w:rsidRPr="00734741">
              <w:rPr>
                <w:rFonts w:ascii="Calibri" w:hAnsi="Calibri" w:hint="eastAsia"/>
              </w:rPr>
              <w:t>本</w:t>
            </w:r>
          </w:p>
        </w:tc>
      </w:tr>
      <w:tr w:rsidR="00F100FC" w:rsidRPr="00734741" w:rsidTr="00531EAB">
        <w:tc>
          <w:tcPr>
            <w:tcW w:w="2100" w:type="dxa"/>
            <w:vAlign w:val="center"/>
          </w:tcPr>
          <w:p w:rsidR="00F100FC" w:rsidRPr="00734741" w:rsidRDefault="00F100FC" w:rsidP="00875D4A">
            <w:pPr>
              <w:jc w:val="both"/>
              <w:rPr>
                <w:rFonts w:ascii="Calibri" w:hAnsi="Calibri"/>
              </w:rPr>
            </w:pPr>
            <w:r w:rsidRPr="00734741">
              <w:rPr>
                <w:rFonts w:ascii="Calibri" w:hAnsi="Calibri" w:hint="eastAsia"/>
              </w:rPr>
              <w:t>入選</w:t>
            </w:r>
          </w:p>
        </w:tc>
        <w:tc>
          <w:tcPr>
            <w:tcW w:w="1348" w:type="dxa"/>
            <w:vAlign w:val="center"/>
          </w:tcPr>
          <w:p w:rsidR="00F100FC" w:rsidRPr="00734741" w:rsidRDefault="00F100FC" w:rsidP="00875D4A">
            <w:pPr>
              <w:jc w:val="center"/>
              <w:rPr>
                <w:rFonts w:ascii="Calibri" w:hAnsi="Calibri"/>
              </w:rPr>
            </w:pPr>
            <w:r w:rsidRPr="00734741">
              <w:rPr>
                <w:rFonts w:ascii="Calibri" w:hAnsi="Calibri" w:hint="eastAsia"/>
              </w:rPr>
              <w:t>數名</w:t>
            </w:r>
          </w:p>
        </w:tc>
        <w:tc>
          <w:tcPr>
            <w:tcW w:w="5172" w:type="dxa"/>
          </w:tcPr>
          <w:p w:rsidR="00F100FC" w:rsidRPr="00734741" w:rsidRDefault="00F100FC" w:rsidP="00BE22C9">
            <w:pPr>
              <w:rPr>
                <w:rFonts w:ascii="Calibri" w:hAnsi="Calibri"/>
              </w:rPr>
            </w:pPr>
            <w:r w:rsidRPr="00734741">
              <w:rPr>
                <w:rFonts w:ascii="Calibri" w:hAnsi="Calibri" w:hint="eastAsia"/>
              </w:rPr>
              <w:t>獎狀乙紙、畫冊</w:t>
            </w:r>
            <w:r w:rsidRPr="00734741">
              <w:rPr>
                <w:rFonts w:ascii="Calibri" w:hAnsi="Calibri"/>
              </w:rPr>
              <w:t>5</w:t>
            </w:r>
            <w:r w:rsidRPr="00734741">
              <w:rPr>
                <w:rFonts w:ascii="Calibri" w:hAnsi="Calibri" w:hint="eastAsia"/>
              </w:rPr>
              <w:t>本</w:t>
            </w:r>
          </w:p>
        </w:tc>
      </w:tr>
    </w:tbl>
    <w:p w:rsidR="00F100FC" w:rsidRPr="00734741" w:rsidRDefault="00F100FC" w:rsidP="0071780F">
      <w:pPr>
        <w:numPr>
          <w:ilvl w:val="0"/>
          <w:numId w:val="5"/>
        </w:numPr>
        <w:tabs>
          <w:tab w:val="clear" w:pos="720"/>
          <w:tab w:val="num" w:pos="1200"/>
        </w:tabs>
        <w:ind w:leftChars="200" w:left="1200"/>
        <w:rPr>
          <w:rFonts w:ascii="Calibri" w:hAnsi="Calibri"/>
        </w:rPr>
      </w:pPr>
      <w:r w:rsidRPr="00734741">
        <w:rPr>
          <w:rFonts w:ascii="Calibri" w:hAnsi="Calibri" w:hint="eastAsia"/>
          <w:shd w:val="clear" w:color="auto" w:fill="FFFFFF"/>
        </w:rPr>
        <w:t>以上</w:t>
      </w:r>
      <w:r w:rsidRPr="00734741">
        <w:rPr>
          <w:rFonts w:ascii="Calibri" w:hAnsi="Calibri" w:cs="Arial" w:hint="eastAsia"/>
        </w:rPr>
        <w:t>創作津貼及</w:t>
      </w:r>
      <w:r w:rsidRPr="00734741">
        <w:rPr>
          <w:rFonts w:ascii="Calibri" w:hAnsi="Calibri" w:hint="eastAsia"/>
          <w:shd w:val="clear" w:color="auto" w:fill="FFFFFF"/>
        </w:rPr>
        <w:t>獎金皆依據中華民國所得稅法辦理扣稅，</w:t>
      </w:r>
      <w:r w:rsidRPr="00734741">
        <w:rPr>
          <w:rFonts w:ascii="Calibri" w:hAnsi="Calibri" w:cs="Arial" w:hint="eastAsia"/>
        </w:rPr>
        <w:t>領取者須配合簽署領據以辦理</w:t>
      </w:r>
      <w:r w:rsidRPr="00734741">
        <w:rPr>
          <w:rFonts w:ascii="Calibri" w:hAnsi="Calibri" w:hint="eastAsia"/>
          <w:shd w:val="clear" w:color="auto" w:fill="FFFFFF"/>
        </w:rPr>
        <w:t>匯款作業，其匯款及匯兌等手續費等皆由</w:t>
      </w:r>
      <w:r w:rsidRPr="00734741">
        <w:rPr>
          <w:rFonts w:ascii="Calibri" w:hAnsi="Calibri" w:cs="Arial" w:hint="eastAsia"/>
        </w:rPr>
        <w:t>領取</w:t>
      </w:r>
      <w:r w:rsidRPr="00734741">
        <w:rPr>
          <w:rFonts w:ascii="Calibri" w:hAnsi="Calibri" w:hint="eastAsia"/>
          <w:shd w:val="clear" w:color="auto" w:fill="FFFFFF"/>
        </w:rPr>
        <w:t>者負擔；</w:t>
      </w:r>
      <w:r>
        <w:rPr>
          <w:rFonts w:ascii="Calibri" w:hint="eastAsia"/>
        </w:rPr>
        <w:t>若領取者為創作團隊，僅頒發代表</w:t>
      </w:r>
      <w:r w:rsidRPr="00734741">
        <w:rPr>
          <w:rFonts w:ascii="Calibri" w:hint="eastAsia"/>
        </w:rPr>
        <w:t>一人。</w:t>
      </w:r>
    </w:p>
    <w:p w:rsidR="00F100FC" w:rsidRPr="00734741" w:rsidRDefault="00F100FC" w:rsidP="00665A29">
      <w:pPr>
        <w:numPr>
          <w:ilvl w:val="0"/>
          <w:numId w:val="5"/>
        </w:numPr>
        <w:tabs>
          <w:tab w:val="clear" w:pos="720"/>
          <w:tab w:val="num" w:pos="1200"/>
        </w:tabs>
        <w:ind w:leftChars="200" w:left="1200"/>
        <w:rPr>
          <w:rFonts w:ascii="Calibri" w:hAnsi="Calibri"/>
        </w:rPr>
      </w:pPr>
      <w:r w:rsidRPr="00734741">
        <w:rPr>
          <w:rFonts w:ascii="Calibri" w:hAnsi="Calibri" w:hint="eastAsia"/>
        </w:rPr>
        <w:t>以上獎勵名額得視參賽作品水準，由委員會酌予增減或從缺。</w:t>
      </w:r>
    </w:p>
    <w:p w:rsidR="00F100FC" w:rsidRPr="00734741" w:rsidRDefault="00F100FC" w:rsidP="00B0558B">
      <w:pPr>
        <w:numPr>
          <w:ilvl w:val="0"/>
          <w:numId w:val="5"/>
        </w:numPr>
        <w:tabs>
          <w:tab w:val="clear" w:pos="720"/>
          <w:tab w:val="num" w:pos="1200"/>
        </w:tabs>
        <w:ind w:leftChars="200" w:left="1200"/>
        <w:rPr>
          <w:rFonts w:ascii="Calibri" w:hAnsi="Calibri"/>
        </w:rPr>
      </w:pPr>
      <w:r w:rsidRPr="00734741">
        <w:rPr>
          <w:rFonts w:ascii="Calibri" w:hint="eastAsia"/>
        </w:rPr>
        <w:t>獲「南島國際美術獎」及「優選」得獎作品，歸由主辦單位典藏，其獎金即包含典藏費，其所有權及著作財產權皆讓與臺東縣政府。</w:t>
      </w:r>
    </w:p>
    <w:p w:rsidR="00F100FC" w:rsidRPr="00734741" w:rsidRDefault="00F100FC" w:rsidP="00E451F9">
      <w:pPr>
        <w:widowControl/>
        <w:rPr>
          <w:rFonts w:ascii="Calibri" w:hAnsi="Calibri" w:cs="Arial"/>
          <w:b/>
          <w:bCs/>
          <w:spacing w:val="30"/>
          <w:kern w:val="0"/>
        </w:rPr>
      </w:pPr>
      <w:r w:rsidRPr="00734741">
        <w:rPr>
          <w:rFonts w:ascii="Calibri" w:hAnsi="Calibri" w:hint="eastAsia"/>
          <w:b/>
        </w:rPr>
        <w:t>八、</w:t>
      </w:r>
      <w:r w:rsidRPr="00734741">
        <w:rPr>
          <w:rFonts w:ascii="Calibri" w:hAnsi="Calibri" w:cs="Arial" w:hint="eastAsia"/>
          <w:b/>
          <w:bCs/>
          <w:spacing w:val="30"/>
          <w:kern w:val="0"/>
        </w:rPr>
        <w:t>初審報名資料</w:t>
      </w:r>
      <w:r w:rsidRPr="00734741">
        <w:rPr>
          <w:rFonts w:ascii="Calibri" w:hAnsi="Calibri" w:cs="Arial"/>
          <w:b/>
          <w:bCs/>
          <w:spacing w:val="30"/>
          <w:kern w:val="0"/>
        </w:rPr>
        <w:t xml:space="preserve">  </w:t>
      </w:r>
    </w:p>
    <w:p w:rsidR="00F100FC" w:rsidRPr="00734741" w:rsidRDefault="00F100FC" w:rsidP="00D1673D">
      <w:pPr>
        <w:numPr>
          <w:ilvl w:val="0"/>
          <w:numId w:val="3"/>
        </w:numPr>
        <w:rPr>
          <w:rFonts w:ascii="Calibri" w:hAnsi="Calibri"/>
        </w:rPr>
      </w:pPr>
      <w:r w:rsidRPr="00734741">
        <w:rPr>
          <w:rFonts w:ascii="Calibri" w:hAnsi="Calibri" w:hint="eastAsia"/>
        </w:rPr>
        <w:t>收件期限：</w:t>
      </w:r>
      <w:r w:rsidRPr="00734741">
        <w:rPr>
          <w:rFonts w:ascii="Calibri" w:hAnsi="Calibri"/>
        </w:rPr>
        <w:t>2014</w:t>
      </w:r>
      <w:r w:rsidRPr="00734741">
        <w:rPr>
          <w:rFonts w:ascii="Calibri" w:hAnsi="Calibri" w:hint="eastAsia"/>
        </w:rPr>
        <w:t>年</w:t>
      </w:r>
      <w:r w:rsidRPr="00734741">
        <w:rPr>
          <w:rFonts w:ascii="Calibri" w:hAnsi="Calibri"/>
        </w:rPr>
        <w:t>3</w:t>
      </w:r>
      <w:r w:rsidRPr="00734741">
        <w:rPr>
          <w:rFonts w:ascii="Calibri" w:hAnsi="Calibri" w:hint="eastAsia"/>
        </w:rPr>
        <w:t>月</w:t>
      </w:r>
      <w:r w:rsidRPr="00734741">
        <w:rPr>
          <w:rFonts w:ascii="Calibri" w:hAnsi="Calibri"/>
        </w:rPr>
        <w:t>17</w:t>
      </w:r>
      <w:r w:rsidRPr="00734741">
        <w:rPr>
          <w:rFonts w:ascii="Calibri" w:hAnsi="Calibri" w:hint="eastAsia"/>
        </w:rPr>
        <w:t>日（週一）起至</w:t>
      </w:r>
      <w:r w:rsidRPr="00734741">
        <w:rPr>
          <w:rFonts w:ascii="Calibri" w:hAnsi="Calibri"/>
        </w:rPr>
        <w:t>3</w:t>
      </w:r>
      <w:r w:rsidRPr="00734741">
        <w:rPr>
          <w:rFonts w:ascii="Calibri" w:hAnsi="Calibri" w:hint="eastAsia"/>
        </w:rPr>
        <w:t>月</w:t>
      </w:r>
      <w:r w:rsidRPr="00734741">
        <w:rPr>
          <w:rFonts w:ascii="Calibri" w:hAnsi="Calibri"/>
        </w:rPr>
        <w:t>31</w:t>
      </w:r>
      <w:r w:rsidRPr="00734741">
        <w:rPr>
          <w:rFonts w:ascii="Calibri" w:hAnsi="Calibri" w:hint="eastAsia"/>
        </w:rPr>
        <w:t>日（週一）截止。</w:t>
      </w:r>
      <w:r w:rsidRPr="00734741">
        <w:rPr>
          <w:rFonts w:ascii="Calibri" w:hint="eastAsia"/>
        </w:rPr>
        <w:t>郵寄報名資料須於截止日之前寄達，非以郵戳為憑，逾期恕不受理。</w:t>
      </w:r>
    </w:p>
    <w:p w:rsidR="00F100FC" w:rsidRPr="00734741" w:rsidRDefault="00F100FC" w:rsidP="00D1673D">
      <w:pPr>
        <w:numPr>
          <w:ilvl w:val="0"/>
          <w:numId w:val="3"/>
        </w:numPr>
        <w:rPr>
          <w:rFonts w:ascii="Calibri" w:hAnsi="Calibri" w:cs="新細明體"/>
          <w:kern w:val="0"/>
        </w:rPr>
      </w:pPr>
      <w:r w:rsidRPr="00734741">
        <w:rPr>
          <w:rFonts w:ascii="Calibri" w:hAnsi="Calibri" w:hint="eastAsia"/>
        </w:rPr>
        <w:t>送件方式：</w:t>
      </w:r>
      <w:r w:rsidRPr="00734741">
        <w:rPr>
          <w:rFonts w:ascii="Calibri" w:hint="eastAsia"/>
        </w:rPr>
        <w:t>一律以掛號郵寄或專人繳件，地址為：臺東縣政府文化處視覺藝術科（</w:t>
      </w:r>
      <w:r w:rsidRPr="00734741">
        <w:rPr>
          <w:rFonts w:ascii="Calibri" w:hAnsi="Calibri"/>
        </w:rPr>
        <w:t>950</w:t>
      </w:r>
      <w:r w:rsidRPr="00734741">
        <w:rPr>
          <w:rFonts w:ascii="Calibri" w:hint="eastAsia"/>
        </w:rPr>
        <w:t>臺東市浙江路</w:t>
      </w:r>
      <w:r w:rsidRPr="00734741">
        <w:rPr>
          <w:rFonts w:ascii="Calibri" w:hAnsi="Calibri"/>
        </w:rPr>
        <w:t>350</w:t>
      </w:r>
      <w:r w:rsidRPr="00734741">
        <w:rPr>
          <w:rFonts w:ascii="Calibri" w:hint="eastAsia"/>
        </w:rPr>
        <w:t>號），信封請加註：</w:t>
      </w:r>
      <w:r w:rsidRPr="00734741">
        <w:rPr>
          <w:rFonts w:ascii="Calibri" w:hAnsi="Calibri" w:hint="eastAsia"/>
          <w:shd w:val="clear" w:color="auto" w:fill="FFFFFF"/>
        </w:rPr>
        <w:t>「</w:t>
      </w:r>
      <w:r w:rsidRPr="00734741">
        <w:rPr>
          <w:rFonts w:ascii="Calibri" w:hAnsi="Calibri"/>
          <w:shd w:val="clear" w:color="auto" w:fill="FFFFFF"/>
        </w:rPr>
        <w:t>2014</w:t>
      </w:r>
      <w:r w:rsidRPr="00734741">
        <w:rPr>
          <w:rFonts w:ascii="Calibri" w:hAnsi="Calibri" w:hint="eastAsia"/>
          <w:shd w:val="clear" w:color="auto" w:fill="FFFFFF"/>
        </w:rPr>
        <w:t>南島國際美術獎初審</w:t>
      </w:r>
      <w:r w:rsidRPr="00734741">
        <w:rPr>
          <w:rFonts w:ascii="Calibri" w:hint="eastAsia"/>
        </w:rPr>
        <w:t>」</w:t>
      </w:r>
      <w:r w:rsidRPr="00734741">
        <w:rPr>
          <w:rFonts w:ascii="Calibri" w:hAnsi="Calibri" w:cs="新細明體" w:hint="eastAsia"/>
          <w:kern w:val="0"/>
        </w:rPr>
        <w:t>。</w:t>
      </w:r>
    </w:p>
    <w:p w:rsidR="00F100FC" w:rsidRPr="00734741" w:rsidRDefault="00F100FC" w:rsidP="00C60406">
      <w:pPr>
        <w:numPr>
          <w:ilvl w:val="0"/>
          <w:numId w:val="3"/>
        </w:numPr>
        <w:rPr>
          <w:rFonts w:ascii="Calibri" w:hAnsi="Calibri"/>
        </w:rPr>
      </w:pPr>
      <w:r w:rsidRPr="00734741">
        <w:rPr>
          <w:rFonts w:ascii="Calibri" w:hAnsi="新細明體" w:hint="eastAsia"/>
        </w:rPr>
        <w:t>繳交資料：</w:t>
      </w:r>
    </w:p>
    <w:p w:rsidR="00F100FC" w:rsidRPr="00734741" w:rsidRDefault="00F100FC" w:rsidP="00C60406">
      <w:pPr>
        <w:numPr>
          <w:ilvl w:val="2"/>
          <w:numId w:val="3"/>
        </w:numPr>
        <w:rPr>
          <w:rFonts w:ascii="Calibri" w:hAnsi="Calibri"/>
        </w:rPr>
      </w:pPr>
      <w:r w:rsidRPr="00734741">
        <w:rPr>
          <w:rFonts w:ascii="Calibri" w:hAnsi="新細明體" w:hint="eastAsia"/>
        </w:rPr>
        <w:t>紙本資料一式</w:t>
      </w:r>
      <w:r w:rsidRPr="00734741">
        <w:rPr>
          <w:rFonts w:ascii="Calibri" w:hAnsi="Calibri"/>
        </w:rPr>
        <w:t>10</w:t>
      </w:r>
      <w:r w:rsidRPr="00734741">
        <w:rPr>
          <w:rFonts w:ascii="Calibri" w:hAnsi="新細明體" w:hint="eastAsia"/>
        </w:rPr>
        <w:t>份：每一份含</w:t>
      </w:r>
      <w:r w:rsidRPr="00734741">
        <w:rPr>
          <w:rFonts w:ascii="Calibri" w:hAnsi="Calibri" w:hint="eastAsia"/>
        </w:rPr>
        <w:t>裝訂成冊的</w:t>
      </w:r>
      <w:r w:rsidRPr="00734741">
        <w:rPr>
          <w:rFonts w:ascii="Calibri" w:hAnsi="Calibri"/>
        </w:rPr>
        <w:t>A4</w:t>
      </w:r>
      <w:r w:rsidRPr="00734741">
        <w:rPr>
          <w:rFonts w:ascii="Calibri" w:hAnsi="新細明體" w:hint="eastAsia"/>
        </w:rPr>
        <w:t>紙張列印之</w:t>
      </w:r>
      <w:r w:rsidRPr="00734741">
        <w:rPr>
          <w:rFonts w:ascii="Calibri" w:hAnsi="Calibri" w:hint="eastAsia"/>
        </w:rPr>
        <w:t>【附表</w:t>
      </w:r>
      <w:r w:rsidRPr="00734741">
        <w:rPr>
          <w:rFonts w:ascii="Calibri" w:hAnsi="Calibri"/>
        </w:rPr>
        <w:t>1-1</w:t>
      </w:r>
      <w:r w:rsidRPr="00734741">
        <w:rPr>
          <w:rFonts w:ascii="Calibri" w:hAnsi="Calibri" w:hint="eastAsia"/>
        </w:rPr>
        <w:t>】</w:t>
      </w:r>
      <w:r w:rsidRPr="00734741">
        <w:rPr>
          <w:rFonts w:ascii="Calibri" w:hAnsi="Calibri" w:cs="新細明體" w:hint="eastAsia"/>
          <w:kern w:val="0"/>
        </w:rPr>
        <w:t>、創作計畫表</w:t>
      </w:r>
      <w:r w:rsidRPr="00734741">
        <w:rPr>
          <w:rFonts w:ascii="Calibri" w:hAnsi="Calibri" w:hint="eastAsia"/>
        </w:rPr>
        <w:t>【附表</w:t>
      </w:r>
      <w:r w:rsidRPr="00734741">
        <w:rPr>
          <w:rFonts w:ascii="Calibri" w:hAnsi="Calibri"/>
        </w:rPr>
        <w:t>1-2</w:t>
      </w:r>
      <w:r w:rsidRPr="00734741">
        <w:rPr>
          <w:rFonts w:ascii="Calibri" w:hAnsi="Calibri" w:hint="eastAsia"/>
        </w:rPr>
        <w:t>】</w:t>
      </w:r>
      <w:r w:rsidRPr="00734741">
        <w:rPr>
          <w:rFonts w:ascii="Calibri" w:hAnsi="Calibri" w:cs="新細明體" w:hint="eastAsia"/>
          <w:kern w:val="0"/>
        </w:rPr>
        <w:t>及參考作品資料表</w:t>
      </w:r>
      <w:r w:rsidRPr="00734741">
        <w:rPr>
          <w:rFonts w:ascii="Calibri" w:hAnsi="Calibri" w:hint="eastAsia"/>
        </w:rPr>
        <w:t>【附表</w:t>
      </w:r>
      <w:r w:rsidRPr="00734741">
        <w:rPr>
          <w:rFonts w:ascii="Calibri" w:hAnsi="Calibri"/>
        </w:rPr>
        <w:t>1-3</w:t>
      </w:r>
      <w:r w:rsidRPr="00734741">
        <w:rPr>
          <w:rFonts w:ascii="Calibri" w:hAnsi="Calibri" w:hint="eastAsia"/>
        </w:rPr>
        <w:t>】</w:t>
      </w:r>
      <w:r w:rsidRPr="00734741">
        <w:rPr>
          <w:rFonts w:ascii="Calibri" w:hAnsi="新細明體" w:hint="eastAsia"/>
        </w:rPr>
        <w:t>，並</w:t>
      </w:r>
      <w:r w:rsidRPr="00734741">
        <w:rPr>
          <w:rFonts w:ascii="Calibri" w:hint="eastAsia"/>
        </w:rPr>
        <w:t>請於</w:t>
      </w:r>
      <w:r w:rsidRPr="00734741">
        <w:rPr>
          <w:rFonts w:ascii="Calibri" w:hAnsi="新細明體" w:cs="Arial" w:hint="eastAsia"/>
          <w:kern w:val="0"/>
        </w:rPr>
        <w:t>簽名處簽名。</w:t>
      </w:r>
    </w:p>
    <w:p w:rsidR="00F100FC" w:rsidRPr="00734741" w:rsidRDefault="00F100FC" w:rsidP="00C60406">
      <w:pPr>
        <w:numPr>
          <w:ilvl w:val="2"/>
          <w:numId w:val="3"/>
        </w:numPr>
        <w:rPr>
          <w:rFonts w:ascii="Calibri" w:hAnsi="Calibri"/>
        </w:rPr>
      </w:pPr>
      <w:r w:rsidRPr="00734741">
        <w:rPr>
          <w:rFonts w:ascii="Calibri" w:hAnsi="新細明體" w:hint="eastAsia"/>
        </w:rPr>
        <w:t>光碟</w:t>
      </w:r>
      <w:r w:rsidRPr="00734741">
        <w:rPr>
          <w:rFonts w:ascii="Calibri" w:hAnsi="Calibri"/>
        </w:rPr>
        <w:t>1</w:t>
      </w:r>
      <w:r w:rsidRPr="00734741">
        <w:rPr>
          <w:rFonts w:ascii="Calibri" w:hAnsi="新細明體" w:hint="eastAsia"/>
        </w:rPr>
        <w:t>張，內含：</w:t>
      </w:r>
    </w:p>
    <w:p w:rsidR="00F100FC" w:rsidRPr="00734741" w:rsidRDefault="00F100FC" w:rsidP="00C60406">
      <w:pPr>
        <w:numPr>
          <w:ilvl w:val="3"/>
          <w:numId w:val="3"/>
        </w:numPr>
        <w:rPr>
          <w:rFonts w:ascii="Calibri" w:hAnsi="Calibri"/>
        </w:rPr>
      </w:pPr>
      <w:r w:rsidRPr="00734741">
        <w:rPr>
          <w:rFonts w:ascii="Calibri" w:hAnsi="Calibri"/>
        </w:rPr>
        <w:t>word</w:t>
      </w:r>
      <w:r w:rsidRPr="00734741">
        <w:rPr>
          <w:rFonts w:ascii="Calibri" w:hAnsi="新細明體" w:hint="eastAsia"/>
        </w:rPr>
        <w:t>檔案格式之【附表</w:t>
      </w:r>
      <w:r w:rsidRPr="00734741">
        <w:rPr>
          <w:rFonts w:ascii="Calibri" w:hAnsi="Calibri"/>
        </w:rPr>
        <w:t>1-1</w:t>
      </w:r>
      <w:r w:rsidRPr="00734741">
        <w:rPr>
          <w:rFonts w:ascii="Calibri" w:hAnsi="新細明體" w:hint="eastAsia"/>
        </w:rPr>
        <w:t>】、【附表</w:t>
      </w:r>
      <w:r w:rsidRPr="00734741">
        <w:rPr>
          <w:rFonts w:ascii="Calibri" w:hAnsi="Calibri"/>
        </w:rPr>
        <w:t>1-2</w:t>
      </w:r>
      <w:r w:rsidRPr="00734741">
        <w:rPr>
          <w:rFonts w:ascii="Calibri" w:hAnsi="新細明體" w:hint="eastAsia"/>
        </w:rPr>
        <w:t>】、【附表</w:t>
      </w:r>
      <w:r w:rsidRPr="00734741">
        <w:rPr>
          <w:rFonts w:ascii="Calibri" w:hAnsi="Calibri"/>
        </w:rPr>
        <w:t>1-3</w:t>
      </w:r>
      <w:r w:rsidRPr="00734741">
        <w:rPr>
          <w:rFonts w:ascii="Calibri" w:hAnsi="新細明體" w:hint="eastAsia"/>
        </w:rPr>
        <w:t>】。</w:t>
      </w:r>
    </w:p>
    <w:p w:rsidR="00F100FC" w:rsidRPr="00734741" w:rsidRDefault="00F100FC" w:rsidP="00E714C1">
      <w:pPr>
        <w:numPr>
          <w:ilvl w:val="3"/>
          <w:numId w:val="3"/>
        </w:numPr>
        <w:rPr>
          <w:rFonts w:ascii="Calibri" w:hAnsi="Calibri" w:cs="新細明體"/>
          <w:kern w:val="0"/>
        </w:rPr>
      </w:pPr>
      <w:r w:rsidRPr="00734741">
        <w:rPr>
          <w:rFonts w:ascii="Calibri" w:hAnsi="Calibri" w:cs="新細明體" w:hint="eastAsia"/>
          <w:kern w:val="0"/>
        </w:rPr>
        <w:t>參考作品</w:t>
      </w:r>
      <w:r w:rsidRPr="00734741">
        <w:rPr>
          <w:rFonts w:ascii="Calibri" w:hAnsi="Calibri" w:hint="eastAsia"/>
        </w:rPr>
        <w:t>圖檔：創作者</w:t>
      </w:r>
      <w:r w:rsidRPr="00734741">
        <w:rPr>
          <w:rFonts w:ascii="Calibri" w:hAnsi="Calibri"/>
        </w:rPr>
        <w:t>5</w:t>
      </w:r>
      <w:r w:rsidRPr="00734741">
        <w:rPr>
          <w:rFonts w:ascii="Calibri" w:hAnsi="Calibri" w:hint="eastAsia"/>
        </w:rPr>
        <w:t>年內創作，不限尺寸、媒材及類型之作品</w:t>
      </w:r>
      <w:r w:rsidRPr="00734741">
        <w:rPr>
          <w:rFonts w:ascii="Calibri" w:hAnsi="Calibri"/>
        </w:rPr>
        <w:t>5</w:t>
      </w:r>
      <w:r w:rsidRPr="00734741">
        <w:rPr>
          <w:rFonts w:ascii="Calibri" w:hAnsi="Calibri" w:hint="eastAsia"/>
        </w:rPr>
        <w:t>至</w:t>
      </w:r>
      <w:r w:rsidRPr="00734741">
        <w:rPr>
          <w:rFonts w:ascii="Calibri" w:hAnsi="Calibri"/>
        </w:rPr>
        <w:t>10</w:t>
      </w:r>
      <w:r w:rsidRPr="00734741">
        <w:rPr>
          <w:rFonts w:ascii="Calibri" w:hAnsi="Calibri" w:hint="eastAsia"/>
        </w:rPr>
        <w:t>件（最少須</w:t>
      </w:r>
      <w:r w:rsidRPr="00734741">
        <w:rPr>
          <w:rFonts w:ascii="Calibri" w:hAnsi="Calibri"/>
        </w:rPr>
        <w:t>5</w:t>
      </w:r>
      <w:r w:rsidRPr="00734741">
        <w:rPr>
          <w:rFonts w:ascii="Calibri" w:hAnsi="Calibri" w:hint="eastAsia"/>
        </w:rPr>
        <w:t>件）。每張圖檔為不小於</w:t>
      </w:r>
      <w:r w:rsidRPr="00734741">
        <w:rPr>
          <w:rFonts w:ascii="Calibri" w:hAnsi="Calibri"/>
        </w:rPr>
        <w:t>800KB</w:t>
      </w:r>
      <w:r w:rsidRPr="00734741">
        <w:rPr>
          <w:rFonts w:ascii="Calibri" w:hAnsi="Calibri" w:hint="eastAsia"/>
        </w:rPr>
        <w:t>、不超過</w:t>
      </w:r>
      <w:r w:rsidRPr="00734741">
        <w:rPr>
          <w:rFonts w:ascii="Calibri" w:hAnsi="Calibri"/>
        </w:rPr>
        <w:t>2MB</w:t>
      </w:r>
      <w:r w:rsidRPr="00734741">
        <w:rPr>
          <w:rFonts w:ascii="Calibri" w:hAnsi="Calibri" w:hint="eastAsia"/>
        </w:rPr>
        <w:t>的</w:t>
      </w:r>
      <w:r w:rsidRPr="00734741">
        <w:rPr>
          <w:rFonts w:ascii="Calibri" w:hAnsi="Calibri"/>
        </w:rPr>
        <w:t>jpg</w:t>
      </w:r>
      <w:r w:rsidRPr="00734741">
        <w:rPr>
          <w:rFonts w:ascii="Calibri" w:hAnsi="Calibri" w:hint="eastAsia"/>
        </w:rPr>
        <w:t>檔；檔名請對照【附表</w:t>
      </w:r>
      <w:r w:rsidRPr="00734741">
        <w:rPr>
          <w:rFonts w:ascii="Calibri" w:hAnsi="Calibri"/>
        </w:rPr>
        <w:t>1-3</w:t>
      </w:r>
      <w:r w:rsidRPr="00734741">
        <w:rPr>
          <w:rFonts w:ascii="Calibri" w:hAnsi="Calibri" w:hint="eastAsia"/>
        </w:rPr>
        <w:t>】的作品名稱命名。</w:t>
      </w:r>
    </w:p>
    <w:p w:rsidR="00F100FC" w:rsidRPr="00734741" w:rsidRDefault="00F100FC" w:rsidP="00E714C1">
      <w:pPr>
        <w:numPr>
          <w:ilvl w:val="0"/>
          <w:numId w:val="3"/>
        </w:numPr>
        <w:rPr>
          <w:rFonts w:ascii="Calibri" w:hAnsi="Calibri"/>
        </w:rPr>
      </w:pPr>
      <w:r w:rsidRPr="00734741">
        <w:rPr>
          <w:rFonts w:ascii="Calibri" w:hAnsi="Calibri" w:hint="eastAsia"/>
        </w:rPr>
        <w:t>未備齊資料、填寫不完全者等不予收件；送審資料一律不予退還，請自行備份留存。</w:t>
      </w:r>
    </w:p>
    <w:p w:rsidR="00F100FC" w:rsidRPr="00734741" w:rsidRDefault="00F100FC" w:rsidP="002B1A07">
      <w:pPr>
        <w:widowControl/>
        <w:rPr>
          <w:rFonts w:ascii="Calibri" w:hAnsi="Calibri"/>
          <w:b/>
        </w:rPr>
      </w:pPr>
    </w:p>
    <w:p w:rsidR="00F100FC" w:rsidRPr="00734741" w:rsidRDefault="00F100FC" w:rsidP="002B1A07">
      <w:pPr>
        <w:widowControl/>
        <w:rPr>
          <w:rFonts w:ascii="Calibri" w:hAnsi="Calibri"/>
          <w:b/>
        </w:rPr>
      </w:pPr>
      <w:r w:rsidRPr="00734741">
        <w:rPr>
          <w:rFonts w:ascii="Calibri" w:hAnsi="Calibri" w:hint="eastAsia"/>
          <w:b/>
        </w:rPr>
        <w:t>九、來程交通補助及作品保險</w:t>
      </w:r>
    </w:p>
    <w:p w:rsidR="00F100FC" w:rsidRPr="00734741" w:rsidRDefault="00F100FC" w:rsidP="0070282F">
      <w:pPr>
        <w:numPr>
          <w:ilvl w:val="0"/>
          <w:numId w:val="9"/>
        </w:numPr>
        <w:rPr>
          <w:rFonts w:ascii="Calibri" w:hAnsi="Calibri"/>
        </w:rPr>
      </w:pPr>
      <w:r w:rsidRPr="00734741">
        <w:rPr>
          <w:rFonts w:ascii="Calibri" w:hint="eastAsia"/>
        </w:rPr>
        <w:t>主辦單位補助國內入圍者赴臺東的火車票，海外及大陸入圍者則依據限額表補助來臺機票及赴臺東火車票</w:t>
      </w:r>
      <w:r>
        <w:rPr>
          <w:rFonts w:ascii="Calibri" w:hint="eastAsia"/>
        </w:rPr>
        <w:t>。若入圍者為創作團隊，僅補助代表</w:t>
      </w:r>
      <w:r w:rsidRPr="00734741">
        <w:rPr>
          <w:rFonts w:ascii="Calibri" w:hint="eastAsia"/>
        </w:rPr>
        <w:t>一人之來程交通費；所有入圍者之回程交通費一律自理。</w:t>
      </w:r>
      <w:r w:rsidRPr="00734741">
        <w:rPr>
          <w:rFonts w:ascii="Calibri" w:hAnsi="Calibri" w:cs="Arial" w:hint="eastAsia"/>
        </w:rPr>
        <w:t>請保留火車票及機票票根，採事後核銷。</w:t>
      </w:r>
      <w:r w:rsidRPr="00734741">
        <w:rPr>
          <w:rFonts w:ascii="Calibri" w:hint="eastAsia"/>
        </w:rPr>
        <w:t>海外及大陸入圍者</w:t>
      </w:r>
      <w:r w:rsidRPr="00734741">
        <w:rPr>
          <w:rFonts w:ascii="Calibri" w:hAnsi="Calibri" w:cs="Arial" w:hint="eastAsia"/>
        </w:rPr>
        <w:t>來臺</w:t>
      </w:r>
      <w:r w:rsidRPr="00734741">
        <w:rPr>
          <w:rFonts w:ascii="Calibri" w:hint="eastAsia"/>
        </w:rPr>
        <w:t>機票補助限</w:t>
      </w:r>
      <w:r w:rsidRPr="00734741">
        <w:rPr>
          <w:rFonts w:ascii="Calibri" w:hAnsi="Calibri" w:cs="Arial" w:hint="eastAsia"/>
        </w:rPr>
        <w:t>額表如下：</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3969"/>
      </w:tblGrid>
      <w:tr w:rsidR="00F100FC" w:rsidRPr="00734741" w:rsidTr="00F4680C">
        <w:trPr>
          <w:trHeight w:val="129"/>
        </w:trPr>
        <w:tc>
          <w:tcPr>
            <w:tcW w:w="3936" w:type="dxa"/>
          </w:tcPr>
          <w:p w:rsidR="00F100FC" w:rsidRPr="00734741" w:rsidRDefault="00F100FC" w:rsidP="00167B2C">
            <w:pPr>
              <w:rPr>
                <w:rFonts w:ascii="Calibri" w:hAnsi="Calibri"/>
              </w:rPr>
            </w:pPr>
            <w:r w:rsidRPr="00734741">
              <w:rPr>
                <w:rFonts w:ascii="Calibri" w:hAnsi="Calibri" w:hint="eastAsia"/>
              </w:rPr>
              <w:t>北美：新臺幣</w:t>
            </w:r>
            <w:r w:rsidRPr="00734741">
              <w:rPr>
                <w:rFonts w:ascii="Calibri" w:hAnsi="Calibri"/>
              </w:rPr>
              <w:t xml:space="preserve">20,000 </w:t>
            </w:r>
            <w:r w:rsidRPr="00734741">
              <w:rPr>
                <w:rFonts w:ascii="Calibri" w:hAnsi="Calibri" w:hint="eastAsia"/>
              </w:rPr>
              <w:t>元整</w:t>
            </w:r>
          </w:p>
        </w:tc>
        <w:tc>
          <w:tcPr>
            <w:tcW w:w="3969" w:type="dxa"/>
          </w:tcPr>
          <w:p w:rsidR="00F100FC" w:rsidRPr="00734741" w:rsidRDefault="00F100FC" w:rsidP="00167B2C">
            <w:pPr>
              <w:rPr>
                <w:rFonts w:ascii="Calibri" w:hAnsi="Calibri"/>
              </w:rPr>
            </w:pPr>
            <w:r w:rsidRPr="00734741">
              <w:rPr>
                <w:rFonts w:ascii="Calibri" w:hAnsi="Calibri" w:hint="eastAsia"/>
              </w:rPr>
              <w:t>東亞、南亞：新臺幣</w:t>
            </w:r>
            <w:r w:rsidRPr="00734741">
              <w:rPr>
                <w:rFonts w:ascii="Calibri" w:hAnsi="Calibri"/>
              </w:rPr>
              <w:t>15,000</w:t>
            </w:r>
            <w:r w:rsidRPr="00734741">
              <w:rPr>
                <w:rFonts w:ascii="Calibri" w:hAnsi="Calibri" w:hint="eastAsia"/>
              </w:rPr>
              <w:t>元整</w:t>
            </w:r>
          </w:p>
        </w:tc>
      </w:tr>
      <w:tr w:rsidR="00F100FC" w:rsidRPr="00734741" w:rsidTr="00F4680C">
        <w:trPr>
          <w:trHeight w:val="129"/>
        </w:trPr>
        <w:tc>
          <w:tcPr>
            <w:tcW w:w="3936" w:type="dxa"/>
          </w:tcPr>
          <w:p w:rsidR="00F100FC" w:rsidRPr="00734741" w:rsidRDefault="00F100FC" w:rsidP="00167B2C">
            <w:pPr>
              <w:rPr>
                <w:rFonts w:ascii="Calibri" w:hAnsi="Calibri"/>
              </w:rPr>
            </w:pPr>
            <w:r w:rsidRPr="00734741">
              <w:rPr>
                <w:rFonts w:ascii="Calibri" w:hAnsi="Calibri" w:hint="eastAsia"/>
              </w:rPr>
              <w:t>南美：新臺幣</w:t>
            </w:r>
            <w:r w:rsidRPr="00734741">
              <w:rPr>
                <w:rFonts w:ascii="Calibri" w:hAnsi="Calibri"/>
              </w:rPr>
              <w:t>25,000</w:t>
            </w:r>
            <w:r w:rsidRPr="00734741">
              <w:rPr>
                <w:rFonts w:ascii="Calibri" w:hAnsi="Calibri" w:hint="eastAsia"/>
              </w:rPr>
              <w:t>元整</w:t>
            </w:r>
          </w:p>
        </w:tc>
        <w:tc>
          <w:tcPr>
            <w:tcW w:w="3969" w:type="dxa"/>
          </w:tcPr>
          <w:p w:rsidR="00F100FC" w:rsidRPr="00734741" w:rsidRDefault="00F100FC" w:rsidP="00167B2C">
            <w:pPr>
              <w:rPr>
                <w:rFonts w:ascii="Calibri" w:hAnsi="Calibri"/>
              </w:rPr>
            </w:pPr>
            <w:r w:rsidRPr="00734741">
              <w:rPr>
                <w:rFonts w:ascii="Calibri" w:hAnsi="Calibri" w:hint="eastAsia"/>
              </w:rPr>
              <w:t>亞西：新臺幣</w:t>
            </w:r>
            <w:r w:rsidRPr="00734741">
              <w:rPr>
                <w:rFonts w:ascii="Calibri" w:hAnsi="Calibri"/>
              </w:rPr>
              <w:t>25,000</w:t>
            </w:r>
            <w:r w:rsidRPr="00734741">
              <w:rPr>
                <w:rFonts w:ascii="Calibri" w:hAnsi="Calibri" w:hint="eastAsia"/>
              </w:rPr>
              <w:t>元整</w:t>
            </w:r>
          </w:p>
        </w:tc>
      </w:tr>
      <w:tr w:rsidR="00F100FC" w:rsidRPr="00734741" w:rsidTr="00F4680C">
        <w:trPr>
          <w:trHeight w:val="129"/>
        </w:trPr>
        <w:tc>
          <w:tcPr>
            <w:tcW w:w="3936" w:type="dxa"/>
          </w:tcPr>
          <w:p w:rsidR="00F100FC" w:rsidRPr="00734741" w:rsidRDefault="00F100FC" w:rsidP="00167B2C">
            <w:pPr>
              <w:rPr>
                <w:rFonts w:ascii="Calibri" w:hAnsi="Calibri"/>
              </w:rPr>
            </w:pPr>
            <w:r w:rsidRPr="00734741">
              <w:rPr>
                <w:rFonts w:ascii="Calibri" w:hAnsi="Calibri" w:hint="eastAsia"/>
              </w:rPr>
              <w:t>歐洲、非洲：新臺幣</w:t>
            </w:r>
            <w:r w:rsidRPr="00734741">
              <w:rPr>
                <w:rFonts w:ascii="Calibri" w:hAnsi="Calibri"/>
              </w:rPr>
              <w:t>25,000</w:t>
            </w:r>
            <w:r w:rsidRPr="00734741">
              <w:rPr>
                <w:rFonts w:ascii="Calibri" w:hAnsi="Calibri" w:hint="eastAsia"/>
              </w:rPr>
              <w:t>元整</w:t>
            </w:r>
          </w:p>
        </w:tc>
        <w:tc>
          <w:tcPr>
            <w:tcW w:w="3969" w:type="dxa"/>
          </w:tcPr>
          <w:p w:rsidR="00F100FC" w:rsidRPr="00734741" w:rsidRDefault="00F100FC" w:rsidP="00167B2C">
            <w:pPr>
              <w:rPr>
                <w:rFonts w:ascii="Calibri" w:hAnsi="Calibri"/>
              </w:rPr>
            </w:pPr>
            <w:r w:rsidRPr="00734741">
              <w:rPr>
                <w:rFonts w:ascii="Calibri" w:hAnsi="Calibri" w:hint="eastAsia"/>
              </w:rPr>
              <w:t>紐澳：新臺幣</w:t>
            </w:r>
            <w:r w:rsidRPr="00734741">
              <w:rPr>
                <w:rFonts w:ascii="Calibri" w:hAnsi="Calibri"/>
              </w:rPr>
              <w:t>20,000</w:t>
            </w:r>
            <w:r w:rsidRPr="00734741">
              <w:rPr>
                <w:rFonts w:ascii="Calibri" w:hAnsi="Calibri" w:hint="eastAsia"/>
              </w:rPr>
              <w:t>元整</w:t>
            </w:r>
          </w:p>
        </w:tc>
      </w:tr>
    </w:tbl>
    <w:p w:rsidR="00F100FC" w:rsidRPr="00734741" w:rsidRDefault="00F100FC" w:rsidP="00FB475B">
      <w:pPr>
        <w:numPr>
          <w:ilvl w:val="0"/>
          <w:numId w:val="26"/>
        </w:numPr>
        <w:rPr>
          <w:rFonts w:ascii="Calibri" w:hAnsi="Calibri"/>
          <w:shd w:val="clear" w:color="auto" w:fill="FFFFFF"/>
        </w:rPr>
      </w:pPr>
      <w:r w:rsidRPr="00734741">
        <w:rPr>
          <w:rFonts w:ascii="Calibri" w:hint="eastAsia"/>
        </w:rPr>
        <w:t>每位（組）入圍者</w:t>
      </w:r>
      <w:r w:rsidRPr="00734741">
        <w:rPr>
          <w:rFonts w:ascii="Calibri" w:hAnsi="Calibri" w:cs="Arial" w:hint="eastAsia"/>
        </w:rPr>
        <w:t>於</w:t>
      </w:r>
      <w:r w:rsidRPr="00734741">
        <w:rPr>
          <w:rFonts w:ascii="Calibri" w:hint="eastAsia"/>
        </w:rPr>
        <w:t>展示空間展出的作品，無論為單件或</w:t>
      </w:r>
      <w:r w:rsidRPr="00734741">
        <w:rPr>
          <w:rFonts w:ascii="Calibri" w:hint="eastAsia"/>
          <w:sz w:val="23"/>
          <w:szCs w:val="23"/>
        </w:rPr>
        <w:t>連作組裝，</w:t>
      </w:r>
      <w:r w:rsidRPr="00734741">
        <w:rPr>
          <w:rFonts w:ascii="Calibri" w:hint="eastAsia"/>
        </w:rPr>
        <w:t>均以新臺幣</w:t>
      </w:r>
      <w:r w:rsidRPr="00734741">
        <w:rPr>
          <w:rFonts w:ascii="Calibri" w:hAnsi="Calibri"/>
        </w:rPr>
        <w:t>10</w:t>
      </w:r>
      <w:r w:rsidRPr="00734741">
        <w:rPr>
          <w:rFonts w:ascii="Calibri" w:hint="eastAsia"/>
        </w:rPr>
        <w:t>萬元投保。投保期間為作品於指定地點裝置完成並經主辦單位驗收無誤後為起始，直至作品於規定時間內完成退件手續為結束，相關出險責任依保險單所載條款為準。作品送件及退件運送期間之保險費由參賽者自行參酌投保。</w:t>
      </w:r>
    </w:p>
    <w:p w:rsidR="00F100FC" w:rsidRPr="00734741" w:rsidRDefault="00F100FC" w:rsidP="00FB475B">
      <w:pPr>
        <w:numPr>
          <w:ilvl w:val="0"/>
          <w:numId w:val="26"/>
        </w:numPr>
        <w:rPr>
          <w:rFonts w:ascii="Calibri" w:hAnsi="Calibri"/>
          <w:shd w:val="clear" w:color="auto" w:fill="FFFFFF"/>
        </w:rPr>
      </w:pPr>
      <w:r w:rsidRPr="00734741">
        <w:rPr>
          <w:rFonts w:ascii="Calibri" w:hAnsi="Calibri" w:hint="eastAsia"/>
          <w:shd w:val="clear" w:color="auto" w:fill="FFFFFF"/>
        </w:rPr>
        <w:t>以上作品投保期間，</w:t>
      </w:r>
      <w:r w:rsidRPr="00734741">
        <w:rPr>
          <w:rFonts w:ascii="Calibri" w:hAnsi="Calibri" w:cs="新細明體" w:hint="eastAsia"/>
          <w:bCs/>
          <w:kern w:val="0"/>
          <w:shd w:val="clear" w:color="auto" w:fill="FFFFFF"/>
        </w:rPr>
        <w:t>主辦單位</w:t>
      </w:r>
      <w:r w:rsidRPr="00734741">
        <w:rPr>
          <w:rFonts w:ascii="Calibri" w:hAnsi="Calibri" w:cs="新細明體" w:hint="eastAsia"/>
          <w:kern w:val="0"/>
          <w:shd w:val="clear" w:color="auto" w:fill="FFFFFF"/>
        </w:rPr>
        <w:t>負保管之責</w:t>
      </w:r>
      <w:r w:rsidRPr="00734741">
        <w:rPr>
          <w:rFonts w:ascii="Calibri" w:hAnsi="Calibri" w:hint="eastAsia"/>
          <w:bCs/>
          <w:shd w:val="clear" w:color="auto" w:fill="FFFFFF"/>
        </w:rPr>
        <w:t>，</w:t>
      </w:r>
      <w:r w:rsidRPr="00734741">
        <w:rPr>
          <w:rFonts w:ascii="Calibri" w:hAnsi="Calibri" w:cs="新細明體" w:hint="eastAsia"/>
          <w:kern w:val="0"/>
          <w:shd w:val="clear" w:color="auto" w:fill="FFFFFF"/>
        </w:rPr>
        <w:t>因其他不可抗拒等因素受損者，</w:t>
      </w:r>
      <w:r w:rsidRPr="00734741">
        <w:rPr>
          <w:rFonts w:ascii="Calibri" w:hAnsi="Calibri" w:cs="新細明體" w:hint="eastAsia"/>
          <w:bCs/>
          <w:kern w:val="0"/>
          <w:shd w:val="clear" w:color="auto" w:fill="FFFFFF"/>
        </w:rPr>
        <w:t>主辦單位</w:t>
      </w:r>
      <w:r w:rsidRPr="00734741">
        <w:rPr>
          <w:rFonts w:ascii="Calibri" w:hAnsi="Calibri" w:cs="新細明體" w:hint="eastAsia"/>
          <w:kern w:val="0"/>
          <w:shd w:val="clear" w:color="auto" w:fill="FFFFFF"/>
        </w:rPr>
        <w:t>不負賠償之責。</w:t>
      </w:r>
    </w:p>
    <w:p w:rsidR="00F100FC" w:rsidRPr="00734741" w:rsidRDefault="00F100FC" w:rsidP="002B1A07">
      <w:pPr>
        <w:widowControl/>
        <w:rPr>
          <w:rFonts w:ascii="Calibri" w:hAnsi="Calibri" w:cs="Arial"/>
          <w:b/>
          <w:bCs/>
          <w:spacing w:val="30"/>
          <w:kern w:val="0"/>
        </w:rPr>
      </w:pPr>
    </w:p>
    <w:p w:rsidR="00F100FC" w:rsidRPr="00734741" w:rsidRDefault="00F100FC" w:rsidP="00F122E5">
      <w:pPr>
        <w:widowControl/>
        <w:rPr>
          <w:rFonts w:ascii="Calibri" w:hAnsi="Calibri"/>
          <w:b/>
        </w:rPr>
      </w:pPr>
      <w:r w:rsidRPr="00734741">
        <w:rPr>
          <w:rFonts w:ascii="Calibri" w:hint="eastAsia"/>
          <w:b/>
        </w:rPr>
        <w:t>十、卸展及退件作業</w:t>
      </w:r>
    </w:p>
    <w:p w:rsidR="00F100FC" w:rsidRPr="00734741" w:rsidRDefault="00F100FC" w:rsidP="00F122E5">
      <w:pPr>
        <w:numPr>
          <w:ilvl w:val="0"/>
          <w:numId w:val="7"/>
        </w:numPr>
        <w:rPr>
          <w:rFonts w:ascii="Calibri" w:hAnsi="Calibri"/>
        </w:rPr>
      </w:pPr>
      <w:r w:rsidRPr="00734741">
        <w:rPr>
          <w:rFonts w:ascii="Calibri" w:hAnsi="新細明體" w:hint="eastAsia"/>
        </w:rPr>
        <w:t>展出作品於展覽即將結束時，由主辦單位通知創作者依指定時間及地點，自行</w:t>
      </w:r>
      <w:r w:rsidRPr="00734741">
        <w:rPr>
          <w:rFonts w:ascii="Calibri" w:hint="eastAsia"/>
        </w:rPr>
        <w:t>或委託代理人卸展並</w:t>
      </w:r>
      <w:r w:rsidRPr="00734741">
        <w:rPr>
          <w:rFonts w:ascii="Calibri" w:hAnsi="新細明體" w:hint="eastAsia"/>
        </w:rPr>
        <w:t>辦理退件手續，</w:t>
      </w:r>
      <w:r w:rsidRPr="00734741">
        <w:rPr>
          <w:rFonts w:ascii="Calibri" w:hint="eastAsia"/>
        </w:rPr>
        <w:t>國外或大陸地區創作者亦同。海外退運的</w:t>
      </w:r>
      <w:r w:rsidRPr="00734741">
        <w:rPr>
          <w:rFonts w:ascii="Calibri" w:hint="eastAsia"/>
          <w:sz w:val="23"/>
          <w:szCs w:val="23"/>
        </w:rPr>
        <w:t>運輸費、關稅、保險等費用及</w:t>
      </w:r>
      <w:r w:rsidRPr="00734741">
        <w:rPr>
          <w:rFonts w:ascii="Calibri" w:hint="eastAsia"/>
        </w:rPr>
        <w:t>相關聯繫作業皆由創作者自行洽辦。</w:t>
      </w:r>
    </w:p>
    <w:p w:rsidR="00F100FC" w:rsidRPr="00734741" w:rsidRDefault="00F100FC" w:rsidP="00F122E5">
      <w:pPr>
        <w:numPr>
          <w:ilvl w:val="0"/>
          <w:numId w:val="7"/>
        </w:numPr>
        <w:rPr>
          <w:rFonts w:ascii="Calibri" w:hAnsi="Calibri"/>
        </w:rPr>
      </w:pPr>
      <w:r w:rsidRPr="00734741">
        <w:rPr>
          <w:rFonts w:ascii="Calibri" w:hint="eastAsia"/>
          <w:sz w:val="23"/>
          <w:szCs w:val="23"/>
        </w:rPr>
        <w:t>入圍者逾期未辦理退件，主辦單位不再另行通知並逕行處置，且不負保管及損壞遺失之責，創作者不得異議。</w:t>
      </w:r>
    </w:p>
    <w:p w:rsidR="00F100FC" w:rsidRPr="00734741" w:rsidRDefault="00F100FC" w:rsidP="002B1A07">
      <w:pPr>
        <w:widowControl/>
        <w:rPr>
          <w:rFonts w:ascii="Calibri" w:hAnsi="Calibri" w:cs="Arial"/>
          <w:b/>
          <w:bCs/>
          <w:spacing w:val="30"/>
          <w:kern w:val="0"/>
        </w:rPr>
      </w:pPr>
    </w:p>
    <w:p w:rsidR="00F100FC" w:rsidRPr="00734741" w:rsidRDefault="00F100FC" w:rsidP="002B1A07">
      <w:pPr>
        <w:widowControl/>
        <w:rPr>
          <w:rFonts w:ascii="Calibri" w:hAnsi="Calibri"/>
          <w:b/>
        </w:rPr>
      </w:pPr>
      <w:r w:rsidRPr="00734741">
        <w:rPr>
          <w:rFonts w:ascii="Calibri" w:hAnsi="Calibri" w:hint="eastAsia"/>
          <w:b/>
        </w:rPr>
        <w:t>十一、活動時程</w:t>
      </w:r>
      <w:r w:rsidRPr="00734741">
        <w:rPr>
          <w:rFonts w:ascii="Calibri" w:hAnsi="Calibri"/>
          <w:b/>
        </w:rPr>
        <w:t xml:space="preserve"> </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1947"/>
        <w:gridCol w:w="3261"/>
        <w:gridCol w:w="4534"/>
      </w:tblGrid>
      <w:tr w:rsidR="00F100FC" w:rsidRPr="00734741" w:rsidTr="00F73BF3">
        <w:tc>
          <w:tcPr>
            <w:tcW w:w="277" w:type="pct"/>
            <w:shd w:val="clear" w:color="auto" w:fill="EEECE1"/>
          </w:tcPr>
          <w:p w:rsidR="00F100FC" w:rsidRPr="00734741" w:rsidRDefault="00F100FC" w:rsidP="002B1A07">
            <w:pPr>
              <w:adjustRightInd w:val="0"/>
              <w:snapToGrid w:val="0"/>
              <w:spacing w:before="120"/>
              <w:jc w:val="center"/>
              <w:rPr>
                <w:rFonts w:ascii="Calibri" w:hAnsi="Calibri"/>
                <w:b/>
                <w:bCs/>
              </w:rPr>
            </w:pPr>
          </w:p>
        </w:tc>
        <w:tc>
          <w:tcPr>
            <w:tcW w:w="944" w:type="pct"/>
            <w:shd w:val="clear" w:color="auto" w:fill="EEECE1"/>
          </w:tcPr>
          <w:p w:rsidR="00F100FC" w:rsidRPr="00734741" w:rsidRDefault="00F100FC" w:rsidP="002B1A07">
            <w:pPr>
              <w:adjustRightInd w:val="0"/>
              <w:snapToGrid w:val="0"/>
              <w:spacing w:before="120"/>
              <w:jc w:val="center"/>
              <w:rPr>
                <w:rFonts w:ascii="Calibri" w:hAnsi="Calibri"/>
                <w:b/>
                <w:bCs/>
              </w:rPr>
            </w:pPr>
            <w:r w:rsidRPr="00734741">
              <w:rPr>
                <w:rFonts w:ascii="Calibri" w:hAnsi="Calibri" w:hint="eastAsia"/>
                <w:b/>
              </w:rPr>
              <w:t>工作項目</w:t>
            </w:r>
          </w:p>
        </w:tc>
        <w:tc>
          <w:tcPr>
            <w:tcW w:w="1581" w:type="pct"/>
            <w:shd w:val="clear" w:color="auto" w:fill="EEECE1"/>
          </w:tcPr>
          <w:p w:rsidR="00F100FC" w:rsidRPr="00734741" w:rsidRDefault="00F100FC" w:rsidP="002B1A07">
            <w:pPr>
              <w:adjustRightInd w:val="0"/>
              <w:snapToGrid w:val="0"/>
              <w:spacing w:before="120"/>
              <w:jc w:val="center"/>
              <w:rPr>
                <w:rFonts w:ascii="Calibri" w:hAnsi="Calibri"/>
                <w:b/>
                <w:bCs/>
              </w:rPr>
            </w:pPr>
            <w:r w:rsidRPr="00734741">
              <w:rPr>
                <w:rFonts w:ascii="Calibri" w:hAnsi="Calibri" w:hint="eastAsia"/>
                <w:b/>
                <w:bCs/>
              </w:rPr>
              <w:t>時間</w:t>
            </w:r>
          </w:p>
        </w:tc>
        <w:tc>
          <w:tcPr>
            <w:tcW w:w="2198" w:type="pct"/>
            <w:shd w:val="clear" w:color="auto" w:fill="EEECE1"/>
          </w:tcPr>
          <w:p w:rsidR="00F100FC" w:rsidRPr="00734741" w:rsidRDefault="00F100FC" w:rsidP="002B1A07">
            <w:pPr>
              <w:adjustRightInd w:val="0"/>
              <w:snapToGrid w:val="0"/>
              <w:spacing w:before="120"/>
              <w:jc w:val="center"/>
              <w:rPr>
                <w:rFonts w:ascii="Calibri" w:hAnsi="Calibri"/>
                <w:b/>
                <w:bCs/>
              </w:rPr>
            </w:pPr>
            <w:r w:rsidRPr="00734741">
              <w:rPr>
                <w:rFonts w:ascii="Calibri" w:hAnsi="Calibri" w:hint="eastAsia"/>
                <w:b/>
                <w:bCs/>
              </w:rPr>
              <w:t>備註</w:t>
            </w:r>
          </w:p>
        </w:tc>
      </w:tr>
      <w:tr w:rsidR="00F100FC" w:rsidRPr="00734741" w:rsidTr="00F73BF3">
        <w:tc>
          <w:tcPr>
            <w:tcW w:w="277" w:type="pct"/>
            <w:vAlign w:val="center"/>
          </w:tcPr>
          <w:p w:rsidR="00F100FC" w:rsidRPr="00734741" w:rsidRDefault="00F100FC" w:rsidP="001C635E">
            <w:pPr>
              <w:pStyle w:val="1"/>
              <w:numPr>
                <w:ilvl w:val="0"/>
                <w:numId w:val="8"/>
              </w:numPr>
              <w:ind w:leftChars="0"/>
              <w:jc w:val="both"/>
              <w:rPr>
                <w:rFonts w:ascii="Calibri" w:hAnsi="Calibri"/>
              </w:rPr>
            </w:pPr>
          </w:p>
        </w:tc>
        <w:tc>
          <w:tcPr>
            <w:tcW w:w="944" w:type="pct"/>
            <w:vAlign w:val="center"/>
          </w:tcPr>
          <w:p w:rsidR="00F100FC" w:rsidRPr="00734741" w:rsidRDefault="00F100FC" w:rsidP="00092B35">
            <w:pPr>
              <w:pStyle w:val="1"/>
              <w:ind w:leftChars="0" w:left="0"/>
              <w:jc w:val="both"/>
              <w:rPr>
                <w:rFonts w:ascii="Calibri" w:hAnsi="Calibri"/>
              </w:rPr>
            </w:pPr>
            <w:r w:rsidRPr="00734741">
              <w:rPr>
                <w:rFonts w:ascii="Calibri" w:hAnsi="Calibri" w:hint="eastAsia"/>
              </w:rPr>
              <w:t>初審收件</w:t>
            </w:r>
          </w:p>
        </w:tc>
        <w:tc>
          <w:tcPr>
            <w:tcW w:w="1581" w:type="pct"/>
            <w:vAlign w:val="center"/>
          </w:tcPr>
          <w:p w:rsidR="00F100FC" w:rsidRPr="00734741" w:rsidRDefault="00F100FC" w:rsidP="00C324D1">
            <w:pPr>
              <w:jc w:val="both"/>
              <w:rPr>
                <w:rFonts w:ascii="Calibri" w:hAnsi="Calibri"/>
              </w:rPr>
            </w:pPr>
            <w:r w:rsidRPr="00734741">
              <w:rPr>
                <w:rFonts w:ascii="Calibri" w:hAnsi="Calibri"/>
              </w:rPr>
              <w:t>2014</w:t>
            </w:r>
            <w:r w:rsidRPr="00734741">
              <w:rPr>
                <w:rFonts w:ascii="Calibri" w:hAnsi="Calibri" w:hint="eastAsia"/>
              </w:rPr>
              <w:t>年</w:t>
            </w:r>
            <w:r w:rsidRPr="00734741">
              <w:rPr>
                <w:rFonts w:ascii="Calibri" w:hAnsi="Calibri"/>
              </w:rPr>
              <w:t>3</w:t>
            </w:r>
            <w:r w:rsidRPr="00734741">
              <w:rPr>
                <w:rFonts w:ascii="Calibri" w:hAnsi="Calibri" w:hint="eastAsia"/>
              </w:rPr>
              <w:t>月</w:t>
            </w:r>
            <w:r w:rsidRPr="00734741">
              <w:rPr>
                <w:rFonts w:ascii="Calibri" w:hAnsi="Calibri"/>
              </w:rPr>
              <w:t>17</w:t>
            </w:r>
            <w:r w:rsidRPr="00734741">
              <w:rPr>
                <w:rFonts w:ascii="Calibri" w:hAnsi="Calibri" w:hint="eastAsia"/>
              </w:rPr>
              <w:t>日起至</w:t>
            </w:r>
            <w:r w:rsidRPr="00734741">
              <w:rPr>
                <w:rFonts w:ascii="Calibri" w:hAnsi="Calibri"/>
              </w:rPr>
              <w:t>3</w:t>
            </w:r>
            <w:r w:rsidRPr="00734741">
              <w:rPr>
                <w:rFonts w:ascii="Calibri" w:hAnsi="Calibri" w:hint="eastAsia"/>
              </w:rPr>
              <w:t>月</w:t>
            </w:r>
            <w:r w:rsidRPr="00734741">
              <w:rPr>
                <w:rFonts w:ascii="Calibri" w:hAnsi="Calibri"/>
              </w:rPr>
              <w:t>31</w:t>
            </w:r>
            <w:r w:rsidRPr="00734741">
              <w:rPr>
                <w:rFonts w:ascii="Calibri" w:hAnsi="Calibri" w:hint="eastAsia"/>
              </w:rPr>
              <w:t>日止</w:t>
            </w:r>
          </w:p>
        </w:tc>
        <w:tc>
          <w:tcPr>
            <w:tcW w:w="2198" w:type="pct"/>
            <w:shd w:val="clear" w:color="auto" w:fill="FFFFFF"/>
            <w:vAlign w:val="center"/>
          </w:tcPr>
          <w:p w:rsidR="00F100FC" w:rsidRPr="00734741" w:rsidRDefault="00F100FC" w:rsidP="00E0339F">
            <w:pPr>
              <w:rPr>
                <w:rFonts w:ascii="Calibri" w:hAnsi="Calibri"/>
              </w:rPr>
            </w:pPr>
            <w:r w:rsidRPr="00734741">
              <w:rPr>
                <w:rFonts w:ascii="Calibri" w:hint="eastAsia"/>
              </w:rPr>
              <w:t>郵寄報名資料須於截止日之前寄達，非以郵戳為憑，逾期恕不受理</w:t>
            </w:r>
          </w:p>
        </w:tc>
      </w:tr>
      <w:tr w:rsidR="00F100FC" w:rsidRPr="00734741" w:rsidTr="00F73BF3">
        <w:tc>
          <w:tcPr>
            <w:tcW w:w="277" w:type="pct"/>
            <w:vAlign w:val="center"/>
          </w:tcPr>
          <w:p w:rsidR="00F100FC" w:rsidRPr="00734741" w:rsidRDefault="00F100FC" w:rsidP="001C635E">
            <w:pPr>
              <w:pStyle w:val="1"/>
              <w:numPr>
                <w:ilvl w:val="0"/>
                <w:numId w:val="8"/>
              </w:numPr>
              <w:ind w:leftChars="0"/>
              <w:jc w:val="both"/>
              <w:rPr>
                <w:rFonts w:ascii="Calibri" w:hAnsi="Calibri"/>
              </w:rPr>
            </w:pPr>
          </w:p>
        </w:tc>
        <w:tc>
          <w:tcPr>
            <w:tcW w:w="944" w:type="pct"/>
            <w:vAlign w:val="center"/>
          </w:tcPr>
          <w:p w:rsidR="00F100FC" w:rsidRPr="00734741" w:rsidRDefault="00F100FC" w:rsidP="00092B35">
            <w:pPr>
              <w:pStyle w:val="1"/>
              <w:ind w:leftChars="0" w:left="0"/>
              <w:jc w:val="both"/>
              <w:rPr>
                <w:rFonts w:ascii="Calibri" w:hAnsi="Calibri"/>
              </w:rPr>
            </w:pPr>
            <w:r w:rsidRPr="00734741">
              <w:rPr>
                <w:rFonts w:ascii="Calibri" w:hAnsi="Calibri" w:hint="eastAsia"/>
              </w:rPr>
              <w:t>初審結果公布</w:t>
            </w:r>
          </w:p>
        </w:tc>
        <w:tc>
          <w:tcPr>
            <w:tcW w:w="1581" w:type="pct"/>
            <w:vAlign w:val="center"/>
          </w:tcPr>
          <w:p w:rsidR="00F100FC" w:rsidRPr="00734741" w:rsidRDefault="00F100FC" w:rsidP="00092B35">
            <w:pPr>
              <w:jc w:val="both"/>
              <w:rPr>
                <w:rFonts w:ascii="Calibri" w:hAnsi="Calibri"/>
              </w:rPr>
            </w:pPr>
            <w:r w:rsidRPr="00734741">
              <w:rPr>
                <w:rFonts w:ascii="Calibri" w:hAnsi="Calibri"/>
              </w:rPr>
              <w:t>2014</w:t>
            </w:r>
            <w:r w:rsidRPr="00734741">
              <w:rPr>
                <w:rFonts w:ascii="Calibri" w:hAnsi="Calibri" w:hint="eastAsia"/>
              </w:rPr>
              <w:t>年</w:t>
            </w:r>
            <w:r w:rsidRPr="00734741">
              <w:rPr>
                <w:rFonts w:ascii="Calibri" w:hAnsi="Calibri"/>
              </w:rPr>
              <w:t>4</w:t>
            </w:r>
            <w:r w:rsidRPr="00734741">
              <w:rPr>
                <w:rFonts w:ascii="Calibri" w:hAnsi="Calibri" w:hint="eastAsia"/>
              </w:rPr>
              <w:t>月</w:t>
            </w:r>
          </w:p>
        </w:tc>
        <w:tc>
          <w:tcPr>
            <w:tcW w:w="2198" w:type="pct"/>
            <w:shd w:val="clear" w:color="auto" w:fill="FFFFFF"/>
            <w:vAlign w:val="center"/>
          </w:tcPr>
          <w:p w:rsidR="00F100FC" w:rsidRPr="00734741" w:rsidRDefault="00F100FC" w:rsidP="00647BF6">
            <w:pPr>
              <w:rPr>
                <w:rFonts w:ascii="Calibri" w:hAnsi="Calibri"/>
              </w:rPr>
            </w:pPr>
            <w:r w:rsidRPr="00734741">
              <w:rPr>
                <w:rFonts w:ascii="Calibri" w:hAnsi="Calibri" w:hint="eastAsia"/>
              </w:rPr>
              <w:t>入圍名單公布於臺東縣政府文化處網站</w:t>
            </w:r>
          </w:p>
        </w:tc>
      </w:tr>
      <w:tr w:rsidR="00F100FC" w:rsidRPr="00734741" w:rsidTr="00F73BF3">
        <w:tc>
          <w:tcPr>
            <w:tcW w:w="277" w:type="pct"/>
            <w:vAlign w:val="center"/>
          </w:tcPr>
          <w:p w:rsidR="00F100FC" w:rsidRPr="00734741" w:rsidRDefault="00F100FC" w:rsidP="001C635E">
            <w:pPr>
              <w:pStyle w:val="1"/>
              <w:numPr>
                <w:ilvl w:val="0"/>
                <w:numId w:val="8"/>
              </w:numPr>
              <w:ind w:leftChars="0"/>
              <w:jc w:val="both"/>
              <w:rPr>
                <w:rFonts w:ascii="Calibri" w:hAnsi="Calibri"/>
              </w:rPr>
            </w:pPr>
          </w:p>
        </w:tc>
        <w:tc>
          <w:tcPr>
            <w:tcW w:w="944" w:type="pct"/>
            <w:vAlign w:val="center"/>
          </w:tcPr>
          <w:p w:rsidR="00F100FC" w:rsidRPr="00734741" w:rsidRDefault="00F100FC" w:rsidP="001A0B6D">
            <w:pPr>
              <w:pStyle w:val="1"/>
              <w:ind w:leftChars="0" w:left="0"/>
              <w:jc w:val="both"/>
              <w:rPr>
                <w:rFonts w:ascii="Calibri" w:hAnsi="Calibri"/>
              </w:rPr>
            </w:pPr>
            <w:r w:rsidRPr="00734741">
              <w:rPr>
                <w:rFonts w:ascii="Calibri" w:hAnsi="Calibri" w:hint="eastAsia"/>
              </w:rPr>
              <w:t>複審結果公布</w:t>
            </w:r>
          </w:p>
        </w:tc>
        <w:tc>
          <w:tcPr>
            <w:tcW w:w="1581" w:type="pct"/>
            <w:vAlign w:val="center"/>
          </w:tcPr>
          <w:p w:rsidR="00F100FC" w:rsidRPr="00734741" w:rsidRDefault="00F100FC" w:rsidP="00736AA6">
            <w:pPr>
              <w:jc w:val="both"/>
              <w:rPr>
                <w:rFonts w:ascii="Calibri" w:hAnsi="Calibri"/>
              </w:rPr>
            </w:pPr>
            <w:r w:rsidRPr="00734741">
              <w:rPr>
                <w:rFonts w:ascii="Calibri" w:hAnsi="Calibri"/>
              </w:rPr>
              <w:t>2014</w:t>
            </w:r>
            <w:r w:rsidRPr="00734741">
              <w:rPr>
                <w:rFonts w:ascii="Calibri" w:hAnsi="Calibri" w:hint="eastAsia"/>
              </w:rPr>
              <w:t>年</w:t>
            </w:r>
            <w:r w:rsidRPr="00734741">
              <w:rPr>
                <w:rFonts w:ascii="Calibri" w:hAnsi="Calibri"/>
              </w:rPr>
              <w:t>5</w:t>
            </w:r>
            <w:r w:rsidRPr="00734741">
              <w:rPr>
                <w:rFonts w:ascii="Calibri" w:hAnsi="Calibri" w:hint="eastAsia"/>
              </w:rPr>
              <w:t>月</w:t>
            </w:r>
          </w:p>
        </w:tc>
        <w:tc>
          <w:tcPr>
            <w:tcW w:w="2198" w:type="pct"/>
            <w:shd w:val="clear" w:color="auto" w:fill="FFFFFF"/>
            <w:vAlign w:val="center"/>
          </w:tcPr>
          <w:p w:rsidR="00F100FC" w:rsidRPr="00734741" w:rsidRDefault="00F100FC" w:rsidP="00E0339F">
            <w:pPr>
              <w:rPr>
                <w:rFonts w:ascii="Calibri" w:hAnsi="Calibri"/>
              </w:rPr>
            </w:pPr>
            <w:r w:rsidRPr="00734741">
              <w:rPr>
                <w:rFonts w:ascii="Calibri" w:hAnsi="Calibri" w:hint="eastAsia"/>
              </w:rPr>
              <w:t>入圍名單公布於臺東縣政府文化處網站</w:t>
            </w:r>
          </w:p>
        </w:tc>
      </w:tr>
      <w:tr w:rsidR="00F100FC" w:rsidRPr="00734741" w:rsidTr="00F73BF3">
        <w:tc>
          <w:tcPr>
            <w:tcW w:w="277" w:type="pct"/>
            <w:vAlign w:val="center"/>
          </w:tcPr>
          <w:p w:rsidR="00F100FC" w:rsidRPr="00734741" w:rsidRDefault="00F100FC" w:rsidP="001C635E">
            <w:pPr>
              <w:pStyle w:val="1"/>
              <w:numPr>
                <w:ilvl w:val="0"/>
                <w:numId w:val="8"/>
              </w:numPr>
              <w:ind w:leftChars="0"/>
              <w:jc w:val="both"/>
              <w:rPr>
                <w:rFonts w:ascii="Calibri" w:hAnsi="Calibri"/>
              </w:rPr>
            </w:pPr>
          </w:p>
        </w:tc>
        <w:tc>
          <w:tcPr>
            <w:tcW w:w="944" w:type="pct"/>
            <w:vAlign w:val="center"/>
          </w:tcPr>
          <w:p w:rsidR="00F100FC" w:rsidRPr="00734741" w:rsidRDefault="00F100FC" w:rsidP="001A0B6D">
            <w:pPr>
              <w:pStyle w:val="1"/>
              <w:ind w:leftChars="0" w:left="0"/>
              <w:jc w:val="both"/>
              <w:rPr>
                <w:rFonts w:ascii="Calibri" w:hAnsi="Calibri"/>
              </w:rPr>
            </w:pPr>
            <w:r w:rsidRPr="00734741">
              <w:rPr>
                <w:rFonts w:ascii="Calibri" w:hAnsi="Calibri" w:hint="eastAsia"/>
              </w:rPr>
              <w:t>進駐及佈展期程</w:t>
            </w:r>
          </w:p>
        </w:tc>
        <w:tc>
          <w:tcPr>
            <w:tcW w:w="1581" w:type="pct"/>
            <w:vAlign w:val="center"/>
          </w:tcPr>
          <w:p w:rsidR="00F100FC" w:rsidRPr="00734741" w:rsidRDefault="00F100FC" w:rsidP="00B20229">
            <w:pPr>
              <w:jc w:val="both"/>
              <w:rPr>
                <w:rFonts w:ascii="Calibri" w:hAnsi="Calibri"/>
              </w:rPr>
            </w:pPr>
            <w:r w:rsidRPr="00734741">
              <w:rPr>
                <w:rFonts w:ascii="Calibri" w:hAnsi="Calibri"/>
              </w:rPr>
              <w:t>2014</w:t>
            </w:r>
            <w:r w:rsidRPr="00734741">
              <w:rPr>
                <w:rFonts w:ascii="Calibri" w:hAnsi="Calibri" w:hint="eastAsia"/>
              </w:rPr>
              <w:t>年</w:t>
            </w:r>
            <w:r w:rsidRPr="00734741">
              <w:rPr>
                <w:rFonts w:ascii="Calibri" w:hAnsi="Calibri"/>
              </w:rPr>
              <w:t>6</w:t>
            </w:r>
            <w:r w:rsidRPr="00734741">
              <w:rPr>
                <w:rFonts w:ascii="Calibri" w:hAnsi="Calibri" w:hint="eastAsia"/>
              </w:rPr>
              <w:t>月至</w:t>
            </w:r>
            <w:r w:rsidRPr="00734741">
              <w:rPr>
                <w:rFonts w:ascii="Calibri" w:hAnsi="Calibri"/>
              </w:rPr>
              <w:t>7</w:t>
            </w:r>
            <w:r w:rsidRPr="00734741">
              <w:rPr>
                <w:rFonts w:ascii="Calibri" w:hAnsi="Calibri" w:hint="eastAsia"/>
              </w:rPr>
              <w:t>月擇期約</w:t>
            </w:r>
            <w:r w:rsidRPr="00734741">
              <w:rPr>
                <w:rFonts w:ascii="Calibri" w:hAnsi="Calibri"/>
              </w:rPr>
              <w:t>30</w:t>
            </w:r>
            <w:r w:rsidRPr="00734741">
              <w:rPr>
                <w:rFonts w:ascii="Calibri" w:hAnsi="Calibri" w:hint="eastAsia"/>
              </w:rPr>
              <w:t>天（含佈展</w:t>
            </w:r>
            <w:r w:rsidRPr="00734741">
              <w:rPr>
                <w:rFonts w:ascii="Calibri" w:hAnsi="Calibri"/>
              </w:rPr>
              <w:t>7</w:t>
            </w:r>
            <w:r w:rsidRPr="00734741">
              <w:rPr>
                <w:rFonts w:ascii="Calibri" w:hAnsi="Calibri" w:hint="eastAsia"/>
              </w:rPr>
              <w:t>天）</w:t>
            </w:r>
          </w:p>
        </w:tc>
        <w:tc>
          <w:tcPr>
            <w:tcW w:w="2198" w:type="pct"/>
            <w:shd w:val="clear" w:color="auto" w:fill="FFFFFF"/>
            <w:vAlign w:val="center"/>
          </w:tcPr>
          <w:p w:rsidR="00F100FC" w:rsidRPr="00734741" w:rsidRDefault="00F100FC" w:rsidP="00E0339F">
            <w:pPr>
              <w:rPr>
                <w:rFonts w:ascii="Calibri" w:hAnsi="Calibri"/>
              </w:rPr>
            </w:pPr>
            <w:r w:rsidRPr="00734741">
              <w:rPr>
                <w:rFonts w:ascii="Calibri" w:hAnsi="Calibri" w:cs="Arial" w:hint="eastAsia"/>
              </w:rPr>
              <w:t>複審入圍者須於期程內進駐臺東，並於指定日期之前完成作品佈置。</w:t>
            </w:r>
          </w:p>
        </w:tc>
      </w:tr>
      <w:tr w:rsidR="00F100FC" w:rsidRPr="00734741" w:rsidTr="00F73BF3">
        <w:tc>
          <w:tcPr>
            <w:tcW w:w="277" w:type="pct"/>
            <w:vAlign w:val="center"/>
          </w:tcPr>
          <w:p w:rsidR="00F100FC" w:rsidRPr="00734741" w:rsidRDefault="00F100FC" w:rsidP="001C635E">
            <w:pPr>
              <w:pStyle w:val="1"/>
              <w:numPr>
                <w:ilvl w:val="0"/>
                <w:numId w:val="8"/>
              </w:numPr>
              <w:ind w:leftChars="0"/>
              <w:jc w:val="both"/>
              <w:rPr>
                <w:rFonts w:ascii="Calibri" w:hAnsi="Calibri"/>
              </w:rPr>
            </w:pPr>
          </w:p>
        </w:tc>
        <w:tc>
          <w:tcPr>
            <w:tcW w:w="944" w:type="pct"/>
            <w:vAlign w:val="center"/>
          </w:tcPr>
          <w:p w:rsidR="00F100FC" w:rsidRPr="00734741" w:rsidRDefault="00F100FC" w:rsidP="00092B35">
            <w:pPr>
              <w:pStyle w:val="1"/>
              <w:ind w:leftChars="0" w:left="0"/>
              <w:jc w:val="both"/>
              <w:rPr>
                <w:rFonts w:ascii="Calibri" w:hAnsi="Calibri"/>
              </w:rPr>
            </w:pPr>
            <w:r w:rsidRPr="00734741">
              <w:rPr>
                <w:rFonts w:ascii="Calibri" w:hAnsi="Calibri" w:hint="eastAsia"/>
              </w:rPr>
              <w:t>決審結果公布</w:t>
            </w:r>
          </w:p>
        </w:tc>
        <w:tc>
          <w:tcPr>
            <w:tcW w:w="1581" w:type="pct"/>
            <w:vAlign w:val="center"/>
          </w:tcPr>
          <w:p w:rsidR="00F100FC" w:rsidRPr="00734741" w:rsidRDefault="00F100FC" w:rsidP="005F7E53">
            <w:pPr>
              <w:jc w:val="both"/>
              <w:rPr>
                <w:rFonts w:ascii="Calibri" w:hAnsi="Calibri"/>
              </w:rPr>
            </w:pPr>
            <w:r w:rsidRPr="00734741">
              <w:rPr>
                <w:rFonts w:ascii="Calibri" w:hAnsi="Calibri"/>
              </w:rPr>
              <w:t>2014</w:t>
            </w:r>
            <w:r w:rsidRPr="00734741">
              <w:rPr>
                <w:rFonts w:ascii="Calibri" w:hAnsi="Calibri" w:hint="eastAsia"/>
              </w:rPr>
              <w:t>年</w:t>
            </w:r>
            <w:r w:rsidRPr="00734741">
              <w:rPr>
                <w:rFonts w:ascii="Calibri" w:hAnsi="Calibri"/>
              </w:rPr>
              <w:t>7</w:t>
            </w:r>
            <w:r w:rsidRPr="00734741">
              <w:rPr>
                <w:rFonts w:ascii="Calibri" w:hAnsi="Calibri" w:hint="eastAsia"/>
              </w:rPr>
              <w:t>月</w:t>
            </w:r>
          </w:p>
        </w:tc>
        <w:tc>
          <w:tcPr>
            <w:tcW w:w="2198" w:type="pct"/>
            <w:shd w:val="clear" w:color="auto" w:fill="FFFFFF"/>
            <w:vAlign w:val="center"/>
          </w:tcPr>
          <w:p w:rsidR="00F100FC" w:rsidRPr="00734741" w:rsidRDefault="00F100FC" w:rsidP="00E0339F">
            <w:pPr>
              <w:rPr>
                <w:rFonts w:ascii="Calibri" w:hAnsi="Calibri"/>
              </w:rPr>
            </w:pPr>
          </w:p>
        </w:tc>
      </w:tr>
      <w:tr w:rsidR="00F100FC" w:rsidRPr="00734741" w:rsidTr="00F73BF3">
        <w:tc>
          <w:tcPr>
            <w:tcW w:w="277" w:type="pct"/>
            <w:vAlign w:val="center"/>
          </w:tcPr>
          <w:p w:rsidR="00F100FC" w:rsidRPr="00734741" w:rsidRDefault="00F100FC" w:rsidP="001C635E">
            <w:pPr>
              <w:pStyle w:val="1"/>
              <w:numPr>
                <w:ilvl w:val="0"/>
                <w:numId w:val="8"/>
              </w:numPr>
              <w:ind w:leftChars="0"/>
              <w:jc w:val="both"/>
              <w:rPr>
                <w:rFonts w:ascii="Calibri" w:hAnsi="Calibri"/>
              </w:rPr>
            </w:pPr>
          </w:p>
        </w:tc>
        <w:tc>
          <w:tcPr>
            <w:tcW w:w="944" w:type="pct"/>
            <w:vAlign w:val="center"/>
          </w:tcPr>
          <w:p w:rsidR="00F100FC" w:rsidRPr="00734741" w:rsidRDefault="00F100FC" w:rsidP="00092B35">
            <w:pPr>
              <w:pStyle w:val="1"/>
              <w:ind w:leftChars="0" w:left="0"/>
              <w:jc w:val="both"/>
              <w:rPr>
                <w:rFonts w:ascii="Calibri" w:hAnsi="Calibri"/>
              </w:rPr>
            </w:pPr>
            <w:r w:rsidRPr="00734741">
              <w:rPr>
                <w:rFonts w:ascii="Calibri" w:hAnsi="Calibri" w:hint="eastAsia"/>
              </w:rPr>
              <w:t>頒獎暨開幕典禮</w:t>
            </w:r>
          </w:p>
        </w:tc>
        <w:tc>
          <w:tcPr>
            <w:tcW w:w="1581" w:type="pct"/>
            <w:vAlign w:val="center"/>
          </w:tcPr>
          <w:p w:rsidR="00F100FC" w:rsidRPr="00734741" w:rsidRDefault="00F100FC" w:rsidP="00742624">
            <w:pPr>
              <w:jc w:val="both"/>
              <w:rPr>
                <w:rFonts w:ascii="Calibri" w:hAnsi="Calibri"/>
              </w:rPr>
            </w:pPr>
            <w:r w:rsidRPr="00734741">
              <w:rPr>
                <w:rFonts w:ascii="Calibri" w:hAnsi="Calibri"/>
              </w:rPr>
              <w:t>2014</w:t>
            </w:r>
            <w:r w:rsidRPr="00734741">
              <w:rPr>
                <w:rFonts w:ascii="Calibri" w:hAnsi="Calibri" w:hint="eastAsia"/>
              </w:rPr>
              <w:t>年</w:t>
            </w:r>
            <w:r w:rsidRPr="00734741">
              <w:rPr>
                <w:rFonts w:ascii="Calibri" w:hAnsi="Calibri"/>
              </w:rPr>
              <w:t>7</w:t>
            </w:r>
            <w:r w:rsidRPr="00734741">
              <w:rPr>
                <w:rFonts w:ascii="Calibri" w:hAnsi="Calibri" w:hint="eastAsia"/>
              </w:rPr>
              <w:t>月</w:t>
            </w:r>
          </w:p>
        </w:tc>
        <w:tc>
          <w:tcPr>
            <w:tcW w:w="2198" w:type="pct"/>
            <w:shd w:val="clear" w:color="auto" w:fill="FFFFFF"/>
            <w:vAlign w:val="center"/>
          </w:tcPr>
          <w:p w:rsidR="00F100FC" w:rsidRPr="00734741" w:rsidRDefault="00F100FC" w:rsidP="00E0339F">
            <w:pPr>
              <w:rPr>
                <w:rFonts w:ascii="Calibri" w:hAnsi="Calibri"/>
              </w:rPr>
            </w:pPr>
          </w:p>
        </w:tc>
      </w:tr>
      <w:tr w:rsidR="00F100FC" w:rsidRPr="00734741" w:rsidTr="00F73BF3">
        <w:tc>
          <w:tcPr>
            <w:tcW w:w="277" w:type="pct"/>
            <w:vAlign w:val="center"/>
          </w:tcPr>
          <w:p w:rsidR="00F100FC" w:rsidRPr="00734741" w:rsidRDefault="00F100FC" w:rsidP="001C635E">
            <w:pPr>
              <w:pStyle w:val="1"/>
              <w:numPr>
                <w:ilvl w:val="0"/>
                <w:numId w:val="8"/>
              </w:numPr>
              <w:ind w:leftChars="0"/>
              <w:jc w:val="both"/>
              <w:rPr>
                <w:rFonts w:ascii="Calibri" w:hAnsi="Calibri"/>
              </w:rPr>
            </w:pPr>
          </w:p>
        </w:tc>
        <w:tc>
          <w:tcPr>
            <w:tcW w:w="944" w:type="pct"/>
            <w:vAlign w:val="center"/>
          </w:tcPr>
          <w:p w:rsidR="00F100FC" w:rsidRPr="00734741" w:rsidRDefault="00F100FC" w:rsidP="00092B35">
            <w:pPr>
              <w:pStyle w:val="1"/>
              <w:ind w:leftChars="0" w:left="0"/>
              <w:jc w:val="both"/>
              <w:rPr>
                <w:rFonts w:ascii="Calibri" w:hAnsi="Calibri"/>
              </w:rPr>
            </w:pPr>
            <w:r w:rsidRPr="00734741">
              <w:rPr>
                <w:rFonts w:ascii="Calibri" w:hAnsi="Calibri" w:hint="eastAsia"/>
              </w:rPr>
              <w:t>展覽</w:t>
            </w:r>
          </w:p>
        </w:tc>
        <w:tc>
          <w:tcPr>
            <w:tcW w:w="1581" w:type="pct"/>
            <w:vAlign w:val="center"/>
          </w:tcPr>
          <w:p w:rsidR="00F100FC" w:rsidRPr="00734741" w:rsidRDefault="00F100FC" w:rsidP="001B39C1">
            <w:pPr>
              <w:jc w:val="both"/>
              <w:rPr>
                <w:rFonts w:ascii="Calibri" w:hAnsi="Calibri"/>
              </w:rPr>
            </w:pPr>
            <w:r w:rsidRPr="00734741">
              <w:rPr>
                <w:rFonts w:ascii="Calibri" w:hAnsi="Calibri"/>
              </w:rPr>
              <w:t>2014</w:t>
            </w:r>
            <w:r w:rsidRPr="00734741">
              <w:rPr>
                <w:rFonts w:ascii="Calibri" w:hAnsi="Calibri" w:hint="eastAsia"/>
              </w:rPr>
              <w:t>年</w:t>
            </w:r>
            <w:r w:rsidRPr="00734741">
              <w:rPr>
                <w:rFonts w:ascii="Calibri" w:hAnsi="Calibri"/>
              </w:rPr>
              <w:t>7</w:t>
            </w:r>
            <w:r w:rsidRPr="00734741">
              <w:rPr>
                <w:rFonts w:ascii="Calibri" w:hAnsi="Calibri" w:hint="eastAsia"/>
              </w:rPr>
              <w:t>月～</w:t>
            </w:r>
            <w:r w:rsidRPr="00734741">
              <w:rPr>
                <w:rFonts w:ascii="Calibri" w:hAnsi="Calibri"/>
              </w:rPr>
              <w:t>8</w:t>
            </w:r>
            <w:r w:rsidRPr="00734741">
              <w:rPr>
                <w:rFonts w:ascii="Calibri" w:hAnsi="Calibri" w:hint="eastAsia"/>
              </w:rPr>
              <w:t>月</w:t>
            </w:r>
          </w:p>
        </w:tc>
        <w:tc>
          <w:tcPr>
            <w:tcW w:w="2198" w:type="pct"/>
            <w:shd w:val="clear" w:color="auto" w:fill="FFFFFF"/>
            <w:vAlign w:val="center"/>
          </w:tcPr>
          <w:p w:rsidR="00F100FC" w:rsidRPr="00734741" w:rsidRDefault="00F100FC" w:rsidP="00E0339F">
            <w:pPr>
              <w:rPr>
                <w:rFonts w:ascii="Calibri" w:hAnsi="Calibri"/>
              </w:rPr>
            </w:pPr>
          </w:p>
        </w:tc>
      </w:tr>
    </w:tbl>
    <w:p w:rsidR="00F100FC" w:rsidRPr="00734741" w:rsidRDefault="00F100FC" w:rsidP="002B1A07">
      <w:pPr>
        <w:widowControl/>
        <w:rPr>
          <w:rFonts w:ascii="Calibri" w:hAnsi="Calibri" w:cs="Arial"/>
          <w:b/>
          <w:bCs/>
          <w:spacing w:val="30"/>
          <w:kern w:val="0"/>
        </w:rPr>
      </w:pPr>
    </w:p>
    <w:p w:rsidR="00F100FC" w:rsidRPr="00734741" w:rsidRDefault="00F100FC" w:rsidP="002B1A07">
      <w:pPr>
        <w:widowControl/>
        <w:rPr>
          <w:rFonts w:ascii="Calibri" w:hAnsi="Calibri"/>
          <w:b/>
        </w:rPr>
      </w:pPr>
      <w:r w:rsidRPr="00734741">
        <w:rPr>
          <w:rFonts w:ascii="Calibri" w:hAnsi="Calibri" w:hint="eastAsia"/>
          <w:b/>
        </w:rPr>
        <w:t>十二、其他事項</w:t>
      </w:r>
    </w:p>
    <w:p w:rsidR="00F100FC" w:rsidRPr="00734741" w:rsidRDefault="00F100FC" w:rsidP="001C635E">
      <w:pPr>
        <w:pStyle w:val="1"/>
        <w:numPr>
          <w:ilvl w:val="0"/>
          <w:numId w:val="10"/>
        </w:numPr>
        <w:ind w:leftChars="0"/>
        <w:rPr>
          <w:rFonts w:ascii="Calibri" w:hAnsi="Calibri"/>
        </w:rPr>
      </w:pPr>
      <w:r w:rsidRPr="00734741">
        <w:rPr>
          <w:rFonts w:ascii="Calibri" w:hAnsi="Calibri" w:hint="eastAsia"/>
        </w:rPr>
        <w:t>凡送件參賽者，視為同意並遵守本簡章各項規定，主辦單位對簡章有解釋及變更等權利。所有參賽表件視為本簡章之一部分。</w:t>
      </w:r>
    </w:p>
    <w:p w:rsidR="00F100FC" w:rsidRPr="00734741" w:rsidRDefault="00F100FC" w:rsidP="001C635E">
      <w:pPr>
        <w:pStyle w:val="1"/>
        <w:numPr>
          <w:ilvl w:val="0"/>
          <w:numId w:val="10"/>
        </w:numPr>
        <w:ind w:leftChars="0"/>
        <w:rPr>
          <w:rFonts w:ascii="Calibri" w:hAnsi="Calibri"/>
        </w:rPr>
      </w:pPr>
      <w:r w:rsidRPr="00734741">
        <w:rPr>
          <w:rFonts w:ascii="Calibri" w:hAnsi="Calibri" w:hint="eastAsia"/>
        </w:rPr>
        <w:t>創作者對本活動之審查、展示規劃及畫冊編印方式等不得提出異議。</w:t>
      </w:r>
    </w:p>
    <w:p w:rsidR="00F100FC" w:rsidRPr="00734741" w:rsidRDefault="00F100FC" w:rsidP="001C635E">
      <w:pPr>
        <w:pStyle w:val="1"/>
        <w:numPr>
          <w:ilvl w:val="0"/>
          <w:numId w:val="10"/>
        </w:numPr>
        <w:ind w:leftChars="0"/>
        <w:rPr>
          <w:rFonts w:ascii="Calibri" w:hAnsi="Calibri"/>
        </w:rPr>
      </w:pPr>
      <w:r w:rsidRPr="00734741">
        <w:rPr>
          <w:rFonts w:ascii="Calibri" w:hAnsi="Calibri" w:hint="eastAsia"/>
        </w:rPr>
        <w:t>為推廣、教育及研究目的，主辦單位對參賽作品有攝影、展覽、編輯、出版、印刷、推廣、宣傳、數位化、登載網頁等權利，且使用地域、時間、媒體、型式、次數、內容與方法不受限制。</w:t>
      </w:r>
    </w:p>
    <w:p w:rsidR="00F100FC" w:rsidRPr="00734741" w:rsidRDefault="00F100FC" w:rsidP="001C635E">
      <w:pPr>
        <w:pStyle w:val="1"/>
        <w:numPr>
          <w:ilvl w:val="0"/>
          <w:numId w:val="10"/>
        </w:numPr>
        <w:ind w:leftChars="0"/>
        <w:rPr>
          <w:rFonts w:ascii="Calibri" w:hAnsi="Calibri"/>
        </w:rPr>
      </w:pPr>
      <w:r w:rsidRPr="00734741">
        <w:rPr>
          <w:rFonts w:ascii="Calibri" w:hAnsi="Calibri" w:hint="eastAsia"/>
        </w:rPr>
        <w:t>獲獎作品日後倘被檢舉有下列情事，經查屬實，創作者除自負法律責任外，主辦單位得逕予取消其獲獎資格，收回獎金與獎狀等，且該創作者</w:t>
      </w:r>
      <w:r w:rsidRPr="00734741">
        <w:rPr>
          <w:rFonts w:ascii="Calibri" w:hAnsi="Calibri"/>
        </w:rPr>
        <w:t>3</w:t>
      </w:r>
      <w:r w:rsidRPr="00734741">
        <w:rPr>
          <w:rFonts w:ascii="Calibri" w:hAnsi="Calibri" w:hint="eastAsia"/>
        </w:rPr>
        <w:t>年內不得再送件參選：</w:t>
      </w:r>
    </w:p>
    <w:p w:rsidR="00F100FC" w:rsidRPr="00734741" w:rsidRDefault="00F100FC" w:rsidP="001C635E">
      <w:pPr>
        <w:pStyle w:val="1"/>
        <w:numPr>
          <w:ilvl w:val="2"/>
          <w:numId w:val="11"/>
        </w:numPr>
        <w:ind w:leftChars="0"/>
        <w:rPr>
          <w:rFonts w:ascii="Calibri" w:hAnsi="Calibri"/>
        </w:rPr>
      </w:pPr>
      <w:r w:rsidRPr="00734741">
        <w:rPr>
          <w:rFonts w:ascii="Calibri" w:hAnsi="Calibri" w:hint="eastAsia"/>
        </w:rPr>
        <w:t>抄襲或冒名頂替之作品。</w:t>
      </w:r>
    </w:p>
    <w:p w:rsidR="00F100FC" w:rsidRPr="00734741" w:rsidRDefault="00F100FC" w:rsidP="001C635E">
      <w:pPr>
        <w:pStyle w:val="1"/>
        <w:numPr>
          <w:ilvl w:val="2"/>
          <w:numId w:val="11"/>
        </w:numPr>
        <w:ind w:leftChars="0"/>
        <w:rPr>
          <w:rFonts w:ascii="Calibri" w:hAnsi="Calibri"/>
        </w:rPr>
      </w:pPr>
      <w:r w:rsidRPr="00734741">
        <w:rPr>
          <w:rFonts w:ascii="Calibri" w:hAnsi="Calibri" w:hint="eastAsia"/>
        </w:rPr>
        <w:t>違反著作權法或其他法律相關規定者。</w:t>
      </w:r>
    </w:p>
    <w:p w:rsidR="00F100FC" w:rsidRPr="00734741" w:rsidRDefault="00F100FC" w:rsidP="001C635E">
      <w:pPr>
        <w:pStyle w:val="1"/>
        <w:numPr>
          <w:ilvl w:val="2"/>
          <w:numId w:val="11"/>
        </w:numPr>
        <w:ind w:leftChars="0"/>
        <w:rPr>
          <w:rFonts w:ascii="Calibri" w:hAnsi="Calibri"/>
        </w:rPr>
      </w:pPr>
      <w:r w:rsidRPr="00734741">
        <w:rPr>
          <w:rFonts w:ascii="Calibri" w:hAnsi="Calibri" w:hint="eastAsia"/>
        </w:rPr>
        <w:t>不願接受主辦單位展出或放棄得獎獎項者。</w:t>
      </w:r>
    </w:p>
    <w:p w:rsidR="00F100FC" w:rsidRPr="00734741" w:rsidRDefault="00F100FC" w:rsidP="001C635E">
      <w:pPr>
        <w:pStyle w:val="1"/>
        <w:numPr>
          <w:ilvl w:val="2"/>
          <w:numId w:val="11"/>
        </w:numPr>
        <w:ind w:leftChars="0"/>
        <w:rPr>
          <w:rFonts w:ascii="Calibri" w:hAnsi="Calibri"/>
        </w:rPr>
      </w:pPr>
      <w:r w:rsidRPr="00734741">
        <w:rPr>
          <w:rFonts w:ascii="Calibri" w:hAnsi="Calibri" w:hint="eastAsia"/>
        </w:rPr>
        <w:t>其他違反簡章，經委員會認定情節重大者。</w:t>
      </w:r>
    </w:p>
    <w:p w:rsidR="00F100FC" w:rsidRPr="00734741" w:rsidRDefault="00F100FC" w:rsidP="001C635E">
      <w:pPr>
        <w:pStyle w:val="1"/>
        <w:numPr>
          <w:ilvl w:val="0"/>
          <w:numId w:val="10"/>
        </w:numPr>
        <w:ind w:leftChars="0"/>
        <w:rPr>
          <w:rFonts w:ascii="Calibri" w:hAnsi="Calibri"/>
        </w:rPr>
      </w:pPr>
      <w:r w:rsidRPr="00734741">
        <w:rPr>
          <w:rFonts w:ascii="Calibri" w:hAnsi="Calibri" w:hint="eastAsia"/>
        </w:rPr>
        <w:t>本簡章如有未盡事宜，得經主辦單位修正補充之，並隨時公告於</w:t>
      </w:r>
      <w:r w:rsidRPr="00734741">
        <w:rPr>
          <w:rFonts w:ascii="Calibri" w:hAnsi="Calibri" w:hint="eastAsia"/>
          <w:shd w:val="clear" w:color="auto" w:fill="FFFFFF"/>
        </w:rPr>
        <w:t>活動網站及</w:t>
      </w:r>
      <w:r w:rsidRPr="00734741">
        <w:rPr>
          <w:rFonts w:ascii="Calibri" w:hAnsi="Calibri" w:hint="eastAsia"/>
        </w:rPr>
        <w:t>臺東縣政府文化處網站。</w:t>
      </w:r>
    </w:p>
    <w:p w:rsidR="00F100FC" w:rsidRPr="00734741" w:rsidRDefault="00F100FC" w:rsidP="002B1A07">
      <w:pPr>
        <w:jc w:val="both"/>
        <w:rPr>
          <w:rFonts w:ascii="Calibri" w:hAnsi="Calibri"/>
        </w:rPr>
      </w:pPr>
    </w:p>
    <w:p w:rsidR="00F100FC" w:rsidRPr="00734741" w:rsidRDefault="00F100FC" w:rsidP="002B1A07">
      <w:pPr>
        <w:widowControl/>
        <w:rPr>
          <w:rFonts w:ascii="Calibri" w:hAnsi="Calibri"/>
          <w:b/>
        </w:rPr>
      </w:pPr>
      <w:r w:rsidRPr="00734741">
        <w:rPr>
          <w:rFonts w:ascii="Calibri" w:hAnsi="Calibri" w:hint="eastAsia"/>
          <w:b/>
        </w:rPr>
        <w:t>十三、活動訊息</w:t>
      </w:r>
    </w:p>
    <w:p w:rsidR="00F100FC" w:rsidRPr="00734741" w:rsidRDefault="00F100FC" w:rsidP="001C635E">
      <w:pPr>
        <w:pStyle w:val="1"/>
        <w:numPr>
          <w:ilvl w:val="0"/>
          <w:numId w:val="22"/>
        </w:numPr>
        <w:ind w:leftChars="0"/>
        <w:rPr>
          <w:rFonts w:ascii="Calibri" w:hAnsi="Calibri"/>
        </w:rPr>
      </w:pPr>
      <w:r w:rsidRPr="00734741">
        <w:rPr>
          <w:rFonts w:ascii="Calibri" w:hAnsi="Calibri" w:hint="eastAsia"/>
        </w:rPr>
        <w:t>徵件簡章請至臺東縣政府文化處網站（</w:t>
      </w:r>
      <w:hyperlink r:id="rId7" w:history="1">
        <w:r w:rsidRPr="00734741">
          <w:rPr>
            <w:rFonts w:ascii="Calibri" w:hAnsi="Calibri"/>
          </w:rPr>
          <w:t>http://www.ccl.ttct.edu.tw/ch/index.aspx/</w:t>
        </w:r>
        <w:r w:rsidRPr="00734741">
          <w:rPr>
            <w:rFonts w:ascii="Calibri" w:hAnsi="Calibri" w:hint="eastAsia"/>
          </w:rPr>
          <w:t>便民服務</w:t>
        </w:r>
        <w:r w:rsidRPr="00734741">
          <w:rPr>
            <w:rFonts w:ascii="Calibri" w:hAnsi="Calibri"/>
          </w:rPr>
          <w:t>/</w:t>
        </w:r>
        <w:r w:rsidRPr="00734741">
          <w:rPr>
            <w:rFonts w:ascii="Calibri" w:hAnsi="Calibri" w:hint="eastAsia"/>
          </w:rPr>
          <w:t>其他服務</w:t>
        </w:r>
        <w:r w:rsidRPr="00734741">
          <w:rPr>
            <w:rFonts w:ascii="Calibri" w:hAnsi="Calibri"/>
          </w:rPr>
          <w:t>/</w:t>
        </w:r>
        <w:r w:rsidRPr="00734741">
          <w:rPr>
            <w:rFonts w:ascii="Calibri" w:hAnsi="Calibri" w:hint="eastAsia"/>
          </w:rPr>
          <w:t>表單下載</w:t>
        </w:r>
        <w:r w:rsidRPr="00734741">
          <w:rPr>
            <w:rFonts w:ascii="Calibri" w:hAnsi="Calibri"/>
          </w:rPr>
          <w:t>/</w:t>
        </w:r>
      </w:hyperlink>
      <w:r w:rsidRPr="00734741">
        <w:rPr>
          <w:rFonts w:ascii="Calibri" w:hAnsi="Calibri" w:hint="eastAsia"/>
        </w:rPr>
        <w:t>視覺藝術科）下載。</w:t>
      </w:r>
    </w:p>
    <w:p w:rsidR="00F100FC" w:rsidRPr="00734741" w:rsidRDefault="00F100FC" w:rsidP="001C635E">
      <w:pPr>
        <w:pStyle w:val="1"/>
        <w:numPr>
          <w:ilvl w:val="2"/>
          <w:numId w:val="22"/>
        </w:numPr>
        <w:ind w:leftChars="0"/>
        <w:rPr>
          <w:rFonts w:ascii="Calibri" w:hAnsi="Calibri"/>
        </w:rPr>
      </w:pPr>
      <w:r w:rsidRPr="00734741">
        <w:rPr>
          <w:rFonts w:ascii="Calibri" w:hAnsi="Calibri" w:hint="eastAsia"/>
        </w:rPr>
        <w:t>洽詢方式：請洽臺東縣政府文化處視覺藝術科</w:t>
      </w:r>
    </w:p>
    <w:p w:rsidR="00F100FC" w:rsidRPr="00734741" w:rsidRDefault="00F100FC" w:rsidP="001C635E">
      <w:pPr>
        <w:pStyle w:val="1"/>
        <w:numPr>
          <w:ilvl w:val="2"/>
          <w:numId w:val="22"/>
        </w:numPr>
        <w:ind w:leftChars="0"/>
        <w:rPr>
          <w:rFonts w:ascii="Calibri" w:hAnsi="Calibri"/>
        </w:rPr>
      </w:pPr>
      <w:r w:rsidRPr="00734741">
        <w:rPr>
          <w:rFonts w:ascii="Calibri" w:hAnsi="Calibri" w:hint="eastAsia"/>
        </w:rPr>
        <w:t>電話：</w:t>
      </w:r>
      <w:r w:rsidRPr="00734741">
        <w:rPr>
          <w:rFonts w:ascii="Calibri" w:hAnsi="Calibri"/>
        </w:rPr>
        <w:t>089-341148</w:t>
      </w:r>
    </w:p>
    <w:p w:rsidR="00F100FC" w:rsidRPr="00734741" w:rsidRDefault="00F100FC" w:rsidP="001C635E">
      <w:pPr>
        <w:pStyle w:val="1"/>
        <w:numPr>
          <w:ilvl w:val="2"/>
          <w:numId w:val="22"/>
        </w:numPr>
        <w:ind w:leftChars="0"/>
        <w:rPr>
          <w:rFonts w:ascii="Calibri" w:hAnsi="Calibri"/>
        </w:rPr>
      </w:pPr>
      <w:r w:rsidRPr="00734741">
        <w:rPr>
          <w:rFonts w:ascii="Calibri" w:hAnsi="Calibri" w:hint="eastAsia"/>
        </w:rPr>
        <w:t>傳真：</w:t>
      </w:r>
      <w:r w:rsidRPr="00734741">
        <w:rPr>
          <w:rFonts w:ascii="Calibri" w:hAnsi="Calibri"/>
        </w:rPr>
        <w:t>089-336150</w:t>
      </w:r>
    </w:p>
    <w:p w:rsidR="00F100FC" w:rsidRPr="00734741" w:rsidRDefault="00F100FC" w:rsidP="001C635E">
      <w:pPr>
        <w:pStyle w:val="1"/>
        <w:numPr>
          <w:ilvl w:val="2"/>
          <w:numId w:val="22"/>
        </w:numPr>
        <w:ind w:leftChars="0"/>
        <w:rPr>
          <w:rFonts w:ascii="Calibri" w:hAnsi="Calibri"/>
        </w:rPr>
      </w:pPr>
      <w:r w:rsidRPr="00734741">
        <w:rPr>
          <w:rFonts w:ascii="Calibri" w:hAnsi="Calibri"/>
        </w:rPr>
        <w:t>EMAIL</w:t>
      </w:r>
      <w:r w:rsidRPr="00734741">
        <w:rPr>
          <w:rFonts w:ascii="Calibri" w:hAnsi="Calibri" w:hint="eastAsia"/>
        </w:rPr>
        <w:t>：</w:t>
      </w:r>
      <w:r w:rsidRPr="00734741">
        <w:rPr>
          <w:rFonts w:ascii="Calibri" w:hAnsi="Calibri"/>
        </w:rPr>
        <w:t>v1032@mail.ccl.ttct.edu.tw</w:t>
      </w:r>
    </w:p>
    <w:p w:rsidR="00F100FC" w:rsidRPr="00734741" w:rsidRDefault="00F100FC" w:rsidP="001C635E">
      <w:pPr>
        <w:pStyle w:val="1"/>
        <w:numPr>
          <w:ilvl w:val="2"/>
          <w:numId w:val="22"/>
        </w:numPr>
        <w:ind w:leftChars="0"/>
        <w:rPr>
          <w:rFonts w:ascii="Calibri" w:hAnsi="Calibri"/>
        </w:rPr>
      </w:pPr>
      <w:r w:rsidRPr="00734741">
        <w:rPr>
          <w:rFonts w:ascii="Calibri" w:hAnsi="Calibri" w:hint="eastAsia"/>
        </w:rPr>
        <w:t>地址：（</w:t>
      </w:r>
      <w:r w:rsidRPr="00734741">
        <w:rPr>
          <w:rFonts w:ascii="Calibri" w:hAnsi="Calibri"/>
        </w:rPr>
        <w:t>950</w:t>
      </w:r>
      <w:r w:rsidRPr="00734741">
        <w:rPr>
          <w:rFonts w:ascii="Calibri" w:hAnsi="Calibri" w:hint="eastAsia"/>
        </w:rPr>
        <w:t>）臺東市浙江路</w:t>
      </w:r>
      <w:r w:rsidRPr="00734741">
        <w:rPr>
          <w:rFonts w:ascii="Calibri" w:hAnsi="Calibri"/>
        </w:rPr>
        <w:t>350</w:t>
      </w:r>
      <w:r w:rsidRPr="00734741">
        <w:rPr>
          <w:rFonts w:ascii="Calibri" w:hAnsi="Calibri" w:hint="eastAsia"/>
        </w:rPr>
        <w:t>號</w:t>
      </w:r>
    </w:p>
    <w:p w:rsidR="00F100FC" w:rsidRPr="00734741" w:rsidRDefault="00F100FC" w:rsidP="0067666D">
      <w:pPr>
        <w:jc w:val="right"/>
        <w:rPr>
          <w:rFonts w:ascii="Calibri"/>
          <w:b/>
        </w:rPr>
      </w:pPr>
    </w:p>
    <w:p w:rsidR="00F100FC" w:rsidRPr="00734741" w:rsidRDefault="00F100FC" w:rsidP="0067666D">
      <w:pPr>
        <w:jc w:val="right"/>
        <w:rPr>
          <w:rFonts w:ascii="Calibri"/>
          <w:b/>
        </w:rPr>
      </w:pPr>
    </w:p>
    <w:p w:rsidR="00F100FC" w:rsidRPr="00734741" w:rsidRDefault="00F100FC" w:rsidP="0067666D">
      <w:pPr>
        <w:jc w:val="right"/>
        <w:rPr>
          <w:rFonts w:ascii="Calibri"/>
          <w:b/>
        </w:rPr>
      </w:pPr>
    </w:p>
    <w:p w:rsidR="00F100FC" w:rsidRPr="00734741" w:rsidRDefault="00F100FC" w:rsidP="0067666D">
      <w:pPr>
        <w:jc w:val="right"/>
        <w:rPr>
          <w:rFonts w:ascii="Calibri"/>
          <w:b/>
        </w:rPr>
      </w:pPr>
    </w:p>
    <w:p w:rsidR="00F100FC" w:rsidRPr="00734741" w:rsidRDefault="00F100FC" w:rsidP="0067666D">
      <w:pPr>
        <w:jc w:val="right"/>
        <w:rPr>
          <w:rFonts w:ascii="Calibri"/>
          <w:b/>
        </w:rPr>
      </w:pPr>
    </w:p>
    <w:p w:rsidR="00F100FC" w:rsidRPr="00734741" w:rsidRDefault="00F100FC" w:rsidP="0067666D">
      <w:pPr>
        <w:jc w:val="right"/>
        <w:rPr>
          <w:rFonts w:ascii="Calibri"/>
          <w:b/>
        </w:rPr>
      </w:pPr>
    </w:p>
    <w:p w:rsidR="00F100FC" w:rsidRPr="00734741" w:rsidRDefault="00F100FC" w:rsidP="0067666D">
      <w:pPr>
        <w:jc w:val="right"/>
        <w:rPr>
          <w:rFonts w:ascii="Calibri"/>
          <w:b/>
        </w:rPr>
      </w:pPr>
    </w:p>
    <w:p w:rsidR="00F100FC" w:rsidRPr="00734741" w:rsidRDefault="00F100FC" w:rsidP="0067666D">
      <w:pPr>
        <w:jc w:val="right"/>
        <w:rPr>
          <w:rFonts w:ascii="Calibri"/>
          <w:b/>
        </w:rPr>
      </w:pPr>
    </w:p>
    <w:p w:rsidR="00F100FC" w:rsidRPr="00734741" w:rsidRDefault="00F100FC" w:rsidP="0067666D">
      <w:pPr>
        <w:jc w:val="right"/>
        <w:rPr>
          <w:rFonts w:ascii="Calibri"/>
          <w:b/>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67666D">
      <w:pPr>
        <w:jc w:val="right"/>
        <w:rPr>
          <w:rFonts w:ascii="Calibri" w:hAnsi="Calibri"/>
        </w:rPr>
      </w:pPr>
    </w:p>
    <w:p w:rsidR="00F100FC" w:rsidRPr="00734741" w:rsidRDefault="00F100FC" w:rsidP="0038159A">
      <w:pPr>
        <w:ind w:right="240"/>
        <w:jc w:val="right"/>
        <w:rPr>
          <w:rFonts w:ascii="Calibri" w:hAnsi="Calibri"/>
        </w:rPr>
      </w:pPr>
    </w:p>
    <w:p w:rsidR="00F100FC" w:rsidRPr="00734741" w:rsidRDefault="00F100FC" w:rsidP="00EB4D95">
      <w:pPr>
        <w:tabs>
          <w:tab w:val="left" w:pos="0"/>
          <w:tab w:val="left" w:pos="540"/>
        </w:tabs>
        <w:rPr>
          <w:rFonts w:ascii="Calibri" w:hAnsi="Calibri" w:cs="新細明體"/>
          <w:kern w:val="0"/>
          <w:bdr w:val="single" w:sz="4" w:space="0" w:color="auto"/>
        </w:rPr>
      </w:pPr>
      <w:r w:rsidRPr="00734741">
        <w:rPr>
          <w:rFonts w:ascii="Calibri" w:eastAsia="細明體" w:hAnsi="細明體" w:cs="細明體" w:hint="eastAsia"/>
          <w:b/>
          <w:kern w:val="0"/>
          <w:sz w:val="28"/>
          <w:szCs w:val="28"/>
          <w:bdr w:val="single" w:sz="4" w:space="0" w:color="auto"/>
        </w:rPr>
        <w:t>※</w:t>
      </w:r>
      <w:r w:rsidRPr="00734741">
        <w:rPr>
          <w:rFonts w:ascii="Calibri" w:hAnsi="Calibri" w:cs="Calibri"/>
          <w:b/>
          <w:kern w:val="0"/>
          <w:sz w:val="28"/>
          <w:szCs w:val="28"/>
          <w:bdr w:val="single" w:sz="4" w:space="0" w:color="auto"/>
        </w:rPr>
        <w:t xml:space="preserve"> </w:t>
      </w:r>
      <w:r w:rsidRPr="00734741">
        <w:rPr>
          <w:rFonts w:ascii="Calibri" w:hAnsi="Calibri" w:cs="新細明體" w:hint="eastAsia"/>
          <w:b/>
          <w:kern w:val="0"/>
          <w:sz w:val="28"/>
          <w:szCs w:val="28"/>
          <w:bdr w:val="single" w:sz="4" w:space="0" w:color="auto"/>
        </w:rPr>
        <w:t>初審表格</w:t>
      </w:r>
      <w:r w:rsidRPr="00734741">
        <w:rPr>
          <w:rFonts w:ascii="Calibri" w:hAnsi="Calibri" w:cs="新細明體"/>
          <w:b/>
          <w:kern w:val="0"/>
          <w:sz w:val="28"/>
          <w:szCs w:val="28"/>
          <w:bdr w:val="single" w:sz="4" w:space="0" w:color="auto"/>
        </w:rPr>
        <w:t xml:space="preserve">  </w:t>
      </w:r>
      <w:r w:rsidRPr="00734741">
        <w:rPr>
          <w:rFonts w:ascii="Calibri" w:hAnsi="Calibri" w:cs="新細明體" w:hint="eastAsia"/>
          <w:kern w:val="0"/>
          <w:bdr w:val="single" w:sz="4" w:space="0" w:color="auto"/>
        </w:rPr>
        <w:t>（含：【附表</w:t>
      </w:r>
      <w:r w:rsidRPr="00734741">
        <w:rPr>
          <w:rFonts w:ascii="Calibri" w:hAnsi="Calibri" w:cs="新細明體"/>
          <w:kern w:val="0"/>
          <w:bdr w:val="single" w:sz="4" w:space="0" w:color="auto"/>
        </w:rPr>
        <w:t>1-1</w:t>
      </w:r>
      <w:r w:rsidRPr="00734741">
        <w:rPr>
          <w:rFonts w:ascii="Calibri" w:hAnsi="Calibri" w:cs="新細明體" w:hint="eastAsia"/>
          <w:kern w:val="0"/>
          <w:bdr w:val="single" w:sz="4" w:space="0" w:color="auto"/>
        </w:rPr>
        <w:t>】、【附表</w:t>
      </w:r>
      <w:r w:rsidRPr="00734741">
        <w:rPr>
          <w:rFonts w:ascii="Calibri" w:hAnsi="Calibri" w:cs="新細明體"/>
          <w:kern w:val="0"/>
          <w:bdr w:val="single" w:sz="4" w:space="0" w:color="auto"/>
        </w:rPr>
        <w:t>1-2</w:t>
      </w:r>
      <w:r w:rsidRPr="00734741">
        <w:rPr>
          <w:rFonts w:ascii="Calibri" w:hAnsi="Calibri" w:cs="新細明體" w:hint="eastAsia"/>
          <w:kern w:val="0"/>
          <w:bdr w:val="single" w:sz="4" w:space="0" w:color="auto"/>
        </w:rPr>
        <w:t>】、【附表</w:t>
      </w:r>
      <w:r w:rsidRPr="00734741">
        <w:rPr>
          <w:rFonts w:ascii="Calibri" w:hAnsi="Calibri" w:cs="新細明體"/>
          <w:kern w:val="0"/>
          <w:bdr w:val="single" w:sz="4" w:space="0" w:color="auto"/>
        </w:rPr>
        <w:t>1-3</w:t>
      </w:r>
      <w:r w:rsidRPr="00734741">
        <w:rPr>
          <w:rFonts w:ascii="Calibri" w:hAnsi="Calibri" w:cs="新細明體" w:hint="eastAsia"/>
          <w:kern w:val="0"/>
          <w:bdr w:val="single" w:sz="4" w:space="0" w:color="auto"/>
        </w:rPr>
        <w:t>】）</w:t>
      </w:r>
    </w:p>
    <w:p w:rsidR="00F100FC" w:rsidRPr="00734741" w:rsidRDefault="00F100FC" w:rsidP="00EB4D95">
      <w:pPr>
        <w:tabs>
          <w:tab w:val="left" w:pos="0"/>
          <w:tab w:val="left" w:pos="540"/>
        </w:tabs>
        <w:rPr>
          <w:rFonts w:ascii="Calibri" w:hAnsi="Calibri" w:cs="新細明體"/>
          <w:b/>
          <w:kern w:val="0"/>
        </w:rPr>
      </w:pPr>
      <w:r w:rsidRPr="00734741">
        <w:rPr>
          <w:rFonts w:ascii="Calibri" w:hAnsi="Calibri" w:cs="新細明體" w:hint="eastAsia"/>
          <w:b/>
          <w:kern w:val="0"/>
        </w:rPr>
        <w:t>【個人參賽者】</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8"/>
        <w:gridCol w:w="709"/>
        <w:gridCol w:w="2673"/>
        <w:gridCol w:w="19"/>
        <w:gridCol w:w="1134"/>
        <w:gridCol w:w="527"/>
        <w:gridCol w:w="3240"/>
      </w:tblGrid>
      <w:tr w:rsidR="00F100FC" w:rsidRPr="00734741" w:rsidTr="009D411A">
        <w:trPr>
          <w:cantSplit/>
          <w:trHeight w:val="628"/>
        </w:trPr>
        <w:tc>
          <w:tcPr>
            <w:tcW w:w="4800" w:type="dxa"/>
            <w:gridSpan w:val="3"/>
            <w:tcBorders>
              <w:top w:val="single" w:sz="12" w:space="0" w:color="auto"/>
              <w:left w:val="single" w:sz="12" w:space="0" w:color="auto"/>
            </w:tcBorders>
            <w:shd w:val="clear" w:color="auto" w:fill="F3F3F3"/>
            <w:vAlign w:val="center"/>
          </w:tcPr>
          <w:p w:rsidR="00F100FC" w:rsidRPr="00734741" w:rsidRDefault="00F100FC" w:rsidP="00AB72F4">
            <w:pPr>
              <w:tabs>
                <w:tab w:val="left" w:pos="0"/>
                <w:tab w:val="left" w:pos="540"/>
              </w:tabs>
              <w:jc w:val="center"/>
              <w:rPr>
                <w:rFonts w:ascii="Calibri" w:hAnsi="Calibri" w:cs="新細明體"/>
                <w:b/>
                <w:kern w:val="0"/>
              </w:rPr>
            </w:pPr>
            <w:r w:rsidRPr="00734741">
              <w:rPr>
                <w:rFonts w:ascii="Calibri" w:hAnsi="Calibri" w:cs="新細明體" w:hint="eastAsia"/>
                <w:b/>
                <w:kern w:val="0"/>
              </w:rPr>
              <w:t>【附表</w:t>
            </w:r>
            <w:r w:rsidRPr="00734741">
              <w:rPr>
                <w:rFonts w:ascii="Calibri" w:hAnsi="Calibri" w:cs="新細明體"/>
                <w:b/>
                <w:kern w:val="0"/>
              </w:rPr>
              <w:t>1-1</w:t>
            </w:r>
            <w:r w:rsidRPr="00734741">
              <w:rPr>
                <w:rFonts w:ascii="Calibri" w:hAnsi="Calibri" w:cs="新細明體" w:hint="eastAsia"/>
                <w:b/>
                <w:kern w:val="0"/>
              </w:rPr>
              <w:t>】</w:t>
            </w:r>
            <w:r w:rsidRPr="00734741">
              <w:rPr>
                <w:rFonts w:ascii="Calibri" w:hAnsi="Calibri" w:cs="新細明體"/>
                <w:b/>
                <w:kern w:val="0"/>
              </w:rPr>
              <w:t xml:space="preserve"> 2014</w:t>
            </w:r>
            <w:r w:rsidRPr="00734741">
              <w:rPr>
                <w:rFonts w:ascii="Calibri" w:hAnsi="Calibri" w:cs="新細明體" w:hint="eastAsia"/>
                <w:b/>
                <w:kern w:val="0"/>
              </w:rPr>
              <w:t>南島國際美術獎</w:t>
            </w:r>
          </w:p>
          <w:p w:rsidR="00F100FC" w:rsidRPr="00734741" w:rsidRDefault="00F100FC" w:rsidP="00AB72F4">
            <w:pPr>
              <w:tabs>
                <w:tab w:val="left" w:pos="0"/>
                <w:tab w:val="left" w:pos="540"/>
              </w:tabs>
              <w:jc w:val="center"/>
              <w:rPr>
                <w:rFonts w:ascii="Calibri" w:hAnsi="Calibri" w:cs="新細明體"/>
                <w:kern w:val="0"/>
              </w:rPr>
            </w:pPr>
            <w:r w:rsidRPr="00734741">
              <w:rPr>
                <w:rFonts w:ascii="Calibri" w:hAnsi="Calibri" w:cs="新細明體" w:hint="eastAsia"/>
                <w:b/>
                <w:kern w:val="0"/>
              </w:rPr>
              <w:t>個人參賽者資料表</w:t>
            </w:r>
          </w:p>
        </w:tc>
        <w:tc>
          <w:tcPr>
            <w:tcW w:w="1680" w:type="dxa"/>
            <w:gridSpan w:val="3"/>
            <w:tcBorders>
              <w:top w:val="single" w:sz="12" w:space="0" w:color="auto"/>
              <w:right w:val="nil"/>
            </w:tcBorders>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收件</w:t>
            </w:r>
          </w:p>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編號</w:t>
            </w:r>
          </w:p>
        </w:tc>
        <w:tc>
          <w:tcPr>
            <w:tcW w:w="3240" w:type="dxa"/>
            <w:tcBorders>
              <w:top w:val="single" w:sz="12" w:space="0" w:color="auto"/>
              <w:right w:val="single" w:sz="12" w:space="0" w:color="auto"/>
            </w:tcBorders>
            <w:vAlign w:val="bottom"/>
          </w:tcPr>
          <w:p w:rsidR="00F100FC" w:rsidRPr="00734741" w:rsidRDefault="00F100FC" w:rsidP="00AB72F4">
            <w:pPr>
              <w:jc w:val="right"/>
              <w:rPr>
                <w:rFonts w:ascii="Calibri" w:hAnsi="Calibri"/>
              </w:rPr>
            </w:pPr>
            <w:r w:rsidRPr="00734741">
              <w:rPr>
                <w:rFonts w:ascii="Calibri" w:hAnsi="Calibri" w:hint="eastAsia"/>
                <w:sz w:val="16"/>
                <w:szCs w:val="16"/>
              </w:rPr>
              <w:t>（由主辦單位填寫）</w:t>
            </w:r>
          </w:p>
        </w:tc>
      </w:tr>
      <w:tr w:rsidR="00F100FC" w:rsidRPr="00734741" w:rsidTr="00BD553C">
        <w:trPr>
          <w:cantSplit/>
          <w:trHeight w:val="284"/>
        </w:trPr>
        <w:tc>
          <w:tcPr>
            <w:tcW w:w="1418" w:type="dxa"/>
            <w:tcBorders>
              <w:left w:val="single" w:sz="12" w:space="0" w:color="auto"/>
            </w:tcBorders>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姓名</w:t>
            </w:r>
          </w:p>
        </w:tc>
        <w:tc>
          <w:tcPr>
            <w:tcW w:w="3382" w:type="dxa"/>
            <w:gridSpan w:val="2"/>
            <w:vAlign w:val="center"/>
          </w:tcPr>
          <w:p w:rsidR="00F100FC" w:rsidRPr="00734741" w:rsidRDefault="00F100FC" w:rsidP="008F331F">
            <w:pPr>
              <w:tabs>
                <w:tab w:val="left" w:pos="0"/>
                <w:tab w:val="left" w:pos="540"/>
              </w:tabs>
              <w:rPr>
                <w:rFonts w:ascii="Calibri" w:hAnsi="Calibri"/>
              </w:rPr>
            </w:pPr>
          </w:p>
        </w:tc>
        <w:tc>
          <w:tcPr>
            <w:tcW w:w="1680" w:type="dxa"/>
            <w:gridSpan w:val="3"/>
            <w:tcBorders>
              <w:right w:val="nil"/>
            </w:tcBorders>
            <w:vAlign w:val="center"/>
          </w:tcPr>
          <w:p w:rsidR="00F100FC" w:rsidRPr="00734741" w:rsidRDefault="00F100FC" w:rsidP="00A34B8E">
            <w:pPr>
              <w:tabs>
                <w:tab w:val="left" w:pos="0"/>
                <w:tab w:val="left" w:pos="540"/>
              </w:tabs>
              <w:jc w:val="center"/>
              <w:rPr>
                <w:rFonts w:ascii="Calibri" w:hAnsi="Calibri"/>
              </w:rPr>
            </w:pPr>
            <w:r w:rsidRPr="00734741">
              <w:rPr>
                <w:rFonts w:ascii="Calibri" w:hAnsi="Calibri" w:hint="eastAsia"/>
              </w:rPr>
              <w:t>身分證字號</w:t>
            </w:r>
          </w:p>
          <w:p w:rsidR="00F100FC" w:rsidRPr="00734741" w:rsidRDefault="00F100FC" w:rsidP="00A34B8E">
            <w:pPr>
              <w:tabs>
                <w:tab w:val="left" w:pos="0"/>
                <w:tab w:val="left" w:pos="540"/>
              </w:tabs>
              <w:jc w:val="both"/>
              <w:rPr>
                <w:rFonts w:ascii="Calibri" w:hAnsi="Calibri"/>
              </w:rPr>
            </w:pPr>
            <w:r w:rsidRPr="00734741">
              <w:rPr>
                <w:rFonts w:ascii="Calibri" w:hAnsi="Calibri" w:hint="eastAsia"/>
                <w:sz w:val="16"/>
                <w:szCs w:val="16"/>
              </w:rPr>
              <w:t>（國外參賽者請填寫護照號碼）</w:t>
            </w:r>
          </w:p>
        </w:tc>
        <w:tc>
          <w:tcPr>
            <w:tcW w:w="3240" w:type="dxa"/>
            <w:tcBorders>
              <w:right w:val="single" w:sz="12" w:space="0" w:color="auto"/>
            </w:tcBorders>
            <w:vAlign w:val="center"/>
          </w:tcPr>
          <w:p w:rsidR="00F100FC" w:rsidRPr="00734741" w:rsidRDefault="00F100FC" w:rsidP="008F331F">
            <w:pPr>
              <w:tabs>
                <w:tab w:val="left" w:pos="0"/>
                <w:tab w:val="left" w:pos="540"/>
              </w:tabs>
              <w:rPr>
                <w:rFonts w:ascii="Calibri" w:hAnsi="Calibri"/>
              </w:rPr>
            </w:pPr>
          </w:p>
        </w:tc>
      </w:tr>
      <w:tr w:rsidR="00F100FC" w:rsidRPr="00734741" w:rsidTr="00E7023B">
        <w:trPr>
          <w:cantSplit/>
          <w:trHeight w:val="489"/>
        </w:trPr>
        <w:tc>
          <w:tcPr>
            <w:tcW w:w="1418" w:type="dxa"/>
            <w:tcBorders>
              <w:left w:val="single" w:sz="12" w:space="0" w:color="auto"/>
            </w:tcBorders>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戶籍住址</w:t>
            </w:r>
          </w:p>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（永久地址）</w:t>
            </w:r>
          </w:p>
        </w:tc>
        <w:tc>
          <w:tcPr>
            <w:tcW w:w="8302" w:type="dxa"/>
            <w:gridSpan w:val="6"/>
            <w:tcBorders>
              <w:right w:val="single" w:sz="12" w:space="0" w:color="auto"/>
            </w:tcBorders>
          </w:tcPr>
          <w:p w:rsidR="00F100FC" w:rsidRPr="00734741" w:rsidRDefault="00F100FC" w:rsidP="00AB72F4">
            <w:pPr>
              <w:tabs>
                <w:tab w:val="left" w:pos="0"/>
                <w:tab w:val="left" w:pos="540"/>
              </w:tabs>
              <w:spacing w:line="240" w:lineRule="exact"/>
              <w:jc w:val="both"/>
              <w:rPr>
                <w:rFonts w:ascii="Calibri" w:hAnsi="Calibri"/>
                <w:sz w:val="20"/>
              </w:rPr>
            </w:pPr>
          </w:p>
        </w:tc>
      </w:tr>
      <w:tr w:rsidR="00F100FC" w:rsidRPr="00734741" w:rsidTr="00E7023B">
        <w:trPr>
          <w:cantSplit/>
          <w:trHeight w:val="613"/>
        </w:trPr>
        <w:tc>
          <w:tcPr>
            <w:tcW w:w="1418" w:type="dxa"/>
            <w:tcBorders>
              <w:left w:val="single" w:sz="12" w:space="0" w:color="auto"/>
            </w:tcBorders>
            <w:vAlign w:val="center"/>
          </w:tcPr>
          <w:p w:rsidR="00F100FC" w:rsidRPr="00734741" w:rsidRDefault="00F100FC" w:rsidP="00BD2FA3">
            <w:pPr>
              <w:tabs>
                <w:tab w:val="left" w:pos="0"/>
                <w:tab w:val="left" w:pos="540"/>
              </w:tabs>
              <w:spacing w:line="240" w:lineRule="atLeast"/>
              <w:jc w:val="center"/>
              <w:rPr>
                <w:rFonts w:ascii="Calibri" w:hAnsi="Calibri"/>
              </w:rPr>
            </w:pPr>
            <w:r w:rsidRPr="00734741">
              <w:rPr>
                <w:rFonts w:ascii="Calibri" w:hAnsi="Calibri" w:hint="eastAsia"/>
              </w:rPr>
              <w:t>聯絡住址</w:t>
            </w:r>
          </w:p>
        </w:tc>
        <w:tc>
          <w:tcPr>
            <w:tcW w:w="8302" w:type="dxa"/>
            <w:gridSpan w:val="6"/>
            <w:tcBorders>
              <w:right w:val="single" w:sz="12" w:space="0" w:color="auto"/>
            </w:tcBorders>
          </w:tcPr>
          <w:p w:rsidR="00F100FC" w:rsidRPr="00734741" w:rsidRDefault="00F100FC" w:rsidP="00AB72F4">
            <w:pPr>
              <w:tabs>
                <w:tab w:val="left" w:pos="0"/>
                <w:tab w:val="left" w:pos="540"/>
              </w:tabs>
              <w:spacing w:line="240" w:lineRule="exact"/>
              <w:jc w:val="both"/>
              <w:rPr>
                <w:rFonts w:ascii="Calibri" w:hAnsi="Calibri"/>
                <w:sz w:val="20"/>
              </w:rPr>
            </w:pPr>
          </w:p>
          <w:p w:rsidR="00F100FC" w:rsidRPr="00734741" w:rsidRDefault="00F100FC" w:rsidP="00AB72F4">
            <w:pPr>
              <w:tabs>
                <w:tab w:val="left" w:pos="0"/>
                <w:tab w:val="left" w:pos="540"/>
              </w:tabs>
              <w:spacing w:line="240" w:lineRule="exact"/>
              <w:rPr>
                <w:rFonts w:ascii="Calibri" w:hAnsi="Calibri"/>
                <w:sz w:val="20"/>
              </w:rPr>
            </w:pPr>
          </w:p>
          <w:p w:rsidR="00F100FC" w:rsidRPr="00734741" w:rsidRDefault="00F100FC" w:rsidP="00264138">
            <w:pPr>
              <w:tabs>
                <w:tab w:val="left" w:pos="0"/>
                <w:tab w:val="left" w:pos="540"/>
              </w:tabs>
              <w:spacing w:line="240" w:lineRule="exact"/>
              <w:jc w:val="right"/>
              <w:rPr>
                <w:rFonts w:ascii="Calibri" w:hAnsi="Calibri"/>
              </w:rPr>
            </w:pPr>
            <w:r w:rsidRPr="00734741">
              <w:rPr>
                <w:rFonts w:ascii="Calibri" w:hAnsi="Calibri" w:hint="eastAsia"/>
                <w:sz w:val="16"/>
                <w:szCs w:val="16"/>
              </w:rPr>
              <w:t>（通知函依此地址寄送）</w:t>
            </w:r>
          </w:p>
        </w:tc>
      </w:tr>
      <w:tr w:rsidR="00F100FC" w:rsidRPr="00734741" w:rsidTr="00BD553C">
        <w:trPr>
          <w:cantSplit/>
          <w:trHeight w:val="560"/>
        </w:trPr>
        <w:tc>
          <w:tcPr>
            <w:tcW w:w="1418" w:type="dxa"/>
            <w:vMerge w:val="restart"/>
            <w:tcBorders>
              <w:left w:val="single" w:sz="12" w:space="0" w:color="auto"/>
            </w:tcBorders>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通訊方式</w:t>
            </w:r>
          </w:p>
        </w:tc>
        <w:tc>
          <w:tcPr>
            <w:tcW w:w="709" w:type="dxa"/>
            <w:vAlign w:val="center"/>
          </w:tcPr>
          <w:p w:rsidR="00F100FC" w:rsidRPr="00734741" w:rsidRDefault="00F100FC" w:rsidP="00AB72F4">
            <w:pPr>
              <w:tabs>
                <w:tab w:val="left" w:pos="0"/>
                <w:tab w:val="left" w:pos="540"/>
              </w:tabs>
              <w:spacing w:line="240" w:lineRule="atLeast"/>
              <w:jc w:val="center"/>
              <w:rPr>
                <w:rFonts w:ascii="Calibri" w:hAnsi="Calibri"/>
              </w:rPr>
            </w:pPr>
            <w:r w:rsidRPr="00734741">
              <w:rPr>
                <w:rFonts w:ascii="Calibri" w:hAnsi="Calibri" w:hint="eastAsia"/>
              </w:rPr>
              <w:t>電話</w:t>
            </w:r>
          </w:p>
        </w:tc>
        <w:tc>
          <w:tcPr>
            <w:tcW w:w="7593" w:type="dxa"/>
            <w:gridSpan w:val="5"/>
            <w:tcBorders>
              <w:right w:val="single" w:sz="12" w:space="0" w:color="auto"/>
            </w:tcBorders>
            <w:vAlign w:val="center"/>
          </w:tcPr>
          <w:p w:rsidR="00F100FC" w:rsidRPr="00734741" w:rsidRDefault="00F100FC" w:rsidP="00A605D7">
            <w:pPr>
              <w:tabs>
                <w:tab w:val="left" w:pos="0"/>
                <w:tab w:val="left" w:pos="540"/>
              </w:tabs>
              <w:spacing w:line="400" w:lineRule="exact"/>
              <w:jc w:val="center"/>
              <w:rPr>
                <w:rFonts w:ascii="Calibri" w:hAnsi="Calibri"/>
              </w:rPr>
            </w:pPr>
          </w:p>
        </w:tc>
      </w:tr>
      <w:tr w:rsidR="00F100FC" w:rsidRPr="00734741" w:rsidTr="00BD553C">
        <w:trPr>
          <w:cantSplit/>
          <w:trHeight w:val="560"/>
        </w:trPr>
        <w:tc>
          <w:tcPr>
            <w:tcW w:w="1418" w:type="dxa"/>
            <w:vMerge/>
            <w:tcBorders>
              <w:left w:val="single" w:sz="12" w:space="0" w:color="auto"/>
            </w:tcBorders>
            <w:vAlign w:val="center"/>
          </w:tcPr>
          <w:p w:rsidR="00F100FC" w:rsidRPr="00734741" w:rsidRDefault="00F100FC" w:rsidP="00AB72F4">
            <w:pPr>
              <w:tabs>
                <w:tab w:val="left" w:pos="0"/>
                <w:tab w:val="left" w:pos="540"/>
              </w:tabs>
              <w:jc w:val="center"/>
              <w:rPr>
                <w:rFonts w:ascii="Calibri" w:hAnsi="Calibri"/>
              </w:rPr>
            </w:pPr>
          </w:p>
        </w:tc>
        <w:tc>
          <w:tcPr>
            <w:tcW w:w="709" w:type="dxa"/>
            <w:vAlign w:val="center"/>
          </w:tcPr>
          <w:p w:rsidR="00F100FC" w:rsidRPr="00734741" w:rsidRDefault="00F100FC" w:rsidP="00AB72F4">
            <w:pPr>
              <w:tabs>
                <w:tab w:val="left" w:pos="0"/>
                <w:tab w:val="left" w:pos="540"/>
              </w:tabs>
              <w:spacing w:line="240" w:lineRule="atLeast"/>
              <w:jc w:val="center"/>
              <w:rPr>
                <w:rFonts w:ascii="Calibri" w:hAnsi="Calibri"/>
              </w:rPr>
            </w:pPr>
            <w:r w:rsidRPr="00734741">
              <w:rPr>
                <w:rFonts w:ascii="Calibri" w:hAnsi="Calibri" w:hint="eastAsia"/>
              </w:rPr>
              <w:t>手機</w:t>
            </w:r>
          </w:p>
        </w:tc>
        <w:tc>
          <w:tcPr>
            <w:tcW w:w="7593" w:type="dxa"/>
            <w:gridSpan w:val="5"/>
            <w:tcBorders>
              <w:right w:val="single" w:sz="12" w:space="0" w:color="auto"/>
            </w:tcBorders>
            <w:vAlign w:val="center"/>
          </w:tcPr>
          <w:p w:rsidR="00F100FC" w:rsidRPr="00734741" w:rsidRDefault="00F100FC" w:rsidP="00AB72F4">
            <w:pPr>
              <w:tabs>
                <w:tab w:val="left" w:pos="0"/>
                <w:tab w:val="left" w:pos="540"/>
              </w:tabs>
              <w:spacing w:line="400" w:lineRule="exact"/>
              <w:jc w:val="both"/>
              <w:rPr>
                <w:rFonts w:ascii="Calibri" w:hAnsi="Calibri"/>
              </w:rPr>
            </w:pPr>
          </w:p>
        </w:tc>
      </w:tr>
      <w:tr w:rsidR="00F100FC" w:rsidRPr="00734741" w:rsidTr="008E0813">
        <w:trPr>
          <w:cantSplit/>
          <w:trHeight w:val="572"/>
        </w:trPr>
        <w:tc>
          <w:tcPr>
            <w:tcW w:w="1418" w:type="dxa"/>
            <w:vMerge/>
            <w:tcBorders>
              <w:left w:val="single" w:sz="12" w:space="0" w:color="auto"/>
            </w:tcBorders>
            <w:vAlign w:val="center"/>
          </w:tcPr>
          <w:p w:rsidR="00F100FC" w:rsidRPr="00734741" w:rsidRDefault="00F100FC" w:rsidP="00AB72F4">
            <w:pPr>
              <w:tabs>
                <w:tab w:val="left" w:pos="0"/>
                <w:tab w:val="left" w:pos="540"/>
              </w:tabs>
              <w:jc w:val="center"/>
              <w:rPr>
                <w:rFonts w:ascii="Calibri" w:hAnsi="Calibri"/>
              </w:rPr>
            </w:pPr>
          </w:p>
        </w:tc>
        <w:tc>
          <w:tcPr>
            <w:tcW w:w="709" w:type="dxa"/>
            <w:vAlign w:val="center"/>
          </w:tcPr>
          <w:p w:rsidR="00F100FC" w:rsidRPr="00734741" w:rsidRDefault="00F100FC" w:rsidP="008A393E">
            <w:pPr>
              <w:tabs>
                <w:tab w:val="left" w:pos="0"/>
                <w:tab w:val="left" w:pos="540"/>
              </w:tabs>
              <w:spacing w:line="240" w:lineRule="atLeast"/>
              <w:jc w:val="center"/>
              <w:rPr>
                <w:rFonts w:ascii="Calibri" w:hAnsi="Calibri"/>
              </w:rPr>
            </w:pPr>
            <w:r w:rsidRPr="00734741">
              <w:rPr>
                <w:rFonts w:ascii="Calibri" w:hAnsi="Calibri" w:hint="eastAsia"/>
              </w:rPr>
              <w:t>電子</w:t>
            </w:r>
          </w:p>
          <w:p w:rsidR="00F100FC" w:rsidRPr="00734741" w:rsidRDefault="00F100FC" w:rsidP="008A393E">
            <w:pPr>
              <w:tabs>
                <w:tab w:val="left" w:pos="0"/>
                <w:tab w:val="left" w:pos="540"/>
              </w:tabs>
              <w:spacing w:line="240" w:lineRule="atLeast"/>
              <w:jc w:val="center"/>
              <w:rPr>
                <w:rFonts w:ascii="Calibri" w:hAnsi="Calibri"/>
              </w:rPr>
            </w:pPr>
            <w:r w:rsidRPr="00734741">
              <w:rPr>
                <w:rFonts w:ascii="Calibri" w:hAnsi="Calibri" w:hint="eastAsia"/>
              </w:rPr>
              <w:t>信箱</w:t>
            </w:r>
          </w:p>
        </w:tc>
        <w:tc>
          <w:tcPr>
            <w:tcW w:w="7593" w:type="dxa"/>
            <w:gridSpan w:val="5"/>
            <w:tcBorders>
              <w:right w:val="single" w:sz="12" w:space="0" w:color="auto"/>
            </w:tcBorders>
            <w:vAlign w:val="bottom"/>
          </w:tcPr>
          <w:p w:rsidR="00F100FC" w:rsidRPr="00734741" w:rsidRDefault="00F100FC" w:rsidP="008E0813">
            <w:pPr>
              <w:tabs>
                <w:tab w:val="left" w:pos="0"/>
                <w:tab w:val="left" w:pos="540"/>
              </w:tabs>
              <w:spacing w:line="240" w:lineRule="exact"/>
              <w:jc w:val="right"/>
              <w:rPr>
                <w:rFonts w:ascii="Calibri" w:hAnsi="Calibri"/>
              </w:rPr>
            </w:pPr>
          </w:p>
          <w:p w:rsidR="00F100FC" w:rsidRPr="00734741" w:rsidRDefault="00F100FC" w:rsidP="008E0813">
            <w:pPr>
              <w:tabs>
                <w:tab w:val="left" w:pos="0"/>
                <w:tab w:val="left" w:pos="540"/>
              </w:tabs>
              <w:spacing w:line="240" w:lineRule="exact"/>
              <w:jc w:val="right"/>
              <w:rPr>
                <w:rFonts w:ascii="Calibri" w:hAnsi="Calibri"/>
                <w:sz w:val="20"/>
              </w:rPr>
            </w:pPr>
          </w:p>
          <w:p w:rsidR="00F100FC" w:rsidRPr="00734741" w:rsidRDefault="00F100FC" w:rsidP="008E0813">
            <w:pPr>
              <w:tabs>
                <w:tab w:val="left" w:pos="0"/>
                <w:tab w:val="left" w:pos="540"/>
              </w:tabs>
              <w:spacing w:line="240" w:lineRule="exact"/>
              <w:jc w:val="right"/>
              <w:rPr>
                <w:rFonts w:ascii="Calibri" w:hAnsi="Calibri"/>
              </w:rPr>
            </w:pPr>
          </w:p>
        </w:tc>
      </w:tr>
      <w:tr w:rsidR="00F100FC" w:rsidRPr="00734741" w:rsidTr="009D411A">
        <w:trPr>
          <w:cantSplit/>
          <w:trHeight w:val="505"/>
        </w:trPr>
        <w:tc>
          <w:tcPr>
            <w:tcW w:w="1418" w:type="dxa"/>
            <w:tcBorders>
              <w:left w:val="single" w:sz="12" w:space="0" w:color="auto"/>
            </w:tcBorders>
            <w:vAlign w:val="center"/>
          </w:tcPr>
          <w:p w:rsidR="00F100FC" w:rsidRPr="00734741" w:rsidRDefault="00F100FC" w:rsidP="008B1962">
            <w:pPr>
              <w:tabs>
                <w:tab w:val="left" w:pos="0"/>
                <w:tab w:val="left" w:pos="540"/>
              </w:tabs>
              <w:spacing w:line="240" w:lineRule="atLeast"/>
              <w:jc w:val="center"/>
              <w:rPr>
                <w:rFonts w:ascii="Calibri" w:hAnsi="Calibri"/>
              </w:rPr>
            </w:pPr>
            <w:r w:rsidRPr="00734741">
              <w:rPr>
                <w:rFonts w:ascii="Calibri" w:hAnsi="Calibri" w:hint="eastAsia"/>
              </w:rPr>
              <w:t>出生年月日</w:t>
            </w:r>
          </w:p>
        </w:tc>
        <w:tc>
          <w:tcPr>
            <w:tcW w:w="3401" w:type="dxa"/>
            <w:gridSpan w:val="3"/>
            <w:vAlign w:val="center"/>
          </w:tcPr>
          <w:p w:rsidR="00F100FC" w:rsidRPr="00734741" w:rsidRDefault="00F100FC" w:rsidP="00AB72F4">
            <w:pPr>
              <w:tabs>
                <w:tab w:val="left" w:pos="0"/>
                <w:tab w:val="left" w:pos="540"/>
              </w:tabs>
              <w:spacing w:line="240" w:lineRule="exact"/>
              <w:rPr>
                <w:rFonts w:ascii="Calibri" w:hAnsi="Calibri"/>
              </w:rPr>
            </w:pPr>
            <w:r w:rsidRPr="00734741">
              <w:rPr>
                <w:rFonts w:ascii="Calibri" w:hAnsi="Calibri" w:hint="eastAsia"/>
              </w:rPr>
              <w:t>西元</w:t>
            </w:r>
            <w:r w:rsidRPr="00734741">
              <w:rPr>
                <w:rFonts w:ascii="Calibri" w:hAnsi="Calibri"/>
              </w:rPr>
              <w:t xml:space="preserve">      </w:t>
            </w:r>
            <w:r w:rsidRPr="00734741">
              <w:rPr>
                <w:rFonts w:ascii="Calibri" w:hAnsi="Calibri" w:hint="eastAsia"/>
              </w:rPr>
              <w:t>年</w:t>
            </w:r>
            <w:r w:rsidRPr="00734741">
              <w:rPr>
                <w:rFonts w:ascii="Calibri" w:hAnsi="Calibri"/>
              </w:rPr>
              <w:t xml:space="preserve">      </w:t>
            </w:r>
            <w:r w:rsidRPr="00734741">
              <w:rPr>
                <w:rFonts w:ascii="Calibri" w:hAnsi="Calibri" w:hint="eastAsia"/>
              </w:rPr>
              <w:t>月</w:t>
            </w:r>
            <w:r w:rsidRPr="00734741">
              <w:rPr>
                <w:rFonts w:ascii="Calibri" w:hAnsi="Calibri"/>
              </w:rPr>
              <w:t xml:space="preserve">     </w:t>
            </w:r>
            <w:r w:rsidRPr="00734741">
              <w:rPr>
                <w:rFonts w:ascii="Calibri" w:hAnsi="Calibri" w:hint="eastAsia"/>
              </w:rPr>
              <w:t>日</w:t>
            </w:r>
          </w:p>
        </w:tc>
        <w:tc>
          <w:tcPr>
            <w:tcW w:w="1134" w:type="dxa"/>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性別</w:t>
            </w:r>
          </w:p>
        </w:tc>
        <w:tc>
          <w:tcPr>
            <w:tcW w:w="3767" w:type="dxa"/>
            <w:gridSpan w:val="2"/>
            <w:tcBorders>
              <w:right w:val="single" w:sz="12" w:space="0" w:color="auto"/>
            </w:tcBorders>
            <w:vAlign w:val="center"/>
          </w:tcPr>
          <w:p w:rsidR="00F100FC" w:rsidRPr="00734741" w:rsidRDefault="00F100FC" w:rsidP="00AB72F4">
            <w:pPr>
              <w:tabs>
                <w:tab w:val="left" w:pos="0"/>
                <w:tab w:val="left" w:pos="540"/>
              </w:tabs>
              <w:rPr>
                <w:rFonts w:ascii="Calibri" w:hAnsi="Calibri"/>
                <w:b/>
              </w:rPr>
            </w:pPr>
            <w:r w:rsidRPr="00734741">
              <w:rPr>
                <w:rFonts w:ascii="Calibri" w:hAnsi="Calibri"/>
              </w:rPr>
              <w:t xml:space="preserve">  </w:t>
            </w:r>
          </w:p>
        </w:tc>
      </w:tr>
      <w:tr w:rsidR="00F100FC" w:rsidRPr="00734741" w:rsidTr="00E7023B">
        <w:trPr>
          <w:cantSplit/>
          <w:trHeight w:val="453"/>
        </w:trPr>
        <w:tc>
          <w:tcPr>
            <w:tcW w:w="1418" w:type="dxa"/>
            <w:tcBorders>
              <w:left w:val="single" w:sz="12" w:space="0" w:color="auto"/>
            </w:tcBorders>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國籍</w:t>
            </w:r>
          </w:p>
        </w:tc>
        <w:tc>
          <w:tcPr>
            <w:tcW w:w="3401" w:type="dxa"/>
            <w:gridSpan w:val="3"/>
            <w:vAlign w:val="center"/>
          </w:tcPr>
          <w:p w:rsidR="00F100FC" w:rsidRPr="00734741" w:rsidRDefault="00F100FC" w:rsidP="00E7023B">
            <w:pPr>
              <w:tabs>
                <w:tab w:val="left" w:pos="0"/>
                <w:tab w:val="left" w:pos="540"/>
              </w:tabs>
              <w:rPr>
                <w:rFonts w:ascii="Calibri" w:hAnsi="Calibri"/>
              </w:rPr>
            </w:pPr>
          </w:p>
        </w:tc>
        <w:tc>
          <w:tcPr>
            <w:tcW w:w="1134" w:type="dxa"/>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最高學歷</w:t>
            </w:r>
          </w:p>
        </w:tc>
        <w:tc>
          <w:tcPr>
            <w:tcW w:w="3767" w:type="dxa"/>
            <w:gridSpan w:val="2"/>
            <w:tcBorders>
              <w:right w:val="single" w:sz="12" w:space="0" w:color="auto"/>
            </w:tcBorders>
            <w:vAlign w:val="center"/>
          </w:tcPr>
          <w:p w:rsidR="00F100FC" w:rsidRPr="00734741" w:rsidRDefault="00F100FC" w:rsidP="00E7023B">
            <w:pPr>
              <w:ind w:right="80"/>
              <w:jc w:val="right"/>
              <w:rPr>
                <w:rFonts w:ascii="Calibri" w:hAnsi="Calibri"/>
              </w:rPr>
            </w:pPr>
          </w:p>
        </w:tc>
      </w:tr>
      <w:tr w:rsidR="00F100FC" w:rsidRPr="00734741" w:rsidTr="008508A4">
        <w:trPr>
          <w:cantSplit/>
          <w:trHeight w:val="782"/>
        </w:trPr>
        <w:tc>
          <w:tcPr>
            <w:tcW w:w="1418" w:type="dxa"/>
            <w:tcBorders>
              <w:left w:val="single" w:sz="12" w:space="0" w:color="auto"/>
            </w:tcBorders>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創作理念</w:t>
            </w:r>
          </w:p>
        </w:tc>
        <w:tc>
          <w:tcPr>
            <w:tcW w:w="8302" w:type="dxa"/>
            <w:gridSpan w:val="6"/>
            <w:tcBorders>
              <w:left w:val="nil"/>
              <w:right w:val="single" w:sz="12" w:space="0" w:color="auto"/>
            </w:tcBorders>
            <w:vAlign w:val="center"/>
          </w:tcPr>
          <w:p w:rsidR="00F100FC" w:rsidRPr="00734741" w:rsidRDefault="00F100FC" w:rsidP="0050249D">
            <w:pPr>
              <w:tabs>
                <w:tab w:val="left" w:pos="0"/>
                <w:tab w:val="left" w:pos="540"/>
              </w:tabs>
              <w:spacing w:line="240" w:lineRule="exact"/>
              <w:rPr>
                <w:rFonts w:ascii="Calibri" w:hAnsi="Calibri"/>
                <w:sz w:val="16"/>
                <w:szCs w:val="16"/>
              </w:rPr>
            </w:pPr>
            <w:r w:rsidRPr="00734741">
              <w:rPr>
                <w:rFonts w:ascii="Calibri" w:hAnsi="Calibri" w:hint="eastAsia"/>
                <w:sz w:val="16"/>
                <w:szCs w:val="16"/>
              </w:rPr>
              <w:t>說明：字數限</w:t>
            </w:r>
            <w:r w:rsidRPr="00734741">
              <w:rPr>
                <w:rFonts w:ascii="Calibri" w:hAnsi="Calibri"/>
                <w:sz w:val="16"/>
                <w:szCs w:val="16"/>
              </w:rPr>
              <w:t>500</w:t>
            </w:r>
            <w:r w:rsidRPr="00734741">
              <w:rPr>
                <w:rFonts w:ascii="Calibri" w:hAnsi="Calibri" w:hint="eastAsia"/>
                <w:sz w:val="16"/>
                <w:szCs w:val="16"/>
              </w:rPr>
              <w:t>字內，請說明創作者關照的議題（簡述過去的創作內涵，及目前的創作方向）</w:t>
            </w:r>
          </w:p>
          <w:p w:rsidR="00F100FC" w:rsidRPr="00734741" w:rsidRDefault="00F100FC" w:rsidP="0050249D">
            <w:pPr>
              <w:tabs>
                <w:tab w:val="left" w:pos="0"/>
                <w:tab w:val="left" w:pos="540"/>
              </w:tabs>
              <w:spacing w:line="240" w:lineRule="exact"/>
              <w:rPr>
                <w:rFonts w:ascii="Calibri" w:hAnsi="Calibri"/>
                <w:sz w:val="20"/>
              </w:rPr>
            </w:pPr>
          </w:p>
          <w:p w:rsidR="00F100FC" w:rsidRPr="00734741" w:rsidRDefault="00F100FC" w:rsidP="0050249D">
            <w:pPr>
              <w:tabs>
                <w:tab w:val="left" w:pos="0"/>
                <w:tab w:val="left" w:pos="540"/>
              </w:tabs>
              <w:spacing w:line="240" w:lineRule="exact"/>
              <w:rPr>
                <w:rFonts w:ascii="Calibri" w:hAnsi="Calibri"/>
                <w:sz w:val="20"/>
              </w:rPr>
            </w:pPr>
          </w:p>
          <w:p w:rsidR="00F100FC" w:rsidRPr="00734741" w:rsidRDefault="00F100FC" w:rsidP="0050249D">
            <w:pPr>
              <w:tabs>
                <w:tab w:val="left" w:pos="0"/>
                <w:tab w:val="left" w:pos="540"/>
              </w:tabs>
              <w:spacing w:line="240" w:lineRule="exact"/>
              <w:rPr>
                <w:rFonts w:ascii="Calibri" w:hAnsi="Calibri"/>
                <w:sz w:val="20"/>
              </w:rPr>
            </w:pPr>
          </w:p>
          <w:p w:rsidR="00F100FC" w:rsidRPr="00734741" w:rsidRDefault="00F100FC" w:rsidP="0050249D">
            <w:pPr>
              <w:tabs>
                <w:tab w:val="left" w:pos="0"/>
                <w:tab w:val="left" w:pos="540"/>
              </w:tabs>
              <w:spacing w:line="240" w:lineRule="exact"/>
              <w:rPr>
                <w:rFonts w:ascii="Calibri" w:hAnsi="Calibri"/>
                <w:sz w:val="20"/>
              </w:rPr>
            </w:pPr>
          </w:p>
          <w:p w:rsidR="00F100FC" w:rsidRPr="00734741" w:rsidRDefault="00F100FC" w:rsidP="0050249D">
            <w:pPr>
              <w:tabs>
                <w:tab w:val="left" w:pos="0"/>
                <w:tab w:val="left" w:pos="540"/>
              </w:tabs>
              <w:spacing w:line="240" w:lineRule="exact"/>
              <w:rPr>
                <w:rFonts w:ascii="Calibri" w:hAnsi="Calibri"/>
                <w:sz w:val="20"/>
              </w:rPr>
            </w:pPr>
          </w:p>
          <w:p w:rsidR="00F100FC" w:rsidRPr="00734741" w:rsidRDefault="00F100FC" w:rsidP="0050249D">
            <w:pPr>
              <w:tabs>
                <w:tab w:val="left" w:pos="0"/>
                <w:tab w:val="left" w:pos="540"/>
              </w:tabs>
              <w:spacing w:line="240" w:lineRule="exact"/>
              <w:rPr>
                <w:rFonts w:ascii="Calibri" w:hAnsi="Calibri"/>
                <w:sz w:val="20"/>
              </w:rPr>
            </w:pPr>
          </w:p>
          <w:p w:rsidR="00F100FC" w:rsidRPr="00734741" w:rsidRDefault="00F100FC" w:rsidP="0050249D">
            <w:pPr>
              <w:tabs>
                <w:tab w:val="left" w:pos="0"/>
                <w:tab w:val="left" w:pos="540"/>
              </w:tabs>
              <w:spacing w:line="240" w:lineRule="exact"/>
              <w:rPr>
                <w:rFonts w:ascii="Calibri" w:hAnsi="Calibri"/>
                <w:sz w:val="20"/>
              </w:rPr>
            </w:pPr>
          </w:p>
          <w:p w:rsidR="00F100FC" w:rsidRPr="00734741" w:rsidRDefault="00F100FC" w:rsidP="0050249D">
            <w:pPr>
              <w:tabs>
                <w:tab w:val="left" w:pos="0"/>
                <w:tab w:val="left" w:pos="540"/>
              </w:tabs>
              <w:spacing w:line="240" w:lineRule="exact"/>
              <w:rPr>
                <w:rFonts w:ascii="Calibri" w:hAnsi="Calibri"/>
                <w:sz w:val="20"/>
              </w:rPr>
            </w:pPr>
          </w:p>
        </w:tc>
      </w:tr>
      <w:tr w:rsidR="00F100FC" w:rsidRPr="00734741" w:rsidTr="008508A4">
        <w:trPr>
          <w:cantSplit/>
          <w:trHeight w:val="888"/>
        </w:trPr>
        <w:tc>
          <w:tcPr>
            <w:tcW w:w="1418" w:type="dxa"/>
            <w:tcBorders>
              <w:left w:val="single" w:sz="12" w:space="0" w:color="auto"/>
            </w:tcBorders>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創作經歷</w:t>
            </w:r>
            <w:r w:rsidRPr="00734741">
              <w:rPr>
                <w:rFonts w:ascii="Calibri" w:hAnsi="Calibri"/>
              </w:rPr>
              <w:t xml:space="preserve">   </w:t>
            </w:r>
            <w:r w:rsidRPr="00734741">
              <w:rPr>
                <w:rFonts w:ascii="Calibri" w:hAnsi="Calibri"/>
                <w:sz w:val="20"/>
              </w:rPr>
              <w:t xml:space="preserve"> </w:t>
            </w:r>
            <w:r w:rsidRPr="00734741">
              <w:rPr>
                <w:rFonts w:ascii="Calibri" w:hAnsi="Calibri"/>
              </w:rPr>
              <w:t xml:space="preserve"> </w:t>
            </w:r>
          </w:p>
        </w:tc>
        <w:tc>
          <w:tcPr>
            <w:tcW w:w="8302" w:type="dxa"/>
            <w:gridSpan w:val="6"/>
            <w:tcBorders>
              <w:left w:val="nil"/>
              <w:right w:val="single" w:sz="12" w:space="0" w:color="auto"/>
            </w:tcBorders>
          </w:tcPr>
          <w:p w:rsidR="00F100FC" w:rsidRPr="00734741" w:rsidRDefault="00F100FC" w:rsidP="008E0813">
            <w:pPr>
              <w:tabs>
                <w:tab w:val="left" w:pos="0"/>
                <w:tab w:val="left" w:pos="540"/>
              </w:tabs>
              <w:spacing w:line="240" w:lineRule="exact"/>
              <w:rPr>
                <w:rFonts w:ascii="Calibri" w:hAnsi="Calibri"/>
                <w:sz w:val="16"/>
                <w:szCs w:val="16"/>
              </w:rPr>
            </w:pPr>
            <w:r w:rsidRPr="00734741">
              <w:rPr>
                <w:rFonts w:ascii="Calibri" w:hAnsi="Calibri" w:hint="eastAsia"/>
                <w:sz w:val="16"/>
                <w:szCs w:val="16"/>
              </w:rPr>
              <w:t>說明：字數限</w:t>
            </w:r>
            <w:r w:rsidRPr="00734741">
              <w:rPr>
                <w:rFonts w:ascii="Calibri" w:hAnsi="Calibri"/>
                <w:sz w:val="16"/>
                <w:szCs w:val="16"/>
              </w:rPr>
              <w:t>500</w:t>
            </w:r>
            <w:r w:rsidRPr="00734741">
              <w:rPr>
                <w:rFonts w:ascii="Calibri" w:hAnsi="Calibri" w:hint="eastAsia"/>
                <w:sz w:val="16"/>
                <w:szCs w:val="16"/>
              </w:rPr>
              <w:t>字內，含相關經歷、獲獎紀錄、重要作品發表、展演記錄或典藏等</w:t>
            </w:r>
            <w:r w:rsidRPr="00734741">
              <w:rPr>
                <w:rFonts w:ascii="Calibri" w:hAnsi="Calibri"/>
                <w:sz w:val="16"/>
                <w:szCs w:val="16"/>
              </w:rPr>
              <w:t xml:space="preserve"> </w:t>
            </w:r>
          </w:p>
          <w:p w:rsidR="00F100FC" w:rsidRPr="00734741" w:rsidRDefault="00F100FC" w:rsidP="009C254D">
            <w:pPr>
              <w:tabs>
                <w:tab w:val="left" w:pos="0"/>
                <w:tab w:val="left" w:pos="540"/>
              </w:tabs>
              <w:spacing w:line="240" w:lineRule="exact"/>
              <w:jc w:val="both"/>
              <w:rPr>
                <w:rFonts w:ascii="Calibri" w:hAnsi="Calibri"/>
                <w:sz w:val="20"/>
              </w:rPr>
            </w:pPr>
          </w:p>
          <w:p w:rsidR="00F100FC" w:rsidRPr="00734741" w:rsidRDefault="00F100FC" w:rsidP="009C254D">
            <w:pPr>
              <w:tabs>
                <w:tab w:val="left" w:pos="0"/>
                <w:tab w:val="left" w:pos="540"/>
              </w:tabs>
              <w:spacing w:line="240" w:lineRule="exact"/>
              <w:jc w:val="both"/>
              <w:rPr>
                <w:rFonts w:ascii="Calibri" w:hAnsi="Calibri"/>
                <w:sz w:val="20"/>
              </w:rPr>
            </w:pPr>
          </w:p>
          <w:p w:rsidR="00F100FC" w:rsidRPr="00734741" w:rsidRDefault="00F100FC" w:rsidP="009C254D">
            <w:pPr>
              <w:tabs>
                <w:tab w:val="left" w:pos="0"/>
                <w:tab w:val="left" w:pos="540"/>
              </w:tabs>
              <w:spacing w:line="240" w:lineRule="exact"/>
              <w:jc w:val="both"/>
              <w:rPr>
                <w:rFonts w:ascii="Calibri" w:hAnsi="Calibri"/>
                <w:sz w:val="20"/>
              </w:rPr>
            </w:pPr>
          </w:p>
          <w:p w:rsidR="00F100FC" w:rsidRPr="00734741" w:rsidRDefault="00F100FC" w:rsidP="009C254D">
            <w:pPr>
              <w:tabs>
                <w:tab w:val="left" w:pos="0"/>
                <w:tab w:val="left" w:pos="540"/>
              </w:tabs>
              <w:spacing w:line="240" w:lineRule="exact"/>
              <w:jc w:val="both"/>
              <w:rPr>
                <w:rFonts w:ascii="Calibri" w:hAnsi="Calibri"/>
                <w:sz w:val="20"/>
              </w:rPr>
            </w:pPr>
          </w:p>
          <w:p w:rsidR="00F100FC" w:rsidRPr="00734741" w:rsidRDefault="00F100FC" w:rsidP="009C254D">
            <w:pPr>
              <w:tabs>
                <w:tab w:val="left" w:pos="0"/>
                <w:tab w:val="left" w:pos="540"/>
              </w:tabs>
              <w:spacing w:line="240" w:lineRule="exact"/>
              <w:jc w:val="both"/>
              <w:rPr>
                <w:rFonts w:ascii="Calibri" w:hAnsi="Calibri"/>
                <w:sz w:val="20"/>
              </w:rPr>
            </w:pPr>
          </w:p>
          <w:p w:rsidR="00F100FC" w:rsidRPr="00734741" w:rsidRDefault="00F100FC" w:rsidP="009C254D">
            <w:pPr>
              <w:tabs>
                <w:tab w:val="left" w:pos="0"/>
                <w:tab w:val="left" w:pos="540"/>
              </w:tabs>
              <w:spacing w:line="240" w:lineRule="exact"/>
              <w:jc w:val="both"/>
              <w:rPr>
                <w:rFonts w:ascii="Calibri" w:hAnsi="Calibri"/>
                <w:sz w:val="20"/>
              </w:rPr>
            </w:pPr>
          </w:p>
          <w:p w:rsidR="00F100FC" w:rsidRPr="00734741" w:rsidRDefault="00F100FC" w:rsidP="009C254D">
            <w:pPr>
              <w:tabs>
                <w:tab w:val="left" w:pos="0"/>
                <w:tab w:val="left" w:pos="540"/>
              </w:tabs>
              <w:spacing w:line="240" w:lineRule="exact"/>
              <w:jc w:val="both"/>
              <w:rPr>
                <w:rFonts w:ascii="Calibri" w:hAnsi="Calibri"/>
                <w:sz w:val="20"/>
              </w:rPr>
            </w:pPr>
          </w:p>
          <w:p w:rsidR="00F100FC" w:rsidRPr="00734741" w:rsidRDefault="00F100FC" w:rsidP="009C254D">
            <w:pPr>
              <w:tabs>
                <w:tab w:val="left" w:pos="0"/>
                <w:tab w:val="left" w:pos="540"/>
              </w:tabs>
              <w:spacing w:line="240" w:lineRule="exact"/>
              <w:jc w:val="both"/>
              <w:rPr>
                <w:rFonts w:ascii="Calibri" w:hAnsi="Calibri"/>
                <w:sz w:val="20"/>
              </w:rPr>
            </w:pPr>
          </w:p>
          <w:p w:rsidR="00F100FC" w:rsidRPr="00734741" w:rsidRDefault="00F100FC" w:rsidP="009C254D">
            <w:pPr>
              <w:tabs>
                <w:tab w:val="left" w:pos="0"/>
                <w:tab w:val="left" w:pos="540"/>
              </w:tabs>
              <w:spacing w:line="240" w:lineRule="exact"/>
              <w:jc w:val="both"/>
              <w:rPr>
                <w:rFonts w:ascii="Calibri" w:hAnsi="Calibri"/>
                <w:sz w:val="20"/>
              </w:rPr>
            </w:pPr>
          </w:p>
          <w:p w:rsidR="00F100FC" w:rsidRPr="00734741" w:rsidRDefault="00F100FC" w:rsidP="009C254D">
            <w:pPr>
              <w:tabs>
                <w:tab w:val="left" w:pos="0"/>
                <w:tab w:val="left" w:pos="540"/>
              </w:tabs>
              <w:spacing w:line="240" w:lineRule="exact"/>
              <w:jc w:val="both"/>
              <w:rPr>
                <w:rFonts w:ascii="Calibri" w:hAnsi="Calibri"/>
                <w:sz w:val="20"/>
              </w:rPr>
            </w:pPr>
          </w:p>
        </w:tc>
      </w:tr>
      <w:tr w:rsidR="00F100FC" w:rsidRPr="00734741" w:rsidTr="00B51870">
        <w:trPr>
          <w:cantSplit/>
          <w:trHeight w:val="1986"/>
        </w:trPr>
        <w:tc>
          <w:tcPr>
            <w:tcW w:w="1418" w:type="dxa"/>
            <w:tcBorders>
              <w:left w:val="single" w:sz="12" w:space="0" w:color="auto"/>
            </w:tcBorders>
            <w:vAlign w:val="center"/>
          </w:tcPr>
          <w:p w:rsidR="00F100FC" w:rsidRPr="00734741" w:rsidRDefault="00F100FC" w:rsidP="00AB72F4">
            <w:pPr>
              <w:tabs>
                <w:tab w:val="left" w:pos="0"/>
                <w:tab w:val="left" w:pos="540"/>
              </w:tabs>
              <w:jc w:val="center"/>
              <w:rPr>
                <w:rFonts w:ascii="Calibri" w:hAnsi="Calibri"/>
              </w:rPr>
            </w:pPr>
            <w:r w:rsidRPr="00734741">
              <w:rPr>
                <w:rFonts w:ascii="Calibri" w:hAnsi="Calibri" w:hint="eastAsia"/>
              </w:rPr>
              <w:t>切結書</w:t>
            </w:r>
          </w:p>
        </w:tc>
        <w:tc>
          <w:tcPr>
            <w:tcW w:w="8302" w:type="dxa"/>
            <w:gridSpan w:val="6"/>
            <w:tcBorders>
              <w:left w:val="nil"/>
              <w:right w:val="single" w:sz="12" w:space="0" w:color="auto"/>
            </w:tcBorders>
            <w:vAlign w:val="center"/>
          </w:tcPr>
          <w:p w:rsidR="00F100FC" w:rsidRPr="00734741" w:rsidRDefault="00F100FC" w:rsidP="006E5A16">
            <w:pPr>
              <w:rPr>
                <w:rFonts w:ascii="Calibri" w:hAnsi="Calibri"/>
                <w:sz w:val="20"/>
              </w:rPr>
            </w:pPr>
            <w:r w:rsidRPr="00734741">
              <w:rPr>
                <w:rFonts w:ascii="Calibri" w:hAnsi="Calibri" w:hint="eastAsia"/>
                <w:sz w:val="20"/>
              </w:rPr>
              <w:t>本人參加「</w:t>
            </w:r>
            <w:r w:rsidRPr="00734741">
              <w:rPr>
                <w:rFonts w:ascii="Calibri" w:hAnsi="Calibri"/>
                <w:sz w:val="20"/>
              </w:rPr>
              <w:t>2014</w:t>
            </w:r>
            <w:r w:rsidRPr="00734741">
              <w:rPr>
                <w:rFonts w:ascii="Calibri" w:hAnsi="Calibri" w:hint="eastAsia"/>
                <w:sz w:val="20"/>
              </w:rPr>
              <w:t>南島國際美術獎」，參選資料均屬實，並同意遵守簡章之規定，如有違反，主辦單位有取消資格及追回獎金、獎項等權利。</w:t>
            </w:r>
          </w:p>
          <w:p w:rsidR="00F100FC" w:rsidRPr="00734741" w:rsidRDefault="00F100FC" w:rsidP="00AB72F4">
            <w:pPr>
              <w:ind w:left="480" w:firstLineChars="450" w:firstLine="1080"/>
              <w:rPr>
                <w:rFonts w:ascii="Calibri" w:hAnsi="Calibri"/>
              </w:rPr>
            </w:pPr>
          </w:p>
          <w:p w:rsidR="00F100FC" w:rsidRPr="00734741" w:rsidRDefault="00F100FC" w:rsidP="00AB72F4">
            <w:pPr>
              <w:ind w:left="480" w:firstLineChars="450" w:firstLine="1080"/>
              <w:rPr>
                <w:rFonts w:ascii="Calibri" w:hAnsi="Calibri"/>
                <w:noProof/>
                <w:u w:val="single"/>
              </w:rPr>
            </w:pPr>
            <w:r w:rsidRPr="00734741">
              <w:rPr>
                <w:rFonts w:ascii="Calibri" w:hAnsi="Calibri" w:hint="eastAsia"/>
              </w:rPr>
              <w:t>參賽人簽名（列印後簽名）：</w:t>
            </w:r>
            <w:r w:rsidRPr="00734741">
              <w:rPr>
                <w:rFonts w:ascii="Calibri" w:hAnsi="Calibri"/>
                <w:u w:val="single"/>
              </w:rPr>
              <w:t xml:space="preserve">                  </w:t>
            </w:r>
            <w:r w:rsidRPr="00734741">
              <w:rPr>
                <w:rFonts w:ascii="Calibri" w:hAnsi="Calibri"/>
                <w:noProof/>
                <w:u w:val="single"/>
              </w:rPr>
              <w:t xml:space="preserve">           </w:t>
            </w:r>
          </w:p>
          <w:p w:rsidR="00F100FC" w:rsidRPr="00734741" w:rsidRDefault="00F100FC" w:rsidP="00A77E91">
            <w:pPr>
              <w:pStyle w:val="BodyTextIndent"/>
              <w:ind w:left="960" w:hanging="480"/>
              <w:rPr>
                <w:rFonts w:ascii="Calibri" w:hAnsi="Calibri"/>
              </w:rPr>
            </w:pPr>
            <w:r w:rsidRPr="00734741">
              <w:rPr>
                <w:rFonts w:ascii="Calibri" w:hAnsi="Calibri"/>
                <w:noProof/>
              </w:rPr>
              <w:tab/>
            </w:r>
            <w:r w:rsidRPr="00734741">
              <w:rPr>
                <w:rFonts w:ascii="Calibri" w:hAnsi="Calibri"/>
                <w:noProof/>
              </w:rPr>
              <w:tab/>
              <w:t xml:space="preserve">                              </w:t>
            </w:r>
            <w:r w:rsidRPr="00734741">
              <w:rPr>
                <w:rFonts w:ascii="Calibri" w:hAnsi="Calibri" w:hint="eastAsia"/>
              </w:rPr>
              <w:t>西元</w:t>
            </w:r>
            <w:r w:rsidRPr="00734741">
              <w:rPr>
                <w:rFonts w:ascii="Calibri" w:hAnsi="Calibri"/>
              </w:rPr>
              <w:t>2014</w:t>
            </w:r>
            <w:r w:rsidRPr="00734741">
              <w:rPr>
                <w:rFonts w:ascii="Calibri" w:hAnsi="Calibri" w:hint="eastAsia"/>
                <w:noProof/>
              </w:rPr>
              <w:t>年</w:t>
            </w:r>
            <w:r w:rsidRPr="00734741">
              <w:rPr>
                <w:rFonts w:ascii="Calibri" w:hAnsi="Calibri"/>
                <w:noProof/>
                <w:u w:val="single"/>
              </w:rPr>
              <w:t xml:space="preserve">     </w:t>
            </w:r>
            <w:r w:rsidRPr="00734741">
              <w:rPr>
                <w:rFonts w:ascii="Calibri" w:hAnsi="Calibri" w:hint="eastAsia"/>
                <w:noProof/>
              </w:rPr>
              <w:t>月</w:t>
            </w:r>
            <w:r w:rsidRPr="00734741">
              <w:rPr>
                <w:rFonts w:ascii="Calibri" w:hAnsi="Calibri"/>
                <w:noProof/>
                <w:u w:val="single"/>
              </w:rPr>
              <w:t xml:space="preserve">     </w:t>
            </w:r>
            <w:r w:rsidRPr="00734741">
              <w:rPr>
                <w:rFonts w:ascii="Calibri" w:hAnsi="Calibri" w:hint="eastAsia"/>
                <w:noProof/>
              </w:rPr>
              <w:t>日</w:t>
            </w:r>
          </w:p>
        </w:tc>
      </w:tr>
    </w:tbl>
    <w:p w:rsidR="00F100FC" w:rsidRPr="00734741" w:rsidRDefault="00F100FC" w:rsidP="004625AC">
      <w:pPr>
        <w:tabs>
          <w:tab w:val="left" w:pos="0"/>
          <w:tab w:val="left" w:pos="540"/>
        </w:tabs>
        <w:rPr>
          <w:rFonts w:ascii="Calibri" w:hAnsi="Calibri" w:cs="新細明體"/>
          <w:b/>
          <w:kern w:val="0"/>
        </w:rPr>
      </w:pPr>
      <w:r w:rsidRPr="00734741">
        <w:rPr>
          <w:rFonts w:ascii="Calibri" w:hAnsi="Calibri" w:cs="新細明體" w:hint="eastAsia"/>
          <w:b/>
          <w:kern w:val="0"/>
        </w:rPr>
        <w:t>【團隊參賽者】</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7"/>
        <w:gridCol w:w="709"/>
        <w:gridCol w:w="1417"/>
        <w:gridCol w:w="1256"/>
        <w:gridCol w:w="163"/>
        <w:gridCol w:w="708"/>
        <w:gridCol w:w="426"/>
        <w:gridCol w:w="1274"/>
        <w:gridCol w:w="2350"/>
      </w:tblGrid>
      <w:tr w:rsidR="00F100FC" w:rsidRPr="00734741" w:rsidTr="007F23D8">
        <w:trPr>
          <w:cantSplit/>
          <w:trHeight w:val="1140"/>
        </w:trPr>
        <w:tc>
          <w:tcPr>
            <w:tcW w:w="4799" w:type="dxa"/>
            <w:gridSpan w:val="4"/>
            <w:tcBorders>
              <w:top w:val="single" w:sz="12" w:space="0" w:color="auto"/>
              <w:left w:val="single" w:sz="12" w:space="0" w:color="auto"/>
            </w:tcBorders>
            <w:shd w:val="clear" w:color="auto" w:fill="F3F3F3"/>
            <w:vAlign w:val="center"/>
          </w:tcPr>
          <w:p w:rsidR="00F100FC" w:rsidRPr="00734741" w:rsidRDefault="00F100FC" w:rsidP="00AC0C28">
            <w:pPr>
              <w:tabs>
                <w:tab w:val="left" w:pos="0"/>
                <w:tab w:val="left" w:pos="540"/>
              </w:tabs>
              <w:jc w:val="center"/>
              <w:rPr>
                <w:rFonts w:ascii="Calibri" w:hAnsi="Calibri" w:cs="新細明體"/>
                <w:b/>
                <w:kern w:val="0"/>
              </w:rPr>
            </w:pPr>
            <w:r w:rsidRPr="00734741">
              <w:rPr>
                <w:rFonts w:ascii="Calibri" w:hAnsi="Calibri" w:cs="新細明體" w:hint="eastAsia"/>
                <w:b/>
                <w:kern w:val="0"/>
              </w:rPr>
              <w:t>【附表</w:t>
            </w:r>
            <w:r w:rsidRPr="00734741">
              <w:rPr>
                <w:rFonts w:ascii="Calibri" w:hAnsi="Calibri" w:cs="新細明體"/>
                <w:b/>
                <w:kern w:val="0"/>
              </w:rPr>
              <w:t>1-1</w:t>
            </w:r>
            <w:r w:rsidRPr="00734741">
              <w:rPr>
                <w:rFonts w:ascii="Calibri" w:hAnsi="Calibri" w:cs="新細明體" w:hint="eastAsia"/>
                <w:b/>
                <w:kern w:val="0"/>
              </w:rPr>
              <w:t>】</w:t>
            </w:r>
            <w:r w:rsidRPr="00734741">
              <w:rPr>
                <w:rFonts w:ascii="Calibri" w:hAnsi="Calibri" w:cs="新細明體"/>
                <w:b/>
                <w:kern w:val="0"/>
              </w:rPr>
              <w:t xml:space="preserve"> 2014</w:t>
            </w:r>
            <w:r w:rsidRPr="00734741">
              <w:rPr>
                <w:rFonts w:ascii="Calibri" w:hAnsi="Calibri" w:cs="新細明體" w:hint="eastAsia"/>
                <w:b/>
                <w:kern w:val="0"/>
              </w:rPr>
              <w:t>南島國際美術獎</w:t>
            </w:r>
          </w:p>
          <w:p w:rsidR="00F100FC" w:rsidRPr="00734741" w:rsidRDefault="00F100FC" w:rsidP="00B642F3">
            <w:pPr>
              <w:tabs>
                <w:tab w:val="left" w:pos="0"/>
                <w:tab w:val="left" w:pos="540"/>
              </w:tabs>
              <w:jc w:val="center"/>
              <w:rPr>
                <w:rFonts w:ascii="Calibri" w:hAnsi="Calibri" w:cs="新細明體"/>
                <w:kern w:val="0"/>
              </w:rPr>
            </w:pPr>
            <w:r w:rsidRPr="00734741">
              <w:rPr>
                <w:rFonts w:ascii="Calibri" w:hAnsi="Calibri" w:cs="新細明體" w:hint="eastAsia"/>
                <w:b/>
                <w:kern w:val="0"/>
              </w:rPr>
              <w:t>團隊參賽者資料表</w:t>
            </w:r>
          </w:p>
        </w:tc>
        <w:tc>
          <w:tcPr>
            <w:tcW w:w="871" w:type="dxa"/>
            <w:gridSpan w:val="2"/>
            <w:tcBorders>
              <w:top w:val="single" w:sz="12" w:space="0" w:color="auto"/>
              <w:right w:val="nil"/>
            </w:tcBorders>
            <w:vAlign w:val="center"/>
          </w:tcPr>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收件</w:t>
            </w:r>
          </w:p>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編號</w:t>
            </w:r>
          </w:p>
        </w:tc>
        <w:tc>
          <w:tcPr>
            <w:tcW w:w="4050" w:type="dxa"/>
            <w:gridSpan w:val="3"/>
            <w:tcBorders>
              <w:top w:val="single" w:sz="12" w:space="0" w:color="auto"/>
              <w:right w:val="single" w:sz="12" w:space="0" w:color="auto"/>
            </w:tcBorders>
            <w:vAlign w:val="bottom"/>
          </w:tcPr>
          <w:p w:rsidR="00F100FC" w:rsidRPr="00734741" w:rsidRDefault="00F100FC" w:rsidP="00AC0C28">
            <w:pPr>
              <w:jc w:val="right"/>
              <w:rPr>
                <w:rFonts w:ascii="Calibri" w:hAnsi="Calibri"/>
              </w:rPr>
            </w:pPr>
            <w:r w:rsidRPr="00734741">
              <w:rPr>
                <w:rFonts w:ascii="Calibri" w:hAnsi="Calibri" w:hint="eastAsia"/>
                <w:sz w:val="16"/>
                <w:szCs w:val="16"/>
              </w:rPr>
              <w:t>（由主辦單位填寫）</w:t>
            </w:r>
          </w:p>
        </w:tc>
      </w:tr>
      <w:tr w:rsidR="00F100FC" w:rsidRPr="00734741" w:rsidTr="00530CEB">
        <w:trPr>
          <w:cantSplit/>
          <w:trHeight w:val="732"/>
        </w:trPr>
        <w:tc>
          <w:tcPr>
            <w:tcW w:w="1417" w:type="dxa"/>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團隊名稱</w:t>
            </w:r>
          </w:p>
        </w:tc>
        <w:tc>
          <w:tcPr>
            <w:tcW w:w="8303" w:type="dxa"/>
            <w:gridSpan w:val="8"/>
            <w:tcBorders>
              <w:right w:val="single" w:sz="12" w:space="0" w:color="auto"/>
            </w:tcBorders>
            <w:vAlign w:val="center"/>
          </w:tcPr>
          <w:p w:rsidR="00F100FC" w:rsidRPr="00734741" w:rsidRDefault="00F100FC" w:rsidP="00AC0C28">
            <w:pPr>
              <w:jc w:val="right"/>
              <w:rPr>
                <w:rFonts w:ascii="Calibri" w:hAnsi="Calibri"/>
              </w:rPr>
            </w:pPr>
          </w:p>
        </w:tc>
      </w:tr>
      <w:tr w:rsidR="00F100FC" w:rsidRPr="00734741" w:rsidTr="008F4626">
        <w:trPr>
          <w:cantSplit/>
          <w:trHeight w:val="357"/>
        </w:trPr>
        <w:tc>
          <w:tcPr>
            <w:tcW w:w="1417" w:type="dxa"/>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基本資料</w:t>
            </w:r>
          </w:p>
        </w:tc>
        <w:tc>
          <w:tcPr>
            <w:tcW w:w="2126" w:type="dxa"/>
            <w:gridSpan w:val="2"/>
            <w:vAlign w:val="center"/>
          </w:tcPr>
          <w:p w:rsidR="00F100FC" w:rsidRPr="00734741" w:rsidRDefault="00F100FC" w:rsidP="008B1962">
            <w:pPr>
              <w:tabs>
                <w:tab w:val="left" w:pos="0"/>
                <w:tab w:val="left" w:pos="540"/>
              </w:tabs>
              <w:jc w:val="center"/>
              <w:rPr>
                <w:rFonts w:ascii="Calibri" w:hAnsi="Calibri"/>
              </w:rPr>
            </w:pPr>
            <w:r w:rsidRPr="00734741">
              <w:rPr>
                <w:rFonts w:ascii="Calibri" w:hAnsi="Calibri" w:hint="eastAsia"/>
              </w:rPr>
              <w:t>姓名</w:t>
            </w:r>
          </w:p>
        </w:tc>
        <w:tc>
          <w:tcPr>
            <w:tcW w:w="1419" w:type="dxa"/>
            <w:gridSpan w:val="2"/>
            <w:vAlign w:val="center"/>
          </w:tcPr>
          <w:p w:rsidR="00F100FC" w:rsidRPr="00734741" w:rsidRDefault="00F100FC" w:rsidP="008B1962">
            <w:pPr>
              <w:tabs>
                <w:tab w:val="left" w:pos="0"/>
                <w:tab w:val="left" w:pos="540"/>
              </w:tabs>
              <w:jc w:val="center"/>
              <w:rPr>
                <w:rFonts w:ascii="Calibri" w:hAnsi="Calibri"/>
              </w:rPr>
            </w:pPr>
            <w:r w:rsidRPr="00734741">
              <w:rPr>
                <w:rFonts w:ascii="Calibri" w:hAnsi="Calibri" w:hint="eastAsia"/>
              </w:rPr>
              <w:t>出生年月日</w:t>
            </w:r>
          </w:p>
        </w:tc>
        <w:tc>
          <w:tcPr>
            <w:tcW w:w="1134" w:type="dxa"/>
            <w:gridSpan w:val="2"/>
            <w:vAlign w:val="center"/>
          </w:tcPr>
          <w:p w:rsidR="00F100FC" w:rsidRPr="00734741" w:rsidRDefault="00F100FC" w:rsidP="008B1962">
            <w:pPr>
              <w:tabs>
                <w:tab w:val="left" w:pos="0"/>
                <w:tab w:val="left" w:pos="540"/>
              </w:tabs>
              <w:jc w:val="center"/>
              <w:rPr>
                <w:rFonts w:ascii="Calibri" w:hAnsi="Calibri"/>
              </w:rPr>
            </w:pPr>
            <w:r w:rsidRPr="00734741">
              <w:rPr>
                <w:rFonts w:ascii="Calibri" w:hAnsi="Calibri" w:hint="eastAsia"/>
              </w:rPr>
              <w:t>性別</w:t>
            </w:r>
          </w:p>
        </w:tc>
        <w:tc>
          <w:tcPr>
            <w:tcW w:w="1274" w:type="dxa"/>
            <w:vAlign w:val="center"/>
          </w:tcPr>
          <w:p w:rsidR="00F100FC" w:rsidRPr="00734741" w:rsidRDefault="00F100FC" w:rsidP="008B1962">
            <w:pPr>
              <w:tabs>
                <w:tab w:val="left" w:pos="0"/>
                <w:tab w:val="left" w:pos="540"/>
              </w:tabs>
              <w:jc w:val="center"/>
              <w:rPr>
                <w:rFonts w:ascii="Calibri" w:hAnsi="Calibri"/>
              </w:rPr>
            </w:pPr>
            <w:r w:rsidRPr="00734741">
              <w:rPr>
                <w:rFonts w:ascii="Calibri" w:hAnsi="Calibri" w:hint="eastAsia"/>
              </w:rPr>
              <w:t>國籍</w:t>
            </w:r>
          </w:p>
        </w:tc>
        <w:tc>
          <w:tcPr>
            <w:tcW w:w="2350" w:type="dxa"/>
            <w:tcBorders>
              <w:right w:val="single" w:sz="12" w:space="0" w:color="auto"/>
            </w:tcBorders>
            <w:vAlign w:val="center"/>
          </w:tcPr>
          <w:p w:rsidR="00F100FC" w:rsidRPr="00734741" w:rsidRDefault="00F100FC" w:rsidP="008B1962">
            <w:pPr>
              <w:tabs>
                <w:tab w:val="left" w:pos="0"/>
                <w:tab w:val="left" w:pos="540"/>
              </w:tabs>
              <w:jc w:val="center"/>
              <w:rPr>
                <w:rFonts w:ascii="Calibri" w:hAnsi="Calibri"/>
              </w:rPr>
            </w:pPr>
            <w:r w:rsidRPr="00734741">
              <w:rPr>
                <w:rFonts w:ascii="Calibri" w:hAnsi="Calibri" w:hint="eastAsia"/>
              </w:rPr>
              <w:t>身分證字號（國內）</w:t>
            </w:r>
            <w:r w:rsidRPr="00734741">
              <w:rPr>
                <w:rFonts w:ascii="Calibri" w:hAnsi="Calibri"/>
              </w:rPr>
              <w:t>/</w:t>
            </w:r>
            <w:r w:rsidRPr="00734741">
              <w:rPr>
                <w:rFonts w:ascii="Calibri" w:hAnsi="Calibri" w:hint="eastAsia"/>
              </w:rPr>
              <w:t>護照號碼（國外）</w:t>
            </w:r>
          </w:p>
        </w:tc>
      </w:tr>
      <w:tr w:rsidR="00F100FC" w:rsidRPr="00734741" w:rsidTr="008F4626">
        <w:trPr>
          <w:cantSplit/>
          <w:trHeight w:val="489"/>
        </w:trPr>
        <w:tc>
          <w:tcPr>
            <w:tcW w:w="1417" w:type="dxa"/>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代表人</w:t>
            </w:r>
          </w:p>
        </w:tc>
        <w:tc>
          <w:tcPr>
            <w:tcW w:w="2126"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419"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134"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274" w:type="dxa"/>
          </w:tcPr>
          <w:p w:rsidR="00F100FC" w:rsidRPr="00734741" w:rsidRDefault="00F100FC" w:rsidP="00AC0C28">
            <w:pPr>
              <w:tabs>
                <w:tab w:val="left" w:pos="0"/>
                <w:tab w:val="left" w:pos="540"/>
              </w:tabs>
              <w:spacing w:line="240" w:lineRule="exact"/>
              <w:jc w:val="both"/>
              <w:rPr>
                <w:rFonts w:ascii="Calibri" w:hAnsi="Calibri"/>
              </w:rPr>
            </w:pPr>
          </w:p>
        </w:tc>
        <w:tc>
          <w:tcPr>
            <w:tcW w:w="2350" w:type="dxa"/>
            <w:tcBorders>
              <w:right w:val="single" w:sz="12" w:space="0" w:color="auto"/>
            </w:tcBorders>
          </w:tcPr>
          <w:p w:rsidR="00F100FC" w:rsidRPr="00734741" w:rsidRDefault="00F100FC" w:rsidP="00AC0C28">
            <w:pPr>
              <w:tabs>
                <w:tab w:val="left" w:pos="0"/>
                <w:tab w:val="left" w:pos="540"/>
              </w:tabs>
              <w:spacing w:line="240" w:lineRule="exact"/>
              <w:jc w:val="both"/>
              <w:rPr>
                <w:rFonts w:ascii="Calibri" w:hAnsi="Calibri"/>
              </w:rPr>
            </w:pPr>
          </w:p>
        </w:tc>
      </w:tr>
      <w:tr w:rsidR="00F100FC" w:rsidRPr="00734741" w:rsidTr="008F4626">
        <w:trPr>
          <w:cantSplit/>
          <w:trHeight w:val="489"/>
        </w:trPr>
        <w:tc>
          <w:tcPr>
            <w:tcW w:w="1417" w:type="dxa"/>
            <w:vMerge w:val="restart"/>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團隊成員</w:t>
            </w:r>
          </w:p>
          <w:p w:rsidR="00F100FC" w:rsidRPr="00734741" w:rsidRDefault="00F100FC" w:rsidP="00335755">
            <w:pPr>
              <w:tabs>
                <w:tab w:val="left" w:pos="0"/>
                <w:tab w:val="left" w:pos="540"/>
              </w:tabs>
              <w:jc w:val="center"/>
              <w:rPr>
                <w:rFonts w:ascii="Calibri" w:hAnsi="Calibri"/>
                <w:sz w:val="20"/>
                <w:szCs w:val="20"/>
              </w:rPr>
            </w:pPr>
            <w:r w:rsidRPr="00734741">
              <w:rPr>
                <w:rFonts w:ascii="Calibri" w:hAnsi="Calibri" w:hint="eastAsia"/>
                <w:sz w:val="20"/>
                <w:szCs w:val="20"/>
              </w:rPr>
              <w:t>（若不敷使用請自行增加）</w:t>
            </w:r>
          </w:p>
        </w:tc>
        <w:tc>
          <w:tcPr>
            <w:tcW w:w="2126" w:type="dxa"/>
            <w:gridSpan w:val="2"/>
          </w:tcPr>
          <w:p w:rsidR="00F100FC" w:rsidRPr="00734741" w:rsidRDefault="00F100FC" w:rsidP="00335755">
            <w:pPr>
              <w:tabs>
                <w:tab w:val="left" w:pos="0"/>
                <w:tab w:val="left" w:pos="540"/>
              </w:tabs>
              <w:spacing w:line="240" w:lineRule="exact"/>
              <w:jc w:val="both"/>
              <w:rPr>
                <w:rFonts w:ascii="Calibri" w:hAnsi="Calibri"/>
              </w:rPr>
            </w:pPr>
          </w:p>
        </w:tc>
        <w:tc>
          <w:tcPr>
            <w:tcW w:w="1419"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134"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274" w:type="dxa"/>
          </w:tcPr>
          <w:p w:rsidR="00F100FC" w:rsidRPr="00734741" w:rsidRDefault="00F100FC" w:rsidP="00AC0C28">
            <w:pPr>
              <w:tabs>
                <w:tab w:val="left" w:pos="0"/>
                <w:tab w:val="left" w:pos="540"/>
              </w:tabs>
              <w:spacing w:line="240" w:lineRule="exact"/>
              <w:jc w:val="both"/>
              <w:rPr>
                <w:rFonts w:ascii="Calibri" w:hAnsi="Calibri"/>
              </w:rPr>
            </w:pPr>
          </w:p>
        </w:tc>
        <w:tc>
          <w:tcPr>
            <w:tcW w:w="2350" w:type="dxa"/>
            <w:tcBorders>
              <w:right w:val="single" w:sz="12" w:space="0" w:color="auto"/>
            </w:tcBorders>
          </w:tcPr>
          <w:p w:rsidR="00F100FC" w:rsidRPr="00734741" w:rsidRDefault="00F100FC" w:rsidP="00AC0C28">
            <w:pPr>
              <w:tabs>
                <w:tab w:val="left" w:pos="0"/>
                <w:tab w:val="left" w:pos="540"/>
              </w:tabs>
              <w:spacing w:line="240" w:lineRule="exact"/>
              <w:jc w:val="both"/>
              <w:rPr>
                <w:rFonts w:ascii="Calibri" w:hAnsi="Calibri"/>
              </w:rPr>
            </w:pPr>
          </w:p>
        </w:tc>
      </w:tr>
      <w:tr w:rsidR="00F100FC" w:rsidRPr="00734741" w:rsidTr="008F4626">
        <w:trPr>
          <w:cantSplit/>
          <w:trHeight w:val="489"/>
        </w:trPr>
        <w:tc>
          <w:tcPr>
            <w:tcW w:w="1417" w:type="dxa"/>
            <w:vMerge/>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p>
        </w:tc>
        <w:tc>
          <w:tcPr>
            <w:tcW w:w="2126" w:type="dxa"/>
            <w:gridSpan w:val="2"/>
          </w:tcPr>
          <w:p w:rsidR="00F100FC" w:rsidRPr="00734741" w:rsidRDefault="00F100FC" w:rsidP="00335755">
            <w:pPr>
              <w:tabs>
                <w:tab w:val="left" w:pos="0"/>
                <w:tab w:val="left" w:pos="540"/>
              </w:tabs>
              <w:spacing w:line="240" w:lineRule="exact"/>
              <w:jc w:val="both"/>
              <w:rPr>
                <w:rFonts w:ascii="Calibri" w:hAnsi="Calibri"/>
              </w:rPr>
            </w:pPr>
          </w:p>
        </w:tc>
        <w:tc>
          <w:tcPr>
            <w:tcW w:w="1419"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134"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274" w:type="dxa"/>
          </w:tcPr>
          <w:p w:rsidR="00F100FC" w:rsidRPr="00734741" w:rsidRDefault="00F100FC" w:rsidP="00AC0C28">
            <w:pPr>
              <w:tabs>
                <w:tab w:val="left" w:pos="0"/>
                <w:tab w:val="left" w:pos="540"/>
              </w:tabs>
              <w:spacing w:line="240" w:lineRule="exact"/>
              <w:jc w:val="both"/>
              <w:rPr>
                <w:rFonts w:ascii="Calibri" w:hAnsi="Calibri"/>
              </w:rPr>
            </w:pPr>
          </w:p>
        </w:tc>
        <w:tc>
          <w:tcPr>
            <w:tcW w:w="2350" w:type="dxa"/>
            <w:tcBorders>
              <w:right w:val="single" w:sz="12" w:space="0" w:color="auto"/>
            </w:tcBorders>
          </w:tcPr>
          <w:p w:rsidR="00F100FC" w:rsidRPr="00734741" w:rsidRDefault="00F100FC" w:rsidP="00AC0C28">
            <w:pPr>
              <w:tabs>
                <w:tab w:val="left" w:pos="0"/>
                <w:tab w:val="left" w:pos="540"/>
              </w:tabs>
              <w:spacing w:line="240" w:lineRule="exact"/>
              <w:jc w:val="both"/>
              <w:rPr>
                <w:rFonts w:ascii="Calibri" w:hAnsi="Calibri"/>
              </w:rPr>
            </w:pPr>
          </w:p>
        </w:tc>
      </w:tr>
      <w:tr w:rsidR="00F100FC" w:rsidRPr="00734741" w:rsidTr="008F4626">
        <w:trPr>
          <w:cantSplit/>
          <w:trHeight w:val="489"/>
        </w:trPr>
        <w:tc>
          <w:tcPr>
            <w:tcW w:w="1417" w:type="dxa"/>
            <w:vMerge/>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p>
        </w:tc>
        <w:tc>
          <w:tcPr>
            <w:tcW w:w="2126" w:type="dxa"/>
            <w:gridSpan w:val="2"/>
          </w:tcPr>
          <w:p w:rsidR="00F100FC" w:rsidRPr="00734741" w:rsidRDefault="00F100FC" w:rsidP="00335755">
            <w:pPr>
              <w:tabs>
                <w:tab w:val="left" w:pos="0"/>
                <w:tab w:val="left" w:pos="540"/>
              </w:tabs>
              <w:spacing w:line="240" w:lineRule="exact"/>
              <w:jc w:val="both"/>
              <w:rPr>
                <w:rFonts w:ascii="Calibri" w:hAnsi="Calibri"/>
              </w:rPr>
            </w:pPr>
          </w:p>
        </w:tc>
        <w:tc>
          <w:tcPr>
            <w:tcW w:w="1419"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134"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274" w:type="dxa"/>
          </w:tcPr>
          <w:p w:rsidR="00F100FC" w:rsidRPr="00734741" w:rsidRDefault="00F100FC" w:rsidP="00AC0C28">
            <w:pPr>
              <w:tabs>
                <w:tab w:val="left" w:pos="0"/>
                <w:tab w:val="left" w:pos="540"/>
              </w:tabs>
              <w:spacing w:line="240" w:lineRule="exact"/>
              <w:jc w:val="both"/>
              <w:rPr>
                <w:rFonts w:ascii="Calibri" w:hAnsi="Calibri"/>
              </w:rPr>
            </w:pPr>
          </w:p>
        </w:tc>
        <w:tc>
          <w:tcPr>
            <w:tcW w:w="2350" w:type="dxa"/>
            <w:tcBorders>
              <w:right w:val="single" w:sz="12" w:space="0" w:color="auto"/>
            </w:tcBorders>
          </w:tcPr>
          <w:p w:rsidR="00F100FC" w:rsidRPr="00734741" w:rsidRDefault="00F100FC" w:rsidP="00AC0C28">
            <w:pPr>
              <w:tabs>
                <w:tab w:val="left" w:pos="0"/>
                <w:tab w:val="left" w:pos="540"/>
              </w:tabs>
              <w:spacing w:line="240" w:lineRule="exact"/>
              <w:jc w:val="both"/>
              <w:rPr>
                <w:rFonts w:ascii="Calibri" w:hAnsi="Calibri"/>
              </w:rPr>
            </w:pPr>
          </w:p>
        </w:tc>
      </w:tr>
      <w:tr w:rsidR="00F100FC" w:rsidRPr="00734741" w:rsidTr="008F4626">
        <w:trPr>
          <w:cantSplit/>
          <w:trHeight w:val="489"/>
        </w:trPr>
        <w:tc>
          <w:tcPr>
            <w:tcW w:w="1417" w:type="dxa"/>
            <w:vMerge/>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p>
        </w:tc>
        <w:tc>
          <w:tcPr>
            <w:tcW w:w="2126" w:type="dxa"/>
            <w:gridSpan w:val="2"/>
          </w:tcPr>
          <w:p w:rsidR="00F100FC" w:rsidRPr="00734741" w:rsidRDefault="00F100FC" w:rsidP="00335755">
            <w:pPr>
              <w:tabs>
                <w:tab w:val="left" w:pos="0"/>
                <w:tab w:val="left" w:pos="540"/>
              </w:tabs>
              <w:spacing w:line="240" w:lineRule="exact"/>
              <w:jc w:val="both"/>
              <w:rPr>
                <w:rFonts w:ascii="Calibri" w:hAnsi="Calibri"/>
              </w:rPr>
            </w:pPr>
          </w:p>
        </w:tc>
        <w:tc>
          <w:tcPr>
            <w:tcW w:w="1419"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134" w:type="dxa"/>
            <w:gridSpan w:val="2"/>
          </w:tcPr>
          <w:p w:rsidR="00F100FC" w:rsidRPr="00734741" w:rsidRDefault="00F100FC" w:rsidP="00AC0C28">
            <w:pPr>
              <w:tabs>
                <w:tab w:val="left" w:pos="0"/>
                <w:tab w:val="left" w:pos="540"/>
              </w:tabs>
              <w:spacing w:line="240" w:lineRule="exact"/>
              <w:jc w:val="both"/>
              <w:rPr>
                <w:rFonts w:ascii="Calibri" w:hAnsi="Calibri"/>
              </w:rPr>
            </w:pPr>
          </w:p>
        </w:tc>
        <w:tc>
          <w:tcPr>
            <w:tcW w:w="1274" w:type="dxa"/>
          </w:tcPr>
          <w:p w:rsidR="00F100FC" w:rsidRPr="00734741" w:rsidRDefault="00F100FC" w:rsidP="00AC0C28">
            <w:pPr>
              <w:tabs>
                <w:tab w:val="left" w:pos="0"/>
                <w:tab w:val="left" w:pos="540"/>
              </w:tabs>
              <w:spacing w:line="240" w:lineRule="exact"/>
              <w:jc w:val="both"/>
              <w:rPr>
                <w:rFonts w:ascii="Calibri" w:hAnsi="Calibri"/>
              </w:rPr>
            </w:pPr>
          </w:p>
        </w:tc>
        <w:tc>
          <w:tcPr>
            <w:tcW w:w="2350" w:type="dxa"/>
            <w:tcBorders>
              <w:right w:val="single" w:sz="12" w:space="0" w:color="auto"/>
            </w:tcBorders>
          </w:tcPr>
          <w:p w:rsidR="00F100FC" w:rsidRPr="00734741" w:rsidRDefault="00F100FC" w:rsidP="00AC0C28">
            <w:pPr>
              <w:tabs>
                <w:tab w:val="left" w:pos="0"/>
                <w:tab w:val="left" w:pos="540"/>
              </w:tabs>
              <w:spacing w:line="240" w:lineRule="exact"/>
              <w:jc w:val="both"/>
              <w:rPr>
                <w:rFonts w:ascii="Calibri" w:hAnsi="Calibri"/>
              </w:rPr>
            </w:pPr>
          </w:p>
        </w:tc>
      </w:tr>
      <w:tr w:rsidR="00F100FC" w:rsidRPr="00734741" w:rsidTr="007F23D8">
        <w:trPr>
          <w:cantSplit/>
          <w:trHeight w:val="613"/>
        </w:trPr>
        <w:tc>
          <w:tcPr>
            <w:tcW w:w="1417" w:type="dxa"/>
            <w:tcBorders>
              <w:left w:val="single" w:sz="12" w:space="0" w:color="auto"/>
            </w:tcBorders>
            <w:vAlign w:val="center"/>
          </w:tcPr>
          <w:p w:rsidR="00F100FC" w:rsidRPr="00734741" w:rsidRDefault="00F100FC" w:rsidP="00AC0C28">
            <w:pPr>
              <w:tabs>
                <w:tab w:val="left" w:pos="0"/>
                <w:tab w:val="left" w:pos="540"/>
              </w:tabs>
              <w:spacing w:line="240" w:lineRule="atLeast"/>
              <w:jc w:val="center"/>
              <w:rPr>
                <w:rFonts w:ascii="Calibri" w:hAnsi="Calibri"/>
              </w:rPr>
            </w:pPr>
            <w:r w:rsidRPr="00734741">
              <w:rPr>
                <w:rFonts w:ascii="Calibri" w:hAnsi="Calibri" w:hint="eastAsia"/>
              </w:rPr>
              <w:t>代表人</w:t>
            </w:r>
          </w:p>
          <w:p w:rsidR="00F100FC" w:rsidRPr="00734741" w:rsidRDefault="00F100FC" w:rsidP="00AC0C28">
            <w:pPr>
              <w:tabs>
                <w:tab w:val="left" w:pos="0"/>
                <w:tab w:val="left" w:pos="540"/>
              </w:tabs>
              <w:spacing w:line="240" w:lineRule="atLeast"/>
              <w:jc w:val="center"/>
              <w:rPr>
                <w:rFonts w:ascii="Calibri" w:hAnsi="Calibri"/>
              </w:rPr>
            </w:pPr>
            <w:r w:rsidRPr="00734741">
              <w:rPr>
                <w:rFonts w:ascii="Calibri" w:hAnsi="Calibri" w:hint="eastAsia"/>
              </w:rPr>
              <w:t>聯絡住址</w:t>
            </w:r>
          </w:p>
        </w:tc>
        <w:tc>
          <w:tcPr>
            <w:tcW w:w="8303" w:type="dxa"/>
            <w:gridSpan w:val="8"/>
            <w:tcBorders>
              <w:right w:val="single" w:sz="12" w:space="0" w:color="auto"/>
            </w:tcBorders>
          </w:tcPr>
          <w:p w:rsidR="00F100FC" w:rsidRPr="00734741" w:rsidRDefault="00F100FC" w:rsidP="00530CEB">
            <w:pPr>
              <w:tabs>
                <w:tab w:val="left" w:pos="0"/>
                <w:tab w:val="left" w:pos="540"/>
              </w:tabs>
              <w:spacing w:line="240" w:lineRule="exact"/>
              <w:jc w:val="both"/>
              <w:rPr>
                <w:rFonts w:ascii="Calibri" w:hAnsi="Calibri"/>
                <w:sz w:val="16"/>
                <w:szCs w:val="16"/>
              </w:rPr>
            </w:pPr>
          </w:p>
          <w:p w:rsidR="00F100FC" w:rsidRPr="00734741" w:rsidRDefault="00F100FC" w:rsidP="00AC0C28">
            <w:pPr>
              <w:tabs>
                <w:tab w:val="left" w:pos="0"/>
                <w:tab w:val="left" w:pos="540"/>
              </w:tabs>
              <w:spacing w:line="240" w:lineRule="exact"/>
              <w:jc w:val="right"/>
              <w:rPr>
                <w:rFonts w:ascii="Calibri" w:hAnsi="Calibri"/>
                <w:sz w:val="16"/>
                <w:szCs w:val="16"/>
              </w:rPr>
            </w:pPr>
          </w:p>
        </w:tc>
      </w:tr>
      <w:tr w:rsidR="00F100FC" w:rsidRPr="00734741" w:rsidTr="00BD553C">
        <w:trPr>
          <w:cantSplit/>
          <w:trHeight w:val="560"/>
        </w:trPr>
        <w:tc>
          <w:tcPr>
            <w:tcW w:w="1417" w:type="dxa"/>
            <w:vMerge w:val="restart"/>
            <w:tcBorders>
              <w:left w:val="single" w:sz="12" w:space="0" w:color="auto"/>
            </w:tcBorders>
            <w:vAlign w:val="center"/>
          </w:tcPr>
          <w:p w:rsidR="00F100FC" w:rsidRPr="00734741" w:rsidRDefault="00F100FC" w:rsidP="008B1962">
            <w:pPr>
              <w:tabs>
                <w:tab w:val="left" w:pos="0"/>
                <w:tab w:val="left" w:pos="540"/>
              </w:tabs>
              <w:spacing w:line="240" w:lineRule="atLeast"/>
              <w:jc w:val="center"/>
              <w:rPr>
                <w:rFonts w:ascii="Calibri" w:hAnsi="Calibri"/>
              </w:rPr>
            </w:pPr>
            <w:r w:rsidRPr="00734741">
              <w:rPr>
                <w:rFonts w:ascii="Calibri" w:hAnsi="Calibri" w:hint="eastAsia"/>
              </w:rPr>
              <w:t>代表人</w:t>
            </w:r>
          </w:p>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通訊方式</w:t>
            </w:r>
          </w:p>
        </w:tc>
        <w:tc>
          <w:tcPr>
            <w:tcW w:w="709" w:type="dxa"/>
            <w:vAlign w:val="center"/>
          </w:tcPr>
          <w:p w:rsidR="00F100FC" w:rsidRPr="00734741" w:rsidRDefault="00F100FC" w:rsidP="00AC0C28">
            <w:pPr>
              <w:tabs>
                <w:tab w:val="left" w:pos="0"/>
                <w:tab w:val="left" w:pos="540"/>
              </w:tabs>
              <w:spacing w:line="240" w:lineRule="atLeast"/>
              <w:jc w:val="center"/>
              <w:rPr>
                <w:rFonts w:ascii="Calibri" w:hAnsi="Calibri"/>
              </w:rPr>
            </w:pPr>
            <w:r w:rsidRPr="00734741">
              <w:rPr>
                <w:rFonts w:ascii="Calibri" w:hAnsi="Calibri" w:hint="eastAsia"/>
              </w:rPr>
              <w:t>電話</w:t>
            </w:r>
          </w:p>
        </w:tc>
        <w:tc>
          <w:tcPr>
            <w:tcW w:w="7594" w:type="dxa"/>
            <w:gridSpan w:val="7"/>
            <w:tcBorders>
              <w:right w:val="single" w:sz="12" w:space="0" w:color="auto"/>
            </w:tcBorders>
            <w:vAlign w:val="center"/>
          </w:tcPr>
          <w:p w:rsidR="00F100FC" w:rsidRPr="00734741" w:rsidRDefault="00F100FC" w:rsidP="00AC0C28">
            <w:pPr>
              <w:tabs>
                <w:tab w:val="left" w:pos="0"/>
                <w:tab w:val="left" w:pos="540"/>
              </w:tabs>
              <w:spacing w:line="400" w:lineRule="exact"/>
              <w:jc w:val="center"/>
              <w:rPr>
                <w:rFonts w:ascii="Calibri" w:hAnsi="Calibri"/>
              </w:rPr>
            </w:pPr>
          </w:p>
        </w:tc>
      </w:tr>
      <w:tr w:rsidR="00F100FC" w:rsidRPr="00734741" w:rsidTr="00BD553C">
        <w:trPr>
          <w:cantSplit/>
          <w:trHeight w:val="560"/>
        </w:trPr>
        <w:tc>
          <w:tcPr>
            <w:tcW w:w="1417" w:type="dxa"/>
            <w:vMerge/>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p>
        </w:tc>
        <w:tc>
          <w:tcPr>
            <w:tcW w:w="709" w:type="dxa"/>
            <w:vAlign w:val="center"/>
          </w:tcPr>
          <w:p w:rsidR="00F100FC" w:rsidRPr="00734741" w:rsidRDefault="00F100FC" w:rsidP="00AC0C28">
            <w:pPr>
              <w:tabs>
                <w:tab w:val="left" w:pos="0"/>
                <w:tab w:val="left" w:pos="540"/>
              </w:tabs>
              <w:spacing w:line="240" w:lineRule="atLeast"/>
              <w:jc w:val="center"/>
              <w:rPr>
                <w:rFonts w:ascii="Calibri" w:hAnsi="Calibri"/>
              </w:rPr>
            </w:pPr>
            <w:r w:rsidRPr="00734741">
              <w:rPr>
                <w:rFonts w:ascii="Calibri" w:hAnsi="Calibri" w:hint="eastAsia"/>
              </w:rPr>
              <w:t>手機</w:t>
            </w:r>
          </w:p>
        </w:tc>
        <w:tc>
          <w:tcPr>
            <w:tcW w:w="7594" w:type="dxa"/>
            <w:gridSpan w:val="7"/>
            <w:tcBorders>
              <w:right w:val="single" w:sz="12" w:space="0" w:color="auto"/>
            </w:tcBorders>
            <w:vAlign w:val="center"/>
          </w:tcPr>
          <w:p w:rsidR="00F100FC" w:rsidRPr="00734741" w:rsidRDefault="00F100FC" w:rsidP="00AC0C28">
            <w:pPr>
              <w:tabs>
                <w:tab w:val="left" w:pos="0"/>
                <w:tab w:val="left" w:pos="540"/>
              </w:tabs>
              <w:spacing w:line="400" w:lineRule="exact"/>
              <w:jc w:val="both"/>
              <w:rPr>
                <w:rFonts w:ascii="Calibri" w:hAnsi="Calibri"/>
              </w:rPr>
            </w:pPr>
          </w:p>
        </w:tc>
      </w:tr>
      <w:tr w:rsidR="00F100FC" w:rsidRPr="00734741" w:rsidTr="007F23D8">
        <w:trPr>
          <w:cantSplit/>
          <w:trHeight w:val="572"/>
        </w:trPr>
        <w:tc>
          <w:tcPr>
            <w:tcW w:w="1417" w:type="dxa"/>
            <w:vMerge/>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p>
        </w:tc>
        <w:tc>
          <w:tcPr>
            <w:tcW w:w="709" w:type="dxa"/>
            <w:vAlign w:val="center"/>
          </w:tcPr>
          <w:p w:rsidR="00F100FC" w:rsidRPr="00734741" w:rsidRDefault="00F100FC" w:rsidP="00AC0C28">
            <w:pPr>
              <w:tabs>
                <w:tab w:val="left" w:pos="0"/>
                <w:tab w:val="left" w:pos="540"/>
              </w:tabs>
              <w:spacing w:line="240" w:lineRule="atLeast"/>
              <w:jc w:val="center"/>
              <w:rPr>
                <w:rFonts w:ascii="Calibri" w:hAnsi="Calibri"/>
              </w:rPr>
            </w:pPr>
            <w:r w:rsidRPr="00734741">
              <w:rPr>
                <w:rFonts w:ascii="Calibri" w:hAnsi="Calibri" w:hint="eastAsia"/>
              </w:rPr>
              <w:t>電子</w:t>
            </w:r>
          </w:p>
          <w:p w:rsidR="00F100FC" w:rsidRPr="00734741" w:rsidRDefault="00F100FC" w:rsidP="00AC0C28">
            <w:pPr>
              <w:tabs>
                <w:tab w:val="left" w:pos="0"/>
                <w:tab w:val="left" w:pos="540"/>
              </w:tabs>
              <w:spacing w:line="240" w:lineRule="atLeast"/>
              <w:jc w:val="center"/>
              <w:rPr>
                <w:rFonts w:ascii="Calibri" w:hAnsi="Calibri"/>
              </w:rPr>
            </w:pPr>
            <w:r w:rsidRPr="00734741">
              <w:rPr>
                <w:rFonts w:ascii="Calibri" w:hAnsi="Calibri" w:hint="eastAsia"/>
              </w:rPr>
              <w:t>信箱</w:t>
            </w:r>
          </w:p>
        </w:tc>
        <w:tc>
          <w:tcPr>
            <w:tcW w:w="7594" w:type="dxa"/>
            <w:gridSpan w:val="7"/>
            <w:tcBorders>
              <w:right w:val="single" w:sz="12" w:space="0" w:color="auto"/>
            </w:tcBorders>
            <w:vAlign w:val="center"/>
          </w:tcPr>
          <w:p w:rsidR="00F100FC" w:rsidRPr="00734741" w:rsidRDefault="00F100FC" w:rsidP="00AC0C28">
            <w:pPr>
              <w:tabs>
                <w:tab w:val="left" w:pos="0"/>
                <w:tab w:val="left" w:pos="540"/>
              </w:tabs>
              <w:spacing w:line="240" w:lineRule="exact"/>
              <w:rPr>
                <w:rFonts w:ascii="Calibri" w:hAnsi="Calibri"/>
              </w:rPr>
            </w:pPr>
          </w:p>
          <w:p w:rsidR="00F100FC" w:rsidRPr="00734741" w:rsidRDefault="00F100FC" w:rsidP="00AC0C28">
            <w:pPr>
              <w:tabs>
                <w:tab w:val="left" w:pos="0"/>
                <w:tab w:val="left" w:pos="540"/>
              </w:tabs>
              <w:spacing w:line="240" w:lineRule="exact"/>
              <w:jc w:val="right"/>
              <w:rPr>
                <w:rFonts w:ascii="Calibri" w:hAnsi="Calibri"/>
                <w:sz w:val="16"/>
                <w:szCs w:val="16"/>
              </w:rPr>
            </w:pPr>
          </w:p>
        </w:tc>
      </w:tr>
      <w:tr w:rsidR="00F100FC" w:rsidRPr="00734741" w:rsidTr="007F23D8">
        <w:trPr>
          <w:cantSplit/>
          <w:trHeight w:val="629"/>
        </w:trPr>
        <w:tc>
          <w:tcPr>
            <w:tcW w:w="1417" w:type="dxa"/>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創作理念</w:t>
            </w:r>
          </w:p>
        </w:tc>
        <w:tc>
          <w:tcPr>
            <w:tcW w:w="8303" w:type="dxa"/>
            <w:gridSpan w:val="8"/>
            <w:tcBorders>
              <w:left w:val="nil"/>
              <w:right w:val="single" w:sz="12" w:space="0" w:color="auto"/>
            </w:tcBorders>
            <w:vAlign w:val="center"/>
          </w:tcPr>
          <w:p w:rsidR="00F100FC" w:rsidRPr="00734741" w:rsidRDefault="00F100FC" w:rsidP="003A6CA2">
            <w:pPr>
              <w:tabs>
                <w:tab w:val="left" w:pos="0"/>
                <w:tab w:val="left" w:pos="540"/>
              </w:tabs>
              <w:spacing w:line="240" w:lineRule="exact"/>
              <w:rPr>
                <w:rFonts w:ascii="Calibri" w:hAnsi="Calibri"/>
                <w:sz w:val="16"/>
                <w:szCs w:val="16"/>
              </w:rPr>
            </w:pPr>
            <w:r w:rsidRPr="00734741">
              <w:rPr>
                <w:rFonts w:ascii="Calibri" w:hAnsi="Calibri" w:hint="eastAsia"/>
                <w:sz w:val="16"/>
                <w:szCs w:val="16"/>
              </w:rPr>
              <w:t>說明：字數限</w:t>
            </w:r>
            <w:r w:rsidRPr="00734741">
              <w:rPr>
                <w:rFonts w:ascii="Calibri" w:hAnsi="Calibri"/>
                <w:sz w:val="16"/>
                <w:szCs w:val="16"/>
              </w:rPr>
              <w:t>500</w:t>
            </w:r>
            <w:r w:rsidRPr="00734741">
              <w:rPr>
                <w:rFonts w:ascii="Calibri" w:hAnsi="Calibri" w:hint="eastAsia"/>
                <w:sz w:val="16"/>
                <w:szCs w:val="16"/>
              </w:rPr>
              <w:t>字內，請說明團隊關照的議題（簡述過去的創作內涵，及目前的創作方向）</w:t>
            </w:r>
          </w:p>
          <w:p w:rsidR="00F100FC" w:rsidRPr="00734741" w:rsidRDefault="00F100FC" w:rsidP="00AC0C28">
            <w:pPr>
              <w:tabs>
                <w:tab w:val="left" w:pos="0"/>
                <w:tab w:val="left" w:pos="540"/>
              </w:tabs>
              <w:spacing w:line="240" w:lineRule="exact"/>
              <w:rPr>
                <w:rFonts w:ascii="Calibri" w:hAnsi="Calibri"/>
                <w:sz w:val="20"/>
              </w:rPr>
            </w:pPr>
          </w:p>
          <w:p w:rsidR="00F100FC" w:rsidRPr="00734741" w:rsidRDefault="00F100FC" w:rsidP="00AC0C28">
            <w:pPr>
              <w:tabs>
                <w:tab w:val="left" w:pos="0"/>
                <w:tab w:val="left" w:pos="540"/>
              </w:tabs>
              <w:spacing w:line="240" w:lineRule="exact"/>
              <w:rPr>
                <w:rFonts w:ascii="Calibri" w:hAnsi="Calibri"/>
                <w:sz w:val="20"/>
              </w:rPr>
            </w:pPr>
          </w:p>
          <w:p w:rsidR="00F100FC" w:rsidRPr="00734741" w:rsidRDefault="00F100FC" w:rsidP="00AC0C28">
            <w:pPr>
              <w:tabs>
                <w:tab w:val="left" w:pos="0"/>
                <w:tab w:val="left" w:pos="540"/>
              </w:tabs>
              <w:spacing w:line="240" w:lineRule="exact"/>
              <w:rPr>
                <w:rFonts w:ascii="Calibri" w:hAnsi="Calibri"/>
                <w:sz w:val="20"/>
              </w:rPr>
            </w:pPr>
          </w:p>
          <w:p w:rsidR="00F100FC" w:rsidRPr="00734741" w:rsidRDefault="00F100FC" w:rsidP="00AC0C28">
            <w:pPr>
              <w:tabs>
                <w:tab w:val="left" w:pos="0"/>
                <w:tab w:val="left" w:pos="540"/>
              </w:tabs>
              <w:spacing w:line="240" w:lineRule="exact"/>
              <w:rPr>
                <w:rFonts w:ascii="Calibri" w:hAnsi="Calibri"/>
                <w:sz w:val="20"/>
              </w:rPr>
            </w:pPr>
          </w:p>
          <w:p w:rsidR="00F100FC" w:rsidRPr="00734741" w:rsidRDefault="00F100FC" w:rsidP="00AC0C28">
            <w:pPr>
              <w:tabs>
                <w:tab w:val="left" w:pos="0"/>
                <w:tab w:val="left" w:pos="540"/>
              </w:tabs>
              <w:spacing w:line="240" w:lineRule="exact"/>
              <w:rPr>
                <w:rFonts w:ascii="Calibri" w:hAnsi="Calibri"/>
                <w:sz w:val="20"/>
              </w:rPr>
            </w:pPr>
          </w:p>
          <w:p w:rsidR="00F100FC" w:rsidRPr="00734741" w:rsidRDefault="00F100FC" w:rsidP="00AC0C28">
            <w:pPr>
              <w:tabs>
                <w:tab w:val="left" w:pos="0"/>
                <w:tab w:val="left" w:pos="540"/>
              </w:tabs>
              <w:spacing w:line="240" w:lineRule="exact"/>
              <w:rPr>
                <w:rFonts w:ascii="Calibri" w:hAnsi="Calibri"/>
                <w:sz w:val="20"/>
              </w:rPr>
            </w:pPr>
          </w:p>
          <w:p w:rsidR="00F100FC" w:rsidRPr="00734741" w:rsidRDefault="00F100FC" w:rsidP="00AC0C28">
            <w:pPr>
              <w:tabs>
                <w:tab w:val="left" w:pos="0"/>
                <w:tab w:val="left" w:pos="540"/>
              </w:tabs>
              <w:spacing w:line="240" w:lineRule="exact"/>
              <w:rPr>
                <w:rFonts w:ascii="Calibri" w:hAnsi="Calibri"/>
                <w:sz w:val="20"/>
              </w:rPr>
            </w:pPr>
          </w:p>
        </w:tc>
      </w:tr>
      <w:tr w:rsidR="00F100FC" w:rsidRPr="00734741" w:rsidTr="005B129D">
        <w:trPr>
          <w:cantSplit/>
          <w:trHeight w:val="1444"/>
        </w:trPr>
        <w:tc>
          <w:tcPr>
            <w:tcW w:w="1417" w:type="dxa"/>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團隊簡介</w:t>
            </w:r>
            <w:r w:rsidRPr="00734741">
              <w:rPr>
                <w:rFonts w:ascii="Calibri" w:hAnsi="Calibri"/>
              </w:rPr>
              <w:t xml:space="preserve">   </w:t>
            </w:r>
            <w:r w:rsidRPr="00734741">
              <w:rPr>
                <w:rFonts w:ascii="Calibri" w:hAnsi="Calibri"/>
                <w:sz w:val="20"/>
              </w:rPr>
              <w:t xml:space="preserve"> </w:t>
            </w:r>
            <w:r w:rsidRPr="00734741">
              <w:rPr>
                <w:rFonts w:ascii="Calibri" w:hAnsi="Calibri"/>
              </w:rPr>
              <w:t xml:space="preserve"> </w:t>
            </w:r>
          </w:p>
        </w:tc>
        <w:tc>
          <w:tcPr>
            <w:tcW w:w="8303" w:type="dxa"/>
            <w:gridSpan w:val="8"/>
            <w:tcBorders>
              <w:left w:val="nil"/>
              <w:right w:val="single" w:sz="12" w:space="0" w:color="auto"/>
            </w:tcBorders>
          </w:tcPr>
          <w:p w:rsidR="00F100FC" w:rsidRPr="00734741" w:rsidRDefault="00F100FC" w:rsidP="00B600B6">
            <w:pPr>
              <w:tabs>
                <w:tab w:val="left" w:pos="0"/>
                <w:tab w:val="left" w:pos="540"/>
              </w:tabs>
              <w:spacing w:line="240" w:lineRule="exact"/>
              <w:jc w:val="both"/>
              <w:rPr>
                <w:rFonts w:ascii="Calibri" w:hAnsi="Calibri"/>
                <w:sz w:val="16"/>
                <w:szCs w:val="16"/>
              </w:rPr>
            </w:pPr>
            <w:r w:rsidRPr="00734741">
              <w:rPr>
                <w:rFonts w:ascii="Calibri" w:hAnsi="Calibri" w:hint="eastAsia"/>
                <w:sz w:val="16"/>
                <w:szCs w:val="16"/>
              </w:rPr>
              <w:t>說明：</w:t>
            </w:r>
            <w:r w:rsidRPr="00734741">
              <w:rPr>
                <w:rFonts w:ascii="Calibri" w:hAnsi="Calibri"/>
                <w:sz w:val="16"/>
                <w:szCs w:val="16"/>
              </w:rPr>
              <w:t>(1)</w:t>
            </w:r>
            <w:r w:rsidRPr="00734741">
              <w:rPr>
                <w:rFonts w:ascii="Calibri" w:hAnsi="Calibri" w:hint="eastAsia"/>
                <w:sz w:val="16"/>
                <w:szCs w:val="16"/>
              </w:rPr>
              <w:t>字數限</w:t>
            </w:r>
            <w:r w:rsidRPr="00734741">
              <w:rPr>
                <w:rFonts w:ascii="Calibri" w:hAnsi="Calibri"/>
                <w:sz w:val="16"/>
                <w:szCs w:val="16"/>
              </w:rPr>
              <w:t>500</w:t>
            </w:r>
            <w:r w:rsidRPr="00734741">
              <w:rPr>
                <w:rFonts w:ascii="Calibri" w:hAnsi="Calibri" w:hint="eastAsia"/>
                <w:sz w:val="16"/>
                <w:szCs w:val="16"/>
              </w:rPr>
              <w:t>字內，含成員簡歷、相關經歷、獲獎紀錄、重要作品發表、展演記錄或典藏等</w:t>
            </w:r>
            <w:r w:rsidRPr="00734741">
              <w:rPr>
                <w:rFonts w:ascii="Calibri" w:hAnsi="Calibri"/>
                <w:sz w:val="16"/>
                <w:szCs w:val="16"/>
              </w:rPr>
              <w:t xml:space="preserve">  (2)</w:t>
            </w:r>
            <w:r w:rsidRPr="00734741">
              <w:rPr>
                <w:rFonts w:ascii="Calibri" w:hAnsi="Calibri" w:hint="eastAsia"/>
                <w:sz w:val="16"/>
                <w:szCs w:val="16"/>
              </w:rPr>
              <w:t>刊印時主辦單位有節略權</w:t>
            </w:r>
            <w:r w:rsidRPr="00734741">
              <w:rPr>
                <w:rFonts w:ascii="Calibri" w:hAnsi="Calibri"/>
                <w:sz w:val="16"/>
                <w:szCs w:val="16"/>
              </w:rPr>
              <w:t xml:space="preserve"> </w:t>
            </w:r>
          </w:p>
          <w:p w:rsidR="00F100FC" w:rsidRPr="00734741" w:rsidRDefault="00F100FC" w:rsidP="00B600B6">
            <w:pPr>
              <w:tabs>
                <w:tab w:val="left" w:pos="0"/>
                <w:tab w:val="left" w:pos="540"/>
              </w:tabs>
              <w:spacing w:line="240" w:lineRule="exact"/>
              <w:jc w:val="both"/>
              <w:rPr>
                <w:rFonts w:ascii="Calibri" w:hAnsi="Calibri"/>
                <w:sz w:val="16"/>
                <w:szCs w:val="16"/>
              </w:rPr>
            </w:pPr>
          </w:p>
          <w:p w:rsidR="00F100FC" w:rsidRPr="00734741" w:rsidRDefault="00F100FC" w:rsidP="00B600B6">
            <w:pPr>
              <w:tabs>
                <w:tab w:val="left" w:pos="0"/>
                <w:tab w:val="left" w:pos="540"/>
              </w:tabs>
              <w:spacing w:line="240" w:lineRule="exact"/>
              <w:jc w:val="both"/>
              <w:rPr>
                <w:rFonts w:ascii="Calibri" w:hAnsi="Calibri"/>
                <w:sz w:val="16"/>
                <w:szCs w:val="16"/>
              </w:rPr>
            </w:pPr>
          </w:p>
          <w:p w:rsidR="00F100FC" w:rsidRPr="00734741" w:rsidRDefault="00F100FC" w:rsidP="00B600B6">
            <w:pPr>
              <w:tabs>
                <w:tab w:val="left" w:pos="0"/>
                <w:tab w:val="left" w:pos="540"/>
              </w:tabs>
              <w:spacing w:line="240" w:lineRule="exact"/>
              <w:jc w:val="both"/>
              <w:rPr>
                <w:rFonts w:ascii="Calibri" w:hAnsi="Calibri"/>
                <w:sz w:val="16"/>
                <w:szCs w:val="16"/>
              </w:rPr>
            </w:pPr>
          </w:p>
          <w:p w:rsidR="00F100FC" w:rsidRPr="00734741" w:rsidRDefault="00F100FC" w:rsidP="00B600B6">
            <w:pPr>
              <w:tabs>
                <w:tab w:val="left" w:pos="0"/>
                <w:tab w:val="left" w:pos="540"/>
              </w:tabs>
              <w:spacing w:line="240" w:lineRule="exact"/>
              <w:jc w:val="both"/>
              <w:rPr>
                <w:rFonts w:ascii="Calibri" w:hAnsi="Calibri"/>
                <w:sz w:val="16"/>
                <w:szCs w:val="16"/>
              </w:rPr>
            </w:pPr>
          </w:p>
          <w:p w:rsidR="00F100FC" w:rsidRPr="00734741" w:rsidRDefault="00F100FC" w:rsidP="00B600B6">
            <w:pPr>
              <w:tabs>
                <w:tab w:val="left" w:pos="0"/>
                <w:tab w:val="left" w:pos="540"/>
              </w:tabs>
              <w:spacing w:line="240" w:lineRule="exact"/>
              <w:jc w:val="both"/>
              <w:rPr>
                <w:rFonts w:ascii="Calibri" w:hAnsi="Calibri"/>
                <w:sz w:val="16"/>
                <w:szCs w:val="16"/>
              </w:rPr>
            </w:pPr>
          </w:p>
          <w:p w:rsidR="00F100FC" w:rsidRPr="00734741" w:rsidRDefault="00F100FC" w:rsidP="00B600B6">
            <w:pPr>
              <w:tabs>
                <w:tab w:val="left" w:pos="0"/>
                <w:tab w:val="left" w:pos="540"/>
              </w:tabs>
              <w:spacing w:line="240" w:lineRule="exact"/>
              <w:jc w:val="both"/>
              <w:rPr>
                <w:rFonts w:ascii="Calibri" w:hAnsi="Calibri"/>
                <w:sz w:val="16"/>
                <w:szCs w:val="16"/>
              </w:rPr>
            </w:pPr>
          </w:p>
        </w:tc>
      </w:tr>
      <w:tr w:rsidR="00F100FC" w:rsidRPr="00734741" w:rsidTr="007F23D8">
        <w:trPr>
          <w:cantSplit/>
          <w:trHeight w:val="1986"/>
        </w:trPr>
        <w:tc>
          <w:tcPr>
            <w:tcW w:w="1417" w:type="dxa"/>
            <w:tcBorders>
              <w:left w:val="single" w:sz="12" w:space="0" w:color="auto"/>
            </w:tcBorders>
            <w:vAlign w:val="center"/>
          </w:tcPr>
          <w:p w:rsidR="00F100FC" w:rsidRPr="00734741" w:rsidRDefault="00F100FC" w:rsidP="00AC0C28">
            <w:pPr>
              <w:tabs>
                <w:tab w:val="left" w:pos="0"/>
                <w:tab w:val="left" w:pos="540"/>
              </w:tabs>
              <w:jc w:val="center"/>
              <w:rPr>
                <w:rFonts w:ascii="Calibri" w:hAnsi="Calibri"/>
              </w:rPr>
            </w:pPr>
            <w:r w:rsidRPr="00734741">
              <w:rPr>
                <w:rFonts w:ascii="Calibri" w:hAnsi="Calibri" w:hint="eastAsia"/>
              </w:rPr>
              <w:t>切結書</w:t>
            </w:r>
          </w:p>
        </w:tc>
        <w:tc>
          <w:tcPr>
            <w:tcW w:w="8303" w:type="dxa"/>
            <w:gridSpan w:val="8"/>
            <w:tcBorders>
              <w:left w:val="nil"/>
              <w:right w:val="single" w:sz="12" w:space="0" w:color="auto"/>
            </w:tcBorders>
            <w:vAlign w:val="center"/>
          </w:tcPr>
          <w:p w:rsidR="00F100FC" w:rsidRPr="00734741" w:rsidRDefault="00F100FC" w:rsidP="00AC0C28">
            <w:pPr>
              <w:rPr>
                <w:rFonts w:ascii="Calibri" w:hAnsi="Calibri"/>
                <w:sz w:val="20"/>
              </w:rPr>
            </w:pPr>
            <w:r w:rsidRPr="00734741">
              <w:rPr>
                <w:rFonts w:ascii="Calibri" w:hAnsi="Calibri" w:hint="eastAsia"/>
                <w:sz w:val="20"/>
              </w:rPr>
              <w:t>本團隊參加「</w:t>
            </w:r>
            <w:r w:rsidRPr="00734741">
              <w:rPr>
                <w:rFonts w:ascii="Calibri" w:hAnsi="Calibri"/>
                <w:sz w:val="20"/>
              </w:rPr>
              <w:t>2014</w:t>
            </w:r>
            <w:r w:rsidRPr="00734741">
              <w:rPr>
                <w:rFonts w:ascii="Calibri" w:hAnsi="Calibri" w:hint="eastAsia"/>
                <w:sz w:val="20"/>
              </w:rPr>
              <w:t>南島國際美術獎」，參選資料均屬實，並同意遵守簡章之規定，如有違反，主辦單位有取消資格及追回獎金、獎項等權利。</w:t>
            </w:r>
          </w:p>
          <w:p w:rsidR="00F100FC" w:rsidRPr="00734741" w:rsidRDefault="00F100FC" w:rsidP="00AC0C28">
            <w:pPr>
              <w:ind w:left="480" w:firstLineChars="450" w:firstLine="1080"/>
              <w:rPr>
                <w:rFonts w:ascii="Calibri" w:hAnsi="Calibri"/>
              </w:rPr>
            </w:pPr>
          </w:p>
          <w:p w:rsidR="00F100FC" w:rsidRPr="00734741" w:rsidRDefault="00F100FC" w:rsidP="00AC0C28">
            <w:pPr>
              <w:ind w:left="480" w:firstLineChars="450" w:firstLine="1080"/>
              <w:rPr>
                <w:rFonts w:ascii="Calibri" w:hAnsi="Calibri"/>
                <w:noProof/>
                <w:u w:val="single"/>
              </w:rPr>
            </w:pPr>
            <w:r w:rsidRPr="00734741">
              <w:rPr>
                <w:rFonts w:ascii="Calibri" w:hAnsi="Calibri" w:hint="eastAsia"/>
              </w:rPr>
              <w:t>代表人簽名（列印後簽名）：</w:t>
            </w:r>
            <w:r w:rsidRPr="00734741">
              <w:rPr>
                <w:rFonts w:ascii="Calibri" w:hAnsi="Calibri"/>
                <w:u w:val="single"/>
              </w:rPr>
              <w:t xml:space="preserve">                  </w:t>
            </w:r>
            <w:r w:rsidRPr="00734741">
              <w:rPr>
                <w:rFonts w:ascii="Calibri" w:hAnsi="Calibri"/>
                <w:noProof/>
                <w:u w:val="single"/>
              </w:rPr>
              <w:t xml:space="preserve">           </w:t>
            </w:r>
          </w:p>
          <w:p w:rsidR="00F100FC" w:rsidRPr="00734741" w:rsidRDefault="00F100FC" w:rsidP="00AC0C28">
            <w:pPr>
              <w:pStyle w:val="BodyTextIndent"/>
              <w:ind w:left="960" w:hanging="480"/>
              <w:rPr>
                <w:rFonts w:ascii="Calibri" w:hAnsi="Calibri"/>
              </w:rPr>
            </w:pPr>
            <w:r w:rsidRPr="00734741">
              <w:rPr>
                <w:rFonts w:ascii="Calibri" w:hAnsi="Calibri"/>
                <w:noProof/>
              </w:rPr>
              <w:tab/>
            </w:r>
            <w:r w:rsidRPr="00734741">
              <w:rPr>
                <w:rFonts w:ascii="Calibri" w:hAnsi="Calibri"/>
                <w:noProof/>
              </w:rPr>
              <w:tab/>
              <w:t xml:space="preserve">                              </w:t>
            </w:r>
            <w:r w:rsidRPr="00734741">
              <w:rPr>
                <w:rFonts w:ascii="Calibri" w:hAnsi="Calibri" w:hint="eastAsia"/>
              </w:rPr>
              <w:t>西元</w:t>
            </w:r>
            <w:r w:rsidRPr="00734741">
              <w:rPr>
                <w:rFonts w:ascii="Calibri" w:hAnsi="Calibri"/>
              </w:rPr>
              <w:t>2014</w:t>
            </w:r>
            <w:r w:rsidRPr="00734741">
              <w:rPr>
                <w:rFonts w:ascii="Calibri" w:hAnsi="Calibri" w:hint="eastAsia"/>
                <w:noProof/>
              </w:rPr>
              <w:t>年</w:t>
            </w:r>
            <w:r w:rsidRPr="00734741">
              <w:rPr>
                <w:rFonts w:ascii="Calibri" w:hAnsi="Calibri"/>
                <w:noProof/>
                <w:u w:val="single"/>
              </w:rPr>
              <w:t xml:space="preserve">     </w:t>
            </w:r>
            <w:r w:rsidRPr="00734741">
              <w:rPr>
                <w:rFonts w:ascii="Calibri" w:hAnsi="Calibri" w:hint="eastAsia"/>
                <w:noProof/>
              </w:rPr>
              <w:t>月</w:t>
            </w:r>
            <w:r w:rsidRPr="00734741">
              <w:rPr>
                <w:rFonts w:ascii="Calibri" w:hAnsi="Calibri"/>
                <w:noProof/>
                <w:u w:val="single"/>
              </w:rPr>
              <w:t xml:space="preserve">     </w:t>
            </w:r>
            <w:r w:rsidRPr="00734741">
              <w:rPr>
                <w:rFonts w:ascii="Calibri" w:hAnsi="Calibri" w:hint="eastAsia"/>
                <w:noProof/>
              </w:rPr>
              <w:t>日</w:t>
            </w:r>
          </w:p>
        </w:tc>
      </w:tr>
    </w:tbl>
    <w:p w:rsidR="00F100FC" w:rsidRPr="00734741" w:rsidRDefault="00F100FC">
      <w:pPr>
        <w:rPr>
          <w:rFonts w:ascii="Calibri" w:hAnsi="Calibri"/>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4386"/>
        <w:gridCol w:w="1200"/>
        <w:gridCol w:w="3000"/>
      </w:tblGrid>
      <w:tr w:rsidR="00F100FC" w:rsidRPr="00734741" w:rsidTr="00133358">
        <w:trPr>
          <w:cantSplit/>
          <w:trHeight w:hRule="exact" w:val="816"/>
        </w:trPr>
        <w:tc>
          <w:tcPr>
            <w:tcW w:w="5520" w:type="dxa"/>
            <w:gridSpan w:val="2"/>
            <w:vAlign w:val="center"/>
          </w:tcPr>
          <w:p w:rsidR="00F100FC" w:rsidRPr="00734741" w:rsidRDefault="00F100FC" w:rsidP="00AB72F4">
            <w:pPr>
              <w:tabs>
                <w:tab w:val="left" w:pos="0"/>
                <w:tab w:val="left" w:pos="540"/>
              </w:tabs>
              <w:jc w:val="center"/>
              <w:rPr>
                <w:rFonts w:ascii="Calibri" w:hAnsi="Calibri" w:cs="新細明體"/>
                <w:b/>
                <w:kern w:val="0"/>
              </w:rPr>
            </w:pPr>
            <w:r w:rsidRPr="00734741">
              <w:rPr>
                <w:rFonts w:ascii="Calibri" w:hAnsi="Calibri" w:cs="新細明體" w:hint="eastAsia"/>
                <w:b/>
                <w:kern w:val="0"/>
              </w:rPr>
              <w:t>【附表</w:t>
            </w:r>
            <w:r w:rsidRPr="00734741">
              <w:rPr>
                <w:rFonts w:ascii="Calibri" w:hAnsi="Calibri" w:cs="新細明體"/>
                <w:b/>
                <w:kern w:val="0"/>
              </w:rPr>
              <w:t>1-2</w:t>
            </w:r>
            <w:r w:rsidRPr="00734741">
              <w:rPr>
                <w:rFonts w:ascii="Calibri" w:hAnsi="Calibri" w:cs="新細明體" w:hint="eastAsia"/>
                <w:b/>
                <w:kern w:val="0"/>
              </w:rPr>
              <w:t>】</w:t>
            </w:r>
            <w:r w:rsidRPr="00734741">
              <w:rPr>
                <w:rFonts w:ascii="Calibri" w:hAnsi="Calibri" w:cs="新細明體"/>
                <w:b/>
                <w:kern w:val="0"/>
              </w:rPr>
              <w:t xml:space="preserve"> 2014</w:t>
            </w:r>
            <w:r w:rsidRPr="00734741">
              <w:rPr>
                <w:rFonts w:ascii="Calibri" w:hAnsi="Calibri" w:cs="新細明體" w:hint="eastAsia"/>
                <w:b/>
                <w:kern w:val="0"/>
              </w:rPr>
              <w:t>南島國際美術獎</w:t>
            </w:r>
          </w:p>
          <w:p w:rsidR="00F100FC" w:rsidRPr="00734741" w:rsidRDefault="00F100FC" w:rsidP="00555E18">
            <w:pPr>
              <w:jc w:val="center"/>
              <w:rPr>
                <w:rFonts w:ascii="Calibri" w:hAnsi="Calibri"/>
              </w:rPr>
            </w:pPr>
            <w:r w:rsidRPr="00734741">
              <w:rPr>
                <w:rFonts w:ascii="Calibri" w:hAnsi="Calibri" w:cs="新細明體" w:hint="eastAsia"/>
                <w:b/>
                <w:kern w:val="0"/>
              </w:rPr>
              <w:t>創作計畫表</w:t>
            </w:r>
          </w:p>
        </w:tc>
        <w:tc>
          <w:tcPr>
            <w:tcW w:w="1200" w:type="dxa"/>
            <w:vAlign w:val="center"/>
          </w:tcPr>
          <w:p w:rsidR="00F100FC" w:rsidRPr="00734741" w:rsidRDefault="00F100FC" w:rsidP="00AB72F4">
            <w:pPr>
              <w:jc w:val="center"/>
              <w:rPr>
                <w:rFonts w:ascii="Calibri" w:hAnsi="Calibri"/>
              </w:rPr>
            </w:pPr>
            <w:r w:rsidRPr="00734741">
              <w:rPr>
                <w:rFonts w:ascii="Calibri" w:hAnsi="Calibri" w:hint="eastAsia"/>
              </w:rPr>
              <w:t>收件</w:t>
            </w:r>
          </w:p>
          <w:p w:rsidR="00F100FC" w:rsidRPr="00734741" w:rsidRDefault="00F100FC" w:rsidP="00AB72F4">
            <w:pPr>
              <w:jc w:val="center"/>
              <w:rPr>
                <w:rFonts w:ascii="Calibri" w:hAnsi="Calibri"/>
              </w:rPr>
            </w:pPr>
            <w:r w:rsidRPr="00734741">
              <w:rPr>
                <w:rFonts w:ascii="Calibri" w:hAnsi="Calibri" w:hint="eastAsia"/>
              </w:rPr>
              <w:t>編號</w:t>
            </w:r>
          </w:p>
        </w:tc>
        <w:tc>
          <w:tcPr>
            <w:tcW w:w="3000" w:type="dxa"/>
            <w:vAlign w:val="center"/>
          </w:tcPr>
          <w:p w:rsidR="00F100FC" w:rsidRPr="00734741" w:rsidRDefault="00F100FC" w:rsidP="00AB72F4">
            <w:pPr>
              <w:jc w:val="right"/>
              <w:rPr>
                <w:rFonts w:ascii="Calibri" w:hAnsi="Calibri"/>
                <w:sz w:val="16"/>
                <w:szCs w:val="16"/>
              </w:rPr>
            </w:pPr>
          </w:p>
          <w:p w:rsidR="00F100FC" w:rsidRPr="00734741" w:rsidRDefault="00F100FC" w:rsidP="00AB72F4">
            <w:pPr>
              <w:jc w:val="right"/>
              <w:rPr>
                <w:rFonts w:ascii="Calibri" w:hAnsi="Calibri"/>
                <w:sz w:val="16"/>
                <w:szCs w:val="16"/>
              </w:rPr>
            </w:pPr>
          </w:p>
          <w:p w:rsidR="00F100FC" w:rsidRPr="00734741" w:rsidRDefault="00F100FC" w:rsidP="00AB72F4">
            <w:pPr>
              <w:jc w:val="right"/>
              <w:rPr>
                <w:rFonts w:ascii="Calibri" w:hAnsi="Calibri"/>
              </w:rPr>
            </w:pPr>
            <w:r w:rsidRPr="00734741">
              <w:rPr>
                <w:rFonts w:ascii="Calibri" w:hAnsi="Calibri" w:hint="eastAsia"/>
                <w:sz w:val="16"/>
                <w:szCs w:val="16"/>
              </w:rPr>
              <w:t>（由主辦單位填寫）</w:t>
            </w:r>
          </w:p>
        </w:tc>
      </w:tr>
      <w:tr w:rsidR="00F100FC" w:rsidRPr="00734741" w:rsidTr="00877EDB">
        <w:trPr>
          <w:cantSplit/>
          <w:trHeight w:hRule="exact" w:val="1987"/>
        </w:trPr>
        <w:tc>
          <w:tcPr>
            <w:tcW w:w="1134" w:type="dxa"/>
            <w:vAlign w:val="center"/>
          </w:tcPr>
          <w:p w:rsidR="00F100FC" w:rsidRPr="00734741" w:rsidRDefault="00F100FC" w:rsidP="00F76B09">
            <w:pPr>
              <w:spacing w:line="240" w:lineRule="exact"/>
              <w:jc w:val="both"/>
              <w:rPr>
                <w:rFonts w:ascii="Calibri" w:hAnsi="Calibri"/>
              </w:rPr>
            </w:pPr>
            <w:r w:rsidRPr="00734741">
              <w:rPr>
                <w:rFonts w:ascii="Calibri" w:hAnsi="Calibri" w:hint="eastAsia"/>
              </w:rPr>
              <w:t>報名動機</w:t>
            </w:r>
          </w:p>
        </w:tc>
        <w:tc>
          <w:tcPr>
            <w:tcW w:w="8586" w:type="dxa"/>
            <w:gridSpan w:val="3"/>
          </w:tcPr>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tc>
      </w:tr>
      <w:tr w:rsidR="00F100FC" w:rsidRPr="00734741" w:rsidTr="007030EA">
        <w:trPr>
          <w:cantSplit/>
          <w:trHeight w:hRule="exact" w:val="3577"/>
        </w:trPr>
        <w:tc>
          <w:tcPr>
            <w:tcW w:w="1134" w:type="dxa"/>
            <w:vAlign w:val="center"/>
          </w:tcPr>
          <w:p w:rsidR="00F100FC" w:rsidRPr="00734741" w:rsidRDefault="00F100FC" w:rsidP="00F76B09">
            <w:pPr>
              <w:spacing w:line="240" w:lineRule="exact"/>
              <w:jc w:val="both"/>
              <w:rPr>
                <w:rFonts w:ascii="Calibri" w:hAnsi="Calibri"/>
              </w:rPr>
            </w:pPr>
            <w:r w:rsidRPr="00734741">
              <w:rPr>
                <w:rFonts w:ascii="Calibri" w:hAnsi="Calibri" w:hint="eastAsia"/>
              </w:rPr>
              <w:t>計畫理念</w:t>
            </w:r>
          </w:p>
        </w:tc>
        <w:tc>
          <w:tcPr>
            <w:tcW w:w="8586" w:type="dxa"/>
            <w:gridSpan w:val="3"/>
          </w:tcPr>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p w:rsidR="00F100FC" w:rsidRPr="00734741" w:rsidRDefault="00F100FC" w:rsidP="00877EDB">
            <w:pPr>
              <w:spacing w:line="240" w:lineRule="exact"/>
              <w:jc w:val="both"/>
              <w:rPr>
                <w:rFonts w:ascii="Calibri" w:hAnsi="Calibri"/>
              </w:rPr>
            </w:pPr>
          </w:p>
        </w:tc>
      </w:tr>
      <w:tr w:rsidR="00F100FC" w:rsidRPr="00734741" w:rsidTr="00245F31">
        <w:trPr>
          <w:cantSplit/>
          <w:trHeight w:hRule="exact" w:val="7102"/>
        </w:trPr>
        <w:tc>
          <w:tcPr>
            <w:tcW w:w="1134" w:type="dxa"/>
            <w:vAlign w:val="center"/>
          </w:tcPr>
          <w:p w:rsidR="00F100FC" w:rsidRPr="00734741" w:rsidRDefault="00F100FC" w:rsidP="00F76B09">
            <w:pPr>
              <w:spacing w:line="240" w:lineRule="exact"/>
              <w:jc w:val="both"/>
              <w:rPr>
                <w:rFonts w:ascii="Calibri" w:hAnsi="Calibri"/>
              </w:rPr>
            </w:pPr>
            <w:r w:rsidRPr="00734741">
              <w:rPr>
                <w:rFonts w:ascii="Calibri" w:hAnsi="Calibri" w:hint="eastAsia"/>
              </w:rPr>
              <w:t>計畫內容</w:t>
            </w:r>
          </w:p>
        </w:tc>
        <w:tc>
          <w:tcPr>
            <w:tcW w:w="8586" w:type="dxa"/>
            <w:gridSpan w:val="3"/>
          </w:tcPr>
          <w:p w:rsidR="00F100FC" w:rsidRPr="00734741" w:rsidRDefault="00F100FC" w:rsidP="008201E0">
            <w:pPr>
              <w:spacing w:line="240" w:lineRule="exact"/>
              <w:jc w:val="both"/>
              <w:rPr>
                <w:rFonts w:ascii="Calibri" w:hAnsi="Calibri"/>
              </w:rPr>
            </w:pPr>
            <w:r w:rsidRPr="00734741">
              <w:rPr>
                <w:rFonts w:ascii="Calibri" w:hAnsi="Calibri" w:hint="eastAsia"/>
              </w:rPr>
              <w:t>（含執行方式及臺東進駐計畫）</w:t>
            </w:r>
          </w:p>
        </w:tc>
      </w:tr>
    </w:tbl>
    <w:p w:rsidR="00F100FC" w:rsidRPr="00734741" w:rsidRDefault="00F100FC">
      <w:pPr>
        <w:rPr>
          <w:rFonts w:ascii="Calibri" w:hAnsi="Calibri"/>
        </w:rPr>
      </w:pPr>
    </w:p>
    <w:p w:rsidR="00F100FC" w:rsidRPr="00734741" w:rsidRDefault="00F100FC">
      <w:pPr>
        <w:rPr>
          <w:rFonts w:ascii="Calibri" w:hAnsi="Calibri"/>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113"/>
        <w:gridCol w:w="3720"/>
        <w:gridCol w:w="979"/>
        <w:gridCol w:w="3341"/>
      </w:tblGrid>
      <w:tr w:rsidR="00F100FC" w:rsidRPr="00734741" w:rsidTr="00133358">
        <w:trPr>
          <w:cantSplit/>
          <w:trHeight w:hRule="exact" w:val="1001"/>
        </w:trPr>
        <w:tc>
          <w:tcPr>
            <w:tcW w:w="5400" w:type="dxa"/>
            <w:gridSpan w:val="3"/>
            <w:shd w:val="clear" w:color="auto" w:fill="F3F3F3"/>
            <w:vAlign w:val="center"/>
          </w:tcPr>
          <w:p w:rsidR="00F100FC" w:rsidRPr="00734741" w:rsidRDefault="00F100FC" w:rsidP="00AB72F4">
            <w:pPr>
              <w:tabs>
                <w:tab w:val="left" w:pos="0"/>
                <w:tab w:val="left" w:pos="540"/>
              </w:tabs>
              <w:jc w:val="center"/>
              <w:rPr>
                <w:rFonts w:ascii="Calibri" w:hAnsi="Calibri" w:cs="新細明體"/>
                <w:b/>
                <w:kern w:val="0"/>
              </w:rPr>
            </w:pPr>
            <w:r w:rsidRPr="00734741">
              <w:rPr>
                <w:rFonts w:ascii="Calibri" w:hAnsi="Calibri" w:cs="新細明體" w:hint="eastAsia"/>
                <w:b/>
                <w:kern w:val="0"/>
              </w:rPr>
              <w:t>【附表</w:t>
            </w:r>
            <w:r w:rsidRPr="00734741">
              <w:rPr>
                <w:rFonts w:ascii="Calibri" w:hAnsi="Calibri" w:cs="新細明體"/>
                <w:b/>
                <w:kern w:val="0"/>
              </w:rPr>
              <w:t>1-3</w:t>
            </w:r>
            <w:r w:rsidRPr="00734741">
              <w:rPr>
                <w:rFonts w:ascii="Calibri" w:hAnsi="Calibri" w:cs="新細明體" w:hint="eastAsia"/>
                <w:b/>
                <w:kern w:val="0"/>
              </w:rPr>
              <w:t>】</w:t>
            </w:r>
            <w:r w:rsidRPr="00734741">
              <w:rPr>
                <w:rFonts w:ascii="Calibri" w:hAnsi="Calibri" w:cs="新細明體"/>
                <w:b/>
                <w:kern w:val="0"/>
              </w:rPr>
              <w:t xml:space="preserve"> 2014</w:t>
            </w:r>
            <w:r w:rsidRPr="00734741">
              <w:rPr>
                <w:rFonts w:ascii="Calibri" w:hAnsi="Calibri" w:cs="新細明體" w:hint="eastAsia"/>
                <w:b/>
                <w:kern w:val="0"/>
              </w:rPr>
              <w:t>南島國際美術獎</w:t>
            </w:r>
          </w:p>
          <w:p w:rsidR="00F100FC" w:rsidRPr="00734741" w:rsidRDefault="00F100FC" w:rsidP="00AB72F4">
            <w:pPr>
              <w:jc w:val="center"/>
              <w:rPr>
                <w:rFonts w:ascii="Calibri" w:hAnsi="Calibri"/>
              </w:rPr>
            </w:pPr>
            <w:r w:rsidRPr="00734741">
              <w:rPr>
                <w:rFonts w:ascii="Calibri" w:hAnsi="Calibri" w:cs="新細明體" w:hint="eastAsia"/>
                <w:b/>
                <w:kern w:val="0"/>
              </w:rPr>
              <w:t>參考作品資料表</w:t>
            </w:r>
          </w:p>
        </w:tc>
        <w:tc>
          <w:tcPr>
            <w:tcW w:w="979" w:type="dxa"/>
            <w:vAlign w:val="center"/>
          </w:tcPr>
          <w:p w:rsidR="00F100FC" w:rsidRPr="00734741" w:rsidRDefault="00F100FC" w:rsidP="00AB72F4">
            <w:pPr>
              <w:jc w:val="center"/>
              <w:rPr>
                <w:rFonts w:ascii="Calibri" w:hAnsi="Calibri"/>
              </w:rPr>
            </w:pPr>
            <w:r w:rsidRPr="00734741">
              <w:rPr>
                <w:rFonts w:ascii="Calibri" w:hAnsi="Calibri" w:hint="eastAsia"/>
              </w:rPr>
              <w:t>收件</w:t>
            </w:r>
          </w:p>
          <w:p w:rsidR="00F100FC" w:rsidRPr="00734741" w:rsidRDefault="00F100FC" w:rsidP="00AB72F4">
            <w:pPr>
              <w:jc w:val="center"/>
              <w:rPr>
                <w:rFonts w:ascii="Calibri" w:hAnsi="Calibri"/>
              </w:rPr>
            </w:pPr>
            <w:r w:rsidRPr="00734741">
              <w:rPr>
                <w:rFonts w:ascii="Calibri" w:hAnsi="Calibri" w:hint="eastAsia"/>
              </w:rPr>
              <w:t>編號</w:t>
            </w:r>
          </w:p>
        </w:tc>
        <w:tc>
          <w:tcPr>
            <w:tcW w:w="3341" w:type="dxa"/>
            <w:vAlign w:val="center"/>
          </w:tcPr>
          <w:p w:rsidR="00F100FC" w:rsidRPr="00734741" w:rsidRDefault="00F100FC" w:rsidP="00AB72F4">
            <w:pPr>
              <w:jc w:val="right"/>
              <w:rPr>
                <w:rFonts w:ascii="Calibri" w:hAnsi="Calibri"/>
              </w:rPr>
            </w:pPr>
          </w:p>
          <w:p w:rsidR="00F100FC" w:rsidRPr="00734741" w:rsidRDefault="00F100FC" w:rsidP="00AB72F4">
            <w:pPr>
              <w:jc w:val="right"/>
              <w:rPr>
                <w:rFonts w:ascii="Calibri" w:hAnsi="Calibri"/>
              </w:rPr>
            </w:pPr>
          </w:p>
          <w:p w:rsidR="00F100FC" w:rsidRPr="00734741" w:rsidRDefault="00F100FC" w:rsidP="00AB72F4">
            <w:pPr>
              <w:jc w:val="right"/>
              <w:rPr>
                <w:rFonts w:ascii="Calibri" w:hAnsi="Calibri"/>
                <w:sz w:val="20"/>
                <w:szCs w:val="20"/>
              </w:rPr>
            </w:pPr>
            <w:r w:rsidRPr="00734741">
              <w:rPr>
                <w:rFonts w:ascii="Calibri" w:hAnsi="Calibri"/>
                <w:sz w:val="20"/>
                <w:szCs w:val="20"/>
              </w:rPr>
              <w:t xml:space="preserve"> </w:t>
            </w:r>
            <w:r w:rsidRPr="00734741">
              <w:rPr>
                <w:rFonts w:ascii="Calibri" w:hAnsi="Calibri" w:hint="eastAsia"/>
                <w:sz w:val="20"/>
                <w:szCs w:val="20"/>
              </w:rPr>
              <w:t>（由主辦單位填寫）</w:t>
            </w:r>
          </w:p>
        </w:tc>
      </w:tr>
      <w:tr w:rsidR="00F100FC" w:rsidRPr="00734741" w:rsidTr="00752444">
        <w:trPr>
          <w:cantSplit/>
          <w:trHeight w:hRule="exact" w:val="1001"/>
        </w:trPr>
        <w:tc>
          <w:tcPr>
            <w:tcW w:w="567" w:type="dxa"/>
            <w:vMerge w:val="restart"/>
            <w:vAlign w:val="center"/>
          </w:tcPr>
          <w:p w:rsidR="00F100FC" w:rsidRPr="00734741" w:rsidRDefault="00F100FC" w:rsidP="00AB72F4">
            <w:pPr>
              <w:jc w:val="center"/>
              <w:rPr>
                <w:rFonts w:ascii="Calibri" w:hAnsi="Calibri"/>
              </w:rPr>
            </w:pPr>
            <w:r w:rsidRPr="00734741">
              <w:rPr>
                <w:rFonts w:ascii="Calibri" w:hAnsi="Calibri"/>
              </w:rPr>
              <w:t>1</w:t>
            </w:r>
          </w:p>
        </w:tc>
        <w:tc>
          <w:tcPr>
            <w:tcW w:w="1113" w:type="dxa"/>
            <w:vAlign w:val="center"/>
          </w:tcPr>
          <w:p w:rsidR="00F100FC" w:rsidRPr="00734741" w:rsidRDefault="00F100FC" w:rsidP="00AB72F4">
            <w:pPr>
              <w:jc w:val="center"/>
              <w:rPr>
                <w:rFonts w:ascii="Calibri" w:hAnsi="Calibri"/>
              </w:rPr>
            </w:pPr>
            <w:r w:rsidRPr="00734741">
              <w:rPr>
                <w:rFonts w:ascii="Calibri" w:hAnsi="Calibri" w:hint="eastAsia"/>
              </w:rPr>
              <w:t>作品</w:t>
            </w:r>
          </w:p>
          <w:p w:rsidR="00F100FC" w:rsidRPr="00734741" w:rsidRDefault="00F100FC" w:rsidP="00AB72F4">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752444">
            <w:pPr>
              <w:jc w:val="right"/>
              <w:rPr>
                <w:rFonts w:ascii="Calibri" w:hAnsi="Calibri"/>
              </w:rPr>
            </w:pPr>
          </w:p>
          <w:p w:rsidR="00F100FC" w:rsidRPr="00734741" w:rsidRDefault="00F100FC" w:rsidP="00752444">
            <w:pPr>
              <w:jc w:val="right"/>
              <w:rPr>
                <w:rFonts w:ascii="Calibri" w:hAnsi="Calibri"/>
              </w:rPr>
            </w:pPr>
            <w:r w:rsidRPr="00734741">
              <w:rPr>
                <w:rFonts w:ascii="Calibri" w:hAnsi="Calibri" w:hint="eastAsia"/>
                <w:sz w:val="16"/>
                <w:szCs w:val="16"/>
              </w:rPr>
              <w:t>（團隊參賽者須於此欄中加註作者姓名）</w:t>
            </w:r>
          </w:p>
        </w:tc>
      </w:tr>
      <w:tr w:rsidR="00F100FC" w:rsidRPr="00734741" w:rsidTr="00590790">
        <w:trPr>
          <w:cantSplit/>
          <w:trHeight w:hRule="exact" w:val="799"/>
        </w:trPr>
        <w:tc>
          <w:tcPr>
            <w:tcW w:w="567" w:type="dxa"/>
            <w:vMerge/>
            <w:vAlign w:val="center"/>
          </w:tcPr>
          <w:p w:rsidR="00F100FC" w:rsidRPr="00734741" w:rsidRDefault="00F100FC" w:rsidP="00AB72F4">
            <w:pPr>
              <w:rPr>
                <w:rFonts w:ascii="Calibri" w:hAnsi="Calibri"/>
              </w:rPr>
            </w:pPr>
          </w:p>
        </w:tc>
        <w:tc>
          <w:tcPr>
            <w:tcW w:w="1113" w:type="dxa"/>
            <w:vAlign w:val="center"/>
          </w:tcPr>
          <w:p w:rsidR="00F100FC" w:rsidRPr="00734741" w:rsidRDefault="00F100FC" w:rsidP="00133358">
            <w:pPr>
              <w:jc w:val="center"/>
              <w:rPr>
                <w:rFonts w:ascii="Calibri" w:hAnsi="Calibri"/>
              </w:rPr>
            </w:pPr>
            <w:r w:rsidRPr="00734741">
              <w:rPr>
                <w:rFonts w:ascii="Calibri" w:hAnsi="Calibri" w:hint="eastAsia"/>
              </w:rPr>
              <w:t>創作</w:t>
            </w:r>
          </w:p>
          <w:p w:rsidR="00F100FC" w:rsidRPr="00734741" w:rsidRDefault="00F100FC" w:rsidP="00133358">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AB72F4">
            <w:pPr>
              <w:rPr>
                <w:rFonts w:ascii="Calibri" w:hAnsi="Calibri"/>
              </w:rPr>
            </w:pPr>
          </w:p>
        </w:tc>
        <w:tc>
          <w:tcPr>
            <w:tcW w:w="979" w:type="dxa"/>
            <w:vAlign w:val="center"/>
          </w:tcPr>
          <w:p w:rsidR="00F100FC" w:rsidRPr="00734741" w:rsidRDefault="00F100FC" w:rsidP="00AB72F4">
            <w:pPr>
              <w:jc w:val="center"/>
              <w:rPr>
                <w:rFonts w:ascii="Calibri" w:hAnsi="Calibri"/>
              </w:rPr>
            </w:pPr>
            <w:r w:rsidRPr="00734741">
              <w:rPr>
                <w:rFonts w:ascii="Calibri" w:hAnsi="Calibri" w:hint="eastAsia"/>
              </w:rPr>
              <w:t>創作</w:t>
            </w:r>
          </w:p>
          <w:p w:rsidR="00F100FC" w:rsidRPr="00734741" w:rsidRDefault="00F100FC" w:rsidP="00AB72F4">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AB72F4">
            <w:pPr>
              <w:rPr>
                <w:rFonts w:ascii="Calibri" w:hAnsi="Calibri"/>
              </w:rPr>
            </w:pPr>
          </w:p>
        </w:tc>
      </w:tr>
      <w:tr w:rsidR="00F100FC" w:rsidRPr="00734741" w:rsidTr="00590790">
        <w:trPr>
          <w:cantSplit/>
          <w:trHeight w:hRule="exact" w:val="799"/>
        </w:trPr>
        <w:tc>
          <w:tcPr>
            <w:tcW w:w="567" w:type="dxa"/>
            <w:vMerge/>
            <w:vAlign w:val="center"/>
          </w:tcPr>
          <w:p w:rsidR="00F100FC" w:rsidRPr="00734741" w:rsidRDefault="00F100FC" w:rsidP="00AB72F4">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133358">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AB72F4">
            <w:pPr>
              <w:jc w:val="center"/>
              <w:rPr>
                <w:rFonts w:ascii="Calibri" w:hAnsi="Calibri"/>
              </w:rPr>
            </w:pPr>
            <w:r w:rsidRPr="00734741">
              <w:rPr>
                <w:rFonts w:ascii="Calibri" w:hAnsi="Calibri" w:hint="eastAsia"/>
              </w:rPr>
              <w:t>作品</w:t>
            </w:r>
          </w:p>
          <w:p w:rsidR="00F100FC" w:rsidRPr="00734741" w:rsidRDefault="00F100FC" w:rsidP="00AB72F4">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AB72F4">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752444">
        <w:trPr>
          <w:cantSplit/>
          <w:trHeight w:hRule="exact" w:val="1378"/>
        </w:trPr>
        <w:tc>
          <w:tcPr>
            <w:tcW w:w="567" w:type="dxa"/>
            <w:vMerge/>
            <w:vAlign w:val="center"/>
          </w:tcPr>
          <w:p w:rsidR="00F100FC" w:rsidRPr="00734741" w:rsidRDefault="00F100FC" w:rsidP="00AB72F4">
            <w:pPr>
              <w:rPr>
                <w:rFonts w:ascii="Calibri" w:hAnsi="Calibri"/>
              </w:rPr>
            </w:pPr>
          </w:p>
        </w:tc>
        <w:tc>
          <w:tcPr>
            <w:tcW w:w="9153" w:type="dxa"/>
            <w:gridSpan w:val="4"/>
          </w:tcPr>
          <w:p w:rsidR="00F100FC" w:rsidRPr="00734741" w:rsidRDefault="00F100FC" w:rsidP="00AB72F4">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p w:rsidR="00F100FC" w:rsidRPr="00734741" w:rsidRDefault="00F100FC" w:rsidP="00AB72F4">
            <w:pPr>
              <w:spacing w:line="240" w:lineRule="exact"/>
              <w:jc w:val="both"/>
              <w:rPr>
                <w:rFonts w:ascii="Calibri" w:hAnsi="Calibri"/>
              </w:rPr>
            </w:pPr>
          </w:p>
        </w:tc>
      </w:tr>
      <w:tr w:rsidR="00F100FC" w:rsidRPr="00734741" w:rsidTr="00752444">
        <w:trPr>
          <w:cantSplit/>
          <w:trHeight w:hRule="exact" w:val="1001"/>
        </w:trPr>
        <w:tc>
          <w:tcPr>
            <w:tcW w:w="567" w:type="dxa"/>
            <w:vMerge w:val="restart"/>
            <w:vAlign w:val="center"/>
          </w:tcPr>
          <w:p w:rsidR="00F100FC" w:rsidRPr="00734741" w:rsidRDefault="00F100FC" w:rsidP="005B129D">
            <w:pPr>
              <w:jc w:val="center"/>
              <w:rPr>
                <w:rFonts w:ascii="Calibri" w:hAnsi="Calibri"/>
              </w:rPr>
            </w:pPr>
            <w:r w:rsidRPr="00734741">
              <w:rPr>
                <w:rFonts w:ascii="Calibri" w:hAnsi="Calibri"/>
              </w:rPr>
              <w:t>2</w:t>
            </w: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752444">
            <w:pPr>
              <w:jc w:val="right"/>
              <w:rPr>
                <w:rFonts w:ascii="Calibri" w:hAnsi="Calibri"/>
              </w:rPr>
            </w:pPr>
            <w:r w:rsidRPr="00734741">
              <w:rPr>
                <w:rFonts w:ascii="Calibri" w:hAnsi="Calibri" w:hint="eastAsia"/>
                <w:sz w:val="16"/>
                <w:szCs w:val="16"/>
              </w:rPr>
              <w:t>（團隊參賽者須於此欄中加註作者姓名）</w:t>
            </w: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5B129D">
            <w:pPr>
              <w:rPr>
                <w:rFonts w:ascii="Calibri" w:hAnsi="Calibri"/>
              </w:rPr>
            </w:pP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5B129D">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5B129D">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5B129D">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752444">
        <w:trPr>
          <w:cantSplit/>
          <w:trHeight w:hRule="exact" w:val="1491"/>
        </w:trPr>
        <w:tc>
          <w:tcPr>
            <w:tcW w:w="567" w:type="dxa"/>
            <w:vMerge/>
            <w:vAlign w:val="center"/>
          </w:tcPr>
          <w:p w:rsidR="00F100FC" w:rsidRPr="00734741" w:rsidRDefault="00F100FC" w:rsidP="005B129D">
            <w:pPr>
              <w:rPr>
                <w:rFonts w:ascii="Calibri" w:hAnsi="Calibri"/>
              </w:rPr>
            </w:pPr>
          </w:p>
        </w:tc>
        <w:tc>
          <w:tcPr>
            <w:tcW w:w="9153" w:type="dxa"/>
            <w:gridSpan w:val="4"/>
          </w:tcPr>
          <w:p w:rsidR="00F100FC" w:rsidRPr="00734741" w:rsidRDefault="00F100FC" w:rsidP="005B129D">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tc>
      </w:tr>
      <w:tr w:rsidR="00F100FC" w:rsidRPr="00734741" w:rsidTr="00752444">
        <w:trPr>
          <w:cantSplit/>
          <w:trHeight w:hRule="exact" w:val="1001"/>
        </w:trPr>
        <w:tc>
          <w:tcPr>
            <w:tcW w:w="567" w:type="dxa"/>
            <w:vMerge w:val="restart"/>
            <w:vAlign w:val="center"/>
          </w:tcPr>
          <w:p w:rsidR="00F100FC" w:rsidRPr="00734741" w:rsidRDefault="00F100FC" w:rsidP="005B129D">
            <w:pPr>
              <w:jc w:val="center"/>
              <w:rPr>
                <w:rFonts w:ascii="Calibri" w:hAnsi="Calibri"/>
              </w:rPr>
            </w:pPr>
            <w:r w:rsidRPr="00734741">
              <w:rPr>
                <w:rFonts w:ascii="Calibri" w:hAnsi="Calibri"/>
              </w:rPr>
              <w:t>3</w:t>
            </w: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752444">
            <w:pPr>
              <w:jc w:val="right"/>
              <w:rPr>
                <w:rFonts w:ascii="Calibri" w:hAnsi="Calibri"/>
              </w:rPr>
            </w:pPr>
            <w:r w:rsidRPr="00734741">
              <w:rPr>
                <w:rFonts w:ascii="Calibri" w:hAnsi="Calibri" w:hint="eastAsia"/>
                <w:sz w:val="16"/>
                <w:szCs w:val="16"/>
              </w:rPr>
              <w:t>（團隊參賽者須於此欄中加註作者姓名）</w:t>
            </w: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5B129D">
            <w:pPr>
              <w:rPr>
                <w:rFonts w:ascii="Calibri" w:hAnsi="Calibri"/>
              </w:rPr>
            </w:pP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5B129D">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5B129D">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5B129D">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752444">
        <w:trPr>
          <w:cantSplit/>
          <w:trHeight w:hRule="exact" w:val="1649"/>
        </w:trPr>
        <w:tc>
          <w:tcPr>
            <w:tcW w:w="567" w:type="dxa"/>
            <w:vMerge/>
            <w:vAlign w:val="center"/>
          </w:tcPr>
          <w:p w:rsidR="00F100FC" w:rsidRPr="00734741" w:rsidRDefault="00F100FC" w:rsidP="005B129D">
            <w:pPr>
              <w:rPr>
                <w:rFonts w:ascii="Calibri" w:hAnsi="Calibri"/>
              </w:rPr>
            </w:pPr>
          </w:p>
        </w:tc>
        <w:tc>
          <w:tcPr>
            <w:tcW w:w="9153" w:type="dxa"/>
            <w:gridSpan w:val="4"/>
          </w:tcPr>
          <w:p w:rsidR="00F100FC" w:rsidRPr="00734741" w:rsidRDefault="00F100FC" w:rsidP="005B129D">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tc>
      </w:tr>
      <w:tr w:rsidR="00F100FC" w:rsidRPr="00734741" w:rsidTr="00752444">
        <w:trPr>
          <w:cantSplit/>
          <w:trHeight w:hRule="exact" w:val="1001"/>
        </w:trPr>
        <w:tc>
          <w:tcPr>
            <w:tcW w:w="567" w:type="dxa"/>
            <w:vMerge w:val="restart"/>
            <w:vAlign w:val="center"/>
          </w:tcPr>
          <w:p w:rsidR="00F100FC" w:rsidRPr="00734741" w:rsidRDefault="00F100FC" w:rsidP="005B129D">
            <w:pPr>
              <w:jc w:val="center"/>
              <w:rPr>
                <w:rFonts w:ascii="Calibri" w:hAnsi="Calibri"/>
              </w:rPr>
            </w:pPr>
            <w:r w:rsidRPr="00734741">
              <w:rPr>
                <w:rFonts w:ascii="Calibri" w:hAnsi="Calibri"/>
              </w:rPr>
              <w:t>4</w:t>
            </w: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752444">
            <w:pPr>
              <w:jc w:val="right"/>
              <w:rPr>
                <w:rFonts w:ascii="Calibri" w:hAnsi="Calibri"/>
              </w:rPr>
            </w:pPr>
            <w:r w:rsidRPr="00734741">
              <w:rPr>
                <w:rFonts w:ascii="Calibri" w:hAnsi="Calibri" w:hint="eastAsia"/>
                <w:sz w:val="16"/>
                <w:szCs w:val="16"/>
              </w:rPr>
              <w:t>（團隊參賽者須於此欄中加註作者姓名）</w:t>
            </w: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5B129D">
            <w:pPr>
              <w:rPr>
                <w:rFonts w:ascii="Calibri" w:hAnsi="Calibri"/>
              </w:rPr>
            </w:pP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5B129D">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5B129D">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5B129D">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752444">
        <w:trPr>
          <w:cantSplit/>
          <w:trHeight w:hRule="exact" w:val="1519"/>
        </w:trPr>
        <w:tc>
          <w:tcPr>
            <w:tcW w:w="567" w:type="dxa"/>
            <w:vMerge/>
            <w:vAlign w:val="center"/>
          </w:tcPr>
          <w:p w:rsidR="00F100FC" w:rsidRPr="00734741" w:rsidRDefault="00F100FC" w:rsidP="005B129D">
            <w:pPr>
              <w:rPr>
                <w:rFonts w:ascii="Calibri" w:hAnsi="Calibri"/>
              </w:rPr>
            </w:pPr>
          </w:p>
        </w:tc>
        <w:tc>
          <w:tcPr>
            <w:tcW w:w="9153" w:type="dxa"/>
            <w:gridSpan w:val="4"/>
          </w:tcPr>
          <w:p w:rsidR="00F100FC" w:rsidRPr="00734741" w:rsidRDefault="00F100FC" w:rsidP="005B129D">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tc>
      </w:tr>
      <w:tr w:rsidR="00F100FC" w:rsidRPr="00734741" w:rsidTr="00BD553C">
        <w:trPr>
          <w:cantSplit/>
          <w:trHeight w:hRule="exact" w:val="1001"/>
        </w:trPr>
        <w:tc>
          <w:tcPr>
            <w:tcW w:w="567" w:type="dxa"/>
            <w:vMerge w:val="restart"/>
            <w:vAlign w:val="center"/>
          </w:tcPr>
          <w:p w:rsidR="00F100FC" w:rsidRPr="00734741" w:rsidRDefault="00F100FC" w:rsidP="005B129D">
            <w:pPr>
              <w:jc w:val="center"/>
              <w:rPr>
                <w:rFonts w:ascii="Calibri" w:hAnsi="Calibri"/>
              </w:rPr>
            </w:pPr>
            <w:r w:rsidRPr="00734741">
              <w:rPr>
                <w:rFonts w:ascii="Calibri" w:hAnsi="Calibri"/>
              </w:rPr>
              <w:t>5</w:t>
            </w: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0B68B5">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5B129D">
            <w:pPr>
              <w:rPr>
                <w:rFonts w:ascii="Calibri" w:hAnsi="Calibri"/>
              </w:rPr>
            </w:pP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5B129D">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5B129D">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5B129D">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752444">
        <w:trPr>
          <w:cantSplit/>
          <w:trHeight w:hRule="exact" w:val="1663"/>
        </w:trPr>
        <w:tc>
          <w:tcPr>
            <w:tcW w:w="567" w:type="dxa"/>
            <w:vMerge/>
            <w:vAlign w:val="center"/>
          </w:tcPr>
          <w:p w:rsidR="00F100FC" w:rsidRPr="00734741" w:rsidRDefault="00F100FC" w:rsidP="005B129D">
            <w:pPr>
              <w:rPr>
                <w:rFonts w:ascii="Calibri" w:hAnsi="Calibri"/>
              </w:rPr>
            </w:pPr>
          </w:p>
        </w:tc>
        <w:tc>
          <w:tcPr>
            <w:tcW w:w="9153" w:type="dxa"/>
            <w:gridSpan w:val="4"/>
          </w:tcPr>
          <w:p w:rsidR="00F100FC" w:rsidRPr="00734741" w:rsidRDefault="00F100FC" w:rsidP="005B129D">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tc>
      </w:tr>
      <w:tr w:rsidR="00F100FC" w:rsidRPr="00734741" w:rsidTr="00752444">
        <w:trPr>
          <w:cantSplit/>
          <w:trHeight w:hRule="exact" w:val="1001"/>
        </w:trPr>
        <w:tc>
          <w:tcPr>
            <w:tcW w:w="567" w:type="dxa"/>
            <w:vMerge w:val="restart"/>
            <w:vAlign w:val="center"/>
          </w:tcPr>
          <w:p w:rsidR="00F100FC" w:rsidRPr="00734741" w:rsidRDefault="00F100FC" w:rsidP="005B129D">
            <w:pPr>
              <w:jc w:val="center"/>
              <w:rPr>
                <w:rFonts w:ascii="Calibri" w:hAnsi="Calibri"/>
              </w:rPr>
            </w:pPr>
            <w:r w:rsidRPr="00734741">
              <w:rPr>
                <w:rFonts w:ascii="Calibri" w:hAnsi="Calibri"/>
              </w:rPr>
              <w:t>6</w:t>
            </w: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752444">
            <w:pPr>
              <w:jc w:val="right"/>
              <w:rPr>
                <w:rFonts w:ascii="Calibri" w:hAnsi="Calibri"/>
              </w:rPr>
            </w:pPr>
            <w:r w:rsidRPr="00734741">
              <w:rPr>
                <w:rFonts w:ascii="Calibri" w:hAnsi="Calibri" w:hint="eastAsia"/>
                <w:sz w:val="16"/>
                <w:szCs w:val="16"/>
              </w:rPr>
              <w:t>（團隊參賽者須於此欄中加註作者姓名）</w:t>
            </w: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5B129D">
            <w:pPr>
              <w:rPr>
                <w:rFonts w:ascii="Calibri" w:hAnsi="Calibri"/>
              </w:rPr>
            </w:pP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5B129D">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5B129D">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5B129D">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752444">
        <w:trPr>
          <w:cantSplit/>
          <w:trHeight w:hRule="exact" w:val="1653"/>
        </w:trPr>
        <w:tc>
          <w:tcPr>
            <w:tcW w:w="567" w:type="dxa"/>
            <w:vMerge/>
            <w:vAlign w:val="center"/>
          </w:tcPr>
          <w:p w:rsidR="00F100FC" w:rsidRPr="00734741" w:rsidRDefault="00F100FC" w:rsidP="005B129D">
            <w:pPr>
              <w:rPr>
                <w:rFonts w:ascii="Calibri" w:hAnsi="Calibri"/>
              </w:rPr>
            </w:pPr>
          </w:p>
        </w:tc>
        <w:tc>
          <w:tcPr>
            <w:tcW w:w="9153" w:type="dxa"/>
            <w:gridSpan w:val="4"/>
          </w:tcPr>
          <w:p w:rsidR="00F100FC" w:rsidRPr="00734741" w:rsidRDefault="00F100FC" w:rsidP="005B129D">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tc>
      </w:tr>
    </w:tbl>
    <w:p w:rsidR="00F100FC" w:rsidRPr="00734741" w:rsidRDefault="00F100FC">
      <w:pPr>
        <w:rPr>
          <w:rFonts w:ascii="Calibri" w:hAnsi="Calibri"/>
        </w:rPr>
      </w:pPr>
    </w:p>
    <w:p w:rsidR="00F100FC" w:rsidRPr="00734741" w:rsidRDefault="00F100FC">
      <w:pPr>
        <w:rPr>
          <w:rFonts w:ascii="Calibri" w:hAnsi="Calibri"/>
        </w:rPr>
      </w:pPr>
    </w:p>
    <w:p w:rsidR="00F100FC" w:rsidRPr="00734741" w:rsidRDefault="00F100FC">
      <w:pPr>
        <w:rPr>
          <w:rFonts w:ascii="Calibri" w:hAnsi="Calibri"/>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113"/>
        <w:gridCol w:w="3720"/>
        <w:gridCol w:w="979"/>
        <w:gridCol w:w="3341"/>
      </w:tblGrid>
      <w:tr w:rsidR="00F100FC" w:rsidRPr="00734741" w:rsidTr="00752444">
        <w:trPr>
          <w:cantSplit/>
          <w:trHeight w:hRule="exact" w:val="1001"/>
        </w:trPr>
        <w:tc>
          <w:tcPr>
            <w:tcW w:w="567" w:type="dxa"/>
            <w:vMerge w:val="restart"/>
            <w:vAlign w:val="center"/>
          </w:tcPr>
          <w:p w:rsidR="00F100FC" w:rsidRPr="00734741" w:rsidRDefault="00F100FC" w:rsidP="005B129D">
            <w:pPr>
              <w:jc w:val="center"/>
              <w:rPr>
                <w:rFonts w:ascii="Calibri" w:hAnsi="Calibri"/>
              </w:rPr>
            </w:pPr>
            <w:r w:rsidRPr="00734741">
              <w:rPr>
                <w:rFonts w:ascii="Calibri" w:hAnsi="Calibri"/>
              </w:rPr>
              <w:t>7</w:t>
            </w: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752444">
            <w:pPr>
              <w:jc w:val="right"/>
              <w:rPr>
                <w:rFonts w:ascii="Calibri" w:hAnsi="Calibri"/>
              </w:rPr>
            </w:pPr>
          </w:p>
          <w:p w:rsidR="00F100FC" w:rsidRPr="00734741" w:rsidRDefault="00F100FC" w:rsidP="00752444">
            <w:pPr>
              <w:jc w:val="right"/>
              <w:rPr>
                <w:rFonts w:ascii="Calibri" w:hAnsi="Calibri"/>
              </w:rPr>
            </w:pPr>
            <w:r w:rsidRPr="00734741">
              <w:rPr>
                <w:rFonts w:ascii="Calibri" w:hAnsi="Calibri" w:hint="eastAsia"/>
                <w:sz w:val="16"/>
                <w:szCs w:val="16"/>
              </w:rPr>
              <w:t>（團隊參賽者須於此欄中加註作者姓名）</w:t>
            </w: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5B129D">
            <w:pPr>
              <w:rPr>
                <w:rFonts w:ascii="Calibri" w:hAnsi="Calibri"/>
              </w:rPr>
            </w:pP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5B129D">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5B129D">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5B129D">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5B129D">
        <w:trPr>
          <w:cantSplit/>
          <w:trHeight w:hRule="exact" w:val="1866"/>
        </w:trPr>
        <w:tc>
          <w:tcPr>
            <w:tcW w:w="567" w:type="dxa"/>
            <w:vMerge/>
            <w:vAlign w:val="center"/>
          </w:tcPr>
          <w:p w:rsidR="00F100FC" w:rsidRPr="00734741" w:rsidRDefault="00F100FC" w:rsidP="005B129D">
            <w:pPr>
              <w:rPr>
                <w:rFonts w:ascii="Calibri" w:hAnsi="Calibri"/>
              </w:rPr>
            </w:pPr>
          </w:p>
        </w:tc>
        <w:tc>
          <w:tcPr>
            <w:tcW w:w="9153" w:type="dxa"/>
            <w:gridSpan w:val="4"/>
          </w:tcPr>
          <w:p w:rsidR="00F100FC" w:rsidRPr="00734741" w:rsidRDefault="00F100FC" w:rsidP="005B129D">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tc>
      </w:tr>
      <w:tr w:rsidR="00F100FC" w:rsidRPr="00734741" w:rsidTr="00752444">
        <w:trPr>
          <w:cantSplit/>
          <w:trHeight w:hRule="exact" w:val="1001"/>
        </w:trPr>
        <w:tc>
          <w:tcPr>
            <w:tcW w:w="567" w:type="dxa"/>
            <w:vMerge w:val="restart"/>
            <w:vAlign w:val="center"/>
          </w:tcPr>
          <w:p w:rsidR="00F100FC" w:rsidRPr="00734741" w:rsidRDefault="00F100FC" w:rsidP="005B129D">
            <w:pPr>
              <w:jc w:val="center"/>
              <w:rPr>
                <w:rFonts w:ascii="Calibri" w:hAnsi="Calibri"/>
              </w:rPr>
            </w:pPr>
            <w:r w:rsidRPr="00734741">
              <w:rPr>
                <w:rFonts w:ascii="Calibri" w:hAnsi="Calibri"/>
              </w:rPr>
              <w:t>8</w:t>
            </w: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752444">
            <w:pPr>
              <w:jc w:val="right"/>
              <w:rPr>
                <w:rFonts w:ascii="Calibri" w:hAnsi="Calibri"/>
              </w:rPr>
            </w:pPr>
            <w:r w:rsidRPr="00734741">
              <w:rPr>
                <w:rFonts w:ascii="Calibri" w:hAnsi="Calibri" w:hint="eastAsia"/>
                <w:sz w:val="16"/>
                <w:szCs w:val="16"/>
              </w:rPr>
              <w:t>（團隊參賽者須於此欄中加註作者姓名）</w:t>
            </w: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5B129D">
            <w:pPr>
              <w:rPr>
                <w:rFonts w:ascii="Calibri" w:hAnsi="Calibri"/>
              </w:rPr>
            </w:pP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5B129D">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5B129D">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5B129D">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5B129D">
        <w:trPr>
          <w:cantSplit/>
          <w:trHeight w:hRule="exact" w:val="1866"/>
        </w:trPr>
        <w:tc>
          <w:tcPr>
            <w:tcW w:w="567" w:type="dxa"/>
            <w:vMerge/>
            <w:vAlign w:val="center"/>
          </w:tcPr>
          <w:p w:rsidR="00F100FC" w:rsidRPr="00734741" w:rsidRDefault="00F100FC" w:rsidP="005B129D">
            <w:pPr>
              <w:rPr>
                <w:rFonts w:ascii="Calibri" w:hAnsi="Calibri"/>
              </w:rPr>
            </w:pPr>
          </w:p>
        </w:tc>
        <w:tc>
          <w:tcPr>
            <w:tcW w:w="9153" w:type="dxa"/>
            <w:gridSpan w:val="4"/>
          </w:tcPr>
          <w:p w:rsidR="00F100FC" w:rsidRPr="00734741" w:rsidRDefault="00F100FC" w:rsidP="005B129D">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tc>
      </w:tr>
      <w:tr w:rsidR="00F100FC" w:rsidRPr="00734741" w:rsidTr="00752444">
        <w:trPr>
          <w:cantSplit/>
          <w:trHeight w:hRule="exact" w:val="1001"/>
        </w:trPr>
        <w:tc>
          <w:tcPr>
            <w:tcW w:w="567" w:type="dxa"/>
            <w:vMerge w:val="restart"/>
            <w:vAlign w:val="center"/>
          </w:tcPr>
          <w:p w:rsidR="00F100FC" w:rsidRPr="00734741" w:rsidRDefault="00F100FC" w:rsidP="005B129D">
            <w:pPr>
              <w:jc w:val="center"/>
              <w:rPr>
                <w:rFonts w:ascii="Calibri" w:hAnsi="Calibri"/>
              </w:rPr>
            </w:pPr>
            <w:r w:rsidRPr="00734741">
              <w:rPr>
                <w:rFonts w:ascii="Calibri" w:hAnsi="Calibri"/>
              </w:rPr>
              <w:t>9</w:t>
            </w: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752444">
            <w:pPr>
              <w:jc w:val="right"/>
              <w:rPr>
                <w:rFonts w:ascii="Calibri" w:hAnsi="Calibri"/>
              </w:rPr>
            </w:pPr>
            <w:r w:rsidRPr="00734741">
              <w:rPr>
                <w:rFonts w:ascii="Calibri" w:hAnsi="Calibri" w:hint="eastAsia"/>
                <w:sz w:val="16"/>
                <w:szCs w:val="16"/>
              </w:rPr>
              <w:t>（團隊參賽者須於此欄中加註作者姓名）</w:t>
            </w: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5B129D">
            <w:pPr>
              <w:rPr>
                <w:rFonts w:ascii="Calibri" w:hAnsi="Calibri"/>
              </w:rPr>
            </w:pP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5B129D">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5B129D">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5B129D">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5B129D">
        <w:trPr>
          <w:cantSplit/>
          <w:trHeight w:hRule="exact" w:val="1866"/>
        </w:trPr>
        <w:tc>
          <w:tcPr>
            <w:tcW w:w="567" w:type="dxa"/>
            <w:vMerge/>
            <w:vAlign w:val="center"/>
          </w:tcPr>
          <w:p w:rsidR="00F100FC" w:rsidRPr="00734741" w:rsidRDefault="00F100FC" w:rsidP="005B129D">
            <w:pPr>
              <w:rPr>
                <w:rFonts w:ascii="Calibri" w:hAnsi="Calibri"/>
              </w:rPr>
            </w:pPr>
          </w:p>
        </w:tc>
        <w:tc>
          <w:tcPr>
            <w:tcW w:w="9153" w:type="dxa"/>
            <w:gridSpan w:val="4"/>
          </w:tcPr>
          <w:p w:rsidR="00F100FC" w:rsidRPr="00734741" w:rsidRDefault="00F100FC" w:rsidP="005B129D">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tc>
      </w:tr>
      <w:tr w:rsidR="00F100FC" w:rsidRPr="00734741" w:rsidTr="00752444">
        <w:trPr>
          <w:cantSplit/>
          <w:trHeight w:hRule="exact" w:val="1001"/>
        </w:trPr>
        <w:tc>
          <w:tcPr>
            <w:tcW w:w="567" w:type="dxa"/>
            <w:vMerge w:val="restart"/>
            <w:vAlign w:val="center"/>
          </w:tcPr>
          <w:p w:rsidR="00F100FC" w:rsidRPr="00734741" w:rsidRDefault="00F100FC" w:rsidP="005B129D">
            <w:pPr>
              <w:jc w:val="center"/>
              <w:rPr>
                <w:rFonts w:ascii="Calibri" w:hAnsi="Calibri"/>
              </w:rPr>
            </w:pPr>
            <w:r w:rsidRPr="00734741">
              <w:rPr>
                <w:rFonts w:ascii="Calibri" w:hAnsi="Calibri"/>
              </w:rPr>
              <w:t>10</w:t>
            </w: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名稱</w:t>
            </w:r>
          </w:p>
        </w:tc>
        <w:tc>
          <w:tcPr>
            <w:tcW w:w="8040" w:type="dxa"/>
            <w:gridSpan w:val="3"/>
            <w:vAlign w:val="bottom"/>
          </w:tcPr>
          <w:p w:rsidR="00F100FC" w:rsidRPr="00734741" w:rsidRDefault="00F100FC" w:rsidP="00752444">
            <w:pPr>
              <w:jc w:val="right"/>
              <w:rPr>
                <w:rFonts w:ascii="Calibri" w:hAnsi="Calibri"/>
              </w:rPr>
            </w:pPr>
            <w:r w:rsidRPr="00734741">
              <w:rPr>
                <w:rFonts w:ascii="Calibri" w:hAnsi="Calibri" w:hint="eastAsia"/>
                <w:sz w:val="16"/>
                <w:szCs w:val="16"/>
              </w:rPr>
              <w:t>（團隊參賽者須於此欄中加註作者姓名）</w:t>
            </w: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年代</w:t>
            </w:r>
          </w:p>
        </w:tc>
        <w:tc>
          <w:tcPr>
            <w:tcW w:w="3720" w:type="dxa"/>
            <w:vAlign w:val="center"/>
          </w:tcPr>
          <w:p w:rsidR="00F100FC" w:rsidRPr="00734741" w:rsidRDefault="00F100FC" w:rsidP="005B129D">
            <w:pPr>
              <w:rPr>
                <w:rFonts w:ascii="Calibri" w:hAnsi="Calibri"/>
              </w:rPr>
            </w:pP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創作</w:t>
            </w:r>
          </w:p>
          <w:p w:rsidR="00F100FC" w:rsidRPr="00734741" w:rsidRDefault="00F100FC" w:rsidP="005B129D">
            <w:pPr>
              <w:jc w:val="center"/>
              <w:rPr>
                <w:rFonts w:ascii="Calibri" w:hAnsi="Calibri"/>
              </w:rPr>
            </w:pPr>
            <w:r w:rsidRPr="00734741">
              <w:rPr>
                <w:rFonts w:ascii="Calibri" w:hAnsi="Calibri" w:hint="eastAsia"/>
              </w:rPr>
              <w:t>媒材</w:t>
            </w:r>
          </w:p>
        </w:tc>
        <w:tc>
          <w:tcPr>
            <w:tcW w:w="3341" w:type="dxa"/>
            <w:vAlign w:val="center"/>
          </w:tcPr>
          <w:p w:rsidR="00F100FC" w:rsidRPr="00734741" w:rsidRDefault="00F100FC" w:rsidP="005B129D">
            <w:pPr>
              <w:rPr>
                <w:rFonts w:ascii="Calibri" w:hAnsi="Calibri"/>
              </w:rPr>
            </w:pPr>
          </w:p>
        </w:tc>
      </w:tr>
      <w:tr w:rsidR="00F100FC" w:rsidRPr="00734741" w:rsidTr="005B129D">
        <w:trPr>
          <w:cantSplit/>
          <w:trHeight w:hRule="exact" w:val="799"/>
        </w:trPr>
        <w:tc>
          <w:tcPr>
            <w:tcW w:w="567" w:type="dxa"/>
            <w:vMerge/>
            <w:vAlign w:val="center"/>
          </w:tcPr>
          <w:p w:rsidR="00F100FC" w:rsidRPr="00734741" w:rsidRDefault="00F100FC" w:rsidP="005B129D">
            <w:pPr>
              <w:rPr>
                <w:rFonts w:ascii="Calibri" w:hAnsi="Calibri"/>
              </w:rPr>
            </w:pPr>
          </w:p>
        </w:tc>
        <w:tc>
          <w:tcPr>
            <w:tcW w:w="1113" w:type="dxa"/>
            <w:vAlign w:val="center"/>
          </w:tcPr>
          <w:p w:rsidR="00F100FC" w:rsidRPr="00734741" w:rsidRDefault="00F100FC" w:rsidP="005B129D">
            <w:pPr>
              <w:jc w:val="center"/>
              <w:rPr>
                <w:rFonts w:ascii="Calibri" w:hAnsi="Calibri"/>
              </w:rPr>
            </w:pPr>
            <w:r w:rsidRPr="00734741">
              <w:rPr>
                <w:rFonts w:ascii="Calibri" w:hAnsi="Calibri" w:hint="eastAsia"/>
              </w:rPr>
              <w:t>尺寸</w:t>
            </w:r>
          </w:p>
        </w:tc>
        <w:tc>
          <w:tcPr>
            <w:tcW w:w="3720" w:type="dxa"/>
            <w:vAlign w:val="center"/>
          </w:tcPr>
          <w:p w:rsidR="00F100FC" w:rsidRPr="00734741" w:rsidRDefault="00F100FC" w:rsidP="005B129D">
            <w:pPr>
              <w:rPr>
                <w:rFonts w:ascii="Calibri" w:hAnsi="Calibri"/>
              </w:rPr>
            </w:pPr>
            <w:r w:rsidRPr="00734741">
              <w:rPr>
                <w:rFonts w:ascii="Calibri" w:hAnsi="Calibri" w:hint="eastAsia"/>
                <w:spacing w:val="24"/>
              </w:rPr>
              <w:t>長</w:t>
            </w:r>
            <w:r w:rsidRPr="00734741">
              <w:rPr>
                <w:rFonts w:ascii="Calibri" w:hAnsi="Calibri"/>
                <w:spacing w:val="24"/>
              </w:rPr>
              <w:t xml:space="preserve">   × </w:t>
            </w:r>
            <w:r w:rsidRPr="00734741">
              <w:rPr>
                <w:rFonts w:ascii="Calibri" w:hAnsi="Calibri" w:hint="eastAsia"/>
                <w:spacing w:val="24"/>
              </w:rPr>
              <w:t>寬</w:t>
            </w:r>
            <w:r w:rsidRPr="00734741">
              <w:rPr>
                <w:rFonts w:ascii="Calibri" w:hAnsi="Calibri"/>
                <w:spacing w:val="24"/>
              </w:rPr>
              <w:t xml:space="preserve">  × </w:t>
            </w:r>
            <w:r w:rsidRPr="00734741">
              <w:rPr>
                <w:rFonts w:ascii="Calibri" w:hAnsi="Calibri" w:hint="eastAsia"/>
                <w:spacing w:val="24"/>
              </w:rPr>
              <w:t>高</w:t>
            </w:r>
            <w:r w:rsidRPr="00734741">
              <w:rPr>
                <w:rFonts w:ascii="Calibri" w:hAnsi="Calibri"/>
                <w:spacing w:val="24"/>
              </w:rPr>
              <w:t xml:space="preserve">   cm</w:t>
            </w:r>
          </w:p>
        </w:tc>
        <w:tc>
          <w:tcPr>
            <w:tcW w:w="979" w:type="dxa"/>
            <w:vAlign w:val="center"/>
          </w:tcPr>
          <w:p w:rsidR="00F100FC" w:rsidRPr="00734741" w:rsidRDefault="00F100FC" w:rsidP="005B129D">
            <w:pPr>
              <w:jc w:val="center"/>
              <w:rPr>
                <w:rFonts w:ascii="Calibri" w:hAnsi="Calibri"/>
              </w:rPr>
            </w:pPr>
            <w:r w:rsidRPr="00734741">
              <w:rPr>
                <w:rFonts w:ascii="Calibri" w:hAnsi="Calibri" w:hint="eastAsia"/>
              </w:rPr>
              <w:t>作品</w:t>
            </w:r>
          </w:p>
          <w:p w:rsidR="00F100FC" w:rsidRPr="00734741" w:rsidRDefault="00F100FC" w:rsidP="005B129D">
            <w:pPr>
              <w:jc w:val="center"/>
              <w:rPr>
                <w:rFonts w:ascii="Calibri" w:hAnsi="Calibri"/>
              </w:rPr>
            </w:pPr>
            <w:r w:rsidRPr="00734741">
              <w:rPr>
                <w:rFonts w:ascii="Calibri" w:hAnsi="Calibri" w:hint="eastAsia"/>
              </w:rPr>
              <w:t>時間</w:t>
            </w:r>
          </w:p>
        </w:tc>
        <w:tc>
          <w:tcPr>
            <w:tcW w:w="3341" w:type="dxa"/>
            <w:vAlign w:val="center"/>
          </w:tcPr>
          <w:p w:rsidR="00F100FC" w:rsidRPr="00734741" w:rsidRDefault="00F100FC" w:rsidP="005B129D">
            <w:pPr>
              <w:rPr>
                <w:rFonts w:ascii="Calibri" w:hAnsi="Calibri"/>
              </w:rPr>
            </w:pPr>
            <w:r w:rsidRPr="00734741">
              <w:rPr>
                <w:rFonts w:ascii="Calibri" w:hAnsi="Calibri"/>
              </w:rPr>
              <w:t xml:space="preserve">         </w:t>
            </w:r>
            <w:r w:rsidRPr="00734741">
              <w:rPr>
                <w:rFonts w:ascii="Calibri" w:hAnsi="Calibri" w:hint="eastAsia"/>
              </w:rPr>
              <w:t>小時</w:t>
            </w:r>
            <w:r w:rsidRPr="00734741">
              <w:rPr>
                <w:rFonts w:ascii="Calibri" w:hAnsi="Calibri"/>
              </w:rPr>
              <w:t xml:space="preserve">        </w:t>
            </w:r>
            <w:r w:rsidRPr="00734741">
              <w:rPr>
                <w:rFonts w:ascii="Calibri" w:hAnsi="Calibri" w:hint="eastAsia"/>
              </w:rPr>
              <w:t>分</w:t>
            </w:r>
          </w:p>
        </w:tc>
      </w:tr>
      <w:tr w:rsidR="00F100FC" w:rsidRPr="00734741" w:rsidTr="005B129D">
        <w:trPr>
          <w:cantSplit/>
          <w:trHeight w:hRule="exact" w:val="1866"/>
        </w:trPr>
        <w:tc>
          <w:tcPr>
            <w:tcW w:w="567" w:type="dxa"/>
            <w:vMerge/>
            <w:vAlign w:val="center"/>
          </w:tcPr>
          <w:p w:rsidR="00F100FC" w:rsidRPr="00734741" w:rsidRDefault="00F100FC" w:rsidP="005B129D">
            <w:pPr>
              <w:rPr>
                <w:rFonts w:ascii="Calibri" w:hAnsi="Calibri"/>
              </w:rPr>
            </w:pPr>
          </w:p>
        </w:tc>
        <w:tc>
          <w:tcPr>
            <w:tcW w:w="9153" w:type="dxa"/>
            <w:gridSpan w:val="4"/>
          </w:tcPr>
          <w:p w:rsidR="00F100FC" w:rsidRPr="00734741" w:rsidRDefault="00F100FC" w:rsidP="005B129D">
            <w:pPr>
              <w:spacing w:line="240" w:lineRule="exact"/>
              <w:jc w:val="both"/>
              <w:rPr>
                <w:rFonts w:ascii="Calibri" w:hAnsi="Calibri"/>
              </w:rPr>
            </w:pPr>
            <w:r w:rsidRPr="00734741">
              <w:rPr>
                <w:rFonts w:ascii="Calibri" w:hAnsi="Calibri" w:hint="eastAsia"/>
              </w:rPr>
              <w:t>創作理念（</w:t>
            </w:r>
            <w:r w:rsidRPr="00734741">
              <w:rPr>
                <w:rFonts w:ascii="Calibri" w:hAnsi="Calibri"/>
              </w:rPr>
              <w:t>50</w:t>
            </w:r>
            <w:r w:rsidRPr="00734741">
              <w:rPr>
                <w:rFonts w:ascii="Calibri" w:hAnsi="Calibri" w:hint="eastAsia"/>
              </w:rPr>
              <w:t>字以內）</w:t>
            </w: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p w:rsidR="00F100FC" w:rsidRPr="00734741" w:rsidRDefault="00F100FC" w:rsidP="005B129D">
            <w:pPr>
              <w:spacing w:line="240" w:lineRule="exact"/>
              <w:jc w:val="both"/>
              <w:rPr>
                <w:rFonts w:ascii="Calibri" w:hAnsi="Calibri"/>
              </w:rPr>
            </w:pPr>
          </w:p>
        </w:tc>
      </w:tr>
    </w:tbl>
    <w:p w:rsidR="00F100FC" w:rsidRPr="00734741" w:rsidRDefault="00F100FC">
      <w:pPr>
        <w:rPr>
          <w:rFonts w:ascii="Calibri" w:hAnsi="Calibri"/>
        </w:rPr>
      </w:pPr>
    </w:p>
    <w:p w:rsidR="00F100FC" w:rsidRPr="00734741" w:rsidRDefault="00F100FC">
      <w:pPr>
        <w:rPr>
          <w:rFonts w:ascii="Calibri" w:hAnsi="Calibri"/>
        </w:rPr>
      </w:pPr>
    </w:p>
    <w:p w:rsidR="00F100FC" w:rsidRPr="00734741" w:rsidRDefault="00F100FC">
      <w:pPr>
        <w:rPr>
          <w:rFonts w:ascii="Calibri" w:hAnsi="Calibri"/>
        </w:rPr>
      </w:pPr>
    </w:p>
    <w:p w:rsidR="00F100FC" w:rsidRPr="00734741" w:rsidRDefault="00F100FC">
      <w:pPr>
        <w:rPr>
          <w:rFonts w:ascii="Calibri" w:hAnsi="Calibri"/>
        </w:rPr>
      </w:pPr>
    </w:p>
    <w:p w:rsidR="00F100FC" w:rsidRPr="00734741" w:rsidRDefault="00F100FC">
      <w:pPr>
        <w:rPr>
          <w:rFonts w:ascii="Calibri" w:hAnsi="Calibri"/>
        </w:rPr>
      </w:pPr>
    </w:p>
    <w:p w:rsidR="00F100FC" w:rsidRPr="00734741" w:rsidRDefault="00F100FC" w:rsidP="00EB4D95">
      <w:pPr>
        <w:tabs>
          <w:tab w:val="left" w:pos="0"/>
          <w:tab w:val="left" w:pos="540"/>
        </w:tabs>
        <w:rPr>
          <w:rFonts w:ascii="Calibri" w:hAnsi="Calibri" w:cs="新細明體"/>
          <w:b/>
          <w:kern w:val="0"/>
          <w:sz w:val="28"/>
          <w:szCs w:val="28"/>
          <w:bdr w:val="single" w:sz="4" w:space="0" w:color="auto"/>
        </w:rPr>
      </w:pPr>
    </w:p>
    <w:sectPr w:rsidR="00F100FC" w:rsidRPr="00734741" w:rsidSect="002B4880">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0FC" w:rsidRDefault="00F100FC" w:rsidP="002735AF">
      <w:r>
        <w:separator/>
      </w:r>
    </w:p>
  </w:endnote>
  <w:endnote w:type="continuationSeparator" w:id="0">
    <w:p w:rsidR="00F100FC" w:rsidRDefault="00F100FC" w:rsidP="00273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軟正黑體">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FC" w:rsidRDefault="00F100FC">
    <w:pPr>
      <w:pStyle w:val="Footer"/>
      <w:jc w:val="center"/>
    </w:pPr>
    <w:fldSimple w:instr=" PAGE   \* MERGEFORMAT ">
      <w:r w:rsidRPr="00B55A46">
        <w:rPr>
          <w:noProof/>
          <w:lang w:val="zh-TW"/>
        </w:rPr>
        <w:t>1</w:t>
      </w:r>
    </w:fldSimple>
  </w:p>
  <w:p w:rsidR="00F100FC" w:rsidRDefault="00F10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0FC" w:rsidRDefault="00F100FC" w:rsidP="002735AF">
      <w:r>
        <w:separator/>
      </w:r>
    </w:p>
  </w:footnote>
  <w:footnote w:type="continuationSeparator" w:id="0">
    <w:p w:rsidR="00F100FC" w:rsidRDefault="00F100FC" w:rsidP="00273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1858"/>
    <w:multiLevelType w:val="hybridMultilevel"/>
    <w:tmpl w:val="3668C61E"/>
    <w:lvl w:ilvl="0" w:tplc="759AEFD0">
      <w:start w:val="1"/>
      <w:numFmt w:val="taiwaneseCountingThousand"/>
      <w:lvlText w:val="(%1)"/>
      <w:lvlJc w:val="left"/>
      <w:pPr>
        <w:tabs>
          <w:tab w:val="num" w:pos="960"/>
        </w:tabs>
        <w:ind w:left="96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0D44CC"/>
    <w:multiLevelType w:val="hybridMultilevel"/>
    <w:tmpl w:val="43325162"/>
    <w:lvl w:ilvl="0" w:tplc="759AEFD0">
      <w:start w:val="1"/>
      <w:numFmt w:val="taiwaneseCountingThousand"/>
      <w:lvlText w:val="(%1)"/>
      <w:lvlJc w:val="left"/>
      <w:pPr>
        <w:tabs>
          <w:tab w:val="num" w:pos="960"/>
        </w:tabs>
        <w:ind w:left="96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A3840D9"/>
    <w:multiLevelType w:val="hybridMultilevel"/>
    <w:tmpl w:val="F0A200B6"/>
    <w:lvl w:ilvl="0" w:tplc="F774D294">
      <w:start w:val="1"/>
      <w:numFmt w:val="ideographDigital"/>
      <w:lvlText w:val="(%1)"/>
      <w:lvlJc w:val="left"/>
      <w:pPr>
        <w:ind w:left="960" w:hanging="480"/>
      </w:pPr>
      <w:rPr>
        <w:rFonts w:cs="Times New Roman" w:hint="eastAsia"/>
      </w:rPr>
    </w:lvl>
    <w:lvl w:ilvl="1" w:tplc="0409000F">
      <w:start w:val="1"/>
      <w:numFmt w:val="decimal"/>
      <w:lvlText w:val="%2."/>
      <w:lvlJc w:val="left"/>
      <w:pPr>
        <w:ind w:left="1440" w:hanging="480"/>
      </w:pPr>
      <w:rPr>
        <w:rFonts w:cs="Times New Roman"/>
      </w:rPr>
    </w:lvl>
    <w:lvl w:ilvl="2" w:tplc="0B8C41C2">
      <w:start w:val="1"/>
      <w:numFmt w:val="decimal"/>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A8F4792"/>
    <w:multiLevelType w:val="hybridMultilevel"/>
    <w:tmpl w:val="CAEEBA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169C18C2"/>
    <w:multiLevelType w:val="hybridMultilevel"/>
    <w:tmpl w:val="0B74D1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8CD2B44"/>
    <w:multiLevelType w:val="hybridMultilevel"/>
    <w:tmpl w:val="0FCEAD16"/>
    <w:lvl w:ilvl="0" w:tplc="0B8C41C2">
      <w:start w:val="1"/>
      <w:numFmt w:val="decimal"/>
      <w:lvlText w:val="(%1)"/>
      <w:lvlJc w:val="left"/>
      <w:pPr>
        <w:ind w:left="1440" w:hanging="480"/>
      </w:pPr>
      <w:rPr>
        <w:rFonts w:cs="Times New Roman" w:hint="eastAsia"/>
      </w:rPr>
    </w:lvl>
    <w:lvl w:ilvl="1" w:tplc="04090019">
      <w:start w:val="1"/>
      <w:numFmt w:val="ideographTraditional"/>
      <w:lvlText w:val="%2、"/>
      <w:lvlJc w:val="left"/>
      <w:pPr>
        <w:ind w:left="1920" w:hanging="480"/>
      </w:pPr>
      <w:rPr>
        <w:rFonts w:cs="Times New Roman"/>
      </w:rPr>
    </w:lvl>
    <w:lvl w:ilvl="2" w:tplc="A0FA07EA">
      <w:start w:val="1"/>
      <w:numFmt w:val="lowerLetter"/>
      <w:lvlText w:val="%3."/>
      <w:lvlJc w:val="right"/>
      <w:pPr>
        <w:ind w:left="2400" w:hanging="480"/>
      </w:pPr>
      <w:rPr>
        <w:rFonts w:cs="Times New Roman" w:hint="eastAsia"/>
      </w:rPr>
    </w:lvl>
    <w:lvl w:ilvl="3" w:tplc="0409000F">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nsid w:val="25543B3E"/>
    <w:multiLevelType w:val="hybridMultilevel"/>
    <w:tmpl w:val="06A0A7C2"/>
    <w:lvl w:ilvl="0" w:tplc="0409000F">
      <w:start w:val="1"/>
      <w:numFmt w:val="decimal"/>
      <w:lvlText w:val="%1."/>
      <w:lvlJc w:val="left"/>
      <w:pPr>
        <w:tabs>
          <w:tab w:val="num" w:pos="480"/>
        </w:tabs>
        <w:ind w:left="480" w:hanging="480"/>
      </w:pPr>
      <w:rPr>
        <w:rFonts w:cs="Times New Roman" w:hint="eastAsia"/>
      </w:rPr>
    </w:lvl>
    <w:lvl w:ilvl="1" w:tplc="0B8C41C2">
      <w:start w:val="1"/>
      <w:numFmt w:val="decimal"/>
      <w:lvlText w:val="(%2)"/>
      <w:lvlJc w:val="left"/>
      <w:pPr>
        <w:ind w:hanging="480"/>
      </w:pPr>
      <w:rPr>
        <w:rFonts w:cs="Times New Roman" w:hint="eastAsia"/>
      </w:rPr>
    </w:lvl>
    <w:lvl w:ilvl="2" w:tplc="0409001B">
      <w:start w:val="1"/>
      <w:numFmt w:val="lowerRoman"/>
      <w:lvlText w:val="%3."/>
      <w:lvlJc w:val="right"/>
      <w:pPr>
        <w:ind w:left="480" w:hanging="480"/>
      </w:pPr>
      <w:rPr>
        <w:rFonts w:cs="Times New Roman"/>
      </w:rPr>
    </w:lvl>
    <w:lvl w:ilvl="3" w:tplc="0B8C41C2">
      <w:start w:val="1"/>
      <w:numFmt w:val="decimal"/>
      <w:lvlText w:val="(%4)"/>
      <w:lvlJc w:val="left"/>
      <w:pPr>
        <w:ind w:left="960" w:hanging="480"/>
      </w:pPr>
      <w:rPr>
        <w:rFonts w:cs="Times New Roman" w:hint="eastAsia"/>
      </w:rPr>
    </w:lvl>
    <w:lvl w:ilvl="4" w:tplc="04090019" w:tentative="1">
      <w:start w:val="1"/>
      <w:numFmt w:val="ideographTraditional"/>
      <w:lvlText w:val="%5、"/>
      <w:lvlJc w:val="left"/>
      <w:pPr>
        <w:ind w:left="1440" w:hanging="480"/>
      </w:pPr>
      <w:rPr>
        <w:rFonts w:cs="Times New Roman"/>
      </w:rPr>
    </w:lvl>
    <w:lvl w:ilvl="5" w:tplc="0409001B" w:tentative="1">
      <w:start w:val="1"/>
      <w:numFmt w:val="lowerRoman"/>
      <w:lvlText w:val="%6."/>
      <w:lvlJc w:val="right"/>
      <w:pPr>
        <w:ind w:left="1920" w:hanging="480"/>
      </w:pPr>
      <w:rPr>
        <w:rFonts w:cs="Times New Roman"/>
      </w:rPr>
    </w:lvl>
    <w:lvl w:ilvl="6" w:tplc="0409000F" w:tentative="1">
      <w:start w:val="1"/>
      <w:numFmt w:val="decimal"/>
      <w:lvlText w:val="%7."/>
      <w:lvlJc w:val="left"/>
      <w:pPr>
        <w:ind w:left="2400" w:hanging="480"/>
      </w:pPr>
      <w:rPr>
        <w:rFonts w:cs="Times New Roman"/>
      </w:rPr>
    </w:lvl>
    <w:lvl w:ilvl="7" w:tplc="04090019" w:tentative="1">
      <w:start w:val="1"/>
      <w:numFmt w:val="ideographTraditional"/>
      <w:lvlText w:val="%8、"/>
      <w:lvlJc w:val="left"/>
      <w:pPr>
        <w:ind w:left="2880" w:hanging="480"/>
      </w:pPr>
      <w:rPr>
        <w:rFonts w:cs="Times New Roman"/>
      </w:rPr>
    </w:lvl>
    <w:lvl w:ilvl="8" w:tplc="0409001B" w:tentative="1">
      <w:start w:val="1"/>
      <w:numFmt w:val="lowerRoman"/>
      <w:lvlText w:val="%9."/>
      <w:lvlJc w:val="right"/>
      <w:pPr>
        <w:ind w:left="3360" w:hanging="480"/>
      </w:pPr>
      <w:rPr>
        <w:rFonts w:cs="Times New Roman"/>
      </w:rPr>
    </w:lvl>
  </w:abstractNum>
  <w:abstractNum w:abstractNumId="7">
    <w:nsid w:val="25D346A1"/>
    <w:multiLevelType w:val="hybridMultilevel"/>
    <w:tmpl w:val="D458B170"/>
    <w:lvl w:ilvl="0" w:tplc="A57C12AC">
      <w:start w:val="1"/>
      <w:numFmt w:val="taiwaneseCountingThousand"/>
      <w:lvlText w:val="（%1）"/>
      <w:lvlJc w:val="left"/>
      <w:pPr>
        <w:tabs>
          <w:tab w:val="num" w:pos="1200"/>
        </w:tabs>
        <w:ind w:left="1200" w:hanging="720"/>
      </w:pPr>
      <w:rPr>
        <w:rFonts w:cs="Times New Roman" w:hint="default"/>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2CDF1C43"/>
    <w:multiLevelType w:val="hybridMultilevel"/>
    <w:tmpl w:val="BCD85F38"/>
    <w:lvl w:ilvl="0" w:tplc="0409000F">
      <w:start w:val="1"/>
      <w:numFmt w:val="decimal"/>
      <w:lvlText w:val="%1."/>
      <w:lvlJc w:val="left"/>
      <w:pPr>
        <w:ind w:left="1520" w:hanging="480"/>
      </w:pPr>
      <w:rPr>
        <w:rFonts w:cs="Times New Roman"/>
      </w:rPr>
    </w:lvl>
    <w:lvl w:ilvl="1" w:tplc="04090019" w:tentative="1">
      <w:start w:val="1"/>
      <w:numFmt w:val="ideographTraditional"/>
      <w:lvlText w:val="%2、"/>
      <w:lvlJc w:val="left"/>
      <w:pPr>
        <w:ind w:left="2000" w:hanging="480"/>
      </w:pPr>
      <w:rPr>
        <w:rFonts w:cs="Times New Roman"/>
      </w:rPr>
    </w:lvl>
    <w:lvl w:ilvl="2" w:tplc="0409001B" w:tentative="1">
      <w:start w:val="1"/>
      <w:numFmt w:val="lowerRoman"/>
      <w:lvlText w:val="%3."/>
      <w:lvlJc w:val="right"/>
      <w:pPr>
        <w:ind w:left="2480" w:hanging="480"/>
      </w:pPr>
      <w:rPr>
        <w:rFonts w:cs="Times New Roman"/>
      </w:rPr>
    </w:lvl>
    <w:lvl w:ilvl="3" w:tplc="0409000F" w:tentative="1">
      <w:start w:val="1"/>
      <w:numFmt w:val="decimal"/>
      <w:lvlText w:val="%4."/>
      <w:lvlJc w:val="left"/>
      <w:pPr>
        <w:ind w:left="2960" w:hanging="480"/>
      </w:pPr>
      <w:rPr>
        <w:rFonts w:cs="Times New Roman"/>
      </w:rPr>
    </w:lvl>
    <w:lvl w:ilvl="4" w:tplc="04090019" w:tentative="1">
      <w:start w:val="1"/>
      <w:numFmt w:val="ideographTraditional"/>
      <w:lvlText w:val="%5、"/>
      <w:lvlJc w:val="left"/>
      <w:pPr>
        <w:ind w:left="3440" w:hanging="480"/>
      </w:pPr>
      <w:rPr>
        <w:rFonts w:cs="Times New Roman"/>
      </w:rPr>
    </w:lvl>
    <w:lvl w:ilvl="5" w:tplc="0409001B" w:tentative="1">
      <w:start w:val="1"/>
      <w:numFmt w:val="lowerRoman"/>
      <w:lvlText w:val="%6."/>
      <w:lvlJc w:val="right"/>
      <w:pPr>
        <w:ind w:left="3920" w:hanging="480"/>
      </w:pPr>
      <w:rPr>
        <w:rFonts w:cs="Times New Roman"/>
      </w:rPr>
    </w:lvl>
    <w:lvl w:ilvl="6" w:tplc="0409000F" w:tentative="1">
      <w:start w:val="1"/>
      <w:numFmt w:val="decimal"/>
      <w:lvlText w:val="%7."/>
      <w:lvlJc w:val="left"/>
      <w:pPr>
        <w:ind w:left="4400" w:hanging="480"/>
      </w:pPr>
      <w:rPr>
        <w:rFonts w:cs="Times New Roman"/>
      </w:rPr>
    </w:lvl>
    <w:lvl w:ilvl="7" w:tplc="04090019" w:tentative="1">
      <w:start w:val="1"/>
      <w:numFmt w:val="ideographTraditional"/>
      <w:lvlText w:val="%8、"/>
      <w:lvlJc w:val="left"/>
      <w:pPr>
        <w:ind w:left="4880" w:hanging="480"/>
      </w:pPr>
      <w:rPr>
        <w:rFonts w:cs="Times New Roman"/>
      </w:rPr>
    </w:lvl>
    <w:lvl w:ilvl="8" w:tplc="0409001B" w:tentative="1">
      <w:start w:val="1"/>
      <w:numFmt w:val="lowerRoman"/>
      <w:lvlText w:val="%9."/>
      <w:lvlJc w:val="right"/>
      <w:pPr>
        <w:ind w:left="5360" w:hanging="480"/>
      </w:pPr>
      <w:rPr>
        <w:rFonts w:cs="Times New Roman"/>
      </w:rPr>
    </w:lvl>
  </w:abstractNum>
  <w:abstractNum w:abstractNumId="9">
    <w:nsid w:val="30C07FD3"/>
    <w:multiLevelType w:val="hybridMultilevel"/>
    <w:tmpl w:val="2AAA412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335449B6"/>
    <w:multiLevelType w:val="hybridMultilevel"/>
    <w:tmpl w:val="EC38D4AC"/>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36E2F78"/>
    <w:multiLevelType w:val="hybridMultilevel"/>
    <w:tmpl w:val="C30AF58C"/>
    <w:lvl w:ilvl="0" w:tplc="9982B5F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480"/>
        </w:tabs>
        <w:ind w:left="480" w:hanging="480"/>
      </w:pPr>
      <w:rPr>
        <w:rFonts w:cs="Times New Roman"/>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2">
    <w:nsid w:val="34C64C6B"/>
    <w:multiLevelType w:val="hybridMultilevel"/>
    <w:tmpl w:val="C700EF1E"/>
    <w:lvl w:ilvl="0" w:tplc="8FB45B66">
      <w:start w:val="7"/>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8B94444"/>
    <w:multiLevelType w:val="hybridMultilevel"/>
    <w:tmpl w:val="3A8A34F6"/>
    <w:lvl w:ilvl="0" w:tplc="0B8C41C2">
      <w:start w:val="1"/>
      <w:numFmt w:val="decimal"/>
      <w:lvlText w:val="(%1)"/>
      <w:lvlJc w:val="lef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A9367D3"/>
    <w:multiLevelType w:val="hybridMultilevel"/>
    <w:tmpl w:val="9E161E88"/>
    <w:lvl w:ilvl="0" w:tplc="94C6045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480"/>
        </w:tabs>
        <w:ind w:left="480" w:hanging="480"/>
      </w:pPr>
      <w:rPr>
        <w:rFonts w:cs="Times New Roman"/>
      </w:rPr>
    </w:lvl>
    <w:lvl w:ilvl="2" w:tplc="E41EE2B6">
      <w:start w:val="1"/>
      <w:numFmt w:val="decimal"/>
      <w:lvlText w:val="%3."/>
      <w:lvlJc w:val="left"/>
      <w:pPr>
        <w:tabs>
          <w:tab w:val="num" w:pos="960"/>
        </w:tabs>
        <w:ind w:left="960" w:hanging="480"/>
      </w:pPr>
      <w:rPr>
        <w:rFonts w:cs="Times New Roman" w:hint="default"/>
      </w:rPr>
    </w:lvl>
    <w:lvl w:ilvl="3" w:tplc="0B8C41C2">
      <w:start w:val="1"/>
      <w:numFmt w:val="decimal"/>
      <w:lvlText w:val="(%4)"/>
      <w:lvlJc w:val="left"/>
      <w:pPr>
        <w:tabs>
          <w:tab w:val="num" w:pos="1440"/>
        </w:tabs>
        <w:ind w:left="1440" w:hanging="480"/>
      </w:pPr>
      <w:rPr>
        <w:rFonts w:cs="Times New Roman" w:hint="eastAsia"/>
      </w:rPr>
    </w:lvl>
    <w:lvl w:ilvl="4" w:tplc="1F961DE8">
      <w:start w:val="1"/>
      <w:numFmt w:val="lowerLetter"/>
      <w:lvlText w:val="（%5）"/>
      <w:lvlJc w:val="left"/>
      <w:pPr>
        <w:tabs>
          <w:tab w:val="num" w:pos="2160"/>
        </w:tabs>
        <w:ind w:left="2160" w:hanging="720"/>
      </w:pPr>
      <w:rPr>
        <w:rFonts w:cs="Times New Roman" w:hint="default"/>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5">
    <w:nsid w:val="3F19588B"/>
    <w:multiLevelType w:val="hybridMultilevel"/>
    <w:tmpl w:val="3668C61E"/>
    <w:lvl w:ilvl="0" w:tplc="759AEFD0">
      <w:start w:val="1"/>
      <w:numFmt w:val="taiwaneseCountingThousand"/>
      <w:lvlText w:val="(%1)"/>
      <w:lvlJc w:val="left"/>
      <w:pPr>
        <w:tabs>
          <w:tab w:val="num" w:pos="960"/>
        </w:tabs>
        <w:ind w:left="96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10068BC"/>
    <w:multiLevelType w:val="hybridMultilevel"/>
    <w:tmpl w:val="8F24E4C2"/>
    <w:lvl w:ilvl="0" w:tplc="0B8C41C2">
      <w:start w:val="1"/>
      <w:numFmt w:val="decimal"/>
      <w:lvlText w:val="(%1)"/>
      <w:lvlJc w:val="left"/>
      <w:pPr>
        <w:ind w:left="1920" w:hanging="480"/>
      </w:pPr>
      <w:rPr>
        <w:rFonts w:cs="Times New Roman" w:hint="eastAsia"/>
      </w:rPr>
    </w:lvl>
    <w:lvl w:ilvl="1" w:tplc="04090001">
      <w:start w:val="1"/>
      <w:numFmt w:val="bullet"/>
      <w:lvlText w:val=""/>
      <w:lvlJc w:val="left"/>
      <w:pPr>
        <w:ind w:left="2400" w:hanging="480"/>
      </w:pPr>
      <w:rPr>
        <w:rFonts w:ascii="Wingdings" w:hAnsi="Wingdings" w:hint="default"/>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438C0792"/>
    <w:multiLevelType w:val="hybridMultilevel"/>
    <w:tmpl w:val="CA50E656"/>
    <w:lvl w:ilvl="0" w:tplc="759AEFD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6351543"/>
    <w:multiLevelType w:val="hybridMultilevel"/>
    <w:tmpl w:val="F3C445E4"/>
    <w:lvl w:ilvl="0" w:tplc="80B8AC56">
      <w:start w:val="10"/>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7612088"/>
    <w:multiLevelType w:val="hybridMultilevel"/>
    <w:tmpl w:val="699CFE8A"/>
    <w:lvl w:ilvl="0" w:tplc="BD60B45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480"/>
        </w:tabs>
        <w:ind w:left="480" w:hanging="480"/>
      </w:pPr>
      <w:rPr>
        <w:rFonts w:cs="Times New Roman"/>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0">
    <w:nsid w:val="56182605"/>
    <w:multiLevelType w:val="hybridMultilevel"/>
    <w:tmpl w:val="B4440516"/>
    <w:lvl w:ilvl="0" w:tplc="D43C8052">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6F37A65"/>
    <w:multiLevelType w:val="hybridMultilevel"/>
    <w:tmpl w:val="374E388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2">
    <w:nsid w:val="5DA12FDB"/>
    <w:multiLevelType w:val="hybridMultilevel"/>
    <w:tmpl w:val="0FCEAD16"/>
    <w:lvl w:ilvl="0" w:tplc="0B8C41C2">
      <w:start w:val="1"/>
      <w:numFmt w:val="decimal"/>
      <w:lvlText w:val="(%1)"/>
      <w:lvlJc w:val="left"/>
      <w:pPr>
        <w:ind w:left="1920" w:hanging="480"/>
      </w:pPr>
      <w:rPr>
        <w:rFonts w:cs="Times New Roman" w:hint="eastAsia"/>
      </w:rPr>
    </w:lvl>
    <w:lvl w:ilvl="1" w:tplc="04090019">
      <w:start w:val="1"/>
      <w:numFmt w:val="ideographTraditional"/>
      <w:lvlText w:val="%2、"/>
      <w:lvlJc w:val="left"/>
      <w:pPr>
        <w:ind w:left="2400" w:hanging="480"/>
      </w:pPr>
      <w:rPr>
        <w:rFonts w:cs="Times New Roman"/>
      </w:rPr>
    </w:lvl>
    <w:lvl w:ilvl="2" w:tplc="A0FA07EA">
      <w:start w:val="1"/>
      <w:numFmt w:val="lowerLetter"/>
      <w:lvlText w:val="%3."/>
      <w:lvlJc w:val="right"/>
      <w:pPr>
        <w:ind w:left="2880" w:hanging="480"/>
      </w:pPr>
      <w:rPr>
        <w:rFonts w:cs="Times New Roman" w:hint="eastAsia"/>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3">
    <w:nsid w:val="65970E49"/>
    <w:multiLevelType w:val="hybridMultilevel"/>
    <w:tmpl w:val="A1EEB650"/>
    <w:lvl w:ilvl="0" w:tplc="759AEFD0">
      <w:start w:val="1"/>
      <w:numFmt w:val="taiwaneseCountingThousand"/>
      <w:lvlText w:val="(%1)"/>
      <w:lvlJc w:val="left"/>
      <w:pPr>
        <w:tabs>
          <w:tab w:val="num" w:pos="960"/>
        </w:tabs>
        <w:ind w:left="96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nsid w:val="6639591D"/>
    <w:multiLevelType w:val="hybridMultilevel"/>
    <w:tmpl w:val="E3EEA8B8"/>
    <w:lvl w:ilvl="0" w:tplc="BD60B45A">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689725F0"/>
    <w:multiLevelType w:val="hybridMultilevel"/>
    <w:tmpl w:val="5CB64C14"/>
    <w:lvl w:ilvl="0" w:tplc="0409000F">
      <w:start w:val="1"/>
      <w:numFmt w:val="decim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480"/>
        </w:tabs>
        <w:ind w:left="480" w:hanging="480"/>
      </w:pPr>
      <w:rPr>
        <w:rFonts w:cs="Times New Roman"/>
      </w:rPr>
    </w:lvl>
    <w:lvl w:ilvl="2" w:tplc="0409000F">
      <w:start w:val="1"/>
      <w:numFmt w:val="decimal"/>
      <w:lvlText w:val="%3."/>
      <w:lvlJc w:val="left"/>
      <w:pPr>
        <w:tabs>
          <w:tab w:val="num" w:pos="960"/>
        </w:tabs>
        <w:ind w:left="960" w:hanging="480"/>
      </w:pPr>
      <w:rPr>
        <w:rFonts w:cs="Times New Roman" w:hint="default"/>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26">
    <w:nsid w:val="690C2D5F"/>
    <w:multiLevelType w:val="hybridMultilevel"/>
    <w:tmpl w:val="D458B170"/>
    <w:lvl w:ilvl="0" w:tplc="A57C12AC">
      <w:start w:val="1"/>
      <w:numFmt w:val="taiwaneseCountingThousand"/>
      <w:lvlText w:val="（%1）"/>
      <w:lvlJc w:val="left"/>
      <w:pPr>
        <w:tabs>
          <w:tab w:val="num" w:pos="1200"/>
        </w:tabs>
        <w:ind w:left="1200" w:hanging="720"/>
      </w:pPr>
      <w:rPr>
        <w:rFonts w:cs="Times New Roman" w:hint="default"/>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nsid w:val="6DE00AE7"/>
    <w:multiLevelType w:val="hybridMultilevel"/>
    <w:tmpl w:val="949C8DC4"/>
    <w:lvl w:ilvl="0" w:tplc="0B8C41C2">
      <w:start w:val="1"/>
      <w:numFmt w:val="decimal"/>
      <w:lvlText w:val="(%1)"/>
      <w:lvlJc w:val="left"/>
      <w:pPr>
        <w:ind w:left="1440" w:hanging="480"/>
      </w:pPr>
      <w:rPr>
        <w:rFonts w:cs="Times New Roman" w:hint="eastAsia"/>
      </w:rPr>
    </w:lvl>
    <w:lvl w:ilvl="1" w:tplc="04090001">
      <w:start w:val="1"/>
      <w:numFmt w:val="bullet"/>
      <w:lvlText w:val=""/>
      <w:lvlJc w:val="left"/>
      <w:pPr>
        <w:ind w:left="1920" w:hanging="480"/>
      </w:pPr>
      <w:rPr>
        <w:rFonts w:ascii="Wingdings" w:hAnsi="Wingdings" w:hint="default"/>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6DE37052"/>
    <w:multiLevelType w:val="hybridMultilevel"/>
    <w:tmpl w:val="09CC14D4"/>
    <w:lvl w:ilvl="0" w:tplc="8DA69C2E">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E404E26"/>
    <w:multiLevelType w:val="hybridMultilevel"/>
    <w:tmpl w:val="51D25BBA"/>
    <w:lvl w:ilvl="0" w:tplc="BD60B45A">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0">
    <w:nsid w:val="736E054E"/>
    <w:multiLevelType w:val="hybridMultilevel"/>
    <w:tmpl w:val="06A0A7C2"/>
    <w:lvl w:ilvl="0" w:tplc="0409000F">
      <w:start w:val="1"/>
      <w:numFmt w:val="decimal"/>
      <w:lvlText w:val="%1."/>
      <w:lvlJc w:val="left"/>
      <w:pPr>
        <w:tabs>
          <w:tab w:val="num" w:pos="1200"/>
        </w:tabs>
        <w:ind w:left="1200" w:hanging="480"/>
      </w:pPr>
      <w:rPr>
        <w:rFonts w:cs="Times New Roman" w:hint="eastAsia"/>
      </w:rPr>
    </w:lvl>
    <w:lvl w:ilvl="1" w:tplc="0B8C41C2">
      <w:start w:val="1"/>
      <w:numFmt w:val="decimal"/>
      <w:lvlText w:val="(%2)"/>
      <w:lvlJc w:val="left"/>
      <w:pPr>
        <w:ind w:left="720" w:hanging="480"/>
      </w:pPr>
      <w:rPr>
        <w:rFonts w:cs="Times New Roman" w:hint="eastAsia"/>
      </w:rPr>
    </w:lvl>
    <w:lvl w:ilvl="2" w:tplc="0409001B">
      <w:start w:val="1"/>
      <w:numFmt w:val="lowerRoman"/>
      <w:lvlText w:val="%3."/>
      <w:lvlJc w:val="right"/>
      <w:pPr>
        <w:ind w:left="1200" w:hanging="480"/>
      </w:pPr>
      <w:rPr>
        <w:rFonts w:cs="Times New Roman"/>
      </w:rPr>
    </w:lvl>
    <w:lvl w:ilvl="3" w:tplc="0B8C41C2">
      <w:start w:val="1"/>
      <w:numFmt w:val="decimal"/>
      <w:lvlText w:val="(%4)"/>
      <w:lvlJc w:val="left"/>
      <w:pPr>
        <w:ind w:left="1680" w:hanging="480"/>
      </w:pPr>
      <w:rPr>
        <w:rFonts w:cs="Times New Roman" w:hint="eastAsia"/>
      </w:rPr>
    </w:lvl>
    <w:lvl w:ilvl="4" w:tplc="04090019">
      <w:start w:val="1"/>
      <w:numFmt w:val="ideographTraditional"/>
      <w:lvlText w:val="%5、"/>
      <w:lvlJc w:val="left"/>
      <w:pPr>
        <w:ind w:left="2160" w:hanging="480"/>
      </w:pPr>
      <w:rPr>
        <w:rFonts w:cs="Times New Roman"/>
      </w:rPr>
    </w:lvl>
    <w:lvl w:ilvl="5" w:tplc="0409001B" w:tentative="1">
      <w:start w:val="1"/>
      <w:numFmt w:val="lowerRoman"/>
      <w:lvlText w:val="%6."/>
      <w:lvlJc w:val="right"/>
      <w:pPr>
        <w:ind w:left="2640" w:hanging="480"/>
      </w:pPr>
      <w:rPr>
        <w:rFonts w:cs="Times New Roman"/>
      </w:rPr>
    </w:lvl>
    <w:lvl w:ilvl="6" w:tplc="0409000F" w:tentative="1">
      <w:start w:val="1"/>
      <w:numFmt w:val="decimal"/>
      <w:lvlText w:val="%7."/>
      <w:lvlJc w:val="left"/>
      <w:pPr>
        <w:ind w:left="3120" w:hanging="480"/>
      </w:pPr>
      <w:rPr>
        <w:rFonts w:cs="Times New Roman"/>
      </w:rPr>
    </w:lvl>
    <w:lvl w:ilvl="7" w:tplc="04090019" w:tentative="1">
      <w:start w:val="1"/>
      <w:numFmt w:val="ideographTraditional"/>
      <w:lvlText w:val="%8、"/>
      <w:lvlJc w:val="left"/>
      <w:pPr>
        <w:ind w:left="3600" w:hanging="480"/>
      </w:pPr>
      <w:rPr>
        <w:rFonts w:cs="Times New Roman"/>
      </w:rPr>
    </w:lvl>
    <w:lvl w:ilvl="8" w:tplc="0409001B" w:tentative="1">
      <w:start w:val="1"/>
      <w:numFmt w:val="lowerRoman"/>
      <w:lvlText w:val="%9."/>
      <w:lvlJc w:val="right"/>
      <w:pPr>
        <w:ind w:left="4080" w:hanging="480"/>
      </w:pPr>
      <w:rPr>
        <w:rFonts w:cs="Times New Roman"/>
      </w:rPr>
    </w:lvl>
  </w:abstractNum>
  <w:abstractNum w:abstractNumId="31">
    <w:nsid w:val="7DAC7A25"/>
    <w:multiLevelType w:val="hybridMultilevel"/>
    <w:tmpl w:val="D458B170"/>
    <w:lvl w:ilvl="0" w:tplc="A57C12AC">
      <w:start w:val="1"/>
      <w:numFmt w:val="taiwaneseCountingThousand"/>
      <w:lvlText w:val="（%1）"/>
      <w:lvlJc w:val="left"/>
      <w:pPr>
        <w:tabs>
          <w:tab w:val="num" w:pos="1200"/>
        </w:tabs>
        <w:ind w:left="1200" w:hanging="720"/>
      </w:pPr>
      <w:rPr>
        <w:rFonts w:cs="Times New Roman" w:hint="default"/>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29"/>
  </w:num>
  <w:num w:numId="2">
    <w:abstractNumId w:val="1"/>
  </w:num>
  <w:num w:numId="3">
    <w:abstractNumId w:val="14"/>
  </w:num>
  <w:num w:numId="4">
    <w:abstractNumId w:val="20"/>
  </w:num>
  <w:num w:numId="5">
    <w:abstractNumId w:val="19"/>
  </w:num>
  <w:num w:numId="6">
    <w:abstractNumId w:val="28"/>
  </w:num>
  <w:num w:numId="7">
    <w:abstractNumId w:val="24"/>
  </w:num>
  <w:num w:numId="8">
    <w:abstractNumId w:val="10"/>
  </w:num>
  <w:num w:numId="9">
    <w:abstractNumId w:val="7"/>
  </w:num>
  <w:num w:numId="10">
    <w:abstractNumId w:val="17"/>
  </w:num>
  <w:num w:numId="11">
    <w:abstractNumId w:val="0"/>
  </w:num>
  <w:num w:numId="12">
    <w:abstractNumId w:val="21"/>
  </w:num>
  <w:num w:numId="13">
    <w:abstractNumId w:val="3"/>
  </w:num>
  <w:num w:numId="14">
    <w:abstractNumId w:val="23"/>
  </w:num>
  <w:num w:numId="15">
    <w:abstractNumId w:val="12"/>
  </w:num>
  <w:num w:numId="16">
    <w:abstractNumId w:val="8"/>
  </w:num>
  <w:num w:numId="17">
    <w:abstractNumId w:val="11"/>
  </w:num>
  <w:num w:numId="18">
    <w:abstractNumId w:val="25"/>
  </w:num>
  <w:num w:numId="19">
    <w:abstractNumId w:val="18"/>
  </w:num>
  <w:num w:numId="20">
    <w:abstractNumId w:val="6"/>
  </w:num>
  <w:num w:numId="21">
    <w:abstractNumId w:val="30"/>
  </w:num>
  <w:num w:numId="22">
    <w:abstractNumId w:val="15"/>
  </w:num>
  <w:num w:numId="23">
    <w:abstractNumId w:val="2"/>
  </w:num>
  <w:num w:numId="24">
    <w:abstractNumId w:val="13"/>
  </w:num>
  <w:num w:numId="25">
    <w:abstractNumId w:val="4"/>
  </w:num>
  <w:num w:numId="26">
    <w:abstractNumId w:val="26"/>
  </w:num>
  <w:num w:numId="27">
    <w:abstractNumId w:val="9"/>
  </w:num>
  <w:num w:numId="28">
    <w:abstractNumId w:val="27"/>
  </w:num>
  <w:num w:numId="29">
    <w:abstractNumId w:val="5"/>
  </w:num>
  <w:num w:numId="30">
    <w:abstractNumId w:val="31"/>
  </w:num>
  <w:num w:numId="31">
    <w:abstractNumId w:val="22"/>
  </w:num>
  <w:num w:numId="3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oNotHyphenateCaps/>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5AF"/>
    <w:rsid w:val="000005B3"/>
    <w:rsid w:val="00000854"/>
    <w:rsid w:val="00000B63"/>
    <w:rsid w:val="00000F79"/>
    <w:rsid w:val="00001F28"/>
    <w:rsid w:val="000036CB"/>
    <w:rsid w:val="00003CBA"/>
    <w:rsid w:val="000047CD"/>
    <w:rsid w:val="00004C7B"/>
    <w:rsid w:val="00005379"/>
    <w:rsid w:val="00005660"/>
    <w:rsid w:val="00007795"/>
    <w:rsid w:val="00007A1A"/>
    <w:rsid w:val="000103F2"/>
    <w:rsid w:val="000109B7"/>
    <w:rsid w:val="00012BEB"/>
    <w:rsid w:val="0001340C"/>
    <w:rsid w:val="0001398A"/>
    <w:rsid w:val="00013C68"/>
    <w:rsid w:val="00014DC0"/>
    <w:rsid w:val="00016E7F"/>
    <w:rsid w:val="000203D2"/>
    <w:rsid w:val="000215F8"/>
    <w:rsid w:val="00021878"/>
    <w:rsid w:val="000221AA"/>
    <w:rsid w:val="00023729"/>
    <w:rsid w:val="00023AFB"/>
    <w:rsid w:val="000244FE"/>
    <w:rsid w:val="00026B53"/>
    <w:rsid w:val="0003111D"/>
    <w:rsid w:val="0003209A"/>
    <w:rsid w:val="00034E76"/>
    <w:rsid w:val="000355B7"/>
    <w:rsid w:val="000403EB"/>
    <w:rsid w:val="00040438"/>
    <w:rsid w:val="00040951"/>
    <w:rsid w:val="00040ECD"/>
    <w:rsid w:val="00043322"/>
    <w:rsid w:val="00043347"/>
    <w:rsid w:val="00043AB6"/>
    <w:rsid w:val="0004409D"/>
    <w:rsid w:val="0004435C"/>
    <w:rsid w:val="00044C38"/>
    <w:rsid w:val="00045739"/>
    <w:rsid w:val="000459C7"/>
    <w:rsid w:val="00045AC2"/>
    <w:rsid w:val="000463BF"/>
    <w:rsid w:val="00046CA2"/>
    <w:rsid w:val="00047A60"/>
    <w:rsid w:val="00047B03"/>
    <w:rsid w:val="00051217"/>
    <w:rsid w:val="00051A5E"/>
    <w:rsid w:val="00051AB6"/>
    <w:rsid w:val="000525A3"/>
    <w:rsid w:val="00052C04"/>
    <w:rsid w:val="00052C6E"/>
    <w:rsid w:val="000538BB"/>
    <w:rsid w:val="00054754"/>
    <w:rsid w:val="00054A62"/>
    <w:rsid w:val="000553CB"/>
    <w:rsid w:val="00055504"/>
    <w:rsid w:val="0005585C"/>
    <w:rsid w:val="00055B4D"/>
    <w:rsid w:val="000567D2"/>
    <w:rsid w:val="000605FE"/>
    <w:rsid w:val="00060E72"/>
    <w:rsid w:val="000636E0"/>
    <w:rsid w:val="00065CA1"/>
    <w:rsid w:val="0006638E"/>
    <w:rsid w:val="0007177B"/>
    <w:rsid w:val="00072A1A"/>
    <w:rsid w:val="000731F7"/>
    <w:rsid w:val="0007361A"/>
    <w:rsid w:val="00073ABE"/>
    <w:rsid w:val="000743E8"/>
    <w:rsid w:val="000749EC"/>
    <w:rsid w:val="00074F4A"/>
    <w:rsid w:val="000752D5"/>
    <w:rsid w:val="00075D44"/>
    <w:rsid w:val="00075DC1"/>
    <w:rsid w:val="000761DC"/>
    <w:rsid w:val="00076988"/>
    <w:rsid w:val="000778A2"/>
    <w:rsid w:val="00080659"/>
    <w:rsid w:val="0008125B"/>
    <w:rsid w:val="000815C1"/>
    <w:rsid w:val="00082222"/>
    <w:rsid w:val="00082A78"/>
    <w:rsid w:val="00082CE5"/>
    <w:rsid w:val="00083712"/>
    <w:rsid w:val="00083804"/>
    <w:rsid w:val="0008506B"/>
    <w:rsid w:val="000856E3"/>
    <w:rsid w:val="00085E34"/>
    <w:rsid w:val="00085EAD"/>
    <w:rsid w:val="00086173"/>
    <w:rsid w:val="00086B9A"/>
    <w:rsid w:val="000879AC"/>
    <w:rsid w:val="000908B1"/>
    <w:rsid w:val="00090A5C"/>
    <w:rsid w:val="00090E24"/>
    <w:rsid w:val="00091A47"/>
    <w:rsid w:val="0009205C"/>
    <w:rsid w:val="00092589"/>
    <w:rsid w:val="00092B35"/>
    <w:rsid w:val="00094226"/>
    <w:rsid w:val="00094490"/>
    <w:rsid w:val="0009464A"/>
    <w:rsid w:val="0009545A"/>
    <w:rsid w:val="00095733"/>
    <w:rsid w:val="00096B72"/>
    <w:rsid w:val="00097232"/>
    <w:rsid w:val="00097C5C"/>
    <w:rsid w:val="000A01BE"/>
    <w:rsid w:val="000A1540"/>
    <w:rsid w:val="000A186B"/>
    <w:rsid w:val="000A266D"/>
    <w:rsid w:val="000A3968"/>
    <w:rsid w:val="000A3E2F"/>
    <w:rsid w:val="000A401A"/>
    <w:rsid w:val="000A4E49"/>
    <w:rsid w:val="000A4FE0"/>
    <w:rsid w:val="000A53B3"/>
    <w:rsid w:val="000A53D5"/>
    <w:rsid w:val="000A5497"/>
    <w:rsid w:val="000A597D"/>
    <w:rsid w:val="000A6D05"/>
    <w:rsid w:val="000A6D70"/>
    <w:rsid w:val="000B2387"/>
    <w:rsid w:val="000B2752"/>
    <w:rsid w:val="000B2F92"/>
    <w:rsid w:val="000B415D"/>
    <w:rsid w:val="000B44C8"/>
    <w:rsid w:val="000B6798"/>
    <w:rsid w:val="000B68B5"/>
    <w:rsid w:val="000B72F2"/>
    <w:rsid w:val="000B7A52"/>
    <w:rsid w:val="000C005A"/>
    <w:rsid w:val="000C08AB"/>
    <w:rsid w:val="000C08D2"/>
    <w:rsid w:val="000C0F7B"/>
    <w:rsid w:val="000C1093"/>
    <w:rsid w:val="000C12FF"/>
    <w:rsid w:val="000C199A"/>
    <w:rsid w:val="000C19EA"/>
    <w:rsid w:val="000C202E"/>
    <w:rsid w:val="000C237F"/>
    <w:rsid w:val="000C2FC4"/>
    <w:rsid w:val="000C3487"/>
    <w:rsid w:val="000C399D"/>
    <w:rsid w:val="000C3ECE"/>
    <w:rsid w:val="000C519C"/>
    <w:rsid w:val="000C55B4"/>
    <w:rsid w:val="000C61AE"/>
    <w:rsid w:val="000C6972"/>
    <w:rsid w:val="000D00F6"/>
    <w:rsid w:val="000D0B58"/>
    <w:rsid w:val="000D0BD9"/>
    <w:rsid w:val="000D1B37"/>
    <w:rsid w:val="000D24FA"/>
    <w:rsid w:val="000D2AA8"/>
    <w:rsid w:val="000D3581"/>
    <w:rsid w:val="000D377A"/>
    <w:rsid w:val="000D3FED"/>
    <w:rsid w:val="000D5285"/>
    <w:rsid w:val="000D543E"/>
    <w:rsid w:val="000D5A98"/>
    <w:rsid w:val="000D6892"/>
    <w:rsid w:val="000D6B9B"/>
    <w:rsid w:val="000D6C39"/>
    <w:rsid w:val="000D7011"/>
    <w:rsid w:val="000E2F86"/>
    <w:rsid w:val="000E3CBE"/>
    <w:rsid w:val="000E3E7E"/>
    <w:rsid w:val="000E41A4"/>
    <w:rsid w:val="000E48C1"/>
    <w:rsid w:val="000E69B6"/>
    <w:rsid w:val="000E7047"/>
    <w:rsid w:val="000E70A2"/>
    <w:rsid w:val="000E7265"/>
    <w:rsid w:val="000F1044"/>
    <w:rsid w:val="000F1677"/>
    <w:rsid w:val="000F1953"/>
    <w:rsid w:val="000F2EE8"/>
    <w:rsid w:val="000F40A0"/>
    <w:rsid w:val="000F5813"/>
    <w:rsid w:val="000F6022"/>
    <w:rsid w:val="000F7650"/>
    <w:rsid w:val="000F7EDC"/>
    <w:rsid w:val="001000F0"/>
    <w:rsid w:val="001007F2"/>
    <w:rsid w:val="0010105F"/>
    <w:rsid w:val="0010200E"/>
    <w:rsid w:val="00102433"/>
    <w:rsid w:val="00102A47"/>
    <w:rsid w:val="00102A49"/>
    <w:rsid w:val="001039F4"/>
    <w:rsid w:val="00103F62"/>
    <w:rsid w:val="00104755"/>
    <w:rsid w:val="00105880"/>
    <w:rsid w:val="00105B8F"/>
    <w:rsid w:val="00110490"/>
    <w:rsid w:val="001106DE"/>
    <w:rsid w:val="0011120C"/>
    <w:rsid w:val="00111411"/>
    <w:rsid w:val="001116D8"/>
    <w:rsid w:val="00112573"/>
    <w:rsid w:val="00112976"/>
    <w:rsid w:val="00114B67"/>
    <w:rsid w:val="00114DAA"/>
    <w:rsid w:val="0011597A"/>
    <w:rsid w:val="00116BDF"/>
    <w:rsid w:val="001177E5"/>
    <w:rsid w:val="00120636"/>
    <w:rsid w:val="00122898"/>
    <w:rsid w:val="00122D6C"/>
    <w:rsid w:val="001230B4"/>
    <w:rsid w:val="001230E8"/>
    <w:rsid w:val="0012317E"/>
    <w:rsid w:val="00124D4F"/>
    <w:rsid w:val="00127BEB"/>
    <w:rsid w:val="00130C96"/>
    <w:rsid w:val="00131155"/>
    <w:rsid w:val="0013140D"/>
    <w:rsid w:val="00131728"/>
    <w:rsid w:val="001319DF"/>
    <w:rsid w:val="00132207"/>
    <w:rsid w:val="001324F8"/>
    <w:rsid w:val="00132ECB"/>
    <w:rsid w:val="00133358"/>
    <w:rsid w:val="00133B08"/>
    <w:rsid w:val="0013492A"/>
    <w:rsid w:val="00134A0F"/>
    <w:rsid w:val="00134D59"/>
    <w:rsid w:val="001362B1"/>
    <w:rsid w:val="00136636"/>
    <w:rsid w:val="00136958"/>
    <w:rsid w:val="001372C9"/>
    <w:rsid w:val="00137996"/>
    <w:rsid w:val="0014034B"/>
    <w:rsid w:val="00143158"/>
    <w:rsid w:val="00143228"/>
    <w:rsid w:val="001437E5"/>
    <w:rsid w:val="0014415A"/>
    <w:rsid w:val="00144C8E"/>
    <w:rsid w:val="00144CCD"/>
    <w:rsid w:val="00145340"/>
    <w:rsid w:val="001455E6"/>
    <w:rsid w:val="001466FB"/>
    <w:rsid w:val="00146890"/>
    <w:rsid w:val="00147851"/>
    <w:rsid w:val="00150CC0"/>
    <w:rsid w:val="001519D2"/>
    <w:rsid w:val="001530AC"/>
    <w:rsid w:val="00154D77"/>
    <w:rsid w:val="00156F72"/>
    <w:rsid w:val="0015797D"/>
    <w:rsid w:val="00157BFA"/>
    <w:rsid w:val="00160089"/>
    <w:rsid w:val="001602AA"/>
    <w:rsid w:val="00160642"/>
    <w:rsid w:val="00160655"/>
    <w:rsid w:val="00161499"/>
    <w:rsid w:val="00161BF8"/>
    <w:rsid w:val="00161DC4"/>
    <w:rsid w:val="00162AF2"/>
    <w:rsid w:val="00162C09"/>
    <w:rsid w:val="00162D85"/>
    <w:rsid w:val="00163A08"/>
    <w:rsid w:val="00163D52"/>
    <w:rsid w:val="00164694"/>
    <w:rsid w:val="001665D1"/>
    <w:rsid w:val="00166C32"/>
    <w:rsid w:val="00166F73"/>
    <w:rsid w:val="0016763C"/>
    <w:rsid w:val="00167ABE"/>
    <w:rsid w:val="00167B2C"/>
    <w:rsid w:val="00167D93"/>
    <w:rsid w:val="0017172C"/>
    <w:rsid w:val="00171CF3"/>
    <w:rsid w:val="00172E64"/>
    <w:rsid w:val="001730B3"/>
    <w:rsid w:val="00174EA2"/>
    <w:rsid w:val="00177161"/>
    <w:rsid w:val="00177C10"/>
    <w:rsid w:val="00180621"/>
    <w:rsid w:val="00180B37"/>
    <w:rsid w:val="00180FEA"/>
    <w:rsid w:val="00181028"/>
    <w:rsid w:val="00181D10"/>
    <w:rsid w:val="00181E78"/>
    <w:rsid w:val="001837DB"/>
    <w:rsid w:val="001838E0"/>
    <w:rsid w:val="001847CE"/>
    <w:rsid w:val="001847DD"/>
    <w:rsid w:val="00184A12"/>
    <w:rsid w:val="00185A0E"/>
    <w:rsid w:val="00187085"/>
    <w:rsid w:val="00187FA1"/>
    <w:rsid w:val="00190472"/>
    <w:rsid w:val="00190BEF"/>
    <w:rsid w:val="00191596"/>
    <w:rsid w:val="001917C3"/>
    <w:rsid w:val="00191E87"/>
    <w:rsid w:val="001929F1"/>
    <w:rsid w:val="00193412"/>
    <w:rsid w:val="001934A8"/>
    <w:rsid w:val="0019365E"/>
    <w:rsid w:val="0019454A"/>
    <w:rsid w:val="001946DB"/>
    <w:rsid w:val="00195AE9"/>
    <w:rsid w:val="00195C7A"/>
    <w:rsid w:val="001960F1"/>
    <w:rsid w:val="00196758"/>
    <w:rsid w:val="00197737"/>
    <w:rsid w:val="001A00C9"/>
    <w:rsid w:val="001A0B6D"/>
    <w:rsid w:val="001A1523"/>
    <w:rsid w:val="001A17FA"/>
    <w:rsid w:val="001A1941"/>
    <w:rsid w:val="001A226B"/>
    <w:rsid w:val="001A2FE6"/>
    <w:rsid w:val="001A3F5F"/>
    <w:rsid w:val="001A5541"/>
    <w:rsid w:val="001A58C1"/>
    <w:rsid w:val="001A6081"/>
    <w:rsid w:val="001A73CA"/>
    <w:rsid w:val="001A7A4D"/>
    <w:rsid w:val="001B12B0"/>
    <w:rsid w:val="001B160F"/>
    <w:rsid w:val="001B1777"/>
    <w:rsid w:val="001B28F5"/>
    <w:rsid w:val="001B319C"/>
    <w:rsid w:val="001B3405"/>
    <w:rsid w:val="001B3442"/>
    <w:rsid w:val="001B39C1"/>
    <w:rsid w:val="001B3F63"/>
    <w:rsid w:val="001B4FC3"/>
    <w:rsid w:val="001B51B1"/>
    <w:rsid w:val="001B52BC"/>
    <w:rsid w:val="001B5E7B"/>
    <w:rsid w:val="001B77F4"/>
    <w:rsid w:val="001C02E7"/>
    <w:rsid w:val="001C189A"/>
    <w:rsid w:val="001C3C58"/>
    <w:rsid w:val="001C3D06"/>
    <w:rsid w:val="001C4F6F"/>
    <w:rsid w:val="001C5044"/>
    <w:rsid w:val="001C588A"/>
    <w:rsid w:val="001C5967"/>
    <w:rsid w:val="001C635E"/>
    <w:rsid w:val="001C6E60"/>
    <w:rsid w:val="001C7189"/>
    <w:rsid w:val="001C7215"/>
    <w:rsid w:val="001C7277"/>
    <w:rsid w:val="001C7912"/>
    <w:rsid w:val="001C7B26"/>
    <w:rsid w:val="001C7B7A"/>
    <w:rsid w:val="001D0852"/>
    <w:rsid w:val="001D08FB"/>
    <w:rsid w:val="001D11DD"/>
    <w:rsid w:val="001D1812"/>
    <w:rsid w:val="001D24D9"/>
    <w:rsid w:val="001D2F32"/>
    <w:rsid w:val="001D4838"/>
    <w:rsid w:val="001D4B65"/>
    <w:rsid w:val="001D542E"/>
    <w:rsid w:val="001D56E5"/>
    <w:rsid w:val="001D5CBC"/>
    <w:rsid w:val="001D69EA"/>
    <w:rsid w:val="001D7F25"/>
    <w:rsid w:val="001E06A5"/>
    <w:rsid w:val="001E0C7C"/>
    <w:rsid w:val="001E0F88"/>
    <w:rsid w:val="001E2BF3"/>
    <w:rsid w:val="001E3209"/>
    <w:rsid w:val="001E3747"/>
    <w:rsid w:val="001E3CAB"/>
    <w:rsid w:val="001E414C"/>
    <w:rsid w:val="001E4BA1"/>
    <w:rsid w:val="001E4E35"/>
    <w:rsid w:val="001E56CE"/>
    <w:rsid w:val="001E710E"/>
    <w:rsid w:val="001E7783"/>
    <w:rsid w:val="001E7A6B"/>
    <w:rsid w:val="001E7CF6"/>
    <w:rsid w:val="001F195E"/>
    <w:rsid w:val="001F1A2F"/>
    <w:rsid w:val="001F1D6F"/>
    <w:rsid w:val="001F1E30"/>
    <w:rsid w:val="001F2B9B"/>
    <w:rsid w:val="001F3539"/>
    <w:rsid w:val="001F354E"/>
    <w:rsid w:val="001F35E6"/>
    <w:rsid w:val="001F49CE"/>
    <w:rsid w:val="001F4A2F"/>
    <w:rsid w:val="001F58FE"/>
    <w:rsid w:val="001F63EA"/>
    <w:rsid w:val="001F658E"/>
    <w:rsid w:val="001F7245"/>
    <w:rsid w:val="001F7525"/>
    <w:rsid w:val="001F7E22"/>
    <w:rsid w:val="0020055A"/>
    <w:rsid w:val="002016FC"/>
    <w:rsid w:val="002017CC"/>
    <w:rsid w:val="00202663"/>
    <w:rsid w:val="0020297B"/>
    <w:rsid w:val="00203A0A"/>
    <w:rsid w:val="00206F09"/>
    <w:rsid w:val="002077F7"/>
    <w:rsid w:val="00207B97"/>
    <w:rsid w:val="0021035A"/>
    <w:rsid w:val="0021065A"/>
    <w:rsid w:val="002111BD"/>
    <w:rsid w:val="00211BEE"/>
    <w:rsid w:val="00212358"/>
    <w:rsid w:val="002125AB"/>
    <w:rsid w:val="00212A29"/>
    <w:rsid w:val="00212C0B"/>
    <w:rsid w:val="002131B2"/>
    <w:rsid w:val="00213A18"/>
    <w:rsid w:val="002148CA"/>
    <w:rsid w:val="00214B9D"/>
    <w:rsid w:val="00215DD5"/>
    <w:rsid w:val="00215E58"/>
    <w:rsid w:val="0021755A"/>
    <w:rsid w:val="00217E85"/>
    <w:rsid w:val="0022085E"/>
    <w:rsid w:val="002214B4"/>
    <w:rsid w:val="002219B2"/>
    <w:rsid w:val="00221AB9"/>
    <w:rsid w:val="00221C41"/>
    <w:rsid w:val="002240FD"/>
    <w:rsid w:val="0022435B"/>
    <w:rsid w:val="0022469C"/>
    <w:rsid w:val="00224D9E"/>
    <w:rsid w:val="0022574F"/>
    <w:rsid w:val="00225C9E"/>
    <w:rsid w:val="002266EA"/>
    <w:rsid w:val="00227513"/>
    <w:rsid w:val="002277F1"/>
    <w:rsid w:val="00227D22"/>
    <w:rsid w:val="00230FE6"/>
    <w:rsid w:val="0023199D"/>
    <w:rsid w:val="002319C0"/>
    <w:rsid w:val="002319FD"/>
    <w:rsid w:val="00233041"/>
    <w:rsid w:val="0023329E"/>
    <w:rsid w:val="00233FE3"/>
    <w:rsid w:val="00234BF3"/>
    <w:rsid w:val="002351F2"/>
    <w:rsid w:val="002356A0"/>
    <w:rsid w:val="00235CAD"/>
    <w:rsid w:val="00237428"/>
    <w:rsid w:val="00240E67"/>
    <w:rsid w:val="00241B82"/>
    <w:rsid w:val="00242442"/>
    <w:rsid w:val="00242486"/>
    <w:rsid w:val="002429EA"/>
    <w:rsid w:val="00242B54"/>
    <w:rsid w:val="0024393E"/>
    <w:rsid w:val="00243E4C"/>
    <w:rsid w:val="002449FB"/>
    <w:rsid w:val="002458AF"/>
    <w:rsid w:val="00245F31"/>
    <w:rsid w:val="002478B7"/>
    <w:rsid w:val="002478F8"/>
    <w:rsid w:val="002479B6"/>
    <w:rsid w:val="00247FCF"/>
    <w:rsid w:val="00252273"/>
    <w:rsid w:val="00252525"/>
    <w:rsid w:val="00252C94"/>
    <w:rsid w:val="00252F8A"/>
    <w:rsid w:val="002549D0"/>
    <w:rsid w:val="002551A0"/>
    <w:rsid w:val="002560EB"/>
    <w:rsid w:val="00256AC1"/>
    <w:rsid w:val="00256E38"/>
    <w:rsid w:val="0025742A"/>
    <w:rsid w:val="00257B21"/>
    <w:rsid w:val="0026025A"/>
    <w:rsid w:val="00260705"/>
    <w:rsid w:val="00260F3D"/>
    <w:rsid w:val="002615BA"/>
    <w:rsid w:val="00261AC3"/>
    <w:rsid w:val="00261C07"/>
    <w:rsid w:val="00262623"/>
    <w:rsid w:val="00262D23"/>
    <w:rsid w:val="00262E57"/>
    <w:rsid w:val="002632E8"/>
    <w:rsid w:val="002637B8"/>
    <w:rsid w:val="00263C82"/>
    <w:rsid w:val="00264138"/>
    <w:rsid w:val="002642B6"/>
    <w:rsid w:val="00264715"/>
    <w:rsid w:val="00264838"/>
    <w:rsid w:val="002656EC"/>
    <w:rsid w:val="00265F59"/>
    <w:rsid w:val="002664E6"/>
    <w:rsid w:val="00267128"/>
    <w:rsid w:val="00267BE1"/>
    <w:rsid w:val="00267BED"/>
    <w:rsid w:val="002707BB"/>
    <w:rsid w:val="00271F39"/>
    <w:rsid w:val="00273482"/>
    <w:rsid w:val="002735AF"/>
    <w:rsid w:val="00273ABE"/>
    <w:rsid w:val="00274296"/>
    <w:rsid w:val="002747B8"/>
    <w:rsid w:val="00275B94"/>
    <w:rsid w:val="00275C39"/>
    <w:rsid w:val="002802B7"/>
    <w:rsid w:val="00280718"/>
    <w:rsid w:val="0028170D"/>
    <w:rsid w:val="002819AC"/>
    <w:rsid w:val="002819BC"/>
    <w:rsid w:val="002824F4"/>
    <w:rsid w:val="0028271F"/>
    <w:rsid w:val="0028433A"/>
    <w:rsid w:val="0028471A"/>
    <w:rsid w:val="00284E26"/>
    <w:rsid w:val="00286A56"/>
    <w:rsid w:val="002877D7"/>
    <w:rsid w:val="00287D88"/>
    <w:rsid w:val="00287DFF"/>
    <w:rsid w:val="0029040C"/>
    <w:rsid w:val="002914DB"/>
    <w:rsid w:val="002915B8"/>
    <w:rsid w:val="002919DE"/>
    <w:rsid w:val="00291FFF"/>
    <w:rsid w:val="0029236F"/>
    <w:rsid w:val="00292F03"/>
    <w:rsid w:val="002933F7"/>
    <w:rsid w:val="0029389F"/>
    <w:rsid w:val="00293913"/>
    <w:rsid w:val="00294AE7"/>
    <w:rsid w:val="00294F0C"/>
    <w:rsid w:val="002951C8"/>
    <w:rsid w:val="00295B4E"/>
    <w:rsid w:val="00295FC6"/>
    <w:rsid w:val="0029635D"/>
    <w:rsid w:val="00296555"/>
    <w:rsid w:val="002A0FF7"/>
    <w:rsid w:val="002A118C"/>
    <w:rsid w:val="002A12FE"/>
    <w:rsid w:val="002A17A8"/>
    <w:rsid w:val="002A20F3"/>
    <w:rsid w:val="002A319C"/>
    <w:rsid w:val="002A329C"/>
    <w:rsid w:val="002A3934"/>
    <w:rsid w:val="002A49E4"/>
    <w:rsid w:val="002A4E3F"/>
    <w:rsid w:val="002A5E9A"/>
    <w:rsid w:val="002A60B8"/>
    <w:rsid w:val="002A63AE"/>
    <w:rsid w:val="002A76BC"/>
    <w:rsid w:val="002A76CD"/>
    <w:rsid w:val="002B12D9"/>
    <w:rsid w:val="002B1A07"/>
    <w:rsid w:val="002B1C23"/>
    <w:rsid w:val="002B1EC0"/>
    <w:rsid w:val="002B2C97"/>
    <w:rsid w:val="002B3EFE"/>
    <w:rsid w:val="002B4880"/>
    <w:rsid w:val="002B48D8"/>
    <w:rsid w:val="002B4DBC"/>
    <w:rsid w:val="002B5275"/>
    <w:rsid w:val="002B6054"/>
    <w:rsid w:val="002B7253"/>
    <w:rsid w:val="002B7263"/>
    <w:rsid w:val="002B7610"/>
    <w:rsid w:val="002C04DF"/>
    <w:rsid w:val="002C09EC"/>
    <w:rsid w:val="002C240C"/>
    <w:rsid w:val="002C30ED"/>
    <w:rsid w:val="002C3D21"/>
    <w:rsid w:val="002C3FB7"/>
    <w:rsid w:val="002C4612"/>
    <w:rsid w:val="002C4809"/>
    <w:rsid w:val="002C5EC3"/>
    <w:rsid w:val="002C66AA"/>
    <w:rsid w:val="002C6F67"/>
    <w:rsid w:val="002C712B"/>
    <w:rsid w:val="002C7B6C"/>
    <w:rsid w:val="002C7EDB"/>
    <w:rsid w:val="002D0045"/>
    <w:rsid w:val="002D1252"/>
    <w:rsid w:val="002D189F"/>
    <w:rsid w:val="002D1C1C"/>
    <w:rsid w:val="002D3212"/>
    <w:rsid w:val="002D4253"/>
    <w:rsid w:val="002D4987"/>
    <w:rsid w:val="002D56D8"/>
    <w:rsid w:val="002D5797"/>
    <w:rsid w:val="002D6EAE"/>
    <w:rsid w:val="002D6FDF"/>
    <w:rsid w:val="002D7531"/>
    <w:rsid w:val="002D7DC2"/>
    <w:rsid w:val="002D7EE7"/>
    <w:rsid w:val="002E0E1B"/>
    <w:rsid w:val="002E107E"/>
    <w:rsid w:val="002E1235"/>
    <w:rsid w:val="002E128A"/>
    <w:rsid w:val="002E1441"/>
    <w:rsid w:val="002E159C"/>
    <w:rsid w:val="002E2808"/>
    <w:rsid w:val="002E2990"/>
    <w:rsid w:val="002E381B"/>
    <w:rsid w:val="002E3E2F"/>
    <w:rsid w:val="002E57B9"/>
    <w:rsid w:val="002E7C16"/>
    <w:rsid w:val="002F04AE"/>
    <w:rsid w:val="002F04B2"/>
    <w:rsid w:val="002F11D3"/>
    <w:rsid w:val="002F1C8C"/>
    <w:rsid w:val="002F2448"/>
    <w:rsid w:val="002F28FD"/>
    <w:rsid w:val="002F322E"/>
    <w:rsid w:val="002F3817"/>
    <w:rsid w:val="002F3C03"/>
    <w:rsid w:val="002F42F3"/>
    <w:rsid w:val="002F45CA"/>
    <w:rsid w:val="002F4999"/>
    <w:rsid w:val="002F4A18"/>
    <w:rsid w:val="002F4A4A"/>
    <w:rsid w:val="002F57FB"/>
    <w:rsid w:val="002F5B12"/>
    <w:rsid w:val="002F7657"/>
    <w:rsid w:val="0030019A"/>
    <w:rsid w:val="003011F1"/>
    <w:rsid w:val="003015FB"/>
    <w:rsid w:val="003015FD"/>
    <w:rsid w:val="00302C27"/>
    <w:rsid w:val="00303C93"/>
    <w:rsid w:val="00305522"/>
    <w:rsid w:val="00305782"/>
    <w:rsid w:val="003058AC"/>
    <w:rsid w:val="00305DE5"/>
    <w:rsid w:val="00306CA7"/>
    <w:rsid w:val="00307F42"/>
    <w:rsid w:val="003130AA"/>
    <w:rsid w:val="003140AE"/>
    <w:rsid w:val="00314A2B"/>
    <w:rsid w:val="0031580B"/>
    <w:rsid w:val="00315CDB"/>
    <w:rsid w:val="00316A1E"/>
    <w:rsid w:val="00317CA6"/>
    <w:rsid w:val="00317EF9"/>
    <w:rsid w:val="00320A15"/>
    <w:rsid w:val="003215A6"/>
    <w:rsid w:val="00323491"/>
    <w:rsid w:val="00323A26"/>
    <w:rsid w:val="00325BBC"/>
    <w:rsid w:val="00325EDB"/>
    <w:rsid w:val="003264CA"/>
    <w:rsid w:val="00326C6A"/>
    <w:rsid w:val="00327DE8"/>
    <w:rsid w:val="0033040F"/>
    <w:rsid w:val="00330A72"/>
    <w:rsid w:val="00331120"/>
    <w:rsid w:val="00331DC1"/>
    <w:rsid w:val="00332846"/>
    <w:rsid w:val="00332993"/>
    <w:rsid w:val="0033303B"/>
    <w:rsid w:val="003332D9"/>
    <w:rsid w:val="00333AD2"/>
    <w:rsid w:val="00333C42"/>
    <w:rsid w:val="0033522A"/>
    <w:rsid w:val="00335755"/>
    <w:rsid w:val="00335C52"/>
    <w:rsid w:val="0033609E"/>
    <w:rsid w:val="003365D3"/>
    <w:rsid w:val="00340A38"/>
    <w:rsid w:val="00340A94"/>
    <w:rsid w:val="00340E1D"/>
    <w:rsid w:val="0034128B"/>
    <w:rsid w:val="00341812"/>
    <w:rsid w:val="00342013"/>
    <w:rsid w:val="003421F8"/>
    <w:rsid w:val="00344CEA"/>
    <w:rsid w:val="003451EA"/>
    <w:rsid w:val="003454D2"/>
    <w:rsid w:val="003459C9"/>
    <w:rsid w:val="00345A3F"/>
    <w:rsid w:val="0034626C"/>
    <w:rsid w:val="0034678E"/>
    <w:rsid w:val="003472D2"/>
    <w:rsid w:val="00350C67"/>
    <w:rsid w:val="003516AE"/>
    <w:rsid w:val="003519F4"/>
    <w:rsid w:val="00351AD8"/>
    <w:rsid w:val="0035217F"/>
    <w:rsid w:val="003522C4"/>
    <w:rsid w:val="0035257F"/>
    <w:rsid w:val="00352878"/>
    <w:rsid w:val="0035287D"/>
    <w:rsid w:val="00352F5C"/>
    <w:rsid w:val="00353B82"/>
    <w:rsid w:val="00354439"/>
    <w:rsid w:val="00354630"/>
    <w:rsid w:val="003548CA"/>
    <w:rsid w:val="00356DE0"/>
    <w:rsid w:val="00357104"/>
    <w:rsid w:val="0035752A"/>
    <w:rsid w:val="0035777E"/>
    <w:rsid w:val="00360225"/>
    <w:rsid w:val="003627F6"/>
    <w:rsid w:val="003629BA"/>
    <w:rsid w:val="00362E75"/>
    <w:rsid w:val="00363354"/>
    <w:rsid w:val="0036349D"/>
    <w:rsid w:val="003637BF"/>
    <w:rsid w:val="00363896"/>
    <w:rsid w:val="00364E17"/>
    <w:rsid w:val="0036520E"/>
    <w:rsid w:val="00365F32"/>
    <w:rsid w:val="00366278"/>
    <w:rsid w:val="00366452"/>
    <w:rsid w:val="00366D09"/>
    <w:rsid w:val="00367105"/>
    <w:rsid w:val="00370BAE"/>
    <w:rsid w:val="00371CCF"/>
    <w:rsid w:val="003726FF"/>
    <w:rsid w:val="00372E32"/>
    <w:rsid w:val="003738ED"/>
    <w:rsid w:val="003748AA"/>
    <w:rsid w:val="00375383"/>
    <w:rsid w:val="003756E8"/>
    <w:rsid w:val="00375C3A"/>
    <w:rsid w:val="00375CED"/>
    <w:rsid w:val="00376D22"/>
    <w:rsid w:val="00377F1C"/>
    <w:rsid w:val="00377F47"/>
    <w:rsid w:val="00380A5E"/>
    <w:rsid w:val="00380A69"/>
    <w:rsid w:val="0038159A"/>
    <w:rsid w:val="0038178D"/>
    <w:rsid w:val="003817ED"/>
    <w:rsid w:val="00382567"/>
    <w:rsid w:val="0038333A"/>
    <w:rsid w:val="003833B1"/>
    <w:rsid w:val="00383CA0"/>
    <w:rsid w:val="00383F2F"/>
    <w:rsid w:val="00384DA2"/>
    <w:rsid w:val="00384DA9"/>
    <w:rsid w:val="00386456"/>
    <w:rsid w:val="0038663E"/>
    <w:rsid w:val="00387552"/>
    <w:rsid w:val="00387722"/>
    <w:rsid w:val="00387CD4"/>
    <w:rsid w:val="00390150"/>
    <w:rsid w:val="0039016C"/>
    <w:rsid w:val="00391E8F"/>
    <w:rsid w:val="0039263A"/>
    <w:rsid w:val="003926BD"/>
    <w:rsid w:val="0039384E"/>
    <w:rsid w:val="00396873"/>
    <w:rsid w:val="00397C57"/>
    <w:rsid w:val="00397CB3"/>
    <w:rsid w:val="00397E3A"/>
    <w:rsid w:val="003A06AF"/>
    <w:rsid w:val="003A1101"/>
    <w:rsid w:val="003A1ABE"/>
    <w:rsid w:val="003A1C25"/>
    <w:rsid w:val="003A1E14"/>
    <w:rsid w:val="003A2E9E"/>
    <w:rsid w:val="003A347E"/>
    <w:rsid w:val="003A45DA"/>
    <w:rsid w:val="003A5097"/>
    <w:rsid w:val="003A6285"/>
    <w:rsid w:val="003A6622"/>
    <w:rsid w:val="003A6CA2"/>
    <w:rsid w:val="003A7312"/>
    <w:rsid w:val="003A749D"/>
    <w:rsid w:val="003B19CF"/>
    <w:rsid w:val="003B1A5C"/>
    <w:rsid w:val="003B1D17"/>
    <w:rsid w:val="003B23C6"/>
    <w:rsid w:val="003B2F1D"/>
    <w:rsid w:val="003B39F5"/>
    <w:rsid w:val="003B3B03"/>
    <w:rsid w:val="003B4255"/>
    <w:rsid w:val="003B426D"/>
    <w:rsid w:val="003B4F74"/>
    <w:rsid w:val="003B6AD0"/>
    <w:rsid w:val="003B792F"/>
    <w:rsid w:val="003B7A4B"/>
    <w:rsid w:val="003C0258"/>
    <w:rsid w:val="003C029A"/>
    <w:rsid w:val="003C0A2A"/>
    <w:rsid w:val="003C15D4"/>
    <w:rsid w:val="003C2A49"/>
    <w:rsid w:val="003C3B0D"/>
    <w:rsid w:val="003C418A"/>
    <w:rsid w:val="003C446A"/>
    <w:rsid w:val="003C44D7"/>
    <w:rsid w:val="003C4684"/>
    <w:rsid w:val="003C5016"/>
    <w:rsid w:val="003C5B3F"/>
    <w:rsid w:val="003C60E6"/>
    <w:rsid w:val="003C68E0"/>
    <w:rsid w:val="003C69A2"/>
    <w:rsid w:val="003C69D4"/>
    <w:rsid w:val="003C7738"/>
    <w:rsid w:val="003D2272"/>
    <w:rsid w:val="003D2BA5"/>
    <w:rsid w:val="003D2C1B"/>
    <w:rsid w:val="003D2C4F"/>
    <w:rsid w:val="003D362E"/>
    <w:rsid w:val="003D367A"/>
    <w:rsid w:val="003D37E9"/>
    <w:rsid w:val="003D4945"/>
    <w:rsid w:val="003D4C20"/>
    <w:rsid w:val="003D5A39"/>
    <w:rsid w:val="003D634E"/>
    <w:rsid w:val="003D6BD5"/>
    <w:rsid w:val="003D756E"/>
    <w:rsid w:val="003E03F1"/>
    <w:rsid w:val="003E0996"/>
    <w:rsid w:val="003E0A9A"/>
    <w:rsid w:val="003E1D93"/>
    <w:rsid w:val="003E2A43"/>
    <w:rsid w:val="003E2B1A"/>
    <w:rsid w:val="003E3928"/>
    <w:rsid w:val="003E3C5E"/>
    <w:rsid w:val="003E4223"/>
    <w:rsid w:val="003E446A"/>
    <w:rsid w:val="003E4B36"/>
    <w:rsid w:val="003E60AF"/>
    <w:rsid w:val="003E6582"/>
    <w:rsid w:val="003E7036"/>
    <w:rsid w:val="003E71A9"/>
    <w:rsid w:val="003E75E2"/>
    <w:rsid w:val="003E769E"/>
    <w:rsid w:val="003F11EA"/>
    <w:rsid w:val="003F143C"/>
    <w:rsid w:val="003F194D"/>
    <w:rsid w:val="003F1B22"/>
    <w:rsid w:val="003F31B3"/>
    <w:rsid w:val="003F3C68"/>
    <w:rsid w:val="003F3E22"/>
    <w:rsid w:val="003F4271"/>
    <w:rsid w:val="003F467A"/>
    <w:rsid w:val="003F4AFA"/>
    <w:rsid w:val="003F607F"/>
    <w:rsid w:val="003F70F3"/>
    <w:rsid w:val="003F7627"/>
    <w:rsid w:val="003F77DF"/>
    <w:rsid w:val="003F7B60"/>
    <w:rsid w:val="00400240"/>
    <w:rsid w:val="004008D7"/>
    <w:rsid w:val="00400B7C"/>
    <w:rsid w:val="0040196B"/>
    <w:rsid w:val="004025F0"/>
    <w:rsid w:val="00405B45"/>
    <w:rsid w:val="0040639E"/>
    <w:rsid w:val="00406B64"/>
    <w:rsid w:val="004121C5"/>
    <w:rsid w:val="0041248C"/>
    <w:rsid w:val="00412F5B"/>
    <w:rsid w:val="00413413"/>
    <w:rsid w:val="00413726"/>
    <w:rsid w:val="004151CA"/>
    <w:rsid w:val="0041536C"/>
    <w:rsid w:val="00415867"/>
    <w:rsid w:val="00416ACC"/>
    <w:rsid w:val="0041745D"/>
    <w:rsid w:val="004174DD"/>
    <w:rsid w:val="0041787F"/>
    <w:rsid w:val="00420782"/>
    <w:rsid w:val="004212D3"/>
    <w:rsid w:val="004215E7"/>
    <w:rsid w:val="004226C9"/>
    <w:rsid w:val="004229E9"/>
    <w:rsid w:val="00423FE8"/>
    <w:rsid w:val="00424098"/>
    <w:rsid w:val="00424E7B"/>
    <w:rsid w:val="00425647"/>
    <w:rsid w:val="004261D0"/>
    <w:rsid w:val="00426B21"/>
    <w:rsid w:val="00431100"/>
    <w:rsid w:val="00431BBF"/>
    <w:rsid w:val="00432AC7"/>
    <w:rsid w:val="00432DFF"/>
    <w:rsid w:val="00433085"/>
    <w:rsid w:val="004332C6"/>
    <w:rsid w:val="00433642"/>
    <w:rsid w:val="00435509"/>
    <w:rsid w:val="00436875"/>
    <w:rsid w:val="00437285"/>
    <w:rsid w:val="00440146"/>
    <w:rsid w:val="00440454"/>
    <w:rsid w:val="0044045B"/>
    <w:rsid w:val="00440617"/>
    <w:rsid w:val="00441412"/>
    <w:rsid w:val="004419AE"/>
    <w:rsid w:val="00442384"/>
    <w:rsid w:val="0044249D"/>
    <w:rsid w:val="004428AE"/>
    <w:rsid w:val="00444968"/>
    <w:rsid w:val="00444CEA"/>
    <w:rsid w:val="00446126"/>
    <w:rsid w:val="00446753"/>
    <w:rsid w:val="00450154"/>
    <w:rsid w:val="00450540"/>
    <w:rsid w:val="00450CA3"/>
    <w:rsid w:val="004517A9"/>
    <w:rsid w:val="00451B0E"/>
    <w:rsid w:val="004523B9"/>
    <w:rsid w:val="00452CB8"/>
    <w:rsid w:val="004532D1"/>
    <w:rsid w:val="0045445E"/>
    <w:rsid w:val="004558ED"/>
    <w:rsid w:val="004562FD"/>
    <w:rsid w:val="00456921"/>
    <w:rsid w:val="00456C7D"/>
    <w:rsid w:val="004579B3"/>
    <w:rsid w:val="004607FF"/>
    <w:rsid w:val="00461051"/>
    <w:rsid w:val="004625AC"/>
    <w:rsid w:val="00462D38"/>
    <w:rsid w:val="004638D3"/>
    <w:rsid w:val="0046458C"/>
    <w:rsid w:val="00465059"/>
    <w:rsid w:val="004653D9"/>
    <w:rsid w:val="00465A63"/>
    <w:rsid w:val="00465C90"/>
    <w:rsid w:val="00465F53"/>
    <w:rsid w:val="004669B5"/>
    <w:rsid w:val="00466DAE"/>
    <w:rsid w:val="00467025"/>
    <w:rsid w:val="00470210"/>
    <w:rsid w:val="00471370"/>
    <w:rsid w:val="00472387"/>
    <w:rsid w:val="00472E18"/>
    <w:rsid w:val="004731EC"/>
    <w:rsid w:val="00474C09"/>
    <w:rsid w:val="00475D69"/>
    <w:rsid w:val="00475E00"/>
    <w:rsid w:val="00476204"/>
    <w:rsid w:val="00477242"/>
    <w:rsid w:val="00477E41"/>
    <w:rsid w:val="00480369"/>
    <w:rsid w:val="00480FB6"/>
    <w:rsid w:val="004813B6"/>
    <w:rsid w:val="00481DB2"/>
    <w:rsid w:val="00481F99"/>
    <w:rsid w:val="0048259C"/>
    <w:rsid w:val="004827B6"/>
    <w:rsid w:val="00482AEC"/>
    <w:rsid w:val="0048308E"/>
    <w:rsid w:val="004835CB"/>
    <w:rsid w:val="00483EE7"/>
    <w:rsid w:val="00484C86"/>
    <w:rsid w:val="00484E4F"/>
    <w:rsid w:val="004864A2"/>
    <w:rsid w:val="00487C1B"/>
    <w:rsid w:val="00490907"/>
    <w:rsid w:val="00490DCD"/>
    <w:rsid w:val="004924DC"/>
    <w:rsid w:val="00492D11"/>
    <w:rsid w:val="00493CC9"/>
    <w:rsid w:val="00494368"/>
    <w:rsid w:val="004953B4"/>
    <w:rsid w:val="00495455"/>
    <w:rsid w:val="00495BA4"/>
    <w:rsid w:val="0049630E"/>
    <w:rsid w:val="0049643A"/>
    <w:rsid w:val="00496667"/>
    <w:rsid w:val="00496E2A"/>
    <w:rsid w:val="004A062F"/>
    <w:rsid w:val="004A0AC8"/>
    <w:rsid w:val="004A0AED"/>
    <w:rsid w:val="004A1A5B"/>
    <w:rsid w:val="004A2DE2"/>
    <w:rsid w:val="004A3A96"/>
    <w:rsid w:val="004A481F"/>
    <w:rsid w:val="004A49DD"/>
    <w:rsid w:val="004A56DC"/>
    <w:rsid w:val="004A59E9"/>
    <w:rsid w:val="004A718D"/>
    <w:rsid w:val="004A7D8C"/>
    <w:rsid w:val="004B0796"/>
    <w:rsid w:val="004B0963"/>
    <w:rsid w:val="004B0B94"/>
    <w:rsid w:val="004B114B"/>
    <w:rsid w:val="004B2A25"/>
    <w:rsid w:val="004B2C31"/>
    <w:rsid w:val="004B3846"/>
    <w:rsid w:val="004B410F"/>
    <w:rsid w:val="004B4FC2"/>
    <w:rsid w:val="004B5016"/>
    <w:rsid w:val="004B5060"/>
    <w:rsid w:val="004B5209"/>
    <w:rsid w:val="004B6BD3"/>
    <w:rsid w:val="004B6E81"/>
    <w:rsid w:val="004B6EAF"/>
    <w:rsid w:val="004B7134"/>
    <w:rsid w:val="004C1172"/>
    <w:rsid w:val="004C218F"/>
    <w:rsid w:val="004C227D"/>
    <w:rsid w:val="004C249A"/>
    <w:rsid w:val="004C27F6"/>
    <w:rsid w:val="004C3842"/>
    <w:rsid w:val="004C4A0E"/>
    <w:rsid w:val="004C4C59"/>
    <w:rsid w:val="004C5106"/>
    <w:rsid w:val="004C53DC"/>
    <w:rsid w:val="004C5D93"/>
    <w:rsid w:val="004C5F4C"/>
    <w:rsid w:val="004C629F"/>
    <w:rsid w:val="004C696E"/>
    <w:rsid w:val="004C7EF3"/>
    <w:rsid w:val="004D20E5"/>
    <w:rsid w:val="004D257F"/>
    <w:rsid w:val="004D2634"/>
    <w:rsid w:val="004D414B"/>
    <w:rsid w:val="004D4B8C"/>
    <w:rsid w:val="004D5469"/>
    <w:rsid w:val="004D6882"/>
    <w:rsid w:val="004D6C88"/>
    <w:rsid w:val="004E0191"/>
    <w:rsid w:val="004E0769"/>
    <w:rsid w:val="004E07C9"/>
    <w:rsid w:val="004E0EBE"/>
    <w:rsid w:val="004E18C6"/>
    <w:rsid w:val="004E2239"/>
    <w:rsid w:val="004E248E"/>
    <w:rsid w:val="004E2C41"/>
    <w:rsid w:val="004E40D8"/>
    <w:rsid w:val="004E50D3"/>
    <w:rsid w:val="004E6716"/>
    <w:rsid w:val="004E7100"/>
    <w:rsid w:val="004E7C1E"/>
    <w:rsid w:val="004E7DDF"/>
    <w:rsid w:val="004F02F8"/>
    <w:rsid w:val="004F0C5B"/>
    <w:rsid w:val="004F3409"/>
    <w:rsid w:val="004F3483"/>
    <w:rsid w:val="004F3C14"/>
    <w:rsid w:val="004F46A2"/>
    <w:rsid w:val="004F55C7"/>
    <w:rsid w:val="004F6042"/>
    <w:rsid w:val="004F6306"/>
    <w:rsid w:val="004F6DE7"/>
    <w:rsid w:val="004F7C39"/>
    <w:rsid w:val="004F7E8B"/>
    <w:rsid w:val="004F7EE5"/>
    <w:rsid w:val="00500241"/>
    <w:rsid w:val="00500424"/>
    <w:rsid w:val="00500C36"/>
    <w:rsid w:val="00500CC8"/>
    <w:rsid w:val="00500E31"/>
    <w:rsid w:val="00501A36"/>
    <w:rsid w:val="0050249D"/>
    <w:rsid w:val="005029FB"/>
    <w:rsid w:val="00502A35"/>
    <w:rsid w:val="00502B7D"/>
    <w:rsid w:val="00502E48"/>
    <w:rsid w:val="00503269"/>
    <w:rsid w:val="00503355"/>
    <w:rsid w:val="00503807"/>
    <w:rsid w:val="00504645"/>
    <w:rsid w:val="00504C37"/>
    <w:rsid w:val="00504FB9"/>
    <w:rsid w:val="00505D33"/>
    <w:rsid w:val="00505F0A"/>
    <w:rsid w:val="00506FEB"/>
    <w:rsid w:val="00510607"/>
    <w:rsid w:val="005106E4"/>
    <w:rsid w:val="0051172B"/>
    <w:rsid w:val="0051214B"/>
    <w:rsid w:val="005127FF"/>
    <w:rsid w:val="00512F06"/>
    <w:rsid w:val="005131CC"/>
    <w:rsid w:val="00514BD7"/>
    <w:rsid w:val="00514E00"/>
    <w:rsid w:val="005162B2"/>
    <w:rsid w:val="00520A38"/>
    <w:rsid w:val="005222CE"/>
    <w:rsid w:val="005225C7"/>
    <w:rsid w:val="00522D6F"/>
    <w:rsid w:val="00522F71"/>
    <w:rsid w:val="005232A5"/>
    <w:rsid w:val="00523AB0"/>
    <w:rsid w:val="00524BFA"/>
    <w:rsid w:val="0052512F"/>
    <w:rsid w:val="005251D4"/>
    <w:rsid w:val="0052555B"/>
    <w:rsid w:val="005256C8"/>
    <w:rsid w:val="0052625D"/>
    <w:rsid w:val="00526301"/>
    <w:rsid w:val="00526E03"/>
    <w:rsid w:val="0052702F"/>
    <w:rsid w:val="00527DDA"/>
    <w:rsid w:val="005307A7"/>
    <w:rsid w:val="00530A7F"/>
    <w:rsid w:val="00530CEB"/>
    <w:rsid w:val="00531760"/>
    <w:rsid w:val="00531B02"/>
    <w:rsid w:val="00531EAB"/>
    <w:rsid w:val="00531F69"/>
    <w:rsid w:val="005328CC"/>
    <w:rsid w:val="00532B78"/>
    <w:rsid w:val="00532C9C"/>
    <w:rsid w:val="00533F9F"/>
    <w:rsid w:val="005350CB"/>
    <w:rsid w:val="005351D3"/>
    <w:rsid w:val="00535CB0"/>
    <w:rsid w:val="00536660"/>
    <w:rsid w:val="005367D8"/>
    <w:rsid w:val="00536BDD"/>
    <w:rsid w:val="00536FA0"/>
    <w:rsid w:val="005379FA"/>
    <w:rsid w:val="00540763"/>
    <w:rsid w:val="00540E23"/>
    <w:rsid w:val="00541D39"/>
    <w:rsid w:val="0054300A"/>
    <w:rsid w:val="00543726"/>
    <w:rsid w:val="005445B7"/>
    <w:rsid w:val="00545A9F"/>
    <w:rsid w:val="005465AC"/>
    <w:rsid w:val="00546771"/>
    <w:rsid w:val="0054684D"/>
    <w:rsid w:val="00546C6F"/>
    <w:rsid w:val="00547C1C"/>
    <w:rsid w:val="00547CD7"/>
    <w:rsid w:val="00550B1E"/>
    <w:rsid w:val="0055186F"/>
    <w:rsid w:val="00551913"/>
    <w:rsid w:val="0055202A"/>
    <w:rsid w:val="005535FC"/>
    <w:rsid w:val="00553F40"/>
    <w:rsid w:val="00554EBF"/>
    <w:rsid w:val="0055510F"/>
    <w:rsid w:val="00555B23"/>
    <w:rsid w:val="00555E18"/>
    <w:rsid w:val="0055782B"/>
    <w:rsid w:val="00560400"/>
    <w:rsid w:val="0056062D"/>
    <w:rsid w:val="00564812"/>
    <w:rsid w:val="00564FA9"/>
    <w:rsid w:val="005652C0"/>
    <w:rsid w:val="0056552F"/>
    <w:rsid w:val="0056647A"/>
    <w:rsid w:val="005671F8"/>
    <w:rsid w:val="0056728A"/>
    <w:rsid w:val="005676B4"/>
    <w:rsid w:val="00571196"/>
    <w:rsid w:val="00571AF4"/>
    <w:rsid w:val="0057236A"/>
    <w:rsid w:val="00573018"/>
    <w:rsid w:val="005737E6"/>
    <w:rsid w:val="00574536"/>
    <w:rsid w:val="00575AF9"/>
    <w:rsid w:val="00576517"/>
    <w:rsid w:val="00576939"/>
    <w:rsid w:val="005772E6"/>
    <w:rsid w:val="00580058"/>
    <w:rsid w:val="0058011B"/>
    <w:rsid w:val="005816C2"/>
    <w:rsid w:val="00583FC0"/>
    <w:rsid w:val="0058461B"/>
    <w:rsid w:val="0058597C"/>
    <w:rsid w:val="00585AEF"/>
    <w:rsid w:val="00585E66"/>
    <w:rsid w:val="00586610"/>
    <w:rsid w:val="005878D1"/>
    <w:rsid w:val="00590790"/>
    <w:rsid w:val="0059098E"/>
    <w:rsid w:val="0059330B"/>
    <w:rsid w:val="00594804"/>
    <w:rsid w:val="005951AD"/>
    <w:rsid w:val="005957A6"/>
    <w:rsid w:val="00595A7D"/>
    <w:rsid w:val="005963DF"/>
    <w:rsid w:val="00596586"/>
    <w:rsid w:val="0059730E"/>
    <w:rsid w:val="00597351"/>
    <w:rsid w:val="005A1DF3"/>
    <w:rsid w:val="005A34A3"/>
    <w:rsid w:val="005A3B75"/>
    <w:rsid w:val="005A548F"/>
    <w:rsid w:val="005A551D"/>
    <w:rsid w:val="005A57F1"/>
    <w:rsid w:val="005A6C7C"/>
    <w:rsid w:val="005A6E1F"/>
    <w:rsid w:val="005A7688"/>
    <w:rsid w:val="005B060D"/>
    <w:rsid w:val="005B0B7D"/>
    <w:rsid w:val="005B126E"/>
    <w:rsid w:val="005B129D"/>
    <w:rsid w:val="005B16A7"/>
    <w:rsid w:val="005B1B8D"/>
    <w:rsid w:val="005B247F"/>
    <w:rsid w:val="005B26CF"/>
    <w:rsid w:val="005B2D98"/>
    <w:rsid w:val="005B3513"/>
    <w:rsid w:val="005B3AEE"/>
    <w:rsid w:val="005B6AFC"/>
    <w:rsid w:val="005B6BC3"/>
    <w:rsid w:val="005B7A0E"/>
    <w:rsid w:val="005B7B5E"/>
    <w:rsid w:val="005C0DFC"/>
    <w:rsid w:val="005C282F"/>
    <w:rsid w:val="005C338B"/>
    <w:rsid w:val="005C3D59"/>
    <w:rsid w:val="005C4DF0"/>
    <w:rsid w:val="005C4F07"/>
    <w:rsid w:val="005C699E"/>
    <w:rsid w:val="005C6FCF"/>
    <w:rsid w:val="005D012D"/>
    <w:rsid w:val="005D2A21"/>
    <w:rsid w:val="005D2C08"/>
    <w:rsid w:val="005D3678"/>
    <w:rsid w:val="005D37E3"/>
    <w:rsid w:val="005D399B"/>
    <w:rsid w:val="005D4905"/>
    <w:rsid w:val="005D536A"/>
    <w:rsid w:val="005D59DE"/>
    <w:rsid w:val="005E01D8"/>
    <w:rsid w:val="005E06A6"/>
    <w:rsid w:val="005E06CB"/>
    <w:rsid w:val="005E1811"/>
    <w:rsid w:val="005E27BB"/>
    <w:rsid w:val="005E3214"/>
    <w:rsid w:val="005E3F51"/>
    <w:rsid w:val="005E4707"/>
    <w:rsid w:val="005E4CFC"/>
    <w:rsid w:val="005E4F34"/>
    <w:rsid w:val="005E666A"/>
    <w:rsid w:val="005E72A5"/>
    <w:rsid w:val="005E7D34"/>
    <w:rsid w:val="005F07E6"/>
    <w:rsid w:val="005F0D9C"/>
    <w:rsid w:val="005F0DC5"/>
    <w:rsid w:val="005F17C2"/>
    <w:rsid w:val="005F20C9"/>
    <w:rsid w:val="005F2524"/>
    <w:rsid w:val="005F2F3F"/>
    <w:rsid w:val="005F41F0"/>
    <w:rsid w:val="005F500F"/>
    <w:rsid w:val="005F50A2"/>
    <w:rsid w:val="005F553C"/>
    <w:rsid w:val="005F56E1"/>
    <w:rsid w:val="005F5B6E"/>
    <w:rsid w:val="005F5BA1"/>
    <w:rsid w:val="005F5CBF"/>
    <w:rsid w:val="005F77F0"/>
    <w:rsid w:val="005F7E53"/>
    <w:rsid w:val="00600A4F"/>
    <w:rsid w:val="006010DB"/>
    <w:rsid w:val="0060219A"/>
    <w:rsid w:val="006024E9"/>
    <w:rsid w:val="00602A2B"/>
    <w:rsid w:val="0060314C"/>
    <w:rsid w:val="00604158"/>
    <w:rsid w:val="006046B3"/>
    <w:rsid w:val="006048B8"/>
    <w:rsid w:val="006049D7"/>
    <w:rsid w:val="00604BB1"/>
    <w:rsid w:val="00604E0A"/>
    <w:rsid w:val="00605651"/>
    <w:rsid w:val="00605D58"/>
    <w:rsid w:val="006061B5"/>
    <w:rsid w:val="00607375"/>
    <w:rsid w:val="00611055"/>
    <w:rsid w:val="00611070"/>
    <w:rsid w:val="00612F81"/>
    <w:rsid w:val="006136DD"/>
    <w:rsid w:val="00614F44"/>
    <w:rsid w:val="0061563D"/>
    <w:rsid w:val="00615B13"/>
    <w:rsid w:val="00616CB4"/>
    <w:rsid w:val="00617E4E"/>
    <w:rsid w:val="0062072D"/>
    <w:rsid w:val="006208F8"/>
    <w:rsid w:val="006215F1"/>
    <w:rsid w:val="006225B9"/>
    <w:rsid w:val="006230BE"/>
    <w:rsid w:val="006238FE"/>
    <w:rsid w:val="00624D5F"/>
    <w:rsid w:val="006250E0"/>
    <w:rsid w:val="00627A61"/>
    <w:rsid w:val="0063063F"/>
    <w:rsid w:val="0063068F"/>
    <w:rsid w:val="00630841"/>
    <w:rsid w:val="00631B8D"/>
    <w:rsid w:val="006328EB"/>
    <w:rsid w:val="006329C4"/>
    <w:rsid w:val="006337CD"/>
    <w:rsid w:val="006337DA"/>
    <w:rsid w:val="00633CE5"/>
    <w:rsid w:val="00634B27"/>
    <w:rsid w:val="00635B52"/>
    <w:rsid w:val="00635ECF"/>
    <w:rsid w:val="00635FD2"/>
    <w:rsid w:val="0063602D"/>
    <w:rsid w:val="006360AA"/>
    <w:rsid w:val="0063652E"/>
    <w:rsid w:val="00636951"/>
    <w:rsid w:val="00637441"/>
    <w:rsid w:val="00637AA9"/>
    <w:rsid w:val="006411F8"/>
    <w:rsid w:val="006425F3"/>
    <w:rsid w:val="0064300E"/>
    <w:rsid w:val="00643074"/>
    <w:rsid w:val="006430A6"/>
    <w:rsid w:val="00645319"/>
    <w:rsid w:val="00645632"/>
    <w:rsid w:val="00645906"/>
    <w:rsid w:val="00647061"/>
    <w:rsid w:val="00647310"/>
    <w:rsid w:val="00647830"/>
    <w:rsid w:val="00647BF6"/>
    <w:rsid w:val="006503EC"/>
    <w:rsid w:val="00650742"/>
    <w:rsid w:val="00650846"/>
    <w:rsid w:val="0065099D"/>
    <w:rsid w:val="0065133A"/>
    <w:rsid w:val="00651569"/>
    <w:rsid w:val="00651A43"/>
    <w:rsid w:val="00651BAC"/>
    <w:rsid w:val="0065298E"/>
    <w:rsid w:val="00653168"/>
    <w:rsid w:val="00653702"/>
    <w:rsid w:val="00653FAD"/>
    <w:rsid w:val="00654F5E"/>
    <w:rsid w:val="006551C6"/>
    <w:rsid w:val="00655434"/>
    <w:rsid w:val="006558D2"/>
    <w:rsid w:val="0065636B"/>
    <w:rsid w:val="00660B3C"/>
    <w:rsid w:val="0066140F"/>
    <w:rsid w:val="00661C29"/>
    <w:rsid w:val="00661E0D"/>
    <w:rsid w:val="00661ED1"/>
    <w:rsid w:val="00661F76"/>
    <w:rsid w:val="00661FB9"/>
    <w:rsid w:val="0066241F"/>
    <w:rsid w:val="006638F3"/>
    <w:rsid w:val="00664AD4"/>
    <w:rsid w:val="00664DA2"/>
    <w:rsid w:val="00665A29"/>
    <w:rsid w:val="00665C71"/>
    <w:rsid w:val="00665DE4"/>
    <w:rsid w:val="006668AE"/>
    <w:rsid w:val="00666FC2"/>
    <w:rsid w:val="006671E8"/>
    <w:rsid w:val="006718A3"/>
    <w:rsid w:val="00671D58"/>
    <w:rsid w:val="00671F9F"/>
    <w:rsid w:val="00672C20"/>
    <w:rsid w:val="00673614"/>
    <w:rsid w:val="006753A1"/>
    <w:rsid w:val="00675496"/>
    <w:rsid w:val="0067666D"/>
    <w:rsid w:val="00677099"/>
    <w:rsid w:val="00677438"/>
    <w:rsid w:val="0067785E"/>
    <w:rsid w:val="00677CE4"/>
    <w:rsid w:val="006806A3"/>
    <w:rsid w:val="00682370"/>
    <w:rsid w:val="00682389"/>
    <w:rsid w:val="00683192"/>
    <w:rsid w:val="0068418E"/>
    <w:rsid w:val="00684AEA"/>
    <w:rsid w:val="00684DC2"/>
    <w:rsid w:val="00685EAD"/>
    <w:rsid w:val="00686156"/>
    <w:rsid w:val="0068618A"/>
    <w:rsid w:val="006869C4"/>
    <w:rsid w:val="00690612"/>
    <w:rsid w:val="006910F5"/>
    <w:rsid w:val="00691C6C"/>
    <w:rsid w:val="0069200E"/>
    <w:rsid w:val="006921E2"/>
    <w:rsid w:val="006928C2"/>
    <w:rsid w:val="00692BED"/>
    <w:rsid w:val="0069340F"/>
    <w:rsid w:val="006938CB"/>
    <w:rsid w:val="00693AF7"/>
    <w:rsid w:val="006953D6"/>
    <w:rsid w:val="00695919"/>
    <w:rsid w:val="00696331"/>
    <w:rsid w:val="006A0104"/>
    <w:rsid w:val="006A0998"/>
    <w:rsid w:val="006A1114"/>
    <w:rsid w:val="006A111A"/>
    <w:rsid w:val="006A150D"/>
    <w:rsid w:val="006A416C"/>
    <w:rsid w:val="006A4F51"/>
    <w:rsid w:val="006A5774"/>
    <w:rsid w:val="006A60DC"/>
    <w:rsid w:val="006A6762"/>
    <w:rsid w:val="006A69E7"/>
    <w:rsid w:val="006A6EDD"/>
    <w:rsid w:val="006A75F4"/>
    <w:rsid w:val="006A7615"/>
    <w:rsid w:val="006A7D8B"/>
    <w:rsid w:val="006B0799"/>
    <w:rsid w:val="006B1A26"/>
    <w:rsid w:val="006B1DA6"/>
    <w:rsid w:val="006B1F4D"/>
    <w:rsid w:val="006B1F58"/>
    <w:rsid w:val="006B24E5"/>
    <w:rsid w:val="006B25C4"/>
    <w:rsid w:val="006B2768"/>
    <w:rsid w:val="006B28CB"/>
    <w:rsid w:val="006B2995"/>
    <w:rsid w:val="006B34D8"/>
    <w:rsid w:val="006B497E"/>
    <w:rsid w:val="006B4A44"/>
    <w:rsid w:val="006B51A0"/>
    <w:rsid w:val="006B62E9"/>
    <w:rsid w:val="006B69B3"/>
    <w:rsid w:val="006B6C16"/>
    <w:rsid w:val="006B71D9"/>
    <w:rsid w:val="006B73D9"/>
    <w:rsid w:val="006C0260"/>
    <w:rsid w:val="006C0629"/>
    <w:rsid w:val="006C085F"/>
    <w:rsid w:val="006C1072"/>
    <w:rsid w:val="006C1C22"/>
    <w:rsid w:val="006C2E9A"/>
    <w:rsid w:val="006C3A23"/>
    <w:rsid w:val="006C3B86"/>
    <w:rsid w:val="006C3F4C"/>
    <w:rsid w:val="006C4EC4"/>
    <w:rsid w:val="006C5139"/>
    <w:rsid w:val="006C568E"/>
    <w:rsid w:val="006C7BDF"/>
    <w:rsid w:val="006D023A"/>
    <w:rsid w:val="006D0950"/>
    <w:rsid w:val="006D0F97"/>
    <w:rsid w:val="006D10D5"/>
    <w:rsid w:val="006D3C6E"/>
    <w:rsid w:val="006D4D50"/>
    <w:rsid w:val="006D555A"/>
    <w:rsid w:val="006D5D8F"/>
    <w:rsid w:val="006D66DD"/>
    <w:rsid w:val="006D79AD"/>
    <w:rsid w:val="006D7C5C"/>
    <w:rsid w:val="006E00F7"/>
    <w:rsid w:val="006E013C"/>
    <w:rsid w:val="006E1ECF"/>
    <w:rsid w:val="006E3779"/>
    <w:rsid w:val="006E3D05"/>
    <w:rsid w:val="006E3E97"/>
    <w:rsid w:val="006E5A16"/>
    <w:rsid w:val="006E5C43"/>
    <w:rsid w:val="006E63D5"/>
    <w:rsid w:val="006E6A2B"/>
    <w:rsid w:val="006E70A2"/>
    <w:rsid w:val="006E7BE4"/>
    <w:rsid w:val="006F0830"/>
    <w:rsid w:val="006F0910"/>
    <w:rsid w:val="006F0DB6"/>
    <w:rsid w:val="006F2402"/>
    <w:rsid w:val="006F2BF8"/>
    <w:rsid w:val="006F2C6D"/>
    <w:rsid w:val="006F306D"/>
    <w:rsid w:val="006F42DC"/>
    <w:rsid w:val="006F4819"/>
    <w:rsid w:val="006F4BA0"/>
    <w:rsid w:val="006F572D"/>
    <w:rsid w:val="006F5F6B"/>
    <w:rsid w:val="006F609D"/>
    <w:rsid w:val="006F6E92"/>
    <w:rsid w:val="007007AF"/>
    <w:rsid w:val="007012DA"/>
    <w:rsid w:val="0070282F"/>
    <w:rsid w:val="007030EA"/>
    <w:rsid w:val="00703514"/>
    <w:rsid w:val="00703613"/>
    <w:rsid w:val="00703CB8"/>
    <w:rsid w:val="00703DC5"/>
    <w:rsid w:val="00704F76"/>
    <w:rsid w:val="00705C66"/>
    <w:rsid w:val="007062AE"/>
    <w:rsid w:val="00706BBF"/>
    <w:rsid w:val="0070708A"/>
    <w:rsid w:val="00707B94"/>
    <w:rsid w:val="007111E5"/>
    <w:rsid w:val="00711825"/>
    <w:rsid w:val="007127E6"/>
    <w:rsid w:val="00714126"/>
    <w:rsid w:val="00714B5B"/>
    <w:rsid w:val="00715E8B"/>
    <w:rsid w:val="00716439"/>
    <w:rsid w:val="0071780F"/>
    <w:rsid w:val="00717A03"/>
    <w:rsid w:val="00717EE0"/>
    <w:rsid w:val="007200D8"/>
    <w:rsid w:val="007203E3"/>
    <w:rsid w:val="00722350"/>
    <w:rsid w:val="00722A6A"/>
    <w:rsid w:val="00725786"/>
    <w:rsid w:val="007270C0"/>
    <w:rsid w:val="00727461"/>
    <w:rsid w:val="007301FC"/>
    <w:rsid w:val="00731AE3"/>
    <w:rsid w:val="00731BAF"/>
    <w:rsid w:val="00734741"/>
    <w:rsid w:val="00734AC4"/>
    <w:rsid w:val="00735168"/>
    <w:rsid w:val="00735757"/>
    <w:rsid w:val="00735B25"/>
    <w:rsid w:val="00736354"/>
    <w:rsid w:val="00736AA6"/>
    <w:rsid w:val="0073774C"/>
    <w:rsid w:val="00742624"/>
    <w:rsid w:val="007427C4"/>
    <w:rsid w:val="00743EDB"/>
    <w:rsid w:val="0074437E"/>
    <w:rsid w:val="0074475F"/>
    <w:rsid w:val="00744C01"/>
    <w:rsid w:val="0074520D"/>
    <w:rsid w:val="0074610B"/>
    <w:rsid w:val="00746363"/>
    <w:rsid w:val="0074653A"/>
    <w:rsid w:val="00747EEA"/>
    <w:rsid w:val="00747FA6"/>
    <w:rsid w:val="00747FE9"/>
    <w:rsid w:val="00750927"/>
    <w:rsid w:val="00750C2D"/>
    <w:rsid w:val="00751BAD"/>
    <w:rsid w:val="00752055"/>
    <w:rsid w:val="00752444"/>
    <w:rsid w:val="007530E1"/>
    <w:rsid w:val="00754551"/>
    <w:rsid w:val="007547DF"/>
    <w:rsid w:val="00754D0B"/>
    <w:rsid w:val="0075550D"/>
    <w:rsid w:val="00755C9F"/>
    <w:rsid w:val="007567BF"/>
    <w:rsid w:val="00756AC0"/>
    <w:rsid w:val="00756C7D"/>
    <w:rsid w:val="00756E84"/>
    <w:rsid w:val="007615EB"/>
    <w:rsid w:val="007617F5"/>
    <w:rsid w:val="007619CA"/>
    <w:rsid w:val="00762CAF"/>
    <w:rsid w:val="00762EEF"/>
    <w:rsid w:val="00762EF6"/>
    <w:rsid w:val="00763697"/>
    <w:rsid w:val="0076503D"/>
    <w:rsid w:val="00766A0B"/>
    <w:rsid w:val="00766E73"/>
    <w:rsid w:val="00767B4A"/>
    <w:rsid w:val="007705B3"/>
    <w:rsid w:val="00770743"/>
    <w:rsid w:val="00770EE4"/>
    <w:rsid w:val="007716E1"/>
    <w:rsid w:val="00771C11"/>
    <w:rsid w:val="00773278"/>
    <w:rsid w:val="007735C7"/>
    <w:rsid w:val="0077366A"/>
    <w:rsid w:val="00773BC6"/>
    <w:rsid w:val="00774FDE"/>
    <w:rsid w:val="007751C5"/>
    <w:rsid w:val="00775419"/>
    <w:rsid w:val="00775795"/>
    <w:rsid w:val="007757B6"/>
    <w:rsid w:val="00780496"/>
    <w:rsid w:val="0078363A"/>
    <w:rsid w:val="00783A37"/>
    <w:rsid w:val="0078441E"/>
    <w:rsid w:val="00784612"/>
    <w:rsid w:val="007858EA"/>
    <w:rsid w:val="00785CF4"/>
    <w:rsid w:val="00785E0E"/>
    <w:rsid w:val="00786683"/>
    <w:rsid w:val="00787BEC"/>
    <w:rsid w:val="00787F8A"/>
    <w:rsid w:val="007907D1"/>
    <w:rsid w:val="00791211"/>
    <w:rsid w:val="0079129C"/>
    <w:rsid w:val="00791BD0"/>
    <w:rsid w:val="007921D2"/>
    <w:rsid w:val="007940E6"/>
    <w:rsid w:val="00795818"/>
    <w:rsid w:val="00795E09"/>
    <w:rsid w:val="00796932"/>
    <w:rsid w:val="007979A9"/>
    <w:rsid w:val="007A00B6"/>
    <w:rsid w:val="007A19CA"/>
    <w:rsid w:val="007A220A"/>
    <w:rsid w:val="007A2B40"/>
    <w:rsid w:val="007A2F3C"/>
    <w:rsid w:val="007A3242"/>
    <w:rsid w:val="007A3531"/>
    <w:rsid w:val="007A4382"/>
    <w:rsid w:val="007A5019"/>
    <w:rsid w:val="007A5099"/>
    <w:rsid w:val="007A553D"/>
    <w:rsid w:val="007A569E"/>
    <w:rsid w:val="007A5FD0"/>
    <w:rsid w:val="007A6CAA"/>
    <w:rsid w:val="007A7389"/>
    <w:rsid w:val="007B103A"/>
    <w:rsid w:val="007B1725"/>
    <w:rsid w:val="007B357C"/>
    <w:rsid w:val="007B3AD6"/>
    <w:rsid w:val="007B3D56"/>
    <w:rsid w:val="007B4942"/>
    <w:rsid w:val="007B5544"/>
    <w:rsid w:val="007B5B60"/>
    <w:rsid w:val="007B5D89"/>
    <w:rsid w:val="007B5E07"/>
    <w:rsid w:val="007B6445"/>
    <w:rsid w:val="007B69DD"/>
    <w:rsid w:val="007B6C64"/>
    <w:rsid w:val="007B743E"/>
    <w:rsid w:val="007B7649"/>
    <w:rsid w:val="007C0A41"/>
    <w:rsid w:val="007C14B8"/>
    <w:rsid w:val="007C1C99"/>
    <w:rsid w:val="007C3D67"/>
    <w:rsid w:val="007C3D7B"/>
    <w:rsid w:val="007C41C3"/>
    <w:rsid w:val="007C4D92"/>
    <w:rsid w:val="007D2E39"/>
    <w:rsid w:val="007D3010"/>
    <w:rsid w:val="007D3EC9"/>
    <w:rsid w:val="007D5148"/>
    <w:rsid w:val="007D59F7"/>
    <w:rsid w:val="007D6594"/>
    <w:rsid w:val="007D6D84"/>
    <w:rsid w:val="007D7767"/>
    <w:rsid w:val="007D7E96"/>
    <w:rsid w:val="007E0445"/>
    <w:rsid w:val="007E146C"/>
    <w:rsid w:val="007E1687"/>
    <w:rsid w:val="007E1E1E"/>
    <w:rsid w:val="007E1F00"/>
    <w:rsid w:val="007E4137"/>
    <w:rsid w:val="007E4BBD"/>
    <w:rsid w:val="007E5D39"/>
    <w:rsid w:val="007F16B9"/>
    <w:rsid w:val="007F1C27"/>
    <w:rsid w:val="007F23D8"/>
    <w:rsid w:val="007F3487"/>
    <w:rsid w:val="007F3526"/>
    <w:rsid w:val="007F3744"/>
    <w:rsid w:val="007F49B8"/>
    <w:rsid w:val="007F5897"/>
    <w:rsid w:val="007F6458"/>
    <w:rsid w:val="007F645D"/>
    <w:rsid w:val="007F6D8A"/>
    <w:rsid w:val="007F7A4A"/>
    <w:rsid w:val="007F7DC1"/>
    <w:rsid w:val="00800EF6"/>
    <w:rsid w:val="0080113A"/>
    <w:rsid w:val="00801484"/>
    <w:rsid w:val="00801B3E"/>
    <w:rsid w:val="0080286D"/>
    <w:rsid w:val="00802C83"/>
    <w:rsid w:val="00803398"/>
    <w:rsid w:val="00803CC9"/>
    <w:rsid w:val="00804C53"/>
    <w:rsid w:val="008050FD"/>
    <w:rsid w:val="00805483"/>
    <w:rsid w:val="00807B38"/>
    <w:rsid w:val="00810CC5"/>
    <w:rsid w:val="00811046"/>
    <w:rsid w:val="008113B6"/>
    <w:rsid w:val="00812233"/>
    <w:rsid w:val="0081388D"/>
    <w:rsid w:val="00813906"/>
    <w:rsid w:val="00813F32"/>
    <w:rsid w:val="008145B1"/>
    <w:rsid w:val="0081614B"/>
    <w:rsid w:val="00816CAC"/>
    <w:rsid w:val="008201E0"/>
    <w:rsid w:val="00820789"/>
    <w:rsid w:val="00821076"/>
    <w:rsid w:val="008211EE"/>
    <w:rsid w:val="00822A6C"/>
    <w:rsid w:val="00823109"/>
    <w:rsid w:val="008254E6"/>
    <w:rsid w:val="00826CAE"/>
    <w:rsid w:val="00827F31"/>
    <w:rsid w:val="008312FA"/>
    <w:rsid w:val="0083194B"/>
    <w:rsid w:val="008334DD"/>
    <w:rsid w:val="0083377F"/>
    <w:rsid w:val="0083454B"/>
    <w:rsid w:val="008358D5"/>
    <w:rsid w:val="00836121"/>
    <w:rsid w:val="00836C9E"/>
    <w:rsid w:val="0083792E"/>
    <w:rsid w:val="00837F48"/>
    <w:rsid w:val="00840037"/>
    <w:rsid w:val="00840592"/>
    <w:rsid w:val="00840AA7"/>
    <w:rsid w:val="008411BC"/>
    <w:rsid w:val="008416E9"/>
    <w:rsid w:val="00842067"/>
    <w:rsid w:val="008428E9"/>
    <w:rsid w:val="00844090"/>
    <w:rsid w:val="008452AF"/>
    <w:rsid w:val="008456D7"/>
    <w:rsid w:val="00846F15"/>
    <w:rsid w:val="0085001A"/>
    <w:rsid w:val="008508A4"/>
    <w:rsid w:val="0085099F"/>
    <w:rsid w:val="00851209"/>
    <w:rsid w:val="00851B54"/>
    <w:rsid w:val="00851E6B"/>
    <w:rsid w:val="00852508"/>
    <w:rsid w:val="008527A9"/>
    <w:rsid w:val="008527BB"/>
    <w:rsid w:val="008558B6"/>
    <w:rsid w:val="00857097"/>
    <w:rsid w:val="0086101B"/>
    <w:rsid w:val="00861172"/>
    <w:rsid w:val="008618CB"/>
    <w:rsid w:val="008628C2"/>
    <w:rsid w:val="00862C7F"/>
    <w:rsid w:val="00862FF8"/>
    <w:rsid w:val="0086377F"/>
    <w:rsid w:val="0086441C"/>
    <w:rsid w:val="00864A93"/>
    <w:rsid w:val="00864DF6"/>
    <w:rsid w:val="0086547B"/>
    <w:rsid w:val="00865F34"/>
    <w:rsid w:val="0086634E"/>
    <w:rsid w:val="008700F2"/>
    <w:rsid w:val="0087042C"/>
    <w:rsid w:val="00870CF1"/>
    <w:rsid w:val="008719BC"/>
    <w:rsid w:val="0087240A"/>
    <w:rsid w:val="00872459"/>
    <w:rsid w:val="008744E2"/>
    <w:rsid w:val="00875D4A"/>
    <w:rsid w:val="00876F31"/>
    <w:rsid w:val="00877EDB"/>
    <w:rsid w:val="00877FB9"/>
    <w:rsid w:val="008808AC"/>
    <w:rsid w:val="00881F90"/>
    <w:rsid w:val="008853E2"/>
    <w:rsid w:val="0088557F"/>
    <w:rsid w:val="00885E12"/>
    <w:rsid w:val="00885EC8"/>
    <w:rsid w:val="00885F34"/>
    <w:rsid w:val="00887234"/>
    <w:rsid w:val="00887EB2"/>
    <w:rsid w:val="008916DC"/>
    <w:rsid w:val="0089191E"/>
    <w:rsid w:val="00892D8F"/>
    <w:rsid w:val="00892E51"/>
    <w:rsid w:val="0089338D"/>
    <w:rsid w:val="008935D5"/>
    <w:rsid w:val="00893917"/>
    <w:rsid w:val="008949CE"/>
    <w:rsid w:val="00894B3C"/>
    <w:rsid w:val="00895111"/>
    <w:rsid w:val="00897C86"/>
    <w:rsid w:val="00897DA7"/>
    <w:rsid w:val="008A02B6"/>
    <w:rsid w:val="008A08EF"/>
    <w:rsid w:val="008A0C28"/>
    <w:rsid w:val="008A0EA6"/>
    <w:rsid w:val="008A1005"/>
    <w:rsid w:val="008A3078"/>
    <w:rsid w:val="008A3756"/>
    <w:rsid w:val="008A393E"/>
    <w:rsid w:val="008A3F4B"/>
    <w:rsid w:val="008A475B"/>
    <w:rsid w:val="008A4FD0"/>
    <w:rsid w:val="008A5344"/>
    <w:rsid w:val="008A6157"/>
    <w:rsid w:val="008A619F"/>
    <w:rsid w:val="008A6927"/>
    <w:rsid w:val="008A7F82"/>
    <w:rsid w:val="008B1962"/>
    <w:rsid w:val="008B246C"/>
    <w:rsid w:val="008B2D72"/>
    <w:rsid w:val="008B3096"/>
    <w:rsid w:val="008B3620"/>
    <w:rsid w:val="008B369B"/>
    <w:rsid w:val="008B50BD"/>
    <w:rsid w:val="008B5BA3"/>
    <w:rsid w:val="008B6F52"/>
    <w:rsid w:val="008B774E"/>
    <w:rsid w:val="008B7C32"/>
    <w:rsid w:val="008C003B"/>
    <w:rsid w:val="008C089C"/>
    <w:rsid w:val="008C09C9"/>
    <w:rsid w:val="008C15F9"/>
    <w:rsid w:val="008C1B36"/>
    <w:rsid w:val="008C1CF2"/>
    <w:rsid w:val="008C2C98"/>
    <w:rsid w:val="008C498C"/>
    <w:rsid w:val="008C4DD2"/>
    <w:rsid w:val="008C53AF"/>
    <w:rsid w:val="008C5634"/>
    <w:rsid w:val="008C734F"/>
    <w:rsid w:val="008C7641"/>
    <w:rsid w:val="008D0B07"/>
    <w:rsid w:val="008D0BB6"/>
    <w:rsid w:val="008D1018"/>
    <w:rsid w:val="008D1C10"/>
    <w:rsid w:val="008D2854"/>
    <w:rsid w:val="008D3726"/>
    <w:rsid w:val="008D3AAA"/>
    <w:rsid w:val="008D3DCA"/>
    <w:rsid w:val="008D4E9E"/>
    <w:rsid w:val="008D559D"/>
    <w:rsid w:val="008D605D"/>
    <w:rsid w:val="008D659D"/>
    <w:rsid w:val="008D6F21"/>
    <w:rsid w:val="008D7157"/>
    <w:rsid w:val="008D7E2E"/>
    <w:rsid w:val="008E0813"/>
    <w:rsid w:val="008E0F72"/>
    <w:rsid w:val="008E1438"/>
    <w:rsid w:val="008E1B0B"/>
    <w:rsid w:val="008E314A"/>
    <w:rsid w:val="008E3B43"/>
    <w:rsid w:val="008E4972"/>
    <w:rsid w:val="008E49E7"/>
    <w:rsid w:val="008E4E33"/>
    <w:rsid w:val="008E4E46"/>
    <w:rsid w:val="008E58C2"/>
    <w:rsid w:val="008E5DF6"/>
    <w:rsid w:val="008E6A6D"/>
    <w:rsid w:val="008E7314"/>
    <w:rsid w:val="008F05D3"/>
    <w:rsid w:val="008F1346"/>
    <w:rsid w:val="008F13DF"/>
    <w:rsid w:val="008F1B5A"/>
    <w:rsid w:val="008F24AA"/>
    <w:rsid w:val="008F331F"/>
    <w:rsid w:val="008F3EB4"/>
    <w:rsid w:val="008F444C"/>
    <w:rsid w:val="008F4626"/>
    <w:rsid w:val="008F4E50"/>
    <w:rsid w:val="008F4EAC"/>
    <w:rsid w:val="008F54DB"/>
    <w:rsid w:val="008F66B1"/>
    <w:rsid w:val="008F74E8"/>
    <w:rsid w:val="008F763F"/>
    <w:rsid w:val="008F76C2"/>
    <w:rsid w:val="0090060C"/>
    <w:rsid w:val="009011C4"/>
    <w:rsid w:val="009015CA"/>
    <w:rsid w:val="009015D0"/>
    <w:rsid w:val="009018DA"/>
    <w:rsid w:val="00901B29"/>
    <w:rsid w:val="009021AB"/>
    <w:rsid w:val="00902A04"/>
    <w:rsid w:val="0090345A"/>
    <w:rsid w:val="00904D6A"/>
    <w:rsid w:val="00905400"/>
    <w:rsid w:val="00905D42"/>
    <w:rsid w:val="0090670E"/>
    <w:rsid w:val="0090700F"/>
    <w:rsid w:val="00907ED7"/>
    <w:rsid w:val="009102EF"/>
    <w:rsid w:val="00910C96"/>
    <w:rsid w:val="0091156D"/>
    <w:rsid w:val="00912628"/>
    <w:rsid w:val="00913030"/>
    <w:rsid w:val="0091324F"/>
    <w:rsid w:val="0091329C"/>
    <w:rsid w:val="009132DC"/>
    <w:rsid w:val="00913788"/>
    <w:rsid w:val="009148C3"/>
    <w:rsid w:val="009149D9"/>
    <w:rsid w:val="00915692"/>
    <w:rsid w:val="00915797"/>
    <w:rsid w:val="00915F4B"/>
    <w:rsid w:val="009171D1"/>
    <w:rsid w:val="009179FC"/>
    <w:rsid w:val="00921272"/>
    <w:rsid w:val="00921855"/>
    <w:rsid w:val="009218EA"/>
    <w:rsid w:val="00921F2D"/>
    <w:rsid w:val="0092203D"/>
    <w:rsid w:val="0092213A"/>
    <w:rsid w:val="0092263F"/>
    <w:rsid w:val="00922AA3"/>
    <w:rsid w:val="00922E9B"/>
    <w:rsid w:val="009230ED"/>
    <w:rsid w:val="00923A7A"/>
    <w:rsid w:val="0092466E"/>
    <w:rsid w:val="0092482D"/>
    <w:rsid w:val="00924B8B"/>
    <w:rsid w:val="00924E9C"/>
    <w:rsid w:val="0092510D"/>
    <w:rsid w:val="00925579"/>
    <w:rsid w:val="00926D75"/>
    <w:rsid w:val="009272B1"/>
    <w:rsid w:val="009303A8"/>
    <w:rsid w:val="009311B2"/>
    <w:rsid w:val="00931C68"/>
    <w:rsid w:val="00932616"/>
    <w:rsid w:val="00934EEF"/>
    <w:rsid w:val="0093531F"/>
    <w:rsid w:val="00935AB6"/>
    <w:rsid w:val="00935EC6"/>
    <w:rsid w:val="009379C0"/>
    <w:rsid w:val="00937AF1"/>
    <w:rsid w:val="009405F6"/>
    <w:rsid w:val="0094082F"/>
    <w:rsid w:val="00940C1A"/>
    <w:rsid w:val="00940C4C"/>
    <w:rsid w:val="00940D0D"/>
    <w:rsid w:val="00942025"/>
    <w:rsid w:val="009424E4"/>
    <w:rsid w:val="00942C3E"/>
    <w:rsid w:val="00943CF5"/>
    <w:rsid w:val="009441A3"/>
    <w:rsid w:val="0094420F"/>
    <w:rsid w:val="00944858"/>
    <w:rsid w:val="00944F1D"/>
    <w:rsid w:val="00944F36"/>
    <w:rsid w:val="00945019"/>
    <w:rsid w:val="009457B8"/>
    <w:rsid w:val="00946046"/>
    <w:rsid w:val="009464ED"/>
    <w:rsid w:val="00947A34"/>
    <w:rsid w:val="00947EBB"/>
    <w:rsid w:val="009510AD"/>
    <w:rsid w:val="009515C2"/>
    <w:rsid w:val="0095186A"/>
    <w:rsid w:val="00952AAD"/>
    <w:rsid w:val="00952ACC"/>
    <w:rsid w:val="00952D09"/>
    <w:rsid w:val="00953B90"/>
    <w:rsid w:val="00953DB1"/>
    <w:rsid w:val="00954184"/>
    <w:rsid w:val="009547FA"/>
    <w:rsid w:val="00955B05"/>
    <w:rsid w:val="00956971"/>
    <w:rsid w:val="00956AA7"/>
    <w:rsid w:val="0095754B"/>
    <w:rsid w:val="00957C6E"/>
    <w:rsid w:val="00961101"/>
    <w:rsid w:val="0096152D"/>
    <w:rsid w:val="00961590"/>
    <w:rsid w:val="00961B6B"/>
    <w:rsid w:val="00962220"/>
    <w:rsid w:val="00962DE4"/>
    <w:rsid w:val="00963008"/>
    <w:rsid w:val="00965510"/>
    <w:rsid w:val="00965770"/>
    <w:rsid w:val="009661E5"/>
    <w:rsid w:val="00967413"/>
    <w:rsid w:val="00970A84"/>
    <w:rsid w:val="00971E47"/>
    <w:rsid w:val="00973016"/>
    <w:rsid w:val="009733DB"/>
    <w:rsid w:val="009735E3"/>
    <w:rsid w:val="00974F75"/>
    <w:rsid w:val="009751D6"/>
    <w:rsid w:val="009766A4"/>
    <w:rsid w:val="009770DF"/>
    <w:rsid w:val="00980576"/>
    <w:rsid w:val="0098057F"/>
    <w:rsid w:val="00981E32"/>
    <w:rsid w:val="0098235D"/>
    <w:rsid w:val="00983601"/>
    <w:rsid w:val="009843D8"/>
    <w:rsid w:val="009855FE"/>
    <w:rsid w:val="00986239"/>
    <w:rsid w:val="0098715D"/>
    <w:rsid w:val="00987A2F"/>
    <w:rsid w:val="00987C90"/>
    <w:rsid w:val="009920F8"/>
    <w:rsid w:val="00992851"/>
    <w:rsid w:val="0099293E"/>
    <w:rsid w:val="0099402A"/>
    <w:rsid w:val="0099403E"/>
    <w:rsid w:val="00994104"/>
    <w:rsid w:val="0099473F"/>
    <w:rsid w:val="009948FF"/>
    <w:rsid w:val="00995111"/>
    <w:rsid w:val="00995A05"/>
    <w:rsid w:val="00996C41"/>
    <w:rsid w:val="009A002E"/>
    <w:rsid w:val="009A31ED"/>
    <w:rsid w:val="009A34A8"/>
    <w:rsid w:val="009A3981"/>
    <w:rsid w:val="009A40CB"/>
    <w:rsid w:val="009A4426"/>
    <w:rsid w:val="009A540D"/>
    <w:rsid w:val="009A6916"/>
    <w:rsid w:val="009A6B7F"/>
    <w:rsid w:val="009A7C43"/>
    <w:rsid w:val="009A7F46"/>
    <w:rsid w:val="009B0385"/>
    <w:rsid w:val="009B1A8B"/>
    <w:rsid w:val="009B284D"/>
    <w:rsid w:val="009B3A18"/>
    <w:rsid w:val="009B4AA7"/>
    <w:rsid w:val="009B4BA2"/>
    <w:rsid w:val="009B4E84"/>
    <w:rsid w:val="009B56AC"/>
    <w:rsid w:val="009B5948"/>
    <w:rsid w:val="009B5F3B"/>
    <w:rsid w:val="009B638D"/>
    <w:rsid w:val="009B66DE"/>
    <w:rsid w:val="009B76CA"/>
    <w:rsid w:val="009B7E42"/>
    <w:rsid w:val="009B7E8F"/>
    <w:rsid w:val="009C0642"/>
    <w:rsid w:val="009C0745"/>
    <w:rsid w:val="009C0884"/>
    <w:rsid w:val="009C0A07"/>
    <w:rsid w:val="009C0A3C"/>
    <w:rsid w:val="009C1A17"/>
    <w:rsid w:val="009C1C13"/>
    <w:rsid w:val="009C254D"/>
    <w:rsid w:val="009C27B3"/>
    <w:rsid w:val="009C2F04"/>
    <w:rsid w:val="009C320B"/>
    <w:rsid w:val="009C339F"/>
    <w:rsid w:val="009C345B"/>
    <w:rsid w:val="009C39C9"/>
    <w:rsid w:val="009C479B"/>
    <w:rsid w:val="009C4D15"/>
    <w:rsid w:val="009C5F99"/>
    <w:rsid w:val="009C6105"/>
    <w:rsid w:val="009C6E34"/>
    <w:rsid w:val="009C783F"/>
    <w:rsid w:val="009C793B"/>
    <w:rsid w:val="009C7C31"/>
    <w:rsid w:val="009C7DB9"/>
    <w:rsid w:val="009C7F9B"/>
    <w:rsid w:val="009D0247"/>
    <w:rsid w:val="009D03D7"/>
    <w:rsid w:val="009D1196"/>
    <w:rsid w:val="009D1C49"/>
    <w:rsid w:val="009D2A07"/>
    <w:rsid w:val="009D2CDE"/>
    <w:rsid w:val="009D307D"/>
    <w:rsid w:val="009D411A"/>
    <w:rsid w:val="009D4152"/>
    <w:rsid w:val="009D4A2C"/>
    <w:rsid w:val="009D5213"/>
    <w:rsid w:val="009D52EB"/>
    <w:rsid w:val="009D632E"/>
    <w:rsid w:val="009D65E6"/>
    <w:rsid w:val="009D6F46"/>
    <w:rsid w:val="009D71F6"/>
    <w:rsid w:val="009D7226"/>
    <w:rsid w:val="009D79AB"/>
    <w:rsid w:val="009E1208"/>
    <w:rsid w:val="009E2690"/>
    <w:rsid w:val="009E3643"/>
    <w:rsid w:val="009E3CC9"/>
    <w:rsid w:val="009E3D0A"/>
    <w:rsid w:val="009E4097"/>
    <w:rsid w:val="009E6E7E"/>
    <w:rsid w:val="009E7231"/>
    <w:rsid w:val="009E7DA3"/>
    <w:rsid w:val="009F0BF9"/>
    <w:rsid w:val="009F0C75"/>
    <w:rsid w:val="009F1499"/>
    <w:rsid w:val="009F1FE7"/>
    <w:rsid w:val="009F215E"/>
    <w:rsid w:val="009F2441"/>
    <w:rsid w:val="009F40B5"/>
    <w:rsid w:val="009F463E"/>
    <w:rsid w:val="009F4E2A"/>
    <w:rsid w:val="009F50C6"/>
    <w:rsid w:val="009F5A1D"/>
    <w:rsid w:val="009F6ED9"/>
    <w:rsid w:val="00A015D1"/>
    <w:rsid w:val="00A02CD8"/>
    <w:rsid w:val="00A032F3"/>
    <w:rsid w:val="00A045BD"/>
    <w:rsid w:val="00A04EAA"/>
    <w:rsid w:val="00A061D8"/>
    <w:rsid w:val="00A06EC4"/>
    <w:rsid w:val="00A0792E"/>
    <w:rsid w:val="00A07A13"/>
    <w:rsid w:val="00A10F4A"/>
    <w:rsid w:val="00A11AB6"/>
    <w:rsid w:val="00A11CBC"/>
    <w:rsid w:val="00A126FA"/>
    <w:rsid w:val="00A12716"/>
    <w:rsid w:val="00A12B5F"/>
    <w:rsid w:val="00A12C93"/>
    <w:rsid w:val="00A13C9B"/>
    <w:rsid w:val="00A159FB"/>
    <w:rsid w:val="00A15F2B"/>
    <w:rsid w:val="00A16B0B"/>
    <w:rsid w:val="00A16B49"/>
    <w:rsid w:val="00A17DC0"/>
    <w:rsid w:val="00A17EA8"/>
    <w:rsid w:val="00A20A4E"/>
    <w:rsid w:val="00A20B76"/>
    <w:rsid w:val="00A22AE3"/>
    <w:rsid w:val="00A22C20"/>
    <w:rsid w:val="00A233DB"/>
    <w:rsid w:val="00A24408"/>
    <w:rsid w:val="00A25684"/>
    <w:rsid w:val="00A25FC3"/>
    <w:rsid w:val="00A2648F"/>
    <w:rsid w:val="00A2662E"/>
    <w:rsid w:val="00A26E4F"/>
    <w:rsid w:val="00A274D1"/>
    <w:rsid w:val="00A2793E"/>
    <w:rsid w:val="00A27AED"/>
    <w:rsid w:val="00A27DF3"/>
    <w:rsid w:val="00A30E3D"/>
    <w:rsid w:val="00A31100"/>
    <w:rsid w:val="00A31413"/>
    <w:rsid w:val="00A31485"/>
    <w:rsid w:val="00A31C86"/>
    <w:rsid w:val="00A31EC9"/>
    <w:rsid w:val="00A323CC"/>
    <w:rsid w:val="00A324C0"/>
    <w:rsid w:val="00A32E2D"/>
    <w:rsid w:val="00A33346"/>
    <w:rsid w:val="00A3461C"/>
    <w:rsid w:val="00A34B8E"/>
    <w:rsid w:val="00A35FA4"/>
    <w:rsid w:val="00A37169"/>
    <w:rsid w:val="00A371A9"/>
    <w:rsid w:val="00A40145"/>
    <w:rsid w:val="00A4391B"/>
    <w:rsid w:val="00A43BCB"/>
    <w:rsid w:val="00A442CB"/>
    <w:rsid w:val="00A4534D"/>
    <w:rsid w:val="00A45E76"/>
    <w:rsid w:val="00A46F9D"/>
    <w:rsid w:val="00A47BD7"/>
    <w:rsid w:val="00A47F69"/>
    <w:rsid w:val="00A50219"/>
    <w:rsid w:val="00A503CC"/>
    <w:rsid w:val="00A51FEF"/>
    <w:rsid w:val="00A52441"/>
    <w:rsid w:val="00A53033"/>
    <w:rsid w:val="00A531F7"/>
    <w:rsid w:val="00A53568"/>
    <w:rsid w:val="00A539F6"/>
    <w:rsid w:val="00A544A6"/>
    <w:rsid w:val="00A54D3B"/>
    <w:rsid w:val="00A5558F"/>
    <w:rsid w:val="00A55D41"/>
    <w:rsid w:val="00A562AA"/>
    <w:rsid w:val="00A563DB"/>
    <w:rsid w:val="00A56C28"/>
    <w:rsid w:val="00A56DF3"/>
    <w:rsid w:val="00A5728B"/>
    <w:rsid w:val="00A57894"/>
    <w:rsid w:val="00A578AD"/>
    <w:rsid w:val="00A605D7"/>
    <w:rsid w:val="00A609A4"/>
    <w:rsid w:val="00A60A40"/>
    <w:rsid w:val="00A617F6"/>
    <w:rsid w:val="00A6211C"/>
    <w:rsid w:val="00A62948"/>
    <w:rsid w:val="00A64680"/>
    <w:rsid w:val="00A64C39"/>
    <w:rsid w:val="00A67FB9"/>
    <w:rsid w:val="00A71228"/>
    <w:rsid w:val="00A71283"/>
    <w:rsid w:val="00A73FE3"/>
    <w:rsid w:val="00A7403E"/>
    <w:rsid w:val="00A75085"/>
    <w:rsid w:val="00A757DE"/>
    <w:rsid w:val="00A75AAD"/>
    <w:rsid w:val="00A75B72"/>
    <w:rsid w:val="00A76531"/>
    <w:rsid w:val="00A777FD"/>
    <w:rsid w:val="00A778C0"/>
    <w:rsid w:val="00A77E91"/>
    <w:rsid w:val="00A804AF"/>
    <w:rsid w:val="00A805E4"/>
    <w:rsid w:val="00A80A4A"/>
    <w:rsid w:val="00A815BF"/>
    <w:rsid w:val="00A820CF"/>
    <w:rsid w:val="00A8294F"/>
    <w:rsid w:val="00A8372F"/>
    <w:rsid w:val="00A839BF"/>
    <w:rsid w:val="00A84784"/>
    <w:rsid w:val="00A85899"/>
    <w:rsid w:val="00A85E84"/>
    <w:rsid w:val="00A87970"/>
    <w:rsid w:val="00A87E58"/>
    <w:rsid w:val="00A90012"/>
    <w:rsid w:val="00A90374"/>
    <w:rsid w:val="00A917A5"/>
    <w:rsid w:val="00A918F7"/>
    <w:rsid w:val="00A92235"/>
    <w:rsid w:val="00A92B4E"/>
    <w:rsid w:val="00A9384C"/>
    <w:rsid w:val="00A94224"/>
    <w:rsid w:val="00A94748"/>
    <w:rsid w:val="00A9668C"/>
    <w:rsid w:val="00A96D56"/>
    <w:rsid w:val="00A96E1D"/>
    <w:rsid w:val="00AA0B4B"/>
    <w:rsid w:val="00AA14ED"/>
    <w:rsid w:val="00AA154B"/>
    <w:rsid w:val="00AA23BE"/>
    <w:rsid w:val="00AA291F"/>
    <w:rsid w:val="00AA2A6C"/>
    <w:rsid w:val="00AA3C9A"/>
    <w:rsid w:val="00AA48EB"/>
    <w:rsid w:val="00AA4AE0"/>
    <w:rsid w:val="00AA5361"/>
    <w:rsid w:val="00AA6350"/>
    <w:rsid w:val="00AB08BC"/>
    <w:rsid w:val="00AB0A4A"/>
    <w:rsid w:val="00AB0D54"/>
    <w:rsid w:val="00AB1A82"/>
    <w:rsid w:val="00AB1F5A"/>
    <w:rsid w:val="00AB23AA"/>
    <w:rsid w:val="00AB27DA"/>
    <w:rsid w:val="00AB39EE"/>
    <w:rsid w:val="00AB3AB8"/>
    <w:rsid w:val="00AB3E7F"/>
    <w:rsid w:val="00AB4204"/>
    <w:rsid w:val="00AB4EAD"/>
    <w:rsid w:val="00AB4F06"/>
    <w:rsid w:val="00AB50F4"/>
    <w:rsid w:val="00AB55F1"/>
    <w:rsid w:val="00AB6458"/>
    <w:rsid w:val="00AB6751"/>
    <w:rsid w:val="00AB6CC2"/>
    <w:rsid w:val="00AB6D93"/>
    <w:rsid w:val="00AB72F4"/>
    <w:rsid w:val="00AC0163"/>
    <w:rsid w:val="00AC0C28"/>
    <w:rsid w:val="00AC258D"/>
    <w:rsid w:val="00AC31F0"/>
    <w:rsid w:val="00AC3971"/>
    <w:rsid w:val="00AC4532"/>
    <w:rsid w:val="00AC51B2"/>
    <w:rsid w:val="00AC58F8"/>
    <w:rsid w:val="00AC5A67"/>
    <w:rsid w:val="00AC5E2F"/>
    <w:rsid w:val="00AC68D1"/>
    <w:rsid w:val="00AC716C"/>
    <w:rsid w:val="00AD0E20"/>
    <w:rsid w:val="00AD1FA0"/>
    <w:rsid w:val="00AD205D"/>
    <w:rsid w:val="00AD3733"/>
    <w:rsid w:val="00AD3DA2"/>
    <w:rsid w:val="00AD4083"/>
    <w:rsid w:val="00AD40FB"/>
    <w:rsid w:val="00AD434B"/>
    <w:rsid w:val="00AD4797"/>
    <w:rsid w:val="00AD53C0"/>
    <w:rsid w:val="00AD6CF3"/>
    <w:rsid w:val="00AD73F6"/>
    <w:rsid w:val="00AD77E6"/>
    <w:rsid w:val="00AD7DD5"/>
    <w:rsid w:val="00AD7F0D"/>
    <w:rsid w:val="00AE01DE"/>
    <w:rsid w:val="00AE0CEB"/>
    <w:rsid w:val="00AE1E86"/>
    <w:rsid w:val="00AE32A3"/>
    <w:rsid w:val="00AE68C3"/>
    <w:rsid w:val="00AE6EE6"/>
    <w:rsid w:val="00AE70A6"/>
    <w:rsid w:val="00AE71B5"/>
    <w:rsid w:val="00AE7953"/>
    <w:rsid w:val="00AF07D3"/>
    <w:rsid w:val="00AF1640"/>
    <w:rsid w:val="00AF2060"/>
    <w:rsid w:val="00AF3A52"/>
    <w:rsid w:val="00AF40DB"/>
    <w:rsid w:val="00AF4AFB"/>
    <w:rsid w:val="00AF5C78"/>
    <w:rsid w:val="00AF60C6"/>
    <w:rsid w:val="00AF6C88"/>
    <w:rsid w:val="00AF7406"/>
    <w:rsid w:val="00AF7728"/>
    <w:rsid w:val="00B006E8"/>
    <w:rsid w:val="00B007E7"/>
    <w:rsid w:val="00B00950"/>
    <w:rsid w:val="00B00CA1"/>
    <w:rsid w:val="00B01C0D"/>
    <w:rsid w:val="00B01DF9"/>
    <w:rsid w:val="00B02AE8"/>
    <w:rsid w:val="00B033D9"/>
    <w:rsid w:val="00B03D69"/>
    <w:rsid w:val="00B0422D"/>
    <w:rsid w:val="00B04AA6"/>
    <w:rsid w:val="00B0558B"/>
    <w:rsid w:val="00B058D8"/>
    <w:rsid w:val="00B074AB"/>
    <w:rsid w:val="00B10414"/>
    <w:rsid w:val="00B11137"/>
    <w:rsid w:val="00B114A4"/>
    <w:rsid w:val="00B125B0"/>
    <w:rsid w:val="00B13D46"/>
    <w:rsid w:val="00B14132"/>
    <w:rsid w:val="00B16250"/>
    <w:rsid w:val="00B17676"/>
    <w:rsid w:val="00B20054"/>
    <w:rsid w:val="00B20229"/>
    <w:rsid w:val="00B2119D"/>
    <w:rsid w:val="00B23081"/>
    <w:rsid w:val="00B2378B"/>
    <w:rsid w:val="00B23B56"/>
    <w:rsid w:val="00B23D57"/>
    <w:rsid w:val="00B24D0D"/>
    <w:rsid w:val="00B2507F"/>
    <w:rsid w:val="00B26FB8"/>
    <w:rsid w:val="00B27014"/>
    <w:rsid w:val="00B27056"/>
    <w:rsid w:val="00B27304"/>
    <w:rsid w:val="00B27C69"/>
    <w:rsid w:val="00B3055D"/>
    <w:rsid w:val="00B314AB"/>
    <w:rsid w:val="00B317A6"/>
    <w:rsid w:val="00B318BE"/>
    <w:rsid w:val="00B31A59"/>
    <w:rsid w:val="00B327ED"/>
    <w:rsid w:val="00B34A11"/>
    <w:rsid w:val="00B34B8D"/>
    <w:rsid w:val="00B34BAA"/>
    <w:rsid w:val="00B356C4"/>
    <w:rsid w:val="00B3693F"/>
    <w:rsid w:val="00B400AB"/>
    <w:rsid w:val="00B40BE6"/>
    <w:rsid w:val="00B40D49"/>
    <w:rsid w:val="00B42702"/>
    <w:rsid w:val="00B42E75"/>
    <w:rsid w:val="00B4341D"/>
    <w:rsid w:val="00B4357F"/>
    <w:rsid w:val="00B4365D"/>
    <w:rsid w:val="00B43898"/>
    <w:rsid w:val="00B4631B"/>
    <w:rsid w:val="00B463A1"/>
    <w:rsid w:val="00B470C3"/>
    <w:rsid w:val="00B47150"/>
    <w:rsid w:val="00B47A90"/>
    <w:rsid w:val="00B47CA8"/>
    <w:rsid w:val="00B50982"/>
    <w:rsid w:val="00B513BF"/>
    <w:rsid w:val="00B51659"/>
    <w:rsid w:val="00B51870"/>
    <w:rsid w:val="00B51CA7"/>
    <w:rsid w:val="00B5202F"/>
    <w:rsid w:val="00B520C2"/>
    <w:rsid w:val="00B53A62"/>
    <w:rsid w:val="00B53D80"/>
    <w:rsid w:val="00B5470D"/>
    <w:rsid w:val="00B5485A"/>
    <w:rsid w:val="00B54ABC"/>
    <w:rsid w:val="00B55A46"/>
    <w:rsid w:val="00B577D5"/>
    <w:rsid w:val="00B600B6"/>
    <w:rsid w:val="00B615DD"/>
    <w:rsid w:val="00B61FB6"/>
    <w:rsid w:val="00B634A1"/>
    <w:rsid w:val="00B642F3"/>
    <w:rsid w:val="00B64366"/>
    <w:rsid w:val="00B649D0"/>
    <w:rsid w:val="00B64EED"/>
    <w:rsid w:val="00B67996"/>
    <w:rsid w:val="00B71E3D"/>
    <w:rsid w:val="00B72698"/>
    <w:rsid w:val="00B73CCD"/>
    <w:rsid w:val="00B74FB3"/>
    <w:rsid w:val="00B76886"/>
    <w:rsid w:val="00B776C5"/>
    <w:rsid w:val="00B77E99"/>
    <w:rsid w:val="00B80284"/>
    <w:rsid w:val="00B803B8"/>
    <w:rsid w:val="00B807C6"/>
    <w:rsid w:val="00B808B8"/>
    <w:rsid w:val="00B8096C"/>
    <w:rsid w:val="00B837A7"/>
    <w:rsid w:val="00B8380F"/>
    <w:rsid w:val="00B83A4E"/>
    <w:rsid w:val="00B84079"/>
    <w:rsid w:val="00B860EE"/>
    <w:rsid w:val="00B87493"/>
    <w:rsid w:val="00B902B2"/>
    <w:rsid w:val="00B90CDC"/>
    <w:rsid w:val="00B910EF"/>
    <w:rsid w:val="00B91ACF"/>
    <w:rsid w:val="00B92059"/>
    <w:rsid w:val="00B92097"/>
    <w:rsid w:val="00B92A4F"/>
    <w:rsid w:val="00B92CCA"/>
    <w:rsid w:val="00B93823"/>
    <w:rsid w:val="00B93B85"/>
    <w:rsid w:val="00B94219"/>
    <w:rsid w:val="00B9450F"/>
    <w:rsid w:val="00B95105"/>
    <w:rsid w:val="00B95CFB"/>
    <w:rsid w:val="00B96561"/>
    <w:rsid w:val="00B9676F"/>
    <w:rsid w:val="00B96AAC"/>
    <w:rsid w:val="00B970BB"/>
    <w:rsid w:val="00B97EF5"/>
    <w:rsid w:val="00BA19ED"/>
    <w:rsid w:val="00BA200F"/>
    <w:rsid w:val="00BA2899"/>
    <w:rsid w:val="00BA390D"/>
    <w:rsid w:val="00BA3F83"/>
    <w:rsid w:val="00BA4EFF"/>
    <w:rsid w:val="00BA528E"/>
    <w:rsid w:val="00BA563C"/>
    <w:rsid w:val="00BA5D3E"/>
    <w:rsid w:val="00BA61FE"/>
    <w:rsid w:val="00BA62FD"/>
    <w:rsid w:val="00BA7244"/>
    <w:rsid w:val="00BA74E3"/>
    <w:rsid w:val="00BA7D32"/>
    <w:rsid w:val="00BA7E5F"/>
    <w:rsid w:val="00BB0C38"/>
    <w:rsid w:val="00BB0DB2"/>
    <w:rsid w:val="00BB193C"/>
    <w:rsid w:val="00BB1DB0"/>
    <w:rsid w:val="00BB24FD"/>
    <w:rsid w:val="00BB2CD8"/>
    <w:rsid w:val="00BB4A65"/>
    <w:rsid w:val="00BB538D"/>
    <w:rsid w:val="00BB5BFA"/>
    <w:rsid w:val="00BB79DB"/>
    <w:rsid w:val="00BB7B7F"/>
    <w:rsid w:val="00BC1561"/>
    <w:rsid w:val="00BC1A30"/>
    <w:rsid w:val="00BC1D3B"/>
    <w:rsid w:val="00BC1EBC"/>
    <w:rsid w:val="00BC2A58"/>
    <w:rsid w:val="00BC33F8"/>
    <w:rsid w:val="00BC3FBE"/>
    <w:rsid w:val="00BC4757"/>
    <w:rsid w:val="00BC47FB"/>
    <w:rsid w:val="00BC5026"/>
    <w:rsid w:val="00BC5301"/>
    <w:rsid w:val="00BC57F1"/>
    <w:rsid w:val="00BC5C97"/>
    <w:rsid w:val="00BC5F27"/>
    <w:rsid w:val="00BC69AA"/>
    <w:rsid w:val="00BC6BB8"/>
    <w:rsid w:val="00BC71D5"/>
    <w:rsid w:val="00BC71E7"/>
    <w:rsid w:val="00BC7D9E"/>
    <w:rsid w:val="00BC7E0C"/>
    <w:rsid w:val="00BD0D90"/>
    <w:rsid w:val="00BD1225"/>
    <w:rsid w:val="00BD1F1B"/>
    <w:rsid w:val="00BD2303"/>
    <w:rsid w:val="00BD2FA3"/>
    <w:rsid w:val="00BD344C"/>
    <w:rsid w:val="00BD35FA"/>
    <w:rsid w:val="00BD3995"/>
    <w:rsid w:val="00BD523E"/>
    <w:rsid w:val="00BD523F"/>
    <w:rsid w:val="00BD52F2"/>
    <w:rsid w:val="00BD553C"/>
    <w:rsid w:val="00BD6472"/>
    <w:rsid w:val="00BD7151"/>
    <w:rsid w:val="00BD7E20"/>
    <w:rsid w:val="00BE0654"/>
    <w:rsid w:val="00BE07C7"/>
    <w:rsid w:val="00BE13BE"/>
    <w:rsid w:val="00BE22C9"/>
    <w:rsid w:val="00BE2EA5"/>
    <w:rsid w:val="00BE3EBE"/>
    <w:rsid w:val="00BE414C"/>
    <w:rsid w:val="00BE6900"/>
    <w:rsid w:val="00BE6EBA"/>
    <w:rsid w:val="00BE792B"/>
    <w:rsid w:val="00BF028A"/>
    <w:rsid w:val="00BF0DE9"/>
    <w:rsid w:val="00BF102B"/>
    <w:rsid w:val="00BF1172"/>
    <w:rsid w:val="00BF29A5"/>
    <w:rsid w:val="00BF2D4D"/>
    <w:rsid w:val="00BF2E43"/>
    <w:rsid w:val="00BF49F7"/>
    <w:rsid w:val="00BF59CD"/>
    <w:rsid w:val="00BF59FD"/>
    <w:rsid w:val="00BF5D88"/>
    <w:rsid w:val="00BF6426"/>
    <w:rsid w:val="00BF72EA"/>
    <w:rsid w:val="00BF738E"/>
    <w:rsid w:val="00BF7E7C"/>
    <w:rsid w:val="00C00E8F"/>
    <w:rsid w:val="00C01153"/>
    <w:rsid w:val="00C03BBE"/>
    <w:rsid w:val="00C03F52"/>
    <w:rsid w:val="00C041C7"/>
    <w:rsid w:val="00C047B2"/>
    <w:rsid w:val="00C04928"/>
    <w:rsid w:val="00C05DEB"/>
    <w:rsid w:val="00C06F7B"/>
    <w:rsid w:val="00C07348"/>
    <w:rsid w:val="00C07B1E"/>
    <w:rsid w:val="00C07C97"/>
    <w:rsid w:val="00C07D8C"/>
    <w:rsid w:val="00C10946"/>
    <w:rsid w:val="00C10BC2"/>
    <w:rsid w:val="00C112FB"/>
    <w:rsid w:val="00C1186C"/>
    <w:rsid w:val="00C1322D"/>
    <w:rsid w:val="00C132F4"/>
    <w:rsid w:val="00C1344F"/>
    <w:rsid w:val="00C135BE"/>
    <w:rsid w:val="00C13E32"/>
    <w:rsid w:val="00C156BB"/>
    <w:rsid w:val="00C16622"/>
    <w:rsid w:val="00C2186B"/>
    <w:rsid w:val="00C21F8B"/>
    <w:rsid w:val="00C22807"/>
    <w:rsid w:val="00C22B18"/>
    <w:rsid w:val="00C235B7"/>
    <w:rsid w:val="00C23684"/>
    <w:rsid w:val="00C25F2B"/>
    <w:rsid w:val="00C25F34"/>
    <w:rsid w:val="00C267CF"/>
    <w:rsid w:val="00C30A7C"/>
    <w:rsid w:val="00C30F03"/>
    <w:rsid w:val="00C324D1"/>
    <w:rsid w:val="00C32A39"/>
    <w:rsid w:val="00C32E76"/>
    <w:rsid w:val="00C3363A"/>
    <w:rsid w:val="00C3364D"/>
    <w:rsid w:val="00C33E20"/>
    <w:rsid w:val="00C33E78"/>
    <w:rsid w:val="00C33EDA"/>
    <w:rsid w:val="00C33FAA"/>
    <w:rsid w:val="00C34079"/>
    <w:rsid w:val="00C3627A"/>
    <w:rsid w:val="00C407B2"/>
    <w:rsid w:val="00C40F28"/>
    <w:rsid w:val="00C41027"/>
    <w:rsid w:val="00C41950"/>
    <w:rsid w:val="00C41B0D"/>
    <w:rsid w:val="00C41D9F"/>
    <w:rsid w:val="00C42262"/>
    <w:rsid w:val="00C42A74"/>
    <w:rsid w:val="00C42ACF"/>
    <w:rsid w:val="00C42D71"/>
    <w:rsid w:val="00C44516"/>
    <w:rsid w:val="00C44EDD"/>
    <w:rsid w:val="00C459CA"/>
    <w:rsid w:val="00C46414"/>
    <w:rsid w:val="00C50393"/>
    <w:rsid w:val="00C51D09"/>
    <w:rsid w:val="00C52D17"/>
    <w:rsid w:val="00C53C90"/>
    <w:rsid w:val="00C54C0E"/>
    <w:rsid w:val="00C571B5"/>
    <w:rsid w:val="00C572E0"/>
    <w:rsid w:val="00C573BF"/>
    <w:rsid w:val="00C60205"/>
    <w:rsid w:val="00C60406"/>
    <w:rsid w:val="00C6109D"/>
    <w:rsid w:val="00C621B0"/>
    <w:rsid w:val="00C62D40"/>
    <w:rsid w:val="00C63AAB"/>
    <w:rsid w:val="00C63E08"/>
    <w:rsid w:val="00C63E0F"/>
    <w:rsid w:val="00C6462B"/>
    <w:rsid w:val="00C65A21"/>
    <w:rsid w:val="00C65C3B"/>
    <w:rsid w:val="00C664ED"/>
    <w:rsid w:val="00C6763E"/>
    <w:rsid w:val="00C67AFF"/>
    <w:rsid w:val="00C702E3"/>
    <w:rsid w:val="00C70BF9"/>
    <w:rsid w:val="00C71093"/>
    <w:rsid w:val="00C7123A"/>
    <w:rsid w:val="00C71313"/>
    <w:rsid w:val="00C71F92"/>
    <w:rsid w:val="00C72BFD"/>
    <w:rsid w:val="00C73323"/>
    <w:rsid w:val="00C73371"/>
    <w:rsid w:val="00C738F6"/>
    <w:rsid w:val="00C73D9C"/>
    <w:rsid w:val="00C7445F"/>
    <w:rsid w:val="00C75774"/>
    <w:rsid w:val="00C76EF6"/>
    <w:rsid w:val="00C770C5"/>
    <w:rsid w:val="00C773CE"/>
    <w:rsid w:val="00C776BA"/>
    <w:rsid w:val="00C807DA"/>
    <w:rsid w:val="00C812AE"/>
    <w:rsid w:val="00C8199B"/>
    <w:rsid w:val="00C81EC3"/>
    <w:rsid w:val="00C82344"/>
    <w:rsid w:val="00C84587"/>
    <w:rsid w:val="00C846E9"/>
    <w:rsid w:val="00C85433"/>
    <w:rsid w:val="00C85772"/>
    <w:rsid w:val="00C85A82"/>
    <w:rsid w:val="00C85F86"/>
    <w:rsid w:val="00C86172"/>
    <w:rsid w:val="00C87614"/>
    <w:rsid w:val="00C9032D"/>
    <w:rsid w:val="00C904CA"/>
    <w:rsid w:val="00C91048"/>
    <w:rsid w:val="00C91F27"/>
    <w:rsid w:val="00C926F6"/>
    <w:rsid w:val="00C93930"/>
    <w:rsid w:val="00C93B00"/>
    <w:rsid w:val="00C94135"/>
    <w:rsid w:val="00C94811"/>
    <w:rsid w:val="00C9550C"/>
    <w:rsid w:val="00CA1274"/>
    <w:rsid w:val="00CA1388"/>
    <w:rsid w:val="00CA189E"/>
    <w:rsid w:val="00CA2034"/>
    <w:rsid w:val="00CA2718"/>
    <w:rsid w:val="00CA2EA2"/>
    <w:rsid w:val="00CA37D7"/>
    <w:rsid w:val="00CA443F"/>
    <w:rsid w:val="00CA4619"/>
    <w:rsid w:val="00CA4846"/>
    <w:rsid w:val="00CA6D79"/>
    <w:rsid w:val="00CA70B0"/>
    <w:rsid w:val="00CB1545"/>
    <w:rsid w:val="00CB1C86"/>
    <w:rsid w:val="00CB3885"/>
    <w:rsid w:val="00CB3F07"/>
    <w:rsid w:val="00CB407E"/>
    <w:rsid w:val="00CB4FF6"/>
    <w:rsid w:val="00CB5325"/>
    <w:rsid w:val="00CB5AFA"/>
    <w:rsid w:val="00CB5DD1"/>
    <w:rsid w:val="00CC03F8"/>
    <w:rsid w:val="00CC06F2"/>
    <w:rsid w:val="00CC0EE6"/>
    <w:rsid w:val="00CC12D0"/>
    <w:rsid w:val="00CC140F"/>
    <w:rsid w:val="00CC18B8"/>
    <w:rsid w:val="00CC1E7A"/>
    <w:rsid w:val="00CC22AE"/>
    <w:rsid w:val="00CC24A0"/>
    <w:rsid w:val="00CC2EB4"/>
    <w:rsid w:val="00CC3F32"/>
    <w:rsid w:val="00CC3F34"/>
    <w:rsid w:val="00CC3F6F"/>
    <w:rsid w:val="00CC57AA"/>
    <w:rsid w:val="00CC5D58"/>
    <w:rsid w:val="00CC6216"/>
    <w:rsid w:val="00CC6D2F"/>
    <w:rsid w:val="00CC7926"/>
    <w:rsid w:val="00CC7DA5"/>
    <w:rsid w:val="00CD065B"/>
    <w:rsid w:val="00CD069C"/>
    <w:rsid w:val="00CD08BB"/>
    <w:rsid w:val="00CD14FA"/>
    <w:rsid w:val="00CD272F"/>
    <w:rsid w:val="00CD30D1"/>
    <w:rsid w:val="00CD3792"/>
    <w:rsid w:val="00CD3CC5"/>
    <w:rsid w:val="00CD542F"/>
    <w:rsid w:val="00CD6B33"/>
    <w:rsid w:val="00CD73B1"/>
    <w:rsid w:val="00CE0068"/>
    <w:rsid w:val="00CE075B"/>
    <w:rsid w:val="00CE1306"/>
    <w:rsid w:val="00CE1787"/>
    <w:rsid w:val="00CE2B78"/>
    <w:rsid w:val="00CE2EA2"/>
    <w:rsid w:val="00CE3D48"/>
    <w:rsid w:val="00CE42AC"/>
    <w:rsid w:val="00CE5692"/>
    <w:rsid w:val="00CE5C74"/>
    <w:rsid w:val="00CE68F1"/>
    <w:rsid w:val="00CE6ADE"/>
    <w:rsid w:val="00CE7641"/>
    <w:rsid w:val="00CE7C12"/>
    <w:rsid w:val="00CF0BDC"/>
    <w:rsid w:val="00CF1128"/>
    <w:rsid w:val="00CF1983"/>
    <w:rsid w:val="00CF1CA3"/>
    <w:rsid w:val="00CF236D"/>
    <w:rsid w:val="00CF2408"/>
    <w:rsid w:val="00CF2EF1"/>
    <w:rsid w:val="00CF3BE1"/>
    <w:rsid w:val="00CF4BB6"/>
    <w:rsid w:val="00CF4FF8"/>
    <w:rsid w:val="00CF6783"/>
    <w:rsid w:val="00CF7494"/>
    <w:rsid w:val="00D01624"/>
    <w:rsid w:val="00D01C6D"/>
    <w:rsid w:val="00D028E8"/>
    <w:rsid w:val="00D02B08"/>
    <w:rsid w:val="00D02C2B"/>
    <w:rsid w:val="00D02E64"/>
    <w:rsid w:val="00D04465"/>
    <w:rsid w:val="00D04854"/>
    <w:rsid w:val="00D048AB"/>
    <w:rsid w:val="00D05201"/>
    <w:rsid w:val="00D05962"/>
    <w:rsid w:val="00D06E8E"/>
    <w:rsid w:val="00D07247"/>
    <w:rsid w:val="00D10BB8"/>
    <w:rsid w:val="00D11F75"/>
    <w:rsid w:val="00D12DB7"/>
    <w:rsid w:val="00D1375E"/>
    <w:rsid w:val="00D13B2A"/>
    <w:rsid w:val="00D14031"/>
    <w:rsid w:val="00D14727"/>
    <w:rsid w:val="00D149F0"/>
    <w:rsid w:val="00D157D8"/>
    <w:rsid w:val="00D16023"/>
    <w:rsid w:val="00D1673D"/>
    <w:rsid w:val="00D16755"/>
    <w:rsid w:val="00D179EC"/>
    <w:rsid w:val="00D17D90"/>
    <w:rsid w:val="00D215B5"/>
    <w:rsid w:val="00D2327A"/>
    <w:rsid w:val="00D246A9"/>
    <w:rsid w:val="00D26C65"/>
    <w:rsid w:val="00D27747"/>
    <w:rsid w:val="00D30DE6"/>
    <w:rsid w:val="00D31142"/>
    <w:rsid w:val="00D32578"/>
    <w:rsid w:val="00D32F05"/>
    <w:rsid w:val="00D33E67"/>
    <w:rsid w:val="00D33EC8"/>
    <w:rsid w:val="00D33FDD"/>
    <w:rsid w:val="00D34118"/>
    <w:rsid w:val="00D361C9"/>
    <w:rsid w:val="00D365DD"/>
    <w:rsid w:val="00D36618"/>
    <w:rsid w:val="00D36A00"/>
    <w:rsid w:val="00D4148C"/>
    <w:rsid w:val="00D42058"/>
    <w:rsid w:val="00D4209B"/>
    <w:rsid w:val="00D425C9"/>
    <w:rsid w:val="00D427BF"/>
    <w:rsid w:val="00D42E01"/>
    <w:rsid w:val="00D431D6"/>
    <w:rsid w:val="00D4359A"/>
    <w:rsid w:val="00D43621"/>
    <w:rsid w:val="00D43D6B"/>
    <w:rsid w:val="00D443B0"/>
    <w:rsid w:val="00D44C3A"/>
    <w:rsid w:val="00D45034"/>
    <w:rsid w:val="00D4507D"/>
    <w:rsid w:val="00D45F38"/>
    <w:rsid w:val="00D46ED9"/>
    <w:rsid w:val="00D4728D"/>
    <w:rsid w:val="00D47EFF"/>
    <w:rsid w:val="00D502FF"/>
    <w:rsid w:val="00D50B52"/>
    <w:rsid w:val="00D51BE4"/>
    <w:rsid w:val="00D51F17"/>
    <w:rsid w:val="00D526F1"/>
    <w:rsid w:val="00D52DDF"/>
    <w:rsid w:val="00D53355"/>
    <w:rsid w:val="00D5390B"/>
    <w:rsid w:val="00D53B25"/>
    <w:rsid w:val="00D5480E"/>
    <w:rsid w:val="00D549CF"/>
    <w:rsid w:val="00D54F79"/>
    <w:rsid w:val="00D554D8"/>
    <w:rsid w:val="00D55787"/>
    <w:rsid w:val="00D55C00"/>
    <w:rsid w:val="00D55DDF"/>
    <w:rsid w:val="00D56C69"/>
    <w:rsid w:val="00D56E33"/>
    <w:rsid w:val="00D6002B"/>
    <w:rsid w:val="00D6061A"/>
    <w:rsid w:val="00D60625"/>
    <w:rsid w:val="00D61579"/>
    <w:rsid w:val="00D62042"/>
    <w:rsid w:val="00D6283D"/>
    <w:rsid w:val="00D63512"/>
    <w:rsid w:val="00D63945"/>
    <w:rsid w:val="00D63E08"/>
    <w:rsid w:val="00D64436"/>
    <w:rsid w:val="00D64B6D"/>
    <w:rsid w:val="00D65359"/>
    <w:rsid w:val="00D65B93"/>
    <w:rsid w:val="00D65D16"/>
    <w:rsid w:val="00D6739C"/>
    <w:rsid w:val="00D67B6E"/>
    <w:rsid w:val="00D704D2"/>
    <w:rsid w:val="00D71124"/>
    <w:rsid w:val="00D71FB1"/>
    <w:rsid w:val="00D72404"/>
    <w:rsid w:val="00D72412"/>
    <w:rsid w:val="00D7305E"/>
    <w:rsid w:val="00D77052"/>
    <w:rsid w:val="00D81639"/>
    <w:rsid w:val="00D81E3C"/>
    <w:rsid w:val="00D8285E"/>
    <w:rsid w:val="00D8385C"/>
    <w:rsid w:val="00D84F3A"/>
    <w:rsid w:val="00D84FD2"/>
    <w:rsid w:val="00D8540A"/>
    <w:rsid w:val="00D85A7A"/>
    <w:rsid w:val="00D862D7"/>
    <w:rsid w:val="00D868D4"/>
    <w:rsid w:val="00D86B8A"/>
    <w:rsid w:val="00D8708A"/>
    <w:rsid w:val="00D872B9"/>
    <w:rsid w:val="00D87598"/>
    <w:rsid w:val="00D911F0"/>
    <w:rsid w:val="00D9134D"/>
    <w:rsid w:val="00D92853"/>
    <w:rsid w:val="00D92F0A"/>
    <w:rsid w:val="00D9465F"/>
    <w:rsid w:val="00D95C56"/>
    <w:rsid w:val="00DA0EF0"/>
    <w:rsid w:val="00DA1116"/>
    <w:rsid w:val="00DA1193"/>
    <w:rsid w:val="00DA234D"/>
    <w:rsid w:val="00DA255B"/>
    <w:rsid w:val="00DA2866"/>
    <w:rsid w:val="00DA2D8B"/>
    <w:rsid w:val="00DA3C43"/>
    <w:rsid w:val="00DA43D2"/>
    <w:rsid w:val="00DA65B0"/>
    <w:rsid w:val="00DA6C49"/>
    <w:rsid w:val="00DA6F9E"/>
    <w:rsid w:val="00DA7125"/>
    <w:rsid w:val="00DA7363"/>
    <w:rsid w:val="00DA73A0"/>
    <w:rsid w:val="00DB032C"/>
    <w:rsid w:val="00DB06D7"/>
    <w:rsid w:val="00DB267F"/>
    <w:rsid w:val="00DB2C39"/>
    <w:rsid w:val="00DB2CD2"/>
    <w:rsid w:val="00DB2E2D"/>
    <w:rsid w:val="00DB3961"/>
    <w:rsid w:val="00DB5144"/>
    <w:rsid w:val="00DB59FA"/>
    <w:rsid w:val="00DB638B"/>
    <w:rsid w:val="00DB641E"/>
    <w:rsid w:val="00DB6C18"/>
    <w:rsid w:val="00DB6EEC"/>
    <w:rsid w:val="00DB72B6"/>
    <w:rsid w:val="00DB7F63"/>
    <w:rsid w:val="00DC04C7"/>
    <w:rsid w:val="00DC114E"/>
    <w:rsid w:val="00DC1230"/>
    <w:rsid w:val="00DC12C4"/>
    <w:rsid w:val="00DC3012"/>
    <w:rsid w:val="00DC3BA7"/>
    <w:rsid w:val="00DC3BEE"/>
    <w:rsid w:val="00DC4720"/>
    <w:rsid w:val="00DC57DC"/>
    <w:rsid w:val="00DC59E4"/>
    <w:rsid w:val="00DC5F6F"/>
    <w:rsid w:val="00DC6C0B"/>
    <w:rsid w:val="00DC73FB"/>
    <w:rsid w:val="00DC7C4D"/>
    <w:rsid w:val="00DD0084"/>
    <w:rsid w:val="00DD021E"/>
    <w:rsid w:val="00DD0CA0"/>
    <w:rsid w:val="00DD1457"/>
    <w:rsid w:val="00DD1A7A"/>
    <w:rsid w:val="00DD1F68"/>
    <w:rsid w:val="00DD32E9"/>
    <w:rsid w:val="00DD349B"/>
    <w:rsid w:val="00DD35F6"/>
    <w:rsid w:val="00DD47E5"/>
    <w:rsid w:val="00DD48C8"/>
    <w:rsid w:val="00DD4EC4"/>
    <w:rsid w:val="00DD6256"/>
    <w:rsid w:val="00DD6704"/>
    <w:rsid w:val="00DD71B6"/>
    <w:rsid w:val="00DD7982"/>
    <w:rsid w:val="00DD7FB4"/>
    <w:rsid w:val="00DE080D"/>
    <w:rsid w:val="00DE0935"/>
    <w:rsid w:val="00DE0B1E"/>
    <w:rsid w:val="00DE17FE"/>
    <w:rsid w:val="00DE1CB1"/>
    <w:rsid w:val="00DE29B5"/>
    <w:rsid w:val="00DE39E5"/>
    <w:rsid w:val="00DE3B68"/>
    <w:rsid w:val="00DE3ED8"/>
    <w:rsid w:val="00DE4CB1"/>
    <w:rsid w:val="00DE546F"/>
    <w:rsid w:val="00DE6107"/>
    <w:rsid w:val="00DE772D"/>
    <w:rsid w:val="00DE7EC3"/>
    <w:rsid w:val="00DF195A"/>
    <w:rsid w:val="00DF1B04"/>
    <w:rsid w:val="00DF1D2B"/>
    <w:rsid w:val="00DF39AD"/>
    <w:rsid w:val="00DF3BF4"/>
    <w:rsid w:val="00DF3C59"/>
    <w:rsid w:val="00DF4335"/>
    <w:rsid w:val="00DF4880"/>
    <w:rsid w:val="00DF4FB8"/>
    <w:rsid w:val="00DF5104"/>
    <w:rsid w:val="00DF550B"/>
    <w:rsid w:val="00DF58FB"/>
    <w:rsid w:val="00DF6610"/>
    <w:rsid w:val="00E003FF"/>
    <w:rsid w:val="00E00C42"/>
    <w:rsid w:val="00E00F15"/>
    <w:rsid w:val="00E011D9"/>
    <w:rsid w:val="00E01CF8"/>
    <w:rsid w:val="00E0253A"/>
    <w:rsid w:val="00E0339F"/>
    <w:rsid w:val="00E053DE"/>
    <w:rsid w:val="00E055BA"/>
    <w:rsid w:val="00E07834"/>
    <w:rsid w:val="00E07A31"/>
    <w:rsid w:val="00E10467"/>
    <w:rsid w:val="00E10507"/>
    <w:rsid w:val="00E110AA"/>
    <w:rsid w:val="00E1129D"/>
    <w:rsid w:val="00E115B6"/>
    <w:rsid w:val="00E11BCB"/>
    <w:rsid w:val="00E12257"/>
    <w:rsid w:val="00E134D8"/>
    <w:rsid w:val="00E1369D"/>
    <w:rsid w:val="00E152FF"/>
    <w:rsid w:val="00E15CD9"/>
    <w:rsid w:val="00E16126"/>
    <w:rsid w:val="00E16604"/>
    <w:rsid w:val="00E1736C"/>
    <w:rsid w:val="00E1763B"/>
    <w:rsid w:val="00E17823"/>
    <w:rsid w:val="00E179FA"/>
    <w:rsid w:val="00E17AA7"/>
    <w:rsid w:val="00E17CA2"/>
    <w:rsid w:val="00E205E4"/>
    <w:rsid w:val="00E20B7F"/>
    <w:rsid w:val="00E2178A"/>
    <w:rsid w:val="00E22B16"/>
    <w:rsid w:val="00E23203"/>
    <w:rsid w:val="00E23A04"/>
    <w:rsid w:val="00E23BB7"/>
    <w:rsid w:val="00E23D5E"/>
    <w:rsid w:val="00E2472B"/>
    <w:rsid w:val="00E25D5A"/>
    <w:rsid w:val="00E26520"/>
    <w:rsid w:val="00E2709C"/>
    <w:rsid w:val="00E2716D"/>
    <w:rsid w:val="00E27590"/>
    <w:rsid w:val="00E306A6"/>
    <w:rsid w:val="00E320A8"/>
    <w:rsid w:val="00E32658"/>
    <w:rsid w:val="00E326D1"/>
    <w:rsid w:val="00E32C38"/>
    <w:rsid w:val="00E3350D"/>
    <w:rsid w:val="00E33873"/>
    <w:rsid w:val="00E33994"/>
    <w:rsid w:val="00E339C9"/>
    <w:rsid w:val="00E34D3D"/>
    <w:rsid w:val="00E351B6"/>
    <w:rsid w:val="00E35C23"/>
    <w:rsid w:val="00E35C39"/>
    <w:rsid w:val="00E36054"/>
    <w:rsid w:val="00E36A22"/>
    <w:rsid w:val="00E3714E"/>
    <w:rsid w:val="00E41860"/>
    <w:rsid w:val="00E431AE"/>
    <w:rsid w:val="00E433AB"/>
    <w:rsid w:val="00E43D39"/>
    <w:rsid w:val="00E4432E"/>
    <w:rsid w:val="00E451F9"/>
    <w:rsid w:val="00E45A16"/>
    <w:rsid w:val="00E5050F"/>
    <w:rsid w:val="00E508D3"/>
    <w:rsid w:val="00E50E42"/>
    <w:rsid w:val="00E52488"/>
    <w:rsid w:val="00E541F0"/>
    <w:rsid w:val="00E54B9B"/>
    <w:rsid w:val="00E54BB6"/>
    <w:rsid w:val="00E55681"/>
    <w:rsid w:val="00E55950"/>
    <w:rsid w:val="00E5727B"/>
    <w:rsid w:val="00E5746F"/>
    <w:rsid w:val="00E5796D"/>
    <w:rsid w:val="00E613D8"/>
    <w:rsid w:val="00E616EC"/>
    <w:rsid w:val="00E61BF5"/>
    <w:rsid w:val="00E6224C"/>
    <w:rsid w:val="00E62438"/>
    <w:rsid w:val="00E6404C"/>
    <w:rsid w:val="00E64334"/>
    <w:rsid w:val="00E6501C"/>
    <w:rsid w:val="00E6559F"/>
    <w:rsid w:val="00E67632"/>
    <w:rsid w:val="00E67B4D"/>
    <w:rsid w:val="00E7023B"/>
    <w:rsid w:val="00E714C1"/>
    <w:rsid w:val="00E71A50"/>
    <w:rsid w:val="00E71ACB"/>
    <w:rsid w:val="00E721A5"/>
    <w:rsid w:val="00E7499D"/>
    <w:rsid w:val="00E75766"/>
    <w:rsid w:val="00E75DFA"/>
    <w:rsid w:val="00E77820"/>
    <w:rsid w:val="00E80806"/>
    <w:rsid w:val="00E80D40"/>
    <w:rsid w:val="00E811EE"/>
    <w:rsid w:val="00E819A2"/>
    <w:rsid w:val="00E826E8"/>
    <w:rsid w:val="00E8335A"/>
    <w:rsid w:val="00E83509"/>
    <w:rsid w:val="00E85022"/>
    <w:rsid w:val="00E85168"/>
    <w:rsid w:val="00E85BB4"/>
    <w:rsid w:val="00E86930"/>
    <w:rsid w:val="00E86A4B"/>
    <w:rsid w:val="00E878AE"/>
    <w:rsid w:val="00E879DD"/>
    <w:rsid w:val="00E90001"/>
    <w:rsid w:val="00E90EDE"/>
    <w:rsid w:val="00E918DA"/>
    <w:rsid w:val="00E92B76"/>
    <w:rsid w:val="00E92BE6"/>
    <w:rsid w:val="00E93CB1"/>
    <w:rsid w:val="00E9426D"/>
    <w:rsid w:val="00E94651"/>
    <w:rsid w:val="00E94C1E"/>
    <w:rsid w:val="00E94C83"/>
    <w:rsid w:val="00E957EF"/>
    <w:rsid w:val="00E95847"/>
    <w:rsid w:val="00E959D7"/>
    <w:rsid w:val="00E965FA"/>
    <w:rsid w:val="00E96BF5"/>
    <w:rsid w:val="00E970A4"/>
    <w:rsid w:val="00E97FF3"/>
    <w:rsid w:val="00EA0E38"/>
    <w:rsid w:val="00EA1A5B"/>
    <w:rsid w:val="00EA2DA6"/>
    <w:rsid w:val="00EA312B"/>
    <w:rsid w:val="00EA3C26"/>
    <w:rsid w:val="00EA3EE9"/>
    <w:rsid w:val="00EA4B10"/>
    <w:rsid w:val="00EA4F97"/>
    <w:rsid w:val="00EA52FE"/>
    <w:rsid w:val="00EA68C8"/>
    <w:rsid w:val="00EA6980"/>
    <w:rsid w:val="00EA6CCA"/>
    <w:rsid w:val="00EA7A4C"/>
    <w:rsid w:val="00EB011F"/>
    <w:rsid w:val="00EB0E71"/>
    <w:rsid w:val="00EB110D"/>
    <w:rsid w:val="00EB264B"/>
    <w:rsid w:val="00EB2943"/>
    <w:rsid w:val="00EB2D7A"/>
    <w:rsid w:val="00EB2D8F"/>
    <w:rsid w:val="00EB444A"/>
    <w:rsid w:val="00EB4D95"/>
    <w:rsid w:val="00EB57BB"/>
    <w:rsid w:val="00EB5C8D"/>
    <w:rsid w:val="00EB6511"/>
    <w:rsid w:val="00EB78A8"/>
    <w:rsid w:val="00EB7A70"/>
    <w:rsid w:val="00EC0096"/>
    <w:rsid w:val="00EC0B1E"/>
    <w:rsid w:val="00EC31A5"/>
    <w:rsid w:val="00EC3FAB"/>
    <w:rsid w:val="00EC427D"/>
    <w:rsid w:val="00EC54EE"/>
    <w:rsid w:val="00EC5E33"/>
    <w:rsid w:val="00EC6894"/>
    <w:rsid w:val="00ED03C1"/>
    <w:rsid w:val="00ED3B99"/>
    <w:rsid w:val="00ED40CD"/>
    <w:rsid w:val="00ED5B7A"/>
    <w:rsid w:val="00ED60A8"/>
    <w:rsid w:val="00ED6D16"/>
    <w:rsid w:val="00ED72FC"/>
    <w:rsid w:val="00ED7671"/>
    <w:rsid w:val="00ED77F7"/>
    <w:rsid w:val="00EE0424"/>
    <w:rsid w:val="00EE0EC0"/>
    <w:rsid w:val="00EE0F45"/>
    <w:rsid w:val="00EE21D9"/>
    <w:rsid w:val="00EE2253"/>
    <w:rsid w:val="00EE4FEB"/>
    <w:rsid w:val="00EE5467"/>
    <w:rsid w:val="00EE59FB"/>
    <w:rsid w:val="00EE5AF7"/>
    <w:rsid w:val="00EE5BA0"/>
    <w:rsid w:val="00EE7A03"/>
    <w:rsid w:val="00EF0FF7"/>
    <w:rsid w:val="00EF1830"/>
    <w:rsid w:val="00EF1FAD"/>
    <w:rsid w:val="00EF2151"/>
    <w:rsid w:val="00EF25F8"/>
    <w:rsid w:val="00EF2D6D"/>
    <w:rsid w:val="00EF32FE"/>
    <w:rsid w:val="00EF38EB"/>
    <w:rsid w:val="00EF3E0C"/>
    <w:rsid w:val="00EF47BD"/>
    <w:rsid w:val="00EF6969"/>
    <w:rsid w:val="00EF6D44"/>
    <w:rsid w:val="00EF70B0"/>
    <w:rsid w:val="00EF7552"/>
    <w:rsid w:val="00F01CF0"/>
    <w:rsid w:val="00F024BE"/>
    <w:rsid w:val="00F04381"/>
    <w:rsid w:val="00F047E1"/>
    <w:rsid w:val="00F05DC7"/>
    <w:rsid w:val="00F0635D"/>
    <w:rsid w:val="00F06888"/>
    <w:rsid w:val="00F0753E"/>
    <w:rsid w:val="00F078A4"/>
    <w:rsid w:val="00F100FC"/>
    <w:rsid w:val="00F10648"/>
    <w:rsid w:val="00F10AE4"/>
    <w:rsid w:val="00F122E5"/>
    <w:rsid w:val="00F12784"/>
    <w:rsid w:val="00F13742"/>
    <w:rsid w:val="00F139F0"/>
    <w:rsid w:val="00F13C0A"/>
    <w:rsid w:val="00F14ED1"/>
    <w:rsid w:val="00F151F7"/>
    <w:rsid w:val="00F1661B"/>
    <w:rsid w:val="00F16AE8"/>
    <w:rsid w:val="00F16EF0"/>
    <w:rsid w:val="00F1798B"/>
    <w:rsid w:val="00F2064A"/>
    <w:rsid w:val="00F207BC"/>
    <w:rsid w:val="00F21366"/>
    <w:rsid w:val="00F21AB7"/>
    <w:rsid w:val="00F21EF9"/>
    <w:rsid w:val="00F22EC3"/>
    <w:rsid w:val="00F243F6"/>
    <w:rsid w:val="00F243FA"/>
    <w:rsid w:val="00F24F50"/>
    <w:rsid w:val="00F252A5"/>
    <w:rsid w:val="00F2575A"/>
    <w:rsid w:val="00F257F9"/>
    <w:rsid w:val="00F25D65"/>
    <w:rsid w:val="00F26220"/>
    <w:rsid w:val="00F26F97"/>
    <w:rsid w:val="00F27C8A"/>
    <w:rsid w:val="00F30051"/>
    <w:rsid w:val="00F30AA0"/>
    <w:rsid w:val="00F312A0"/>
    <w:rsid w:val="00F31727"/>
    <w:rsid w:val="00F32765"/>
    <w:rsid w:val="00F32858"/>
    <w:rsid w:val="00F334F9"/>
    <w:rsid w:val="00F33E1A"/>
    <w:rsid w:val="00F33F8C"/>
    <w:rsid w:val="00F348C3"/>
    <w:rsid w:val="00F351A9"/>
    <w:rsid w:val="00F35D90"/>
    <w:rsid w:val="00F372E8"/>
    <w:rsid w:val="00F37761"/>
    <w:rsid w:val="00F37B03"/>
    <w:rsid w:val="00F40300"/>
    <w:rsid w:val="00F405A8"/>
    <w:rsid w:val="00F40F15"/>
    <w:rsid w:val="00F4117D"/>
    <w:rsid w:val="00F429D7"/>
    <w:rsid w:val="00F42B18"/>
    <w:rsid w:val="00F42B20"/>
    <w:rsid w:val="00F43AE0"/>
    <w:rsid w:val="00F440D5"/>
    <w:rsid w:val="00F44EC7"/>
    <w:rsid w:val="00F45117"/>
    <w:rsid w:val="00F45749"/>
    <w:rsid w:val="00F466F2"/>
    <w:rsid w:val="00F4680C"/>
    <w:rsid w:val="00F46A04"/>
    <w:rsid w:val="00F5092B"/>
    <w:rsid w:val="00F50D7C"/>
    <w:rsid w:val="00F51536"/>
    <w:rsid w:val="00F52963"/>
    <w:rsid w:val="00F5296C"/>
    <w:rsid w:val="00F5407B"/>
    <w:rsid w:val="00F544F0"/>
    <w:rsid w:val="00F546A9"/>
    <w:rsid w:val="00F57C23"/>
    <w:rsid w:val="00F57EBE"/>
    <w:rsid w:val="00F605F5"/>
    <w:rsid w:val="00F6084C"/>
    <w:rsid w:val="00F60F48"/>
    <w:rsid w:val="00F60FA1"/>
    <w:rsid w:val="00F610F6"/>
    <w:rsid w:val="00F613A6"/>
    <w:rsid w:val="00F61512"/>
    <w:rsid w:val="00F61C96"/>
    <w:rsid w:val="00F62394"/>
    <w:rsid w:val="00F62C60"/>
    <w:rsid w:val="00F636FF"/>
    <w:rsid w:val="00F646FD"/>
    <w:rsid w:val="00F66070"/>
    <w:rsid w:val="00F67708"/>
    <w:rsid w:val="00F67E32"/>
    <w:rsid w:val="00F70E9D"/>
    <w:rsid w:val="00F717C3"/>
    <w:rsid w:val="00F71C18"/>
    <w:rsid w:val="00F726EA"/>
    <w:rsid w:val="00F72A3D"/>
    <w:rsid w:val="00F73BF3"/>
    <w:rsid w:val="00F73C04"/>
    <w:rsid w:val="00F74B6C"/>
    <w:rsid w:val="00F74C9F"/>
    <w:rsid w:val="00F75172"/>
    <w:rsid w:val="00F76B09"/>
    <w:rsid w:val="00F76B20"/>
    <w:rsid w:val="00F76C9A"/>
    <w:rsid w:val="00F7779E"/>
    <w:rsid w:val="00F77C10"/>
    <w:rsid w:val="00F77E34"/>
    <w:rsid w:val="00F77F7D"/>
    <w:rsid w:val="00F8034A"/>
    <w:rsid w:val="00F80E39"/>
    <w:rsid w:val="00F810EF"/>
    <w:rsid w:val="00F81C35"/>
    <w:rsid w:val="00F822C1"/>
    <w:rsid w:val="00F82698"/>
    <w:rsid w:val="00F83F78"/>
    <w:rsid w:val="00F84317"/>
    <w:rsid w:val="00F84388"/>
    <w:rsid w:val="00F8440C"/>
    <w:rsid w:val="00F858AC"/>
    <w:rsid w:val="00F858DC"/>
    <w:rsid w:val="00F85A02"/>
    <w:rsid w:val="00F85B7E"/>
    <w:rsid w:val="00F863B5"/>
    <w:rsid w:val="00F864C8"/>
    <w:rsid w:val="00F86A08"/>
    <w:rsid w:val="00F86F85"/>
    <w:rsid w:val="00F877F4"/>
    <w:rsid w:val="00F87F72"/>
    <w:rsid w:val="00F9036E"/>
    <w:rsid w:val="00F9049F"/>
    <w:rsid w:val="00F90679"/>
    <w:rsid w:val="00F90D28"/>
    <w:rsid w:val="00F90D66"/>
    <w:rsid w:val="00F91C51"/>
    <w:rsid w:val="00F92139"/>
    <w:rsid w:val="00F93FEC"/>
    <w:rsid w:val="00F948A4"/>
    <w:rsid w:val="00F95287"/>
    <w:rsid w:val="00F956F2"/>
    <w:rsid w:val="00F9571B"/>
    <w:rsid w:val="00F95CB1"/>
    <w:rsid w:val="00F96464"/>
    <w:rsid w:val="00F977BD"/>
    <w:rsid w:val="00FA02D4"/>
    <w:rsid w:val="00FA08C1"/>
    <w:rsid w:val="00FA2A74"/>
    <w:rsid w:val="00FA2FBB"/>
    <w:rsid w:val="00FA48D4"/>
    <w:rsid w:val="00FA49D6"/>
    <w:rsid w:val="00FA49E9"/>
    <w:rsid w:val="00FA6216"/>
    <w:rsid w:val="00FA7B83"/>
    <w:rsid w:val="00FB07C4"/>
    <w:rsid w:val="00FB1D05"/>
    <w:rsid w:val="00FB2A19"/>
    <w:rsid w:val="00FB2D40"/>
    <w:rsid w:val="00FB2FB6"/>
    <w:rsid w:val="00FB3F27"/>
    <w:rsid w:val="00FB4378"/>
    <w:rsid w:val="00FB475B"/>
    <w:rsid w:val="00FB498A"/>
    <w:rsid w:val="00FB5519"/>
    <w:rsid w:val="00FB5588"/>
    <w:rsid w:val="00FB61DF"/>
    <w:rsid w:val="00FB70F6"/>
    <w:rsid w:val="00FC0EA8"/>
    <w:rsid w:val="00FC1E6F"/>
    <w:rsid w:val="00FC2426"/>
    <w:rsid w:val="00FC26DE"/>
    <w:rsid w:val="00FC27BF"/>
    <w:rsid w:val="00FC3270"/>
    <w:rsid w:val="00FC3C07"/>
    <w:rsid w:val="00FC3D0A"/>
    <w:rsid w:val="00FC590D"/>
    <w:rsid w:val="00FC598B"/>
    <w:rsid w:val="00FC5B44"/>
    <w:rsid w:val="00FC6FF9"/>
    <w:rsid w:val="00FC7C13"/>
    <w:rsid w:val="00FC7C60"/>
    <w:rsid w:val="00FD096E"/>
    <w:rsid w:val="00FD096F"/>
    <w:rsid w:val="00FD0D5D"/>
    <w:rsid w:val="00FD0E51"/>
    <w:rsid w:val="00FD1493"/>
    <w:rsid w:val="00FD1948"/>
    <w:rsid w:val="00FD1AF5"/>
    <w:rsid w:val="00FD1B9D"/>
    <w:rsid w:val="00FD269B"/>
    <w:rsid w:val="00FD4722"/>
    <w:rsid w:val="00FD5026"/>
    <w:rsid w:val="00FD5D02"/>
    <w:rsid w:val="00FD7322"/>
    <w:rsid w:val="00FD734C"/>
    <w:rsid w:val="00FD7CE1"/>
    <w:rsid w:val="00FE02F0"/>
    <w:rsid w:val="00FE077B"/>
    <w:rsid w:val="00FE09C8"/>
    <w:rsid w:val="00FE1455"/>
    <w:rsid w:val="00FE1459"/>
    <w:rsid w:val="00FE2349"/>
    <w:rsid w:val="00FE2CB0"/>
    <w:rsid w:val="00FE3564"/>
    <w:rsid w:val="00FE41A0"/>
    <w:rsid w:val="00FE4FB2"/>
    <w:rsid w:val="00FE6A40"/>
    <w:rsid w:val="00FE7E72"/>
    <w:rsid w:val="00FF0406"/>
    <w:rsid w:val="00FF0678"/>
    <w:rsid w:val="00FF0AEF"/>
    <w:rsid w:val="00FF172F"/>
    <w:rsid w:val="00FF20AB"/>
    <w:rsid w:val="00FF21BA"/>
    <w:rsid w:val="00FF2788"/>
    <w:rsid w:val="00FF38FB"/>
    <w:rsid w:val="00FF4D80"/>
    <w:rsid w:val="00FF4F25"/>
    <w:rsid w:val="00FF671A"/>
    <w:rsid w:val="00FF6BF0"/>
    <w:rsid w:val="00FF6F54"/>
    <w:rsid w:val="00FF7553"/>
    <w:rsid w:val="00FF7C14"/>
    <w:rsid w:val="00FF7F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AF"/>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735AF"/>
    <w:pPr>
      <w:tabs>
        <w:tab w:val="center" w:pos="4153"/>
        <w:tab w:val="right" w:pos="8306"/>
      </w:tabs>
      <w:snapToGrid w:val="0"/>
    </w:pPr>
    <w:rPr>
      <w:rFonts w:ascii="Calibri" w:hAnsi="Calibri"/>
      <w:kern w:val="0"/>
      <w:sz w:val="20"/>
      <w:szCs w:val="20"/>
    </w:rPr>
  </w:style>
  <w:style w:type="character" w:customStyle="1" w:styleId="HeaderChar">
    <w:name w:val="Header Char"/>
    <w:basedOn w:val="DefaultParagraphFont"/>
    <w:link w:val="Header"/>
    <w:uiPriority w:val="99"/>
    <w:semiHidden/>
    <w:locked/>
    <w:rsid w:val="002735AF"/>
    <w:rPr>
      <w:sz w:val="20"/>
    </w:rPr>
  </w:style>
  <w:style w:type="paragraph" w:styleId="Footer">
    <w:name w:val="footer"/>
    <w:basedOn w:val="Normal"/>
    <w:link w:val="FooterChar"/>
    <w:uiPriority w:val="99"/>
    <w:rsid w:val="002735AF"/>
    <w:pPr>
      <w:tabs>
        <w:tab w:val="center" w:pos="4153"/>
        <w:tab w:val="right" w:pos="8306"/>
      </w:tabs>
      <w:snapToGrid w:val="0"/>
    </w:pPr>
    <w:rPr>
      <w:rFonts w:ascii="Calibri" w:hAnsi="Calibri"/>
      <w:kern w:val="0"/>
      <w:sz w:val="20"/>
      <w:szCs w:val="20"/>
    </w:rPr>
  </w:style>
  <w:style w:type="character" w:customStyle="1" w:styleId="FooterChar">
    <w:name w:val="Footer Char"/>
    <w:basedOn w:val="DefaultParagraphFont"/>
    <w:link w:val="Footer"/>
    <w:uiPriority w:val="99"/>
    <w:locked/>
    <w:rsid w:val="002735AF"/>
    <w:rPr>
      <w:sz w:val="20"/>
    </w:rPr>
  </w:style>
  <w:style w:type="paragraph" w:styleId="Date">
    <w:name w:val="Date"/>
    <w:basedOn w:val="Normal"/>
    <w:next w:val="Normal"/>
    <w:link w:val="DateChar"/>
    <w:uiPriority w:val="99"/>
    <w:semiHidden/>
    <w:rsid w:val="00DF6610"/>
    <w:pPr>
      <w:jc w:val="right"/>
    </w:pPr>
    <w:rPr>
      <w:kern w:val="0"/>
    </w:rPr>
  </w:style>
  <w:style w:type="character" w:customStyle="1" w:styleId="DateChar">
    <w:name w:val="Date Char"/>
    <w:basedOn w:val="DefaultParagraphFont"/>
    <w:link w:val="Date"/>
    <w:uiPriority w:val="99"/>
    <w:semiHidden/>
    <w:locked/>
    <w:rsid w:val="00DF6610"/>
    <w:rPr>
      <w:rFonts w:ascii="Times New Roman" w:eastAsia="新細明體" w:hAnsi="Times New Roman"/>
      <w:sz w:val="24"/>
    </w:rPr>
  </w:style>
  <w:style w:type="paragraph" w:customStyle="1" w:styleId="1">
    <w:name w:val="清單段落1"/>
    <w:basedOn w:val="Normal"/>
    <w:uiPriority w:val="99"/>
    <w:rsid w:val="00FD4722"/>
    <w:pPr>
      <w:ind w:leftChars="200" w:left="480"/>
    </w:pPr>
  </w:style>
  <w:style w:type="table" w:styleId="TableGrid">
    <w:name w:val="Table Grid"/>
    <w:basedOn w:val="TableNormal"/>
    <w:uiPriority w:val="99"/>
    <w:rsid w:val="00DF4F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1441"/>
    <w:rPr>
      <w:rFonts w:cs="Times New Roman"/>
      <w:color w:val="0000FF"/>
      <w:u w:val="single"/>
    </w:rPr>
  </w:style>
  <w:style w:type="paragraph" w:styleId="BodyText">
    <w:name w:val="Body Text"/>
    <w:basedOn w:val="Normal"/>
    <w:link w:val="BodyTextChar"/>
    <w:uiPriority w:val="99"/>
    <w:rsid w:val="009E7DA3"/>
    <w:pPr>
      <w:jc w:val="both"/>
    </w:pPr>
    <w:rPr>
      <w:color w:val="000000"/>
      <w:kern w:val="0"/>
    </w:rPr>
  </w:style>
  <w:style w:type="character" w:customStyle="1" w:styleId="BodyTextChar">
    <w:name w:val="Body Text Char"/>
    <w:basedOn w:val="DefaultParagraphFont"/>
    <w:link w:val="BodyText"/>
    <w:uiPriority w:val="99"/>
    <w:locked/>
    <w:rsid w:val="009E7DA3"/>
    <w:rPr>
      <w:rFonts w:ascii="Times New Roman" w:eastAsia="新細明體" w:hAnsi="Times New Roman"/>
      <w:color w:val="000000"/>
      <w:sz w:val="24"/>
    </w:rPr>
  </w:style>
  <w:style w:type="character" w:customStyle="1" w:styleId="link-sitemap9t75">
    <w:name w:val="link-sitemap9 t75"/>
    <w:uiPriority w:val="99"/>
    <w:rsid w:val="00B77E99"/>
  </w:style>
  <w:style w:type="paragraph" w:styleId="NormalWeb">
    <w:name w:val="Normal (Web)"/>
    <w:basedOn w:val="Normal"/>
    <w:uiPriority w:val="99"/>
    <w:semiHidden/>
    <w:rsid w:val="00E2716D"/>
    <w:pPr>
      <w:widowControl/>
      <w:spacing w:before="100" w:beforeAutospacing="1" w:after="100" w:afterAutospacing="1"/>
    </w:pPr>
    <w:rPr>
      <w:rFonts w:ascii="新細明體" w:hAnsi="新細明體" w:cs="新細明體"/>
      <w:kern w:val="0"/>
    </w:rPr>
  </w:style>
  <w:style w:type="character" w:customStyle="1" w:styleId="black12">
    <w:name w:val="black12"/>
    <w:basedOn w:val="DefaultParagraphFont"/>
    <w:uiPriority w:val="99"/>
    <w:rsid w:val="00E2716D"/>
    <w:rPr>
      <w:rFonts w:cs="Times New Roman"/>
    </w:rPr>
  </w:style>
  <w:style w:type="character" w:customStyle="1" w:styleId="st">
    <w:name w:val="st"/>
    <w:basedOn w:val="DefaultParagraphFont"/>
    <w:uiPriority w:val="99"/>
    <w:rsid w:val="00961101"/>
    <w:rPr>
      <w:rFonts w:cs="Times New Roman"/>
    </w:rPr>
  </w:style>
  <w:style w:type="character" w:styleId="Emphasis">
    <w:name w:val="Emphasis"/>
    <w:basedOn w:val="DefaultParagraphFont"/>
    <w:uiPriority w:val="99"/>
    <w:qFormat/>
    <w:rsid w:val="00961101"/>
    <w:rPr>
      <w:rFonts w:cs="Times New Roman"/>
      <w:i/>
    </w:rPr>
  </w:style>
  <w:style w:type="character" w:styleId="CommentReference">
    <w:name w:val="annotation reference"/>
    <w:basedOn w:val="DefaultParagraphFont"/>
    <w:uiPriority w:val="99"/>
    <w:semiHidden/>
    <w:rsid w:val="00EA52FE"/>
    <w:rPr>
      <w:rFonts w:cs="Times New Roman"/>
      <w:sz w:val="18"/>
    </w:rPr>
  </w:style>
  <w:style w:type="paragraph" w:styleId="CommentText">
    <w:name w:val="annotation text"/>
    <w:basedOn w:val="Normal"/>
    <w:link w:val="CommentTextChar"/>
    <w:uiPriority w:val="99"/>
    <w:semiHidden/>
    <w:rsid w:val="00EA52FE"/>
  </w:style>
  <w:style w:type="character" w:customStyle="1" w:styleId="CommentTextChar">
    <w:name w:val="Comment Text Char"/>
    <w:basedOn w:val="DefaultParagraphFont"/>
    <w:link w:val="CommentText"/>
    <w:uiPriority w:val="99"/>
    <w:semiHidden/>
    <w:locked/>
    <w:rsid w:val="00EA52FE"/>
    <w:rPr>
      <w:rFonts w:ascii="Times New Roman" w:hAnsi="Times New Roman"/>
      <w:kern w:val="2"/>
      <w:sz w:val="24"/>
    </w:rPr>
  </w:style>
  <w:style w:type="paragraph" w:styleId="CommentSubject">
    <w:name w:val="annotation subject"/>
    <w:basedOn w:val="CommentText"/>
    <w:next w:val="CommentText"/>
    <w:link w:val="CommentSubjectChar"/>
    <w:uiPriority w:val="99"/>
    <w:semiHidden/>
    <w:rsid w:val="00EA52FE"/>
    <w:rPr>
      <w:b/>
      <w:bCs/>
    </w:rPr>
  </w:style>
  <w:style w:type="character" w:customStyle="1" w:styleId="CommentSubjectChar">
    <w:name w:val="Comment Subject Char"/>
    <w:basedOn w:val="CommentTextChar"/>
    <w:link w:val="CommentSubject"/>
    <w:uiPriority w:val="99"/>
    <w:semiHidden/>
    <w:locked/>
    <w:rsid w:val="00EA52FE"/>
    <w:rPr>
      <w:b/>
    </w:rPr>
  </w:style>
  <w:style w:type="paragraph" w:styleId="BalloonText">
    <w:name w:val="Balloon Text"/>
    <w:basedOn w:val="Normal"/>
    <w:link w:val="BalloonTextChar"/>
    <w:uiPriority w:val="99"/>
    <w:semiHidden/>
    <w:rsid w:val="00EA52FE"/>
    <w:rPr>
      <w:rFonts w:ascii="Cambria" w:hAnsi="Cambria"/>
      <w:sz w:val="18"/>
      <w:szCs w:val="18"/>
    </w:rPr>
  </w:style>
  <w:style w:type="character" w:customStyle="1" w:styleId="BalloonTextChar">
    <w:name w:val="Balloon Text Char"/>
    <w:basedOn w:val="DefaultParagraphFont"/>
    <w:link w:val="BalloonText"/>
    <w:uiPriority w:val="99"/>
    <w:semiHidden/>
    <w:locked/>
    <w:rsid w:val="00EA52FE"/>
    <w:rPr>
      <w:rFonts w:ascii="Cambria" w:eastAsia="新細明體" w:hAnsi="Cambria"/>
      <w:kern w:val="2"/>
      <w:sz w:val="18"/>
    </w:rPr>
  </w:style>
  <w:style w:type="paragraph" w:styleId="EndnoteText">
    <w:name w:val="endnote text"/>
    <w:basedOn w:val="Normal"/>
    <w:link w:val="EndnoteTextChar"/>
    <w:uiPriority w:val="99"/>
    <w:semiHidden/>
    <w:rsid w:val="00EA52FE"/>
    <w:pPr>
      <w:snapToGrid w:val="0"/>
    </w:pPr>
  </w:style>
  <w:style w:type="character" w:customStyle="1" w:styleId="EndnoteTextChar">
    <w:name w:val="Endnote Text Char"/>
    <w:basedOn w:val="DefaultParagraphFont"/>
    <w:link w:val="EndnoteText"/>
    <w:uiPriority w:val="99"/>
    <w:semiHidden/>
    <w:locked/>
    <w:rsid w:val="00EA52FE"/>
    <w:rPr>
      <w:rFonts w:ascii="Times New Roman" w:hAnsi="Times New Roman"/>
      <w:kern w:val="2"/>
      <w:sz w:val="24"/>
    </w:rPr>
  </w:style>
  <w:style w:type="character" w:styleId="EndnoteReference">
    <w:name w:val="endnote reference"/>
    <w:basedOn w:val="DefaultParagraphFont"/>
    <w:uiPriority w:val="99"/>
    <w:semiHidden/>
    <w:rsid w:val="00EA52FE"/>
    <w:rPr>
      <w:rFonts w:cs="Times New Roman"/>
      <w:vertAlign w:val="superscript"/>
    </w:rPr>
  </w:style>
  <w:style w:type="paragraph" w:styleId="FootnoteText">
    <w:name w:val="footnote text"/>
    <w:basedOn w:val="Normal"/>
    <w:link w:val="FootnoteTextChar"/>
    <w:uiPriority w:val="99"/>
    <w:semiHidden/>
    <w:rsid w:val="006360AA"/>
    <w:pPr>
      <w:snapToGrid w:val="0"/>
    </w:pPr>
    <w:rPr>
      <w:sz w:val="20"/>
      <w:szCs w:val="20"/>
    </w:rPr>
  </w:style>
  <w:style w:type="character" w:customStyle="1" w:styleId="FootnoteTextChar">
    <w:name w:val="Footnote Text Char"/>
    <w:basedOn w:val="DefaultParagraphFont"/>
    <w:link w:val="FootnoteText"/>
    <w:uiPriority w:val="99"/>
    <w:semiHidden/>
    <w:locked/>
    <w:rsid w:val="006360AA"/>
    <w:rPr>
      <w:rFonts w:ascii="Times New Roman" w:hAnsi="Times New Roman"/>
      <w:kern w:val="2"/>
    </w:rPr>
  </w:style>
  <w:style w:type="character" w:styleId="FootnoteReference">
    <w:name w:val="footnote reference"/>
    <w:basedOn w:val="DefaultParagraphFont"/>
    <w:uiPriority w:val="99"/>
    <w:semiHidden/>
    <w:rsid w:val="006360AA"/>
    <w:rPr>
      <w:rFonts w:cs="Times New Roman"/>
      <w:vertAlign w:val="superscript"/>
    </w:rPr>
  </w:style>
  <w:style w:type="paragraph" w:styleId="BodyTextIndent">
    <w:name w:val="Body Text Indent"/>
    <w:basedOn w:val="Normal"/>
    <w:link w:val="BodyTextIndentChar"/>
    <w:uiPriority w:val="99"/>
    <w:rsid w:val="00F86F85"/>
    <w:pPr>
      <w:spacing w:after="120"/>
      <w:ind w:leftChars="200" w:left="480"/>
    </w:pPr>
  </w:style>
  <w:style w:type="character" w:customStyle="1" w:styleId="BodyTextIndentChar">
    <w:name w:val="Body Text Indent Char"/>
    <w:basedOn w:val="DefaultParagraphFont"/>
    <w:link w:val="BodyTextIndent"/>
    <w:uiPriority w:val="99"/>
    <w:semiHidden/>
    <w:rsid w:val="00265FA1"/>
    <w:rPr>
      <w:rFonts w:ascii="Times New Roman" w:hAnsi="Times New Roman"/>
      <w:szCs w:val="24"/>
    </w:rPr>
  </w:style>
  <w:style w:type="paragraph" w:styleId="ListParagraph">
    <w:name w:val="List Paragraph"/>
    <w:basedOn w:val="Normal"/>
    <w:uiPriority w:val="99"/>
    <w:qFormat/>
    <w:rsid w:val="00A8294F"/>
    <w:pPr>
      <w:ind w:leftChars="200" w:left="480"/>
    </w:pPr>
  </w:style>
  <w:style w:type="paragraph" w:customStyle="1" w:styleId="Default">
    <w:name w:val="Default"/>
    <w:uiPriority w:val="99"/>
    <w:rsid w:val="00540763"/>
    <w:pPr>
      <w:widowControl w:val="0"/>
      <w:autoSpaceDE w:val="0"/>
      <w:autoSpaceDN w:val="0"/>
      <w:adjustRightInd w:val="0"/>
    </w:pPr>
    <w:rPr>
      <w:rFonts w:ascii="微軟正黑體" w:eastAsia="微軟正黑體" w:cs="微軟正黑體"/>
      <w:color w:val="000000"/>
      <w:kern w:val="0"/>
      <w:szCs w:val="24"/>
    </w:rPr>
  </w:style>
  <w:style w:type="paragraph" w:customStyle="1" w:styleId="ListParagraph1">
    <w:name w:val="List Paragraph1"/>
    <w:basedOn w:val="Normal"/>
    <w:uiPriority w:val="99"/>
    <w:rsid w:val="00E71A50"/>
    <w:pPr>
      <w:ind w:leftChars="200" w:left="480"/>
    </w:pPr>
  </w:style>
  <w:style w:type="character" w:customStyle="1" w:styleId="style2">
    <w:name w:val="style2"/>
    <w:basedOn w:val="DefaultParagraphFont"/>
    <w:uiPriority w:val="99"/>
    <w:rsid w:val="00672C20"/>
    <w:rPr>
      <w:rFonts w:cs="Times New Roman"/>
    </w:rPr>
  </w:style>
  <w:style w:type="character" w:customStyle="1" w:styleId="gq">
    <w:name w:val="gq"/>
    <w:basedOn w:val="DefaultParagraphFont"/>
    <w:uiPriority w:val="99"/>
    <w:rsid w:val="009E3D0A"/>
    <w:rPr>
      <w:rFonts w:cs="Times New Roman"/>
    </w:rPr>
  </w:style>
</w:styles>
</file>

<file path=word/webSettings.xml><?xml version="1.0" encoding="utf-8"?>
<w:webSettings xmlns:r="http://schemas.openxmlformats.org/officeDocument/2006/relationships" xmlns:w="http://schemas.openxmlformats.org/wordprocessingml/2006/main">
  <w:divs>
    <w:div w:id="2045325752">
      <w:marLeft w:val="0"/>
      <w:marRight w:val="0"/>
      <w:marTop w:val="0"/>
      <w:marBottom w:val="0"/>
      <w:divBdr>
        <w:top w:val="none" w:sz="0" w:space="0" w:color="auto"/>
        <w:left w:val="none" w:sz="0" w:space="0" w:color="auto"/>
        <w:bottom w:val="none" w:sz="0" w:space="0" w:color="auto"/>
        <w:right w:val="none" w:sz="0" w:space="0" w:color="auto"/>
      </w:divBdr>
    </w:div>
    <w:div w:id="2045325754">
      <w:marLeft w:val="0"/>
      <w:marRight w:val="0"/>
      <w:marTop w:val="0"/>
      <w:marBottom w:val="0"/>
      <w:divBdr>
        <w:top w:val="none" w:sz="0" w:space="0" w:color="auto"/>
        <w:left w:val="none" w:sz="0" w:space="0" w:color="auto"/>
        <w:bottom w:val="none" w:sz="0" w:space="0" w:color="auto"/>
        <w:right w:val="none" w:sz="0" w:space="0" w:color="auto"/>
      </w:divBdr>
    </w:div>
    <w:div w:id="2045325755">
      <w:marLeft w:val="0"/>
      <w:marRight w:val="0"/>
      <w:marTop w:val="0"/>
      <w:marBottom w:val="0"/>
      <w:divBdr>
        <w:top w:val="none" w:sz="0" w:space="0" w:color="auto"/>
        <w:left w:val="none" w:sz="0" w:space="0" w:color="auto"/>
        <w:bottom w:val="none" w:sz="0" w:space="0" w:color="auto"/>
        <w:right w:val="none" w:sz="0" w:space="0" w:color="auto"/>
      </w:divBdr>
    </w:div>
    <w:div w:id="2045325756">
      <w:marLeft w:val="0"/>
      <w:marRight w:val="0"/>
      <w:marTop w:val="0"/>
      <w:marBottom w:val="0"/>
      <w:divBdr>
        <w:top w:val="none" w:sz="0" w:space="0" w:color="auto"/>
        <w:left w:val="none" w:sz="0" w:space="0" w:color="auto"/>
        <w:bottom w:val="none" w:sz="0" w:space="0" w:color="auto"/>
        <w:right w:val="none" w:sz="0" w:space="0" w:color="auto"/>
      </w:divBdr>
    </w:div>
    <w:div w:id="2045325757">
      <w:marLeft w:val="0"/>
      <w:marRight w:val="0"/>
      <w:marTop w:val="0"/>
      <w:marBottom w:val="0"/>
      <w:divBdr>
        <w:top w:val="none" w:sz="0" w:space="0" w:color="auto"/>
        <w:left w:val="none" w:sz="0" w:space="0" w:color="auto"/>
        <w:bottom w:val="none" w:sz="0" w:space="0" w:color="auto"/>
        <w:right w:val="none" w:sz="0" w:space="0" w:color="auto"/>
      </w:divBdr>
    </w:div>
    <w:div w:id="2045325758">
      <w:marLeft w:val="0"/>
      <w:marRight w:val="0"/>
      <w:marTop w:val="0"/>
      <w:marBottom w:val="0"/>
      <w:divBdr>
        <w:top w:val="none" w:sz="0" w:space="0" w:color="auto"/>
        <w:left w:val="none" w:sz="0" w:space="0" w:color="auto"/>
        <w:bottom w:val="none" w:sz="0" w:space="0" w:color="auto"/>
        <w:right w:val="none" w:sz="0" w:space="0" w:color="auto"/>
      </w:divBdr>
    </w:div>
    <w:div w:id="2045325759">
      <w:marLeft w:val="0"/>
      <w:marRight w:val="0"/>
      <w:marTop w:val="0"/>
      <w:marBottom w:val="0"/>
      <w:divBdr>
        <w:top w:val="none" w:sz="0" w:space="0" w:color="auto"/>
        <w:left w:val="none" w:sz="0" w:space="0" w:color="auto"/>
        <w:bottom w:val="none" w:sz="0" w:space="0" w:color="auto"/>
        <w:right w:val="none" w:sz="0" w:space="0" w:color="auto"/>
      </w:divBdr>
      <w:divsChild>
        <w:div w:id="2045325753">
          <w:marLeft w:val="0"/>
          <w:marRight w:val="0"/>
          <w:marTop w:val="0"/>
          <w:marBottom w:val="0"/>
          <w:divBdr>
            <w:top w:val="none" w:sz="0" w:space="0" w:color="auto"/>
            <w:left w:val="none" w:sz="0" w:space="0" w:color="auto"/>
            <w:bottom w:val="none" w:sz="0" w:space="0" w:color="auto"/>
            <w:right w:val="none" w:sz="0" w:space="0" w:color="auto"/>
          </w:divBdr>
        </w:div>
      </w:divsChild>
    </w:div>
    <w:div w:id="2045325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l.ttct.edu.tw/ch/index.aspx/&#20415;&#27665;&#26381;&#21209;/&#20854;&#20182;&#26381;&#21209;/&#34920;&#21934;&#19979;&#36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950</Words>
  <Characters>5420</Characters>
  <Application>Microsoft Office Outlook</Application>
  <DocSecurity>0</DocSecurity>
  <Lines>0</Lines>
  <Paragraphs>0</Paragraphs>
  <ScaleCrop>false</ScaleCrop>
  <Company>台東縣政府</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dc:title>
  <dc:subject/>
  <dc:creator>台東縣政府</dc:creator>
  <cp:keywords/>
  <dc:description/>
  <cp:lastModifiedBy>Htes</cp:lastModifiedBy>
  <cp:revision>2</cp:revision>
  <cp:lastPrinted>2013-12-31T07:36:00Z</cp:lastPrinted>
  <dcterms:created xsi:type="dcterms:W3CDTF">2014-01-21T06:38:00Z</dcterms:created>
  <dcterms:modified xsi:type="dcterms:W3CDTF">2014-01-21T06:38:00Z</dcterms:modified>
</cp:coreProperties>
</file>