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01" w:rsidRPr="009E2508" w:rsidRDefault="00907F01" w:rsidP="004936EA">
      <w:pPr>
        <w:pStyle w:val="NormalWeb"/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 w:rsidRPr="00A30CAB">
        <w:rPr>
          <w:rFonts w:eastAsia="標楷體" w:hAnsi="標楷體" w:hint="eastAsia"/>
          <w:b/>
          <w:color w:val="FF0000"/>
          <w:sz w:val="32"/>
          <w:szCs w:val="32"/>
        </w:rPr>
        <w:t>子計畫</w:t>
      </w:r>
      <w:r>
        <w:rPr>
          <w:rFonts w:eastAsia="標楷體" w:hAnsi="標楷體" w:hint="eastAsia"/>
          <w:b/>
          <w:color w:val="FF0000"/>
          <w:sz w:val="32"/>
          <w:szCs w:val="32"/>
        </w:rPr>
        <w:t>七</w:t>
      </w:r>
      <w:r w:rsidRPr="00A30CAB">
        <w:rPr>
          <w:rFonts w:eastAsia="標楷體" w:hAnsi="標楷體" w:hint="eastAsia"/>
          <w:b/>
          <w:color w:val="FF0000"/>
          <w:sz w:val="32"/>
          <w:szCs w:val="32"/>
        </w:rPr>
        <w:t>：</w:t>
      </w:r>
      <w:r w:rsidRPr="009E2508">
        <w:rPr>
          <w:rFonts w:ascii="Times New Roman" w:eastAsia="標楷體" w:hAnsi="Times New Roman" w:hint="eastAsia"/>
          <w:sz w:val="36"/>
          <w:szCs w:val="36"/>
        </w:rPr>
        <w:t>臺南市</w:t>
      </w:r>
      <w:r w:rsidRPr="009E2508">
        <w:rPr>
          <w:rFonts w:ascii="Times New Roman" w:eastAsia="標楷體" w:hAnsi="Times New Roman"/>
          <w:sz w:val="36"/>
          <w:szCs w:val="36"/>
        </w:rPr>
        <w:t>10</w:t>
      </w:r>
      <w:r>
        <w:rPr>
          <w:rFonts w:ascii="Times New Roman" w:eastAsia="標楷體" w:hAnsi="Times New Roman"/>
          <w:sz w:val="36"/>
          <w:szCs w:val="36"/>
        </w:rPr>
        <w:t>3</w:t>
      </w:r>
      <w:r w:rsidRPr="009E2508">
        <w:rPr>
          <w:rFonts w:ascii="Times New Roman" w:eastAsia="標楷體" w:hAnsi="Times New Roman" w:hint="eastAsia"/>
          <w:sz w:val="36"/>
          <w:szCs w:val="36"/>
        </w:rPr>
        <w:t>年度</w:t>
      </w:r>
      <w:r w:rsidRPr="009E2508">
        <w:rPr>
          <w:rFonts w:ascii="Times New Roman" w:eastAsia="標楷體" w:hint="eastAsia"/>
          <w:sz w:val="36"/>
          <w:szCs w:val="36"/>
        </w:rPr>
        <w:t>氣候變遷減緩與調適</w:t>
      </w:r>
      <w:r w:rsidRPr="009E2508">
        <w:rPr>
          <w:rFonts w:ascii="Times New Roman" w:eastAsia="標楷體" w:hAnsi="標楷體" w:cs="標楷體" w:hint="eastAsia"/>
          <w:bCs/>
          <w:color w:val="000000"/>
          <w:sz w:val="36"/>
          <w:szCs w:val="36"/>
        </w:rPr>
        <w:t>網路競賽</w:t>
      </w:r>
    </w:p>
    <w:p w:rsidR="00907F01" w:rsidRPr="00D97581" w:rsidRDefault="00907F01" w:rsidP="004936EA">
      <w:pPr>
        <w:pStyle w:val="NormalWeb"/>
        <w:adjustRightInd w:val="0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「</w:t>
      </w:r>
      <w:r>
        <w:rPr>
          <w:rFonts w:ascii="Times New Roman" w:eastAsia="標楷體" w:hAnsi="標楷體" w:cs="標楷體" w:hint="eastAsia"/>
          <w:b/>
          <w:bCs/>
          <w:color w:val="000000"/>
          <w:sz w:val="72"/>
          <w:szCs w:val="72"/>
        </w:rPr>
        <w:t>減碳達人我最行</w:t>
      </w:r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」</w:t>
      </w:r>
      <w:r w:rsidRPr="00D97581">
        <w:rPr>
          <w:rFonts w:ascii="Times New Roman" w:eastAsia="標楷體" w:hAnsi="標楷體" w:cs="標楷體" w:hint="eastAsia"/>
          <w:b/>
          <w:bCs/>
          <w:sz w:val="36"/>
          <w:szCs w:val="36"/>
        </w:rPr>
        <w:t>實施辦法</w:t>
      </w:r>
    </w:p>
    <w:p w:rsidR="00907F01" w:rsidRDefault="00907F01" w:rsidP="00633F37">
      <w:pPr>
        <w:snapToGrid w:val="0"/>
        <w:spacing w:afterLines="50"/>
        <w:rPr>
          <w:rFonts w:eastAsia="標楷體" w:hAnsi="標楷體"/>
          <w:color w:val="000000"/>
          <w:sz w:val="28"/>
          <w:szCs w:val="28"/>
        </w:rPr>
      </w:pPr>
    </w:p>
    <w:p w:rsidR="00907F01" w:rsidRPr="00BF5FDA" w:rsidRDefault="00907F01" w:rsidP="00633F37">
      <w:pPr>
        <w:snapToGrid w:val="0"/>
        <w:spacing w:afterLines="5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壹、依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據：</w:t>
      </w:r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南市</w:t>
      </w:r>
      <w:r>
        <w:rPr>
          <w:rFonts w:eastAsia="標楷體"/>
          <w:color w:val="000000"/>
          <w:sz w:val="28"/>
          <w:szCs w:val="28"/>
        </w:rPr>
        <w:t>103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  <w:r w:rsidRPr="00BF5FDA">
        <w:rPr>
          <w:rFonts w:eastAsia="標楷體"/>
          <w:color w:val="000000"/>
          <w:sz w:val="28"/>
          <w:szCs w:val="28"/>
        </w:rPr>
        <w:t xml:space="preserve">  </w:t>
      </w:r>
    </w:p>
    <w:p w:rsidR="00907F01" w:rsidRPr="000A7B9D" w:rsidRDefault="00907F01" w:rsidP="00633F37">
      <w:pPr>
        <w:snapToGrid w:val="0"/>
        <w:spacing w:afterLines="50"/>
        <w:ind w:left="1680" w:hangingChars="600" w:hanging="1680"/>
        <w:jc w:val="both"/>
        <w:rPr>
          <w:rFonts w:eastAsia="標楷體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貳、目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的：</w:t>
      </w:r>
      <w:r w:rsidRPr="007C6486">
        <w:rPr>
          <w:rFonts w:ascii="標楷體" w:eastAsia="標楷體" w:hAnsi="標楷體" w:cs="標楷體" w:hint="eastAsia"/>
          <w:sz w:val="28"/>
          <w:szCs w:val="28"/>
        </w:rPr>
        <w:t>鼓勵學生</w:t>
      </w:r>
      <w:r>
        <w:rPr>
          <w:rFonts w:ascii="標楷體" w:eastAsia="標楷體" w:hAnsi="標楷體" w:cs="標楷體" w:hint="eastAsia"/>
          <w:sz w:val="28"/>
          <w:szCs w:val="28"/>
        </w:rPr>
        <w:t>以具體行動來成為減碳達人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。</w:t>
      </w:r>
    </w:p>
    <w:p w:rsidR="00907F01" w:rsidRPr="00BF5FDA" w:rsidRDefault="00907F01" w:rsidP="00633F37">
      <w:pPr>
        <w:snapToGrid w:val="0"/>
        <w:spacing w:afterLines="5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參、指導單位</w:t>
      </w:r>
      <w:r>
        <w:rPr>
          <w:rFonts w:eastAsia="標楷體" w:cs="標楷體" w:hint="eastAsia"/>
          <w:color w:val="000000"/>
          <w:sz w:val="28"/>
          <w:szCs w:val="28"/>
        </w:rPr>
        <w:t>：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教育部</w:t>
      </w:r>
    </w:p>
    <w:p w:rsidR="00907F01" w:rsidRDefault="00907F01" w:rsidP="004936EA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肆、主辦單位：臺南市政府教育局</w:t>
      </w:r>
    </w:p>
    <w:p w:rsidR="00907F01" w:rsidRDefault="00907F01" w:rsidP="004936EA">
      <w:pPr>
        <w:pStyle w:val="BodyTextIndent"/>
        <w:spacing w:line="36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承辦單位：臺南市環境教育輔導團、虎山國小</w:t>
      </w:r>
    </w:p>
    <w:p w:rsidR="00907F01" w:rsidRDefault="00907F01" w:rsidP="004936EA">
      <w:pPr>
        <w:pStyle w:val="BodyTextIndent"/>
        <w:spacing w:line="36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協辦單位：西門國小、億載國小、進學國小、崇明國小、崇學國小、裕文國小、青草國小、仙草國小、果毅國小、</w:t>
      </w:r>
      <w:r w:rsidRPr="002F7453">
        <w:rPr>
          <w:rFonts w:hAnsi="標楷體" w:hint="eastAsia"/>
          <w:sz w:val="28"/>
          <w:szCs w:val="28"/>
        </w:rPr>
        <w:t>太康國小</w:t>
      </w:r>
      <w:r>
        <w:rPr>
          <w:rFonts w:ascii="Times New Roman" w:hAnsi="標楷體" w:hint="eastAsia"/>
          <w:sz w:val="28"/>
          <w:szCs w:val="28"/>
        </w:rPr>
        <w:t>、新民國小、那拔國小、瑞峰國小、忠孝國中、安定國中</w:t>
      </w:r>
    </w:p>
    <w:p w:rsidR="00907F01" w:rsidRDefault="00907F01" w:rsidP="00633F37">
      <w:pPr>
        <w:snapToGrid w:val="0"/>
        <w:spacing w:afterLines="50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伍、</w:t>
      </w:r>
      <w:r>
        <w:rPr>
          <w:rFonts w:eastAsia="標楷體" w:hAnsi="標楷體" w:cs="標楷體" w:hint="eastAsia"/>
          <w:color w:val="000000"/>
          <w:sz w:val="28"/>
          <w:szCs w:val="28"/>
        </w:rPr>
        <w:t>計畫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對象：</w:t>
      </w:r>
    </w:p>
    <w:p w:rsidR="00907F01" w:rsidRPr="001A0407" w:rsidRDefault="00907F01" w:rsidP="004936EA">
      <w:pPr>
        <w:snapToGrid w:val="0"/>
        <w:ind w:leftChars="100" w:left="240"/>
        <w:jc w:val="both"/>
        <w:rPr>
          <w:rFonts w:eastAsia="標楷體"/>
          <w:sz w:val="28"/>
          <w:szCs w:val="28"/>
        </w:rPr>
      </w:pPr>
      <w:r w:rsidRPr="00AA6F58">
        <w:rPr>
          <w:rFonts w:eastAsia="標楷體" w:cs="標楷體" w:hint="eastAsia"/>
          <w:sz w:val="28"/>
          <w:szCs w:val="28"/>
        </w:rPr>
        <w:t>臺</w:t>
      </w:r>
      <w:r w:rsidRPr="001A0407">
        <w:rPr>
          <w:rFonts w:eastAsia="標楷體" w:hAnsi="標楷體" w:cs="標楷體" w:hint="eastAsia"/>
          <w:sz w:val="28"/>
          <w:szCs w:val="28"/>
        </w:rPr>
        <w:t>南市高中、國民中小學之學生。</w:t>
      </w:r>
    </w:p>
    <w:p w:rsidR="00907F01" w:rsidRDefault="00907F01" w:rsidP="004936EA">
      <w:pPr>
        <w:snapToGrid w:val="0"/>
        <w:ind w:leftChars="100" w:left="240"/>
        <w:jc w:val="both"/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 w:rsidRPr="00652B05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國小低年級組</w:t>
      </w:r>
      <w:r w:rsidRPr="00D97581">
        <w:rPr>
          <w:rFonts w:eastAsia="標楷體" w:hAnsi="標楷體" w:cs="標楷體" w:hint="eastAsia"/>
          <w:sz w:val="28"/>
          <w:szCs w:val="28"/>
        </w:rPr>
        <w:t>（國小一年級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報名時請填「升小二」、國小二年級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報名時請填「升小三」）</w:t>
      </w:r>
      <w:r w:rsidRPr="00D97581"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2.</w:t>
      </w:r>
      <w:r w:rsidRPr="00652B05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國小中高年級組</w:t>
      </w:r>
      <w:r w:rsidRPr="00D97581">
        <w:rPr>
          <w:rFonts w:eastAsia="標楷體" w:hAnsi="標楷體" w:cs="標楷體" w:hint="eastAsia"/>
          <w:sz w:val="28"/>
          <w:szCs w:val="28"/>
        </w:rPr>
        <w:t>（國小三年級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報名時請填「升小四」、國小四年級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報名時請填「升小五」、國小五年級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報名時請填「升小六」）</w:t>
      </w:r>
      <w:r w:rsidRPr="00D97581"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3.</w:t>
      </w:r>
      <w:r w:rsidRPr="00652B05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國中組</w:t>
      </w:r>
      <w:r w:rsidRPr="00D97581">
        <w:rPr>
          <w:rFonts w:eastAsia="標楷體" w:hAnsi="標楷體" w:cs="標楷體" w:hint="eastAsia"/>
          <w:sz w:val="28"/>
          <w:szCs w:val="28"/>
        </w:rPr>
        <w:t>（國小六年級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報名時請填「國一新生」、國中一年級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報名時請填「升國二」、國中二年級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報名時請填「升國三」）</w:t>
      </w:r>
    </w:p>
    <w:p w:rsidR="00907F01" w:rsidRPr="001A0407" w:rsidRDefault="00907F01" w:rsidP="004936EA">
      <w:pPr>
        <w:snapToGrid w:val="0"/>
        <w:ind w:leftChars="100" w:left="240"/>
        <w:jc w:val="both"/>
        <w:rPr>
          <w:rFonts w:eastAsia="標楷體"/>
          <w:sz w:val="28"/>
          <w:szCs w:val="28"/>
        </w:rPr>
      </w:pPr>
      <w:r w:rsidRPr="001A0407">
        <w:rPr>
          <w:rFonts w:eastAsia="標楷體"/>
          <w:sz w:val="28"/>
          <w:szCs w:val="28"/>
        </w:rPr>
        <w:t>4.</w:t>
      </w:r>
      <w:r w:rsidRPr="001A0407">
        <w:rPr>
          <w:rFonts w:eastAsia="標楷體" w:cs="標楷體" w:hint="eastAsia"/>
          <w:b/>
          <w:bCs/>
          <w:sz w:val="28"/>
          <w:szCs w:val="28"/>
          <w:shd w:val="pct15" w:color="auto" w:fill="FFFFFF"/>
        </w:rPr>
        <w:t>高中組</w:t>
      </w:r>
    </w:p>
    <w:p w:rsidR="00907F01" w:rsidRPr="00D97581" w:rsidRDefault="00907F01" w:rsidP="004936EA">
      <w:pPr>
        <w:snapToGrid w:val="0"/>
        <w:ind w:leftChars="100" w:left="240"/>
        <w:jc w:val="both"/>
        <w:rPr>
          <w:rFonts w:eastAsia="標楷體"/>
          <w:sz w:val="28"/>
          <w:szCs w:val="28"/>
        </w:rPr>
      </w:pPr>
      <w:r w:rsidRPr="00D97581">
        <w:rPr>
          <w:rFonts w:eastAsia="標楷體"/>
          <w:sz w:val="28"/>
          <w:szCs w:val="28"/>
        </w:rPr>
        <w:br/>
      </w:r>
      <w:r w:rsidRPr="00D97581">
        <w:rPr>
          <w:rFonts w:eastAsia="標楷體" w:hAnsi="標楷體" w:cs="標楷體" w:hint="eastAsia"/>
          <w:sz w:val="28"/>
          <w:szCs w:val="28"/>
        </w:rPr>
        <w:t>※國小低年級組、中高年組請進入原就讀國小報名。報名時「年級」請填暑假後即將升上去的年級，例如暑假前為國小二年級，則報名時年級應填「升小三」，但班級與座號則仍填寫暑假前的舊班級座號。</w:t>
      </w:r>
      <w:r w:rsidRPr="00D97581">
        <w:rPr>
          <w:rFonts w:eastAsia="標楷體"/>
          <w:sz w:val="28"/>
          <w:szCs w:val="28"/>
        </w:rPr>
        <w:br/>
      </w:r>
      <w:r w:rsidRPr="00D97581">
        <w:rPr>
          <w:rFonts w:eastAsia="標楷體" w:hAnsi="標楷體" w:cs="標楷體" w:hint="eastAsia"/>
          <w:sz w:val="28"/>
          <w:szCs w:val="28"/>
        </w:rPr>
        <w:t>※國小六年級應屆畢業生請於</w:t>
      </w:r>
      <w:r>
        <w:rPr>
          <w:rFonts w:eastAsia="標楷體"/>
          <w:sz w:val="28"/>
          <w:szCs w:val="28"/>
        </w:rPr>
        <w:t>102</w:t>
      </w:r>
      <w:r w:rsidRPr="00D97581">
        <w:rPr>
          <w:rFonts w:eastAsia="標楷體" w:hAnsi="標楷體" w:cs="標楷體" w:hint="eastAsia"/>
          <w:sz w:val="28"/>
          <w:szCs w:val="28"/>
        </w:rPr>
        <w:t>年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月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日之後（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月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日之前無法報名），進入即將就讀的國中報名，年級選擇「國一新生」，班級座號請查詢「國一新生正式班級查詢」。</w:t>
      </w:r>
      <w:r w:rsidRPr="00D97581">
        <w:rPr>
          <w:rFonts w:eastAsia="標楷體"/>
          <w:sz w:val="28"/>
          <w:szCs w:val="28"/>
        </w:rPr>
        <w:br/>
      </w:r>
      <w:r w:rsidRPr="00D97581">
        <w:rPr>
          <w:rFonts w:eastAsia="標楷體" w:hAnsi="標楷體" w:cs="標楷體" w:hint="eastAsia"/>
          <w:sz w:val="28"/>
          <w:szCs w:val="28"/>
        </w:rPr>
        <w:t>※其餘國中組報名時「年級」請填暑假後即將升上去的年級，例如暑假前為國中二年級，則報名時年級應填「升國三」，但班級與座號則仍填寫暑假前的舊班級座號。</w:t>
      </w:r>
    </w:p>
    <w:p w:rsidR="00907F01" w:rsidRDefault="00907F01" w:rsidP="004936EA"/>
    <w:p w:rsidR="00907F01" w:rsidRPr="007C6486" w:rsidRDefault="00907F01" w:rsidP="00633F37">
      <w:pPr>
        <w:snapToGrid w:val="0"/>
        <w:spacing w:afterLines="50"/>
        <w:ind w:left="1960" w:hangingChars="700" w:hanging="1960"/>
        <w:rPr>
          <w:rFonts w:eastAsia="標楷體"/>
          <w:sz w:val="28"/>
          <w:szCs w:val="28"/>
        </w:rPr>
      </w:pPr>
      <w:r w:rsidRPr="007C6486">
        <w:rPr>
          <w:rFonts w:eastAsia="標楷體" w:cs="標楷體" w:hint="eastAsia"/>
          <w:color w:val="000000"/>
          <w:sz w:val="28"/>
          <w:szCs w:val="28"/>
        </w:rPr>
        <w:t>陸、</w:t>
      </w:r>
      <w:r w:rsidRPr="007C6486">
        <w:rPr>
          <w:rFonts w:eastAsia="標楷體" w:hAnsi="標楷體" w:cs="標楷體" w:hint="eastAsia"/>
          <w:sz w:val="28"/>
          <w:szCs w:val="28"/>
        </w:rPr>
        <w:t>實施時間：</w:t>
      </w:r>
      <w:r>
        <w:rPr>
          <w:rFonts w:eastAsia="標楷體" w:hAnsi="標楷體"/>
          <w:sz w:val="28"/>
          <w:szCs w:val="28"/>
        </w:rPr>
        <w:t>103</w:t>
      </w:r>
      <w:r w:rsidRPr="007C6486">
        <w:rPr>
          <w:rFonts w:eastAsia="標楷體"/>
          <w:sz w:val="28"/>
          <w:szCs w:val="28"/>
        </w:rPr>
        <w:t>.0</w:t>
      </w:r>
      <w:r>
        <w:rPr>
          <w:rFonts w:eastAsia="標楷體"/>
          <w:sz w:val="28"/>
          <w:szCs w:val="28"/>
        </w:rPr>
        <w:t>6</w:t>
      </w:r>
      <w:r w:rsidRPr="007C6486"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>16</w:t>
      </w:r>
      <w:r w:rsidRPr="007C6486">
        <w:rPr>
          <w:rFonts w:eastAsia="標楷體"/>
          <w:sz w:val="28"/>
          <w:szCs w:val="28"/>
        </w:rPr>
        <w:t>~</w:t>
      </w:r>
      <w:r>
        <w:rPr>
          <w:rFonts w:eastAsia="標楷體"/>
          <w:sz w:val="28"/>
          <w:szCs w:val="28"/>
        </w:rPr>
        <w:t>103</w:t>
      </w:r>
      <w:r w:rsidRPr="007C6486">
        <w:rPr>
          <w:rFonts w:eastAsia="標楷體"/>
          <w:sz w:val="28"/>
          <w:szCs w:val="28"/>
        </w:rPr>
        <w:t>.0</w:t>
      </w:r>
      <w:r>
        <w:rPr>
          <w:rFonts w:eastAsia="標楷體"/>
          <w:sz w:val="28"/>
          <w:szCs w:val="28"/>
        </w:rPr>
        <w:t>9</w:t>
      </w:r>
      <w:r w:rsidRPr="007C6486"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>12</w:t>
      </w:r>
    </w:p>
    <w:p w:rsidR="00907F01" w:rsidRPr="001355FF" w:rsidRDefault="00907F01" w:rsidP="00633F37">
      <w:pPr>
        <w:snapToGrid w:val="0"/>
        <w:spacing w:afterLines="50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柒</w:t>
      </w:r>
      <w:r w:rsidRPr="001355FF">
        <w:rPr>
          <w:rFonts w:eastAsia="標楷體" w:hAnsi="標楷體" w:cs="標楷體" w:hint="eastAsia"/>
          <w:sz w:val="28"/>
          <w:szCs w:val="28"/>
        </w:rPr>
        <w:t>、活動網址：</w:t>
      </w:r>
      <w:r w:rsidRPr="003E3B25">
        <w:rPr>
          <w:rFonts w:eastAsia="標楷體" w:hAnsi="標楷體" w:cs="標楷體"/>
          <w:sz w:val="28"/>
          <w:szCs w:val="28"/>
        </w:rPr>
        <w:t>http://activity.tn.edu.tw/jsge/cerc2014/</w:t>
      </w:r>
      <w:r w:rsidRPr="001355FF">
        <w:rPr>
          <w:rFonts w:eastAsia="標楷體" w:hAnsi="標楷體" w:cs="標楷體" w:hint="eastAsia"/>
          <w:sz w:val="28"/>
          <w:szCs w:val="28"/>
        </w:rPr>
        <w:t>（本網站含報名與上傳作品功能）</w:t>
      </w:r>
    </w:p>
    <w:p w:rsidR="00907F01" w:rsidRPr="00C03D9E" w:rsidRDefault="00907F01" w:rsidP="00633F37">
      <w:pPr>
        <w:snapToGrid w:val="0"/>
        <w:spacing w:afterLines="50"/>
        <w:ind w:left="1962" w:hangingChars="700" w:hanging="1962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捌</w:t>
      </w:r>
      <w:r w:rsidRPr="00C03D9E">
        <w:rPr>
          <w:rFonts w:eastAsia="標楷體" w:hAnsi="標楷體" w:cs="標楷體" w:hint="eastAsia"/>
          <w:b/>
          <w:bCs/>
          <w:sz w:val="28"/>
          <w:szCs w:val="28"/>
        </w:rPr>
        <w:t>、活動方式：</w:t>
      </w:r>
    </w:p>
    <w:p w:rsidR="00907F01" w:rsidRDefault="00907F01" w:rsidP="00633F37">
      <w:pPr>
        <w:snapToGrid w:val="0"/>
        <w:spacing w:afterLines="5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r w:rsidRPr="00FD3819">
        <w:rPr>
          <w:rFonts w:ascii="標楷體" w:eastAsia="標楷體" w:hAnsi="標楷體" w:cs="標楷體" w:hint="eastAsia"/>
          <w:sz w:val="28"/>
          <w:szCs w:val="28"/>
        </w:rPr>
        <w:t>本活動採取網路報名與上傳作品</w:t>
      </w:r>
      <w:r>
        <w:rPr>
          <w:rFonts w:eastAsia="標楷體" w:hAnsi="標楷體" w:cs="標楷體" w:hint="eastAsia"/>
          <w:color w:val="000000"/>
          <w:sz w:val="28"/>
          <w:szCs w:val="28"/>
        </w:rPr>
        <w:t>（</w:t>
      </w:r>
      <w:r w:rsidRPr="007C6486">
        <w:rPr>
          <w:rFonts w:eastAsia="標楷體" w:hAnsi="標楷體" w:cs="標楷體" w:hint="eastAsia"/>
          <w:color w:val="000000"/>
          <w:sz w:val="28"/>
          <w:szCs w:val="28"/>
        </w:rPr>
        <w:t>書面報導</w:t>
      </w:r>
      <w:r>
        <w:rPr>
          <w:rFonts w:eastAsia="標楷體" w:hAnsi="標楷體" w:cs="標楷體" w:hint="eastAsia"/>
          <w:color w:val="000000"/>
          <w:sz w:val="28"/>
          <w:szCs w:val="28"/>
        </w:rPr>
        <w:t>）</w:t>
      </w:r>
      <w:r w:rsidRPr="00FD3819">
        <w:rPr>
          <w:rFonts w:ascii="標楷體" w:eastAsia="標楷體" w:hAnsi="標楷體" w:cs="標楷體" w:hint="eastAsia"/>
          <w:sz w:val="28"/>
          <w:szCs w:val="28"/>
        </w:rPr>
        <w:t>的方式，請依照活動網站說明參賽。</w:t>
      </w:r>
    </w:p>
    <w:p w:rsidR="00907F01" w:rsidRPr="007B6A62" w:rsidRDefault="00907F01" w:rsidP="004936EA">
      <w:pPr>
        <w:pStyle w:val="ListParagraph"/>
        <w:numPr>
          <w:ilvl w:val="0"/>
          <w:numId w:val="13"/>
        </w:numPr>
        <w:spacing w:line="500" w:lineRule="exact"/>
        <w:ind w:leftChars="0"/>
        <w:jc w:val="both"/>
        <w:rPr>
          <w:rFonts w:eastAsia="標楷體"/>
          <w:color w:val="00B050"/>
          <w:sz w:val="28"/>
          <w:szCs w:val="28"/>
        </w:rPr>
      </w:pPr>
      <w:r w:rsidRPr="007B6A62">
        <w:rPr>
          <w:rFonts w:eastAsia="標楷體" w:hAnsi="標楷體" w:hint="eastAsia"/>
          <w:color w:val="00B050"/>
          <w:sz w:val="28"/>
          <w:szCs w:val="28"/>
        </w:rPr>
        <w:t>先從網路上</w:t>
      </w:r>
      <w:r w:rsidRPr="007B6A62">
        <w:rPr>
          <w:rFonts w:eastAsia="標楷體"/>
          <w:color w:val="00B050"/>
          <w:sz w:val="28"/>
          <w:szCs w:val="28"/>
        </w:rPr>
        <w:t>”</w:t>
      </w:r>
      <w:r w:rsidRPr="007B6A62">
        <w:rPr>
          <w:rFonts w:eastAsia="標楷體" w:hAnsi="標楷體" w:hint="eastAsia"/>
          <w:color w:val="00B050"/>
          <w:sz w:val="28"/>
          <w:szCs w:val="28"/>
        </w:rPr>
        <w:t>碳足跡計算器</w:t>
      </w:r>
      <w:r w:rsidRPr="007B6A62">
        <w:rPr>
          <w:rFonts w:eastAsia="標楷體"/>
          <w:color w:val="00B050"/>
          <w:sz w:val="28"/>
          <w:szCs w:val="28"/>
        </w:rPr>
        <w:t>”</w:t>
      </w:r>
      <w:r w:rsidRPr="007B6A62">
        <w:rPr>
          <w:rFonts w:eastAsia="標楷體" w:hAnsi="標楷體" w:hint="eastAsia"/>
          <w:color w:val="00B050"/>
          <w:sz w:val="28"/>
          <w:szCs w:val="28"/>
        </w:rPr>
        <w:t>計算家</w:t>
      </w:r>
      <w:r>
        <w:rPr>
          <w:rFonts w:eastAsia="標楷體" w:hAnsi="標楷體" w:hint="eastAsia"/>
          <w:color w:val="00B050"/>
          <w:sz w:val="28"/>
          <w:szCs w:val="28"/>
        </w:rPr>
        <w:t>裡</w:t>
      </w:r>
      <w:r w:rsidRPr="007B6A62">
        <w:rPr>
          <w:rFonts w:eastAsia="標楷體" w:hAnsi="標楷體" w:hint="eastAsia"/>
          <w:color w:val="00B050"/>
          <w:sz w:val="28"/>
          <w:szCs w:val="28"/>
        </w:rPr>
        <w:t>以往的碳足跡</w:t>
      </w:r>
    </w:p>
    <w:p w:rsidR="00907F01" w:rsidRPr="007B6A62" w:rsidRDefault="00907F01" w:rsidP="004936EA">
      <w:pPr>
        <w:pStyle w:val="ListParagraph"/>
        <w:numPr>
          <w:ilvl w:val="0"/>
          <w:numId w:val="13"/>
        </w:numPr>
        <w:spacing w:line="500" w:lineRule="exact"/>
        <w:ind w:leftChars="0"/>
        <w:jc w:val="both"/>
        <w:rPr>
          <w:rFonts w:eastAsia="標楷體"/>
          <w:color w:val="00B050"/>
          <w:sz w:val="28"/>
          <w:szCs w:val="28"/>
        </w:rPr>
      </w:pPr>
      <w:r w:rsidRPr="007B6A62">
        <w:rPr>
          <w:rFonts w:eastAsia="標楷體" w:hAnsi="標楷體" w:hint="eastAsia"/>
          <w:color w:val="00B050"/>
          <w:sz w:val="28"/>
          <w:szCs w:val="28"/>
        </w:rPr>
        <w:t>在暑假中選擇至少一種減少碳足跡的方式執行</w:t>
      </w:r>
      <w:r w:rsidRPr="007B6A62">
        <w:rPr>
          <w:rFonts w:eastAsia="標楷體"/>
          <w:color w:val="00B050"/>
          <w:sz w:val="28"/>
          <w:szCs w:val="28"/>
        </w:rPr>
        <w:t>”</w:t>
      </w:r>
      <w:r w:rsidRPr="007B6A62">
        <w:rPr>
          <w:rFonts w:eastAsia="標楷體" w:hAnsi="標楷體" w:hint="eastAsia"/>
          <w:color w:val="00B050"/>
          <w:sz w:val="28"/>
          <w:szCs w:val="28"/>
        </w:rPr>
        <w:t>一個月</w:t>
      </w:r>
      <w:r w:rsidRPr="007B6A62">
        <w:rPr>
          <w:rFonts w:eastAsia="標楷體"/>
          <w:color w:val="00B050"/>
          <w:sz w:val="28"/>
          <w:szCs w:val="28"/>
        </w:rPr>
        <w:t>”(</w:t>
      </w:r>
      <w:r w:rsidRPr="007B6A62">
        <w:rPr>
          <w:rFonts w:eastAsia="標楷體" w:hAnsi="標楷體" w:hint="eastAsia"/>
          <w:color w:val="00B050"/>
          <w:sz w:val="28"/>
          <w:szCs w:val="28"/>
        </w:rPr>
        <w:t>因為碳足跡計算器的計算單位都是一個月</w:t>
      </w:r>
      <w:r w:rsidRPr="007B6A62">
        <w:rPr>
          <w:rFonts w:eastAsia="標楷體"/>
          <w:color w:val="00B050"/>
          <w:sz w:val="28"/>
          <w:szCs w:val="28"/>
        </w:rPr>
        <w:t>)</w:t>
      </w:r>
      <w:r w:rsidRPr="007B6A62">
        <w:rPr>
          <w:rFonts w:eastAsia="標楷體" w:hAnsi="標楷體" w:hint="eastAsia"/>
          <w:color w:val="00B050"/>
          <w:sz w:val="28"/>
          <w:szCs w:val="28"/>
        </w:rPr>
        <w:t>，其中必須拍照紀錄，並將減少的結果以計算器量化後呈現。</w:t>
      </w:r>
    </w:p>
    <w:p w:rsidR="00907F01" w:rsidRPr="007B6A62" w:rsidRDefault="00907F01" w:rsidP="004936EA">
      <w:pPr>
        <w:pStyle w:val="ListParagraph"/>
        <w:numPr>
          <w:ilvl w:val="0"/>
          <w:numId w:val="13"/>
        </w:numPr>
        <w:spacing w:line="500" w:lineRule="exact"/>
        <w:ind w:leftChars="0"/>
        <w:jc w:val="both"/>
        <w:rPr>
          <w:rFonts w:eastAsia="標楷體"/>
          <w:color w:val="00B050"/>
          <w:sz w:val="28"/>
          <w:szCs w:val="28"/>
        </w:rPr>
      </w:pPr>
      <w:r w:rsidRPr="007B6A62">
        <w:rPr>
          <w:rFonts w:eastAsia="標楷體" w:hAnsi="標楷體" w:hint="eastAsia"/>
          <w:color w:val="00B050"/>
          <w:sz w:val="28"/>
          <w:szCs w:val="28"/>
        </w:rPr>
        <w:t>最後呈現的內容</w:t>
      </w:r>
      <w:r>
        <w:rPr>
          <w:rFonts w:eastAsia="標楷體" w:hAnsi="標楷體" w:hint="eastAsia"/>
          <w:color w:val="00B050"/>
          <w:sz w:val="28"/>
          <w:szCs w:val="28"/>
        </w:rPr>
        <w:t>至少</w:t>
      </w:r>
      <w:r w:rsidRPr="007B6A62">
        <w:rPr>
          <w:rFonts w:eastAsia="標楷體" w:hAnsi="標楷體" w:hint="eastAsia"/>
          <w:color w:val="00B050"/>
          <w:sz w:val="28"/>
          <w:szCs w:val="28"/>
        </w:rPr>
        <w:t>必須有：</w:t>
      </w:r>
      <w:r w:rsidRPr="007B6A62">
        <w:rPr>
          <w:rFonts w:eastAsia="標楷體"/>
          <w:color w:val="00B050"/>
          <w:sz w:val="28"/>
          <w:szCs w:val="28"/>
        </w:rPr>
        <w:t>(1)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前</w:t>
      </w:r>
      <w:r w:rsidRPr="007B6A62">
        <w:rPr>
          <w:rFonts w:eastAsia="標楷體" w:hAnsi="標楷體" w:hint="eastAsia"/>
          <w:color w:val="00B050"/>
          <w:sz w:val="28"/>
          <w:szCs w:val="28"/>
        </w:rPr>
        <w:t>家中碳足跡，</w:t>
      </w:r>
      <w:r w:rsidRPr="007B6A62">
        <w:rPr>
          <w:rFonts w:eastAsia="標楷體"/>
          <w:color w:val="00B050"/>
          <w:sz w:val="28"/>
          <w:szCs w:val="28"/>
        </w:rPr>
        <w:t>(2)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具體改變方案</w:t>
      </w:r>
      <w:r w:rsidRPr="007B6A62">
        <w:rPr>
          <w:rFonts w:eastAsia="標楷體"/>
          <w:color w:val="00B050"/>
          <w:sz w:val="28"/>
          <w:szCs w:val="28"/>
        </w:rPr>
        <w:t>(</w:t>
      </w:r>
      <w:r w:rsidRPr="007B6A62">
        <w:rPr>
          <w:rFonts w:eastAsia="標楷體" w:hAnsi="標楷體" w:hint="eastAsia"/>
          <w:color w:val="00B050"/>
          <w:sz w:val="28"/>
          <w:szCs w:val="28"/>
        </w:rPr>
        <w:t>過程需有拍照紀錄和文字說明</w:t>
      </w:r>
      <w:r w:rsidRPr="007B6A62">
        <w:rPr>
          <w:rFonts w:eastAsia="標楷體"/>
          <w:color w:val="00B050"/>
          <w:sz w:val="28"/>
          <w:szCs w:val="28"/>
        </w:rPr>
        <w:t>)</w:t>
      </w:r>
      <w:r w:rsidRPr="007B6A62">
        <w:rPr>
          <w:rFonts w:eastAsia="標楷體" w:hAnsi="標楷體" w:hint="eastAsia"/>
          <w:color w:val="00B050"/>
          <w:sz w:val="28"/>
          <w:szCs w:val="28"/>
        </w:rPr>
        <w:t>，</w:t>
      </w:r>
      <w:r w:rsidRPr="007B6A62">
        <w:rPr>
          <w:rFonts w:eastAsia="標楷體"/>
          <w:color w:val="00B050"/>
          <w:sz w:val="28"/>
          <w:szCs w:val="28"/>
        </w:rPr>
        <w:t>(3)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後</w:t>
      </w:r>
      <w:r w:rsidRPr="007B6A62">
        <w:rPr>
          <w:rFonts w:eastAsia="標楷體" w:hAnsi="標楷體" w:hint="eastAsia"/>
          <w:color w:val="00B050"/>
          <w:sz w:val="28"/>
          <w:szCs w:val="28"/>
        </w:rPr>
        <w:t>家中碳足跡，</w:t>
      </w:r>
      <w:r w:rsidRPr="007B6A62">
        <w:rPr>
          <w:rFonts w:eastAsia="標楷體"/>
          <w:color w:val="00B050"/>
          <w:sz w:val="28"/>
          <w:szCs w:val="28"/>
        </w:rPr>
        <w:t>(4)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實施心得。</w:t>
      </w:r>
    </w:p>
    <w:p w:rsidR="00907F01" w:rsidRPr="00B52C76" w:rsidRDefault="00907F01" w:rsidP="00633F37">
      <w:pPr>
        <w:snapToGrid w:val="0"/>
        <w:spacing w:afterLines="50"/>
        <w:jc w:val="both"/>
        <w:rPr>
          <w:rFonts w:ascii="標楷體" w:eastAsia="標楷體" w:hAnsi="標楷體" w:cs="標楷體"/>
          <w:sz w:val="28"/>
          <w:szCs w:val="28"/>
        </w:rPr>
      </w:pPr>
    </w:p>
    <w:p w:rsidR="00907F01" w:rsidRPr="007C6486" w:rsidRDefault="00907F01" w:rsidP="00633F37">
      <w:pPr>
        <w:snapToGrid w:val="0"/>
        <w:spacing w:afterLines="5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r w:rsidRPr="007C6486">
        <w:rPr>
          <w:rFonts w:eastAsia="標楷體" w:hAnsi="標楷體" w:cs="標楷體" w:hint="eastAsia"/>
          <w:sz w:val="28"/>
          <w:szCs w:val="28"/>
        </w:rPr>
        <w:t>此外，為鼓勵家中沒有電腦、網路的小朋友也能踴躍參與，本活動於</w:t>
      </w:r>
      <w:r>
        <w:rPr>
          <w:rFonts w:eastAsia="標楷體" w:hAnsi="標楷體" w:cs="標楷體" w:hint="eastAsia"/>
          <w:sz w:val="28"/>
          <w:szCs w:val="28"/>
        </w:rPr>
        <w:t>暑</w:t>
      </w:r>
      <w:r w:rsidRPr="007C6486">
        <w:rPr>
          <w:rFonts w:eastAsia="標楷體" w:hAnsi="標楷體" w:cs="標楷體" w:hint="eastAsia"/>
          <w:sz w:val="28"/>
          <w:szCs w:val="28"/>
        </w:rPr>
        <w:t>假結束後，延長收件時間到</w:t>
      </w:r>
      <w:r>
        <w:rPr>
          <w:rFonts w:eastAsia="標楷體" w:hAnsi="標楷體"/>
          <w:sz w:val="28"/>
          <w:szCs w:val="28"/>
        </w:rPr>
        <w:t>103</w:t>
      </w:r>
      <w:r w:rsidRPr="007C6486">
        <w:rPr>
          <w:rFonts w:eastAsia="標楷體" w:hAnsi="標楷體" w:cs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 w:rsidRPr="007C6486">
        <w:rPr>
          <w:rFonts w:eastAsia="標楷體" w:hAnsi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12</w:t>
      </w:r>
      <w:r w:rsidRPr="007C6486">
        <w:rPr>
          <w:rFonts w:eastAsia="標楷體" w:hAnsi="標楷體" w:cs="標楷體" w:hint="eastAsia"/>
          <w:sz w:val="28"/>
          <w:szCs w:val="28"/>
        </w:rPr>
        <w:t>日，所以開學過後仍可繳交作品，有興趣的小朋友請於開學後運用學校的電腦，將</w:t>
      </w:r>
      <w:r>
        <w:rPr>
          <w:rFonts w:eastAsia="標楷體" w:hAnsi="標楷體" w:cs="標楷體" w:hint="eastAsia"/>
          <w:sz w:val="28"/>
          <w:szCs w:val="28"/>
        </w:rPr>
        <w:t>暑</w:t>
      </w:r>
      <w:r w:rsidRPr="007C6486">
        <w:rPr>
          <w:rFonts w:eastAsia="標楷體" w:hAnsi="標楷體" w:cs="標楷體" w:hint="eastAsia"/>
          <w:sz w:val="28"/>
          <w:szCs w:val="28"/>
        </w:rPr>
        <w:t>假期間所做的內容整理成電子檔，並報名參加本活動！</w:t>
      </w:r>
    </w:p>
    <w:p w:rsidR="00907F01" w:rsidRDefault="00907F01" w:rsidP="004936EA">
      <w:pPr>
        <w:pStyle w:val="NormalWeb"/>
        <w:adjustRightInd w:val="0"/>
        <w:snapToGrid w:val="0"/>
        <w:spacing w:before="0" w:after="0"/>
        <w:ind w:leftChars="100" w:left="240"/>
        <w:rPr>
          <w:rFonts w:ascii="Times New Roman" w:eastAsia="標楷體" w:hAnsi="標楷體" w:cs="標楷體"/>
          <w:color w:val="000000"/>
          <w:sz w:val="28"/>
          <w:szCs w:val="28"/>
        </w:rPr>
      </w:pPr>
      <w:r w:rsidRPr="007C6486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特別提醒：</w:t>
      </w:r>
    </w:p>
    <w:p w:rsidR="00907F01" w:rsidRPr="007C6486" w:rsidRDefault="00907F01" w:rsidP="004936EA">
      <w:pPr>
        <w:pStyle w:val="NormalWeb"/>
        <w:adjustRightInd w:val="0"/>
        <w:snapToGrid w:val="0"/>
        <w:spacing w:before="0" w:after="0"/>
        <w:ind w:leftChars="100" w:left="240"/>
        <w:rPr>
          <w:rFonts w:ascii="Times New Roman" w:eastAsia="標楷體" w:hAnsi="Times New Roman"/>
          <w:color w:val="000000"/>
          <w:sz w:val="28"/>
          <w:szCs w:val="28"/>
        </w:rPr>
      </w:pPr>
      <w:r w:rsidRPr="007C6486">
        <w:rPr>
          <w:rFonts w:ascii="Times New Roman" w:eastAsia="標楷體" w:hAnsi="Times New Roman"/>
          <w:b/>
          <w:bCs/>
          <w:color w:val="000000"/>
          <w:sz w:val="28"/>
          <w:szCs w:val="28"/>
        </w:rPr>
        <w:br/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t xml:space="preserve">1.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請先徵詢父母同意與協助。</w:t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br/>
        <w:t xml:space="preserve">2.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若需要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協助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應邀請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父母陪同，以策安全。</w:t>
      </w:r>
    </w:p>
    <w:p w:rsidR="00907F01" w:rsidRDefault="00907F01" w:rsidP="004936EA"/>
    <w:p w:rsidR="00907F01" w:rsidRPr="00C03D9E" w:rsidRDefault="00907F01" w:rsidP="00633F37">
      <w:pPr>
        <w:snapToGrid w:val="0"/>
        <w:spacing w:afterLines="50"/>
        <w:ind w:left="1962" w:hangingChars="700" w:hanging="1962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玖</w:t>
      </w:r>
      <w:r w:rsidRPr="00C03D9E">
        <w:rPr>
          <w:rFonts w:eastAsia="標楷體" w:hAnsi="標楷體" w:cs="標楷體" w:hint="eastAsia"/>
          <w:b/>
          <w:bCs/>
          <w:sz w:val="28"/>
          <w:szCs w:val="28"/>
        </w:rPr>
        <w:t>、參賽說明：</w:t>
      </w:r>
    </w:p>
    <w:p w:rsidR="00907F01" w:rsidRPr="007B6A62" w:rsidRDefault="00907F01" w:rsidP="00633F37">
      <w:pPr>
        <w:adjustRightInd w:val="0"/>
        <w:snapToGrid w:val="0"/>
        <w:spacing w:afterLines="50"/>
        <w:ind w:leftChars="100" w:left="240"/>
        <w:rPr>
          <w:rFonts w:eastAsia="標楷體" w:hAnsi="標楷體"/>
          <w:color w:val="FF0000"/>
          <w:sz w:val="28"/>
          <w:szCs w:val="28"/>
        </w:rPr>
      </w:pPr>
      <w:r w:rsidRPr="007B6A62">
        <w:rPr>
          <w:rFonts w:eastAsia="標楷體"/>
          <w:color w:val="FF0000"/>
          <w:sz w:val="28"/>
          <w:szCs w:val="28"/>
        </w:rPr>
        <w:t xml:space="preserve">1. 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作品規格：請由記事本、</w:t>
      </w:r>
      <w:r w:rsidRPr="007B6A62">
        <w:rPr>
          <w:rFonts w:eastAsia="標楷體"/>
          <w:color w:val="FF0000"/>
          <w:sz w:val="28"/>
          <w:szCs w:val="28"/>
        </w:rPr>
        <w:t>Word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、</w:t>
      </w:r>
      <w:r w:rsidRPr="007B6A62">
        <w:rPr>
          <w:rFonts w:eastAsia="標楷體"/>
          <w:color w:val="FF0000"/>
          <w:sz w:val="28"/>
          <w:szCs w:val="28"/>
        </w:rPr>
        <w:t>WordPad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、</w:t>
      </w:r>
      <w:r w:rsidRPr="007B6A62">
        <w:rPr>
          <w:rFonts w:eastAsia="標楷體"/>
          <w:color w:val="FF0000"/>
          <w:sz w:val="28"/>
          <w:szCs w:val="28"/>
        </w:rPr>
        <w:t>OpenOffice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（</w:t>
      </w:r>
      <w:r w:rsidRPr="007B6A62">
        <w:rPr>
          <w:rFonts w:eastAsia="標楷體"/>
          <w:color w:val="FF0000"/>
          <w:sz w:val="28"/>
          <w:szCs w:val="28"/>
        </w:rPr>
        <w:t>Writer    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）四種檔案格式中任選一種呈現；檔案容量請勿超過</w:t>
      </w:r>
      <w:r w:rsidRPr="007B6A62">
        <w:rPr>
          <w:rFonts w:eastAsia="標楷體"/>
          <w:color w:val="FF0000"/>
          <w:sz w:val="28"/>
          <w:szCs w:val="28"/>
        </w:rPr>
        <w:t xml:space="preserve"> 5 MB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 xml:space="preserve">。　　</w:t>
      </w:r>
    </w:p>
    <w:p w:rsidR="00907F01" w:rsidRDefault="00907F01" w:rsidP="004936EA">
      <w:pPr>
        <w:adjustRightInd w:val="0"/>
        <w:snapToGrid w:val="0"/>
        <w:ind w:leftChars="100" w:left="24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2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作品內容：檔案中請包含</w:t>
      </w:r>
    </w:p>
    <w:p w:rsidR="00907F01" w:rsidRPr="00F921B2" w:rsidRDefault="00907F01" w:rsidP="004936EA">
      <w:pPr>
        <w:adjustRightInd w:val="0"/>
        <w:snapToGrid w:val="0"/>
        <w:ind w:firstLineChars="200" w:firstLine="560"/>
        <w:rPr>
          <w:rFonts w:eastAsia="標楷體"/>
          <w:color w:val="C00000"/>
          <w:sz w:val="28"/>
          <w:szCs w:val="28"/>
        </w:rPr>
      </w:pPr>
      <w:r w:rsidRPr="00F921B2">
        <w:rPr>
          <w:rFonts w:eastAsia="標楷體"/>
          <w:color w:val="C00000"/>
          <w:sz w:val="28"/>
          <w:szCs w:val="28"/>
        </w:rPr>
        <w:t>A.</w:t>
      </w:r>
      <w:r w:rsidRPr="00F921B2">
        <w:rPr>
          <w:rFonts w:eastAsia="標楷體" w:hAnsi="標楷體" w:cs="標楷體" w:hint="eastAsia"/>
          <w:color w:val="C00000"/>
          <w:sz w:val="28"/>
          <w:szCs w:val="28"/>
        </w:rPr>
        <w:t>事前計畫與準備過程</w:t>
      </w:r>
    </w:p>
    <w:p w:rsidR="00907F01" w:rsidRDefault="00907F01" w:rsidP="004936EA">
      <w:pPr>
        <w:adjustRightInd w:val="0"/>
        <w:snapToGrid w:val="0"/>
        <w:ind w:firstLineChars="200" w:firstLine="560"/>
        <w:rPr>
          <w:rFonts w:eastAsia="標楷體" w:hAnsi="標楷體"/>
          <w:color w:val="00B050"/>
          <w:sz w:val="28"/>
          <w:szCs w:val="28"/>
        </w:rPr>
      </w:pPr>
      <w:r>
        <w:rPr>
          <w:rFonts w:eastAsia="標楷體"/>
          <w:color w:val="00B050"/>
          <w:sz w:val="28"/>
          <w:szCs w:val="28"/>
        </w:rPr>
        <w:t xml:space="preserve">B. </w:t>
      </w:r>
      <w:r w:rsidRPr="007B6A62">
        <w:rPr>
          <w:rFonts w:eastAsia="標楷體"/>
          <w:color w:val="00B050"/>
          <w:sz w:val="28"/>
          <w:szCs w:val="28"/>
        </w:rPr>
        <w:t>(1)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前</w:t>
      </w:r>
      <w:r w:rsidRPr="007B6A62">
        <w:rPr>
          <w:rFonts w:eastAsia="標楷體" w:hAnsi="標楷體" w:hint="eastAsia"/>
          <w:color w:val="00B050"/>
          <w:sz w:val="28"/>
          <w:szCs w:val="28"/>
        </w:rPr>
        <w:t>家中碳足跡，</w:t>
      </w:r>
      <w:r w:rsidRPr="007B6A62">
        <w:rPr>
          <w:rFonts w:eastAsia="標楷體"/>
          <w:color w:val="00B050"/>
          <w:sz w:val="28"/>
          <w:szCs w:val="28"/>
        </w:rPr>
        <w:t>(2)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具體改變方案，</w:t>
      </w:r>
      <w:r w:rsidRPr="007B6A62">
        <w:rPr>
          <w:rFonts w:eastAsia="標楷體"/>
          <w:color w:val="00B050"/>
          <w:sz w:val="28"/>
          <w:szCs w:val="28"/>
        </w:rPr>
        <w:t>(3)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後</w:t>
      </w:r>
      <w:r w:rsidRPr="007B6A62">
        <w:rPr>
          <w:rFonts w:eastAsia="標楷體" w:hAnsi="標楷體" w:hint="eastAsia"/>
          <w:color w:val="00B050"/>
          <w:sz w:val="28"/>
          <w:szCs w:val="28"/>
        </w:rPr>
        <w:t>家中碳足跡</w:t>
      </w:r>
    </w:p>
    <w:p w:rsidR="00907F01" w:rsidRPr="00F921B2" w:rsidRDefault="00907F01" w:rsidP="004936EA">
      <w:pPr>
        <w:adjustRightInd w:val="0"/>
        <w:snapToGrid w:val="0"/>
        <w:ind w:firstLineChars="200" w:firstLine="560"/>
        <w:rPr>
          <w:rFonts w:eastAsia="標楷體"/>
          <w:color w:val="C00000"/>
          <w:sz w:val="28"/>
          <w:szCs w:val="28"/>
        </w:rPr>
      </w:pPr>
      <w:r w:rsidRPr="00F921B2">
        <w:rPr>
          <w:rFonts w:eastAsia="標楷體"/>
          <w:color w:val="C00000"/>
          <w:sz w:val="28"/>
          <w:szCs w:val="28"/>
        </w:rPr>
        <w:t>C.</w:t>
      </w:r>
      <w:r w:rsidRPr="00F921B2">
        <w:rPr>
          <w:rFonts w:eastAsia="標楷體" w:hAnsi="標楷體" w:cs="標楷體" w:hint="eastAsia"/>
          <w:color w:val="C00000"/>
          <w:sz w:val="28"/>
          <w:szCs w:val="28"/>
        </w:rPr>
        <w:t>結果與心得</w:t>
      </w:r>
      <w:r w:rsidRPr="00F921B2">
        <w:rPr>
          <w:rFonts w:eastAsia="標楷體"/>
          <w:color w:val="C00000"/>
          <w:sz w:val="28"/>
          <w:szCs w:val="28"/>
        </w:rPr>
        <w:t> </w:t>
      </w:r>
    </w:p>
    <w:p w:rsidR="00907F01" w:rsidRPr="00F921B2" w:rsidRDefault="00907F01" w:rsidP="004936EA">
      <w:pPr>
        <w:adjustRightInd w:val="0"/>
        <w:snapToGrid w:val="0"/>
        <w:ind w:firstLineChars="200" w:firstLine="560"/>
        <w:rPr>
          <w:rFonts w:eastAsia="標楷體"/>
          <w:color w:val="C00000"/>
          <w:sz w:val="28"/>
          <w:szCs w:val="28"/>
        </w:rPr>
      </w:pPr>
      <w:r w:rsidRPr="00F921B2">
        <w:rPr>
          <w:rFonts w:eastAsia="標楷體"/>
          <w:color w:val="C00000"/>
          <w:sz w:val="28"/>
          <w:szCs w:val="28"/>
        </w:rPr>
        <w:t>D.</w:t>
      </w:r>
      <w:r w:rsidRPr="00F921B2">
        <w:rPr>
          <w:rFonts w:eastAsia="標楷體" w:hAnsi="標楷體" w:cs="標楷體" w:hint="eastAsia"/>
          <w:color w:val="C00000"/>
          <w:sz w:val="28"/>
          <w:szCs w:val="28"/>
        </w:rPr>
        <w:t>其他內容可自訂。</w:t>
      </w:r>
    </w:p>
    <w:p w:rsidR="00907F01" w:rsidRPr="00C03D9E" w:rsidRDefault="00907F01" w:rsidP="00633F37">
      <w:pPr>
        <w:adjustRightInd w:val="0"/>
        <w:snapToGrid w:val="0"/>
        <w:spacing w:afterLines="50"/>
        <w:ind w:leftChars="100" w:left="24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3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內容填寫：上傳檔案時需同時填上作品的《創作說明》才算完成。</w:t>
      </w:r>
      <w:r>
        <w:rPr>
          <w:rFonts w:eastAsia="標楷體"/>
          <w:color w:val="000000"/>
          <w:sz w:val="28"/>
          <w:szCs w:val="28"/>
        </w:rPr>
        <w:br/>
        <w:t>4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注意事項：每人限參加一件作品，重複報名者取消參賽資格。</w:t>
      </w:r>
    </w:p>
    <w:p w:rsidR="00907F01" w:rsidRDefault="00907F01" w:rsidP="00633F37">
      <w:pPr>
        <w:snapToGrid w:val="0"/>
        <w:spacing w:afterLines="50"/>
        <w:jc w:val="both"/>
        <w:rPr>
          <w:rFonts w:eastAsia="標楷體"/>
          <w:b/>
          <w:bCs/>
          <w:color w:val="000000"/>
          <w:sz w:val="28"/>
          <w:szCs w:val="28"/>
        </w:rPr>
      </w:pPr>
    </w:p>
    <w:p w:rsidR="00907F01" w:rsidRPr="00C03D9E" w:rsidRDefault="00907F01" w:rsidP="00633F37">
      <w:pPr>
        <w:snapToGrid w:val="0"/>
        <w:spacing w:afterLines="50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C03D9E">
        <w:rPr>
          <w:rFonts w:eastAsia="標楷體" w:cs="標楷體" w:hint="eastAsia"/>
          <w:b/>
          <w:bCs/>
          <w:color w:val="000000"/>
          <w:sz w:val="28"/>
          <w:szCs w:val="28"/>
        </w:rPr>
        <w:t>拾、評審標準：</w:t>
      </w:r>
    </w:p>
    <w:p w:rsidR="00907F01" w:rsidRDefault="00907F01" w:rsidP="004936EA">
      <w:pPr>
        <w:pStyle w:val="NormalWeb"/>
        <w:adjustRightInd w:val="0"/>
        <w:snapToGrid w:val="0"/>
        <w:spacing w:before="0" w:after="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　　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聘請專家學者組成評審團，遴選出優良作品。評審標準如下：題目取材－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10%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行動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紀錄－</w:t>
      </w:r>
      <w:r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；心得報告－</w:t>
      </w:r>
      <w:r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；表現方式－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20%</w:t>
      </w:r>
    </w:p>
    <w:p w:rsidR="00907F01" w:rsidRDefault="00907F01" w:rsidP="00633F37">
      <w:pPr>
        <w:pStyle w:val="NormalWeb"/>
        <w:adjustRightInd w:val="0"/>
        <w:snapToGrid w:val="0"/>
        <w:spacing w:before="0" w:afterLines="50"/>
        <w:rPr>
          <w:rFonts w:ascii="Times New Roman" w:eastAsia="標楷體" w:hAnsi="標楷體"/>
          <w:b/>
          <w:bCs/>
          <w:color w:val="000000"/>
          <w:sz w:val="28"/>
          <w:szCs w:val="28"/>
        </w:rPr>
      </w:pPr>
    </w:p>
    <w:p w:rsidR="00907F01" w:rsidRDefault="00907F01" w:rsidP="00633F37">
      <w:pPr>
        <w:pStyle w:val="NormalWeb"/>
        <w:adjustRightInd w:val="0"/>
        <w:snapToGrid w:val="0"/>
        <w:spacing w:before="0" w:afterLines="5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拾壹</w:t>
      </w:r>
      <w:r w:rsidRPr="00C03D9E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、獎勵辦法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907F01" w:rsidRPr="001A0407" w:rsidRDefault="00907F01" w:rsidP="004936EA">
      <w:pPr>
        <w:snapToGrid w:val="0"/>
        <w:rPr>
          <w:rFonts w:eastAsia="標楷體" w:hAnsi="標楷體"/>
          <w:sz w:val="28"/>
          <w:szCs w:val="28"/>
          <w:u w:val="single"/>
        </w:rPr>
      </w:pPr>
      <w:r w:rsidRPr="001A0407">
        <w:rPr>
          <w:rFonts w:eastAsia="標楷體" w:hAnsi="標楷體" w:cs="標楷體" w:hint="eastAsia"/>
          <w:sz w:val="28"/>
          <w:szCs w:val="28"/>
          <w:u w:val="single"/>
        </w:rPr>
        <w:t>每組各取特優一名、優等二名、佳作三名、入選若干名，各頒發獎勵學生之獎狀乙紙。所有優秀作品將公佈於活動網站，以茲鼓勵。</w:t>
      </w:r>
    </w:p>
    <w:p w:rsidR="00907F01" w:rsidRDefault="00907F01" w:rsidP="00633F37">
      <w:pPr>
        <w:pStyle w:val="NormalWeb"/>
        <w:adjustRightInd w:val="0"/>
        <w:snapToGrid w:val="0"/>
        <w:spacing w:before="0" w:afterLines="50"/>
        <w:rPr>
          <w:rFonts w:ascii="Times New Roman" w:eastAsia="標楷體" w:hAnsi="標楷體"/>
          <w:b/>
          <w:bCs/>
          <w:color w:val="000000"/>
          <w:sz w:val="28"/>
          <w:szCs w:val="28"/>
        </w:rPr>
      </w:pPr>
    </w:p>
    <w:p w:rsidR="00907F01" w:rsidRPr="00CB188D" w:rsidRDefault="00907F01" w:rsidP="00633F37">
      <w:pPr>
        <w:pStyle w:val="NormalWeb"/>
        <w:adjustRightInd w:val="0"/>
        <w:snapToGrid w:val="0"/>
        <w:spacing w:before="0" w:afterLines="50"/>
        <w:rPr>
          <w:rFonts w:ascii="Times New Roman" w:eastAsia="標楷體" w:hAnsi="Times New Roman"/>
          <w:color w:val="000000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貳</w:t>
      </w: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、其它說明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907F01" w:rsidRPr="00652B05" w:rsidRDefault="00907F01" w:rsidP="004936EA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報名時請填寫正確個人資料，以利作品獲獎時主辦單位獎項頒發之處理。</w:t>
      </w:r>
    </w:p>
    <w:p w:rsidR="00907F01" w:rsidRPr="00652B05" w:rsidRDefault="00907F01" w:rsidP="004936EA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每個活動單元每人限參加一件作品。</w:t>
      </w:r>
    </w:p>
    <w:p w:rsidR="00907F01" w:rsidRPr="00652B05" w:rsidRDefault="00907F01" w:rsidP="004936EA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尊重智慧財產權，不拷貝不抄襲、不使用具有版權的圖文或影音。得獎作品若違反著作權法或其他相關法令者，取消其資格，並追回獎項，由其他作品依序遞補。</w:t>
      </w:r>
    </w:p>
    <w:p w:rsidR="00907F01" w:rsidRPr="00652B05" w:rsidRDefault="00907F01" w:rsidP="004936EA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完全尊重評審結果，不得有任何異議。</w:t>
      </w:r>
    </w:p>
    <w:p w:rsidR="00907F01" w:rsidRPr="00652B05" w:rsidRDefault="00907F01" w:rsidP="004936EA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作品未達標準可從缺。</w:t>
      </w:r>
    </w:p>
    <w:p w:rsidR="00907F01" w:rsidRPr="00674F20" w:rsidRDefault="00907F01" w:rsidP="00674F20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color w:val="FF0000"/>
          <w:sz w:val="28"/>
          <w:szCs w:val="28"/>
        </w:rPr>
      </w:pPr>
      <w:r w:rsidRPr="00674F20">
        <w:rPr>
          <w:rFonts w:eastAsia="標楷體" w:hAnsi="標楷體" w:hint="eastAsia"/>
          <w:color w:val="FF0000"/>
          <w:sz w:val="28"/>
          <w:szCs w:val="28"/>
        </w:rPr>
        <w:t>參賽即同意授權臺南市政府教育局公開合理使用其作品。</w:t>
      </w:r>
    </w:p>
    <w:p w:rsidR="00907F01" w:rsidRPr="00674F20" w:rsidRDefault="00907F01" w:rsidP="00674F20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color w:val="FF0000"/>
          <w:sz w:val="28"/>
          <w:szCs w:val="28"/>
        </w:rPr>
      </w:pPr>
      <w:r w:rsidRPr="00674F20">
        <w:rPr>
          <w:rFonts w:eastAsia="標楷體" w:hAnsi="標楷體" w:hint="eastAsia"/>
          <w:color w:val="FF0000"/>
          <w:kern w:val="0"/>
          <w:sz w:val="28"/>
          <w:szCs w:val="28"/>
        </w:rPr>
        <w:t>本活動之獎狀非屬臺南區免試入學超額比序「競賽成績」採計項目，請同意後再參賽。</w:t>
      </w:r>
    </w:p>
    <w:p w:rsidR="00907F01" w:rsidRPr="00674F20" w:rsidRDefault="00907F01" w:rsidP="004936EA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74F20">
        <w:rPr>
          <w:rFonts w:eastAsia="標楷體" w:hAnsi="標楷體" w:hint="eastAsia"/>
          <w:sz w:val="28"/>
          <w:szCs w:val="28"/>
        </w:rPr>
        <w:t>逢計畫修正之必要時，將不個別通知，以活動網站公告為主。</w:t>
      </w:r>
    </w:p>
    <w:p w:rsidR="00907F01" w:rsidRPr="00652B05" w:rsidRDefault="00907F01" w:rsidP="004936EA">
      <w:pPr>
        <w:pStyle w:val="NormalWeb"/>
        <w:adjustRightInd w:val="0"/>
        <w:snapToGrid w:val="0"/>
        <w:spacing w:before="0" w:after="0"/>
        <w:rPr>
          <w:rFonts w:ascii="Times New Roman" w:eastAsia="標楷體" w:hAnsi="標楷體"/>
          <w:color w:val="000000"/>
          <w:sz w:val="28"/>
          <w:szCs w:val="28"/>
        </w:rPr>
      </w:pPr>
    </w:p>
    <w:p w:rsidR="00907F01" w:rsidRDefault="00907F01" w:rsidP="00633F37">
      <w:pPr>
        <w:pStyle w:val="NormalWeb"/>
        <w:adjustRightInd w:val="0"/>
        <w:snapToGrid w:val="0"/>
        <w:spacing w:before="0" w:afterLines="50"/>
        <w:rPr>
          <w:rFonts w:ascii="Times New Roman" w:eastAsia="標楷體" w:hAnsi="標楷體"/>
          <w:color w:val="000000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參</w:t>
      </w: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、聯絡單位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907F01" w:rsidRDefault="00907F01" w:rsidP="00633F37">
      <w:pPr>
        <w:pStyle w:val="NormalWeb"/>
        <w:numPr>
          <w:ilvl w:val="0"/>
          <w:numId w:val="11"/>
        </w:numPr>
        <w:adjustRightInd w:val="0"/>
        <w:snapToGrid w:val="0"/>
        <w:spacing w:before="0" w:afterLines="5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虎山國小。教導處；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電話：</w:t>
      </w:r>
      <w:r w:rsidRPr="00CB188D">
        <w:rPr>
          <w:rFonts w:ascii="Times New Roman" w:eastAsia="標楷體" w:hAnsi="Times New Roman"/>
          <w:color w:val="000000"/>
          <w:sz w:val="28"/>
          <w:szCs w:val="28"/>
        </w:rPr>
        <w:t>(06)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標楷體"/>
          <w:color w:val="000000"/>
          <w:sz w:val="28"/>
          <w:szCs w:val="28"/>
        </w:rPr>
        <w:t>66-1490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　　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傳真：</w:t>
      </w:r>
      <w:r w:rsidRPr="00CB188D">
        <w:rPr>
          <w:rFonts w:ascii="Times New Roman" w:eastAsia="標楷體" w:hAnsi="Times New Roman"/>
          <w:color w:val="000000"/>
          <w:sz w:val="28"/>
          <w:szCs w:val="28"/>
        </w:rPr>
        <w:t>(06)2</w:t>
      </w:r>
      <w:r>
        <w:rPr>
          <w:rFonts w:ascii="Times New Roman" w:eastAsia="標楷體" w:hAnsi="Times New Roman"/>
          <w:color w:val="000000"/>
          <w:sz w:val="28"/>
          <w:szCs w:val="28"/>
        </w:rPr>
        <w:t>666714</w:t>
      </w:r>
    </w:p>
    <w:p w:rsidR="00907F01" w:rsidRPr="009A0C32" w:rsidRDefault="00907F01" w:rsidP="00633F37">
      <w:pPr>
        <w:pStyle w:val="NormalWeb"/>
        <w:numPr>
          <w:ilvl w:val="0"/>
          <w:numId w:val="11"/>
        </w:numPr>
        <w:adjustRightInd w:val="0"/>
        <w:snapToGrid w:val="0"/>
        <w:spacing w:before="0" w:afterLines="50"/>
        <w:rPr>
          <w:rFonts w:ascii="Times New Roman" w:eastAsia="標楷體" w:hAnsi="標楷體"/>
          <w:color w:val="000000"/>
          <w:sz w:val="28"/>
          <w:szCs w:val="28"/>
        </w:rPr>
      </w:pPr>
      <w:r w:rsidRPr="009A0C32">
        <w:rPr>
          <w:rFonts w:ascii="Times New Roman" w:eastAsia="標楷體" w:hAnsi="Times New Roman" w:cs="標楷體" w:hint="eastAsia"/>
          <w:color w:val="000000"/>
          <w:sz w:val="28"/>
          <w:szCs w:val="28"/>
        </w:rPr>
        <w:t>聯絡人：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楊安然主任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hyperlink r:id="rId7" w:history="1">
        <w:r w:rsidRPr="00A712F6">
          <w:rPr>
            <w:rStyle w:val="Hyperlink"/>
            <w:rFonts w:ascii="Times New Roman" w:eastAsia="標楷體" w:hAnsi="Times New Roman"/>
            <w:sz w:val="28"/>
            <w:szCs w:val="28"/>
          </w:rPr>
          <w:t>vickypig@tn.edu.tw</w:t>
        </w:r>
      </w:hyperlink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907F01" w:rsidRPr="003138BA" w:rsidRDefault="00907F01" w:rsidP="00633F37">
      <w:pPr>
        <w:pStyle w:val="NormalWeb"/>
        <w:adjustRightInd w:val="0"/>
        <w:snapToGrid w:val="0"/>
        <w:spacing w:before="0" w:afterLines="50"/>
        <w:ind w:right="113"/>
        <w:rPr>
          <w:rFonts w:eastAsia="標楷體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eastAsia="標楷體" w:hAnsi="標楷體" w:cs="標楷體" w:hint="eastAsia"/>
          <w:b/>
          <w:bCs/>
          <w:sz w:val="28"/>
          <w:szCs w:val="28"/>
        </w:rPr>
        <w:t>肆</w:t>
      </w:r>
      <w:r w:rsidRPr="009A0C32">
        <w:rPr>
          <w:rFonts w:eastAsia="標楷體" w:hAnsi="標楷體" w:cs="標楷體" w:hint="eastAsia"/>
          <w:b/>
          <w:bCs/>
          <w:sz w:val="28"/>
          <w:szCs w:val="28"/>
        </w:rPr>
        <w:t>、經費來源</w:t>
      </w:r>
      <w:r w:rsidRPr="009A0C32">
        <w:rPr>
          <w:rFonts w:eastAsia="標楷體" w:hAnsi="標楷體" w:cs="標楷體" w:hint="eastAsia"/>
          <w:sz w:val="28"/>
          <w:szCs w:val="28"/>
        </w:rPr>
        <w:t>：</w:t>
      </w:r>
      <w:r w:rsidRPr="003138BA">
        <w:rPr>
          <w:rFonts w:eastAsia="標楷體" w:hAnsi="標楷體" w:cs="標楷體" w:hint="eastAsia"/>
          <w:sz w:val="28"/>
          <w:szCs w:val="28"/>
        </w:rPr>
        <w:t>由教育部編列補助款或教育處相關預算支應。</w:t>
      </w:r>
    </w:p>
    <w:p w:rsidR="00907F01" w:rsidRPr="003138BA" w:rsidRDefault="00907F01" w:rsidP="00633F37">
      <w:pPr>
        <w:snapToGrid w:val="0"/>
        <w:spacing w:afterLines="50"/>
        <w:ind w:left="1920" w:right="113" w:hanging="1920"/>
        <w:rPr>
          <w:rFonts w:eastAsia="標楷體"/>
          <w:sz w:val="28"/>
          <w:szCs w:val="28"/>
        </w:rPr>
      </w:pPr>
      <w:r w:rsidRPr="003138BA">
        <w:rPr>
          <w:rFonts w:eastAsia="標楷體" w:hAnsi="標楷體" w:cs="標楷體" w:hint="eastAsia"/>
          <w:b/>
          <w:bCs/>
          <w:sz w:val="28"/>
          <w:szCs w:val="28"/>
        </w:rPr>
        <w:t>拾</w:t>
      </w:r>
      <w:r>
        <w:rPr>
          <w:rFonts w:eastAsia="標楷體" w:hAnsi="標楷體" w:cs="標楷體" w:hint="eastAsia"/>
          <w:b/>
          <w:bCs/>
          <w:sz w:val="28"/>
          <w:szCs w:val="28"/>
        </w:rPr>
        <w:t>伍</w:t>
      </w:r>
      <w:r w:rsidRPr="003138BA">
        <w:rPr>
          <w:rFonts w:eastAsia="標楷體" w:hAnsi="標楷體" w:cs="標楷體" w:hint="eastAsia"/>
          <w:b/>
          <w:bCs/>
          <w:sz w:val="28"/>
          <w:szCs w:val="28"/>
        </w:rPr>
        <w:t>、</w:t>
      </w:r>
      <w:r w:rsidRPr="003138BA">
        <w:rPr>
          <w:rFonts w:eastAsia="標楷體" w:hAnsi="標楷體" w:cs="標楷體" w:hint="eastAsia"/>
          <w:sz w:val="28"/>
          <w:szCs w:val="28"/>
        </w:rPr>
        <w:t>承辦本計畫相關有功人員得依規定予以敘獎。</w:t>
      </w:r>
    </w:p>
    <w:p w:rsidR="00907F01" w:rsidRDefault="00907F01" w:rsidP="00633F37">
      <w:pPr>
        <w:pStyle w:val="2"/>
        <w:snapToGrid w:val="0"/>
        <w:spacing w:afterLines="50" w:line="240" w:lineRule="auto"/>
        <w:ind w:left="594" w:hangingChars="212" w:hanging="594"/>
        <w:rPr>
          <w:rFonts w:ascii="Times New Roman" w:cs="Times New Roman"/>
          <w:sz w:val="28"/>
          <w:szCs w:val="28"/>
        </w:rPr>
      </w:pPr>
      <w:r w:rsidRPr="003138BA">
        <w:rPr>
          <w:rFonts w:ascii="Times New Roman" w:hint="eastAsia"/>
          <w:b/>
          <w:bCs/>
          <w:sz w:val="28"/>
          <w:szCs w:val="28"/>
        </w:rPr>
        <w:t>拾</w:t>
      </w:r>
      <w:r>
        <w:rPr>
          <w:rFonts w:ascii="Times New Roman" w:hint="eastAsia"/>
          <w:b/>
          <w:bCs/>
          <w:sz w:val="28"/>
          <w:szCs w:val="28"/>
        </w:rPr>
        <w:t>陸</w:t>
      </w:r>
      <w:r w:rsidRPr="003138BA">
        <w:rPr>
          <w:rFonts w:ascii="Times New Roman" w:hint="eastAsia"/>
          <w:b/>
          <w:bCs/>
          <w:sz w:val="28"/>
          <w:szCs w:val="28"/>
        </w:rPr>
        <w:t>、</w:t>
      </w:r>
      <w:r w:rsidRPr="003138BA">
        <w:rPr>
          <w:rFonts w:ascii="Times New Roman" w:hint="eastAsia"/>
          <w:sz w:val="28"/>
          <w:szCs w:val="28"/>
        </w:rPr>
        <w:t>本計畫經教育</w:t>
      </w:r>
      <w:r>
        <w:rPr>
          <w:rFonts w:ascii="Times New Roman" w:hint="eastAsia"/>
          <w:sz w:val="28"/>
          <w:szCs w:val="28"/>
        </w:rPr>
        <w:t>部</w:t>
      </w:r>
      <w:r w:rsidRPr="003138BA">
        <w:rPr>
          <w:rFonts w:ascii="Times New Roman" w:hint="eastAsia"/>
          <w:sz w:val="28"/>
          <w:szCs w:val="28"/>
        </w:rPr>
        <w:t>核准後實施，修正時亦同。</w:t>
      </w:r>
    </w:p>
    <w:p w:rsidR="00907F01" w:rsidRPr="009E3F9B" w:rsidRDefault="00907F01" w:rsidP="009E3F9B">
      <w:pPr>
        <w:pStyle w:val="Normal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  <w:bookmarkStart w:id="0" w:name="_GoBack"/>
      <w:bookmarkEnd w:id="0"/>
    </w:p>
    <w:sectPr w:rsidR="00907F01" w:rsidRPr="009E3F9B" w:rsidSect="00F70869">
      <w:type w:val="continuous"/>
      <w:pgSz w:w="11906" w:h="16838"/>
      <w:pgMar w:top="1134" w:right="1134" w:bottom="1134" w:left="1134" w:header="567" w:footer="56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F01" w:rsidRDefault="00907F01">
      <w:r>
        <w:separator/>
      </w:r>
    </w:p>
  </w:endnote>
  <w:endnote w:type="continuationSeparator" w:id="0">
    <w:p w:rsidR="00907F01" w:rsidRDefault="00907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altName w:val="????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F01" w:rsidRDefault="00907F01">
      <w:r>
        <w:separator/>
      </w:r>
    </w:p>
  </w:footnote>
  <w:footnote w:type="continuationSeparator" w:id="0">
    <w:p w:rsidR="00907F01" w:rsidRDefault="00907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96E"/>
    <w:multiLevelType w:val="hybridMultilevel"/>
    <w:tmpl w:val="741A71C4"/>
    <w:lvl w:ilvl="0" w:tplc="571671D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55D7486"/>
    <w:multiLevelType w:val="hybridMultilevel"/>
    <w:tmpl w:val="33C6C2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95075EE"/>
    <w:multiLevelType w:val="hybridMultilevel"/>
    <w:tmpl w:val="FB3A63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9ED78D6"/>
    <w:multiLevelType w:val="hybridMultilevel"/>
    <w:tmpl w:val="C43A645E"/>
    <w:lvl w:ilvl="0" w:tplc="239C7C3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E5D0EE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">
    <w:nsid w:val="0E3C3C25"/>
    <w:multiLevelType w:val="hybridMultilevel"/>
    <w:tmpl w:val="4912AC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1004F33"/>
    <w:multiLevelType w:val="hybridMultilevel"/>
    <w:tmpl w:val="36A00498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13E2101"/>
    <w:multiLevelType w:val="hybridMultilevel"/>
    <w:tmpl w:val="DA9E9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1726B8D"/>
    <w:multiLevelType w:val="hybridMultilevel"/>
    <w:tmpl w:val="B4D4D88C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9">
    <w:nsid w:val="11F2301C"/>
    <w:multiLevelType w:val="hybridMultilevel"/>
    <w:tmpl w:val="051AFE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E9A872D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25910FA"/>
    <w:multiLevelType w:val="hybridMultilevel"/>
    <w:tmpl w:val="0ED66728"/>
    <w:lvl w:ilvl="0" w:tplc="1A2A2DD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3502A06"/>
    <w:multiLevelType w:val="hybridMultilevel"/>
    <w:tmpl w:val="AF303EAC"/>
    <w:lvl w:ilvl="0" w:tplc="8DD4A6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ind w:left="1440" w:hanging="480"/>
      </w:pPr>
      <w:rPr>
        <w:rFonts w:cs="Times New Roman" w:hint="eastAsia"/>
        <w:color w:val="auto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15146576"/>
    <w:multiLevelType w:val="hybridMultilevel"/>
    <w:tmpl w:val="56E63B82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5DC5125"/>
    <w:multiLevelType w:val="hybridMultilevel"/>
    <w:tmpl w:val="CAE65C5C"/>
    <w:lvl w:ilvl="0" w:tplc="4148E5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E4440BD"/>
    <w:multiLevelType w:val="hybridMultilevel"/>
    <w:tmpl w:val="A300C04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5">
    <w:nsid w:val="1E4B5B8D"/>
    <w:multiLevelType w:val="hybridMultilevel"/>
    <w:tmpl w:val="CFA43D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58"/>
        </w:tabs>
        <w:ind w:left="95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38"/>
        </w:tabs>
        <w:ind w:left="143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398"/>
        </w:tabs>
        <w:ind w:left="239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78"/>
        </w:tabs>
        <w:ind w:left="287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38"/>
        </w:tabs>
        <w:ind w:left="3838" w:hanging="480"/>
      </w:pPr>
      <w:rPr>
        <w:rFonts w:cs="Times New Roman"/>
      </w:rPr>
    </w:lvl>
  </w:abstractNum>
  <w:abstractNum w:abstractNumId="16">
    <w:nsid w:val="21AC0D1E"/>
    <w:multiLevelType w:val="hybridMultilevel"/>
    <w:tmpl w:val="D48A73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54A31DD"/>
    <w:multiLevelType w:val="hybridMultilevel"/>
    <w:tmpl w:val="5A086738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2558482C"/>
    <w:multiLevelType w:val="hybridMultilevel"/>
    <w:tmpl w:val="F45401A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26BB14B2"/>
    <w:multiLevelType w:val="hybridMultilevel"/>
    <w:tmpl w:val="54C0AF0C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287E2F2E"/>
    <w:multiLevelType w:val="hybridMultilevel"/>
    <w:tmpl w:val="576EA5D2"/>
    <w:lvl w:ilvl="0" w:tplc="BAD2C1CC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21">
    <w:nsid w:val="2A4C6592"/>
    <w:multiLevelType w:val="hybridMultilevel"/>
    <w:tmpl w:val="C97E5A8E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2A9833A7"/>
    <w:multiLevelType w:val="hybridMultilevel"/>
    <w:tmpl w:val="C16E2EE0"/>
    <w:lvl w:ilvl="0" w:tplc="775806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2CA334E4"/>
    <w:multiLevelType w:val="hybridMultilevel"/>
    <w:tmpl w:val="B34AD27C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31BE72EA"/>
    <w:multiLevelType w:val="hybridMultilevel"/>
    <w:tmpl w:val="8A7E8FBA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5">
    <w:nsid w:val="326509A0"/>
    <w:multiLevelType w:val="hybridMultilevel"/>
    <w:tmpl w:val="1B9EEAF8"/>
    <w:lvl w:ilvl="0" w:tplc="A4561D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367C7ABE"/>
    <w:multiLevelType w:val="hybridMultilevel"/>
    <w:tmpl w:val="3FD4F9BC"/>
    <w:lvl w:ilvl="0" w:tplc="35D22AD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3CAA1163"/>
    <w:multiLevelType w:val="hybridMultilevel"/>
    <w:tmpl w:val="6D5A7A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6BF4028"/>
    <w:multiLevelType w:val="hybridMultilevel"/>
    <w:tmpl w:val="BAD8911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9572AC4A">
      <w:start w:val="1"/>
      <w:numFmt w:val="taiwaneseCountingThousand"/>
      <w:lvlText w:val="(%2)"/>
      <w:lvlJc w:val="left"/>
      <w:pPr>
        <w:tabs>
          <w:tab w:val="num" w:pos="1185"/>
        </w:tabs>
        <w:ind w:left="1185" w:hanging="465"/>
      </w:pPr>
      <w:rPr>
        <w:rFonts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9">
    <w:nsid w:val="49F46529"/>
    <w:multiLevelType w:val="hybridMultilevel"/>
    <w:tmpl w:val="9EDA9C98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4C3D14AD"/>
    <w:multiLevelType w:val="hybridMultilevel"/>
    <w:tmpl w:val="E9C0292E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63043E2"/>
    <w:multiLevelType w:val="hybridMultilevel"/>
    <w:tmpl w:val="58AC1566"/>
    <w:lvl w:ilvl="0" w:tplc="A448ECBC">
      <w:start w:val="1"/>
      <w:numFmt w:val="decimal"/>
      <w:lvlText w:val="%1."/>
      <w:lvlJc w:val="left"/>
      <w:pPr>
        <w:tabs>
          <w:tab w:val="num" w:pos="1031"/>
        </w:tabs>
        <w:ind w:left="1031" w:hanging="270"/>
      </w:pPr>
      <w:rPr>
        <w:rFonts w:cs="Times New Roman" w:hint="default"/>
      </w:rPr>
    </w:lvl>
    <w:lvl w:ilvl="1" w:tplc="CC846648">
      <w:start w:val="1"/>
      <w:numFmt w:val="bullet"/>
      <w:lvlText w:val="□"/>
      <w:lvlJc w:val="left"/>
      <w:pPr>
        <w:tabs>
          <w:tab w:val="num" w:pos="1601"/>
        </w:tabs>
        <w:ind w:left="1601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81"/>
        </w:tabs>
        <w:ind w:left="26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1"/>
        </w:tabs>
        <w:ind w:left="31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21"/>
        </w:tabs>
        <w:ind w:left="41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1"/>
        </w:tabs>
        <w:ind w:left="46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81"/>
        </w:tabs>
        <w:ind w:left="5081" w:hanging="480"/>
      </w:pPr>
      <w:rPr>
        <w:rFonts w:cs="Times New Roman"/>
      </w:rPr>
    </w:lvl>
  </w:abstractNum>
  <w:abstractNum w:abstractNumId="32">
    <w:nsid w:val="59584246"/>
    <w:multiLevelType w:val="hybridMultilevel"/>
    <w:tmpl w:val="6A9AEC2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6F4051"/>
    <w:multiLevelType w:val="hybridMultilevel"/>
    <w:tmpl w:val="574A3698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4">
    <w:nsid w:val="5AEC63D3"/>
    <w:multiLevelType w:val="hybridMultilevel"/>
    <w:tmpl w:val="CED6942C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5D584135"/>
    <w:multiLevelType w:val="hybridMultilevel"/>
    <w:tmpl w:val="FC18E346"/>
    <w:lvl w:ilvl="0" w:tplc="1BC0F8FE">
      <w:start w:val="1"/>
      <w:numFmt w:val="taiwaneseCountingThousand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5FD23EFC"/>
    <w:multiLevelType w:val="hybridMultilevel"/>
    <w:tmpl w:val="253849B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7">
    <w:nsid w:val="6283793A"/>
    <w:multiLevelType w:val="hybridMultilevel"/>
    <w:tmpl w:val="EA0EB610"/>
    <w:lvl w:ilvl="0" w:tplc="94062CA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A23435CE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8">
    <w:nsid w:val="648178E8"/>
    <w:multiLevelType w:val="hybridMultilevel"/>
    <w:tmpl w:val="40C09756"/>
    <w:lvl w:ilvl="0" w:tplc="2FBA6B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9">
    <w:nsid w:val="681F2D8E"/>
    <w:multiLevelType w:val="hybridMultilevel"/>
    <w:tmpl w:val="79264C1C"/>
    <w:lvl w:ilvl="0" w:tplc="53E4DE82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A7027E0A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cs="Times New Roman" w:hint="default"/>
        <w:b w:val="0"/>
      </w:rPr>
    </w:lvl>
    <w:lvl w:ilvl="2" w:tplc="5868EAC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84C7FF1"/>
    <w:multiLevelType w:val="hybridMultilevel"/>
    <w:tmpl w:val="8D48A562"/>
    <w:lvl w:ilvl="0" w:tplc="E42A9ECA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41">
    <w:nsid w:val="68C477CD"/>
    <w:multiLevelType w:val="hybridMultilevel"/>
    <w:tmpl w:val="48763392"/>
    <w:lvl w:ilvl="0" w:tplc="ABA0904E">
      <w:start w:val="1"/>
      <w:numFmt w:val="taiwaneseCountingThousand"/>
      <w:lvlText w:val="（%1）"/>
      <w:lvlJc w:val="left"/>
      <w:pPr>
        <w:tabs>
          <w:tab w:val="num" w:pos="1390"/>
        </w:tabs>
        <w:ind w:left="1390" w:hanging="1110"/>
      </w:pPr>
      <w:rPr>
        <w:rFonts w:ascii="Times New Roman" w:hAnsi="Times New Roman" w:cs="Times New Roman" w:hint="default"/>
        <w:color w:val="auto"/>
      </w:rPr>
    </w:lvl>
    <w:lvl w:ilvl="1" w:tplc="E57C5B46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42">
    <w:nsid w:val="69CB6849"/>
    <w:multiLevelType w:val="hybridMultilevel"/>
    <w:tmpl w:val="0E94B348"/>
    <w:lvl w:ilvl="0" w:tplc="1768506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3">
    <w:nsid w:val="6A256766"/>
    <w:multiLevelType w:val="hybridMultilevel"/>
    <w:tmpl w:val="783AAB76"/>
    <w:lvl w:ilvl="0" w:tplc="83806D3A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44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5">
    <w:nsid w:val="6DEF2C17"/>
    <w:multiLevelType w:val="hybridMultilevel"/>
    <w:tmpl w:val="D33AD1F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D348F310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71150907"/>
    <w:multiLevelType w:val="hybridMultilevel"/>
    <w:tmpl w:val="0FFEDC90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7">
    <w:nsid w:val="71CE33C0"/>
    <w:multiLevelType w:val="hybridMultilevel"/>
    <w:tmpl w:val="F802F2E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8">
    <w:nsid w:val="72A87258"/>
    <w:multiLevelType w:val="hybridMultilevel"/>
    <w:tmpl w:val="59963710"/>
    <w:lvl w:ilvl="0" w:tplc="F31C2FE2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>
    <w:nsid w:val="734035B3"/>
    <w:multiLevelType w:val="hybridMultilevel"/>
    <w:tmpl w:val="B10A5214"/>
    <w:lvl w:ilvl="0" w:tplc="5EC29040">
      <w:start w:val="1"/>
      <w:numFmt w:val="taiwaneseCountingThousand"/>
      <w:lvlText w:val="%1、"/>
      <w:lvlJc w:val="left"/>
      <w:pPr>
        <w:tabs>
          <w:tab w:val="num" w:pos="437"/>
        </w:tabs>
        <w:ind w:left="170" w:hanging="213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>
    <w:nsid w:val="735D7C34"/>
    <w:multiLevelType w:val="hybridMultilevel"/>
    <w:tmpl w:val="3DBCC0D6"/>
    <w:lvl w:ilvl="0" w:tplc="F5E02F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>
    <w:nsid w:val="7BEE2122"/>
    <w:multiLevelType w:val="hybridMultilevel"/>
    <w:tmpl w:val="761C737C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9"/>
  </w:num>
  <w:num w:numId="2">
    <w:abstractNumId w:val="45"/>
  </w:num>
  <w:num w:numId="3">
    <w:abstractNumId w:val="46"/>
  </w:num>
  <w:num w:numId="4">
    <w:abstractNumId w:val="47"/>
  </w:num>
  <w:num w:numId="5">
    <w:abstractNumId w:val="7"/>
  </w:num>
  <w:num w:numId="6">
    <w:abstractNumId w:val="9"/>
  </w:num>
  <w:num w:numId="7">
    <w:abstractNumId w:val="1"/>
  </w:num>
  <w:num w:numId="8">
    <w:abstractNumId w:val="31"/>
  </w:num>
  <w:num w:numId="9">
    <w:abstractNumId w:val="41"/>
  </w:num>
  <w:num w:numId="10">
    <w:abstractNumId w:val="27"/>
  </w:num>
  <w:num w:numId="11">
    <w:abstractNumId w:val="4"/>
  </w:num>
  <w:num w:numId="12">
    <w:abstractNumId w:val="44"/>
  </w:num>
  <w:num w:numId="13">
    <w:abstractNumId w:val="16"/>
  </w:num>
  <w:num w:numId="14">
    <w:abstractNumId w:val="49"/>
  </w:num>
  <w:num w:numId="15">
    <w:abstractNumId w:val="35"/>
  </w:num>
  <w:num w:numId="16">
    <w:abstractNumId w:val="5"/>
  </w:num>
  <w:num w:numId="17">
    <w:abstractNumId w:val="10"/>
  </w:num>
  <w:num w:numId="18">
    <w:abstractNumId w:val="37"/>
  </w:num>
  <w:num w:numId="19">
    <w:abstractNumId w:val="14"/>
  </w:num>
  <w:num w:numId="20">
    <w:abstractNumId w:val="28"/>
  </w:num>
  <w:num w:numId="21">
    <w:abstractNumId w:val="42"/>
  </w:num>
  <w:num w:numId="22">
    <w:abstractNumId w:val="24"/>
  </w:num>
  <w:num w:numId="23">
    <w:abstractNumId w:val="33"/>
  </w:num>
  <w:num w:numId="24">
    <w:abstractNumId w:val="8"/>
  </w:num>
  <w:num w:numId="25">
    <w:abstractNumId w:val="50"/>
  </w:num>
  <w:num w:numId="26">
    <w:abstractNumId w:val="40"/>
  </w:num>
  <w:num w:numId="27">
    <w:abstractNumId w:val="20"/>
  </w:num>
  <w:num w:numId="28">
    <w:abstractNumId w:val="43"/>
  </w:num>
  <w:num w:numId="29">
    <w:abstractNumId w:val="15"/>
  </w:num>
  <w:num w:numId="30">
    <w:abstractNumId w:val="6"/>
  </w:num>
  <w:num w:numId="31">
    <w:abstractNumId w:val="51"/>
  </w:num>
  <w:num w:numId="32">
    <w:abstractNumId w:val="29"/>
  </w:num>
  <w:num w:numId="33">
    <w:abstractNumId w:val="36"/>
  </w:num>
  <w:num w:numId="34">
    <w:abstractNumId w:val="32"/>
  </w:num>
  <w:num w:numId="35">
    <w:abstractNumId w:val="18"/>
  </w:num>
  <w:num w:numId="36">
    <w:abstractNumId w:val="2"/>
  </w:num>
  <w:num w:numId="37">
    <w:abstractNumId w:val="11"/>
  </w:num>
  <w:num w:numId="38">
    <w:abstractNumId w:val="26"/>
  </w:num>
  <w:num w:numId="39">
    <w:abstractNumId w:val="38"/>
  </w:num>
  <w:num w:numId="40">
    <w:abstractNumId w:val="3"/>
  </w:num>
  <w:num w:numId="41">
    <w:abstractNumId w:val="22"/>
  </w:num>
  <w:num w:numId="42">
    <w:abstractNumId w:val="19"/>
  </w:num>
  <w:num w:numId="43">
    <w:abstractNumId w:val="12"/>
  </w:num>
  <w:num w:numId="44">
    <w:abstractNumId w:val="17"/>
  </w:num>
  <w:num w:numId="45">
    <w:abstractNumId w:val="23"/>
  </w:num>
  <w:num w:numId="46">
    <w:abstractNumId w:val="34"/>
  </w:num>
  <w:num w:numId="47">
    <w:abstractNumId w:val="30"/>
  </w:num>
  <w:num w:numId="48">
    <w:abstractNumId w:val="21"/>
  </w:num>
  <w:num w:numId="49">
    <w:abstractNumId w:val="0"/>
  </w:num>
  <w:num w:numId="50">
    <w:abstractNumId w:val="25"/>
  </w:num>
  <w:num w:numId="51">
    <w:abstractNumId w:val="48"/>
  </w:num>
  <w:num w:numId="52">
    <w:abstractNumId w:val="1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170"/>
    <w:rsid w:val="0000252D"/>
    <w:rsid w:val="00006D24"/>
    <w:rsid w:val="000116CB"/>
    <w:rsid w:val="00012FB8"/>
    <w:rsid w:val="000216A5"/>
    <w:rsid w:val="000242E6"/>
    <w:rsid w:val="000269E2"/>
    <w:rsid w:val="00047FF0"/>
    <w:rsid w:val="00057DCA"/>
    <w:rsid w:val="00060629"/>
    <w:rsid w:val="000621AE"/>
    <w:rsid w:val="00063170"/>
    <w:rsid w:val="0006507D"/>
    <w:rsid w:val="0006549D"/>
    <w:rsid w:val="000674B1"/>
    <w:rsid w:val="00067BBA"/>
    <w:rsid w:val="0008262D"/>
    <w:rsid w:val="000A7B9D"/>
    <w:rsid w:val="000C5F83"/>
    <w:rsid w:val="000D15E9"/>
    <w:rsid w:val="000D7F47"/>
    <w:rsid w:val="000E0364"/>
    <w:rsid w:val="000E36BA"/>
    <w:rsid w:val="000E662E"/>
    <w:rsid w:val="000F7148"/>
    <w:rsid w:val="00105FE9"/>
    <w:rsid w:val="001104C3"/>
    <w:rsid w:val="00114BC8"/>
    <w:rsid w:val="00122DEF"/>
    <w:rsid w:val="00125B62"/>
    <w:rsid w:val="00130F8A"/>
    <w:rsid w:val="001355FF"/>
    <w:rsid w:val="00156FEF"/>
    <w:rsid w:val="0017494F"/>
    <w:rsid w:val="00175C47"/>
    <w:rsid w:val="00185C75"/>
    <w:rsid w:val="00187703"/>
    <w:rsid w:val="001947F8"/>
    <w:rsid w:val="0019605A"/>
    <w:rsid w:val="001A0407"/>
    <w:rsid w:val="001A5590"/>
    <w:rsid w:val="001A7B54"/>
    <w:rsid w:val="001B3E57"/>
    <w:rsid w:val="001C386A"/>
    <w:rsid w:val="001D6DE4"/>
    <w:rsid w:val="001E1AE7"/>
    <w:rsid w:val="001E2E07"/>
    <w:rsid w:val="00200BF1"/>
    <w:rsid w:val="002109F4"/>
    <w:rsid w:val="0021434D"/>
    <w:rsid w:val="0021708B"/>
    <w:rsid w:val="00221CBE"/>
    <w:rsid w:val="00232064"/>
    <w:rsid w:val="00234BE8"/>
    <w:rsid w:val="0023571D"/>
    <w:rsid w:val="0024246F"/>
    <w:rsid w:val="00242A20"/>
    <w:rsid w:val="00257C10"/>
    <w:rsid w:val="002649B9"/>
    <w:rsid w:val="002652C0"/>
    <w:rsid w:val="0026538C"/>
    <w:rsid w:val="00267BE0"/>
    <w:rsid w:val="002739BB"/>
    <w:rsid w:val="00284167"/>
    <w:rsid w:val="00293A80"/>
    <w:rsid w:val="00295552"/>
    <w:rsid w:val="002A51D2"/>
    <w:rsid w:val="002A5F81"/>
    <w:rsid w:val="002D2192"/>
    <w:rsid w:val="002D2220"/>
    <w:rsid w:val="002F4F1A"/>
    <w:rsid w:val="002F7453"/>
    <w:rsid w:val="003022B5"/>
    <w:rsid w:val="003037FA"/>
    <w:rsid w:val="003054F7"/>
    <w:rsid w:val="00312070"/>
    <w:rsid w:val="003138BA"/>
    <w:rsid w:val="00313D16"/>
    <w:rsid w:val="00315B4F"/>
    <w:rsid w:val="00316975"/>
    <w:rsid w:val="003238EE"/>
    <w:rsid w:val="00337C7E"/>
    <w:rsid w:val="003455B3"/>
    <w:rsid w:val="003507A9"/>
    <w:rsid w:val="003813D7"/>
    <w:rsid w:val="00383105"/>
    <w:rsid w:val="00384B91"/>
    <w:rsid w:val="003C499E"/>
    <w:rsid w:val="003D6E8F"/>
    <w:rsid w:val="003E0214"/>
    <w:rsid w:val="003E3B25"/>
    <w:rsid w:val="003F2353"/>
    <w:rsid w:val="004104F9"/>
    <w:rsid w:val="00410AA5"/>
    <w:rsid w:val="004132C9"/>
    <w:rsid w:val="00416AF6"/>
    <w:rsid w:val="00424203"/>
    <w:rsid w:val="004402CC"/>
    <w:rsid w:val="00443292"/>
    <w:rsid w:val="00446819"/>
    <w:rsid w:val="004471BD"/>
    <w:rsid w:val="0044748B"/>
    <w:rsid w:val="00455FFB"/>
    <w:rsid w:val="00456833"/>
    <w:rsid w:val="00465FF3"/>
    <w:rsid w:val="00475A88"/>
    <w:rsid w:val="004802DC"/>
    <w:rsid w:val="00482384"/>
    <w:rsid w:val="0048799B"/>
    <w:rsid w:val="004936EA"/>
    <w:rsid w:val="004A0C42"/>
    <w:rsid w:val="004A31DC"/>
    <w:rsid w:val="004B3788"/>
    <w:rsid w:val="004B56C2"/>
    <w:rsid w:val="004C6BF4"/>
    <w:rsid w:val="004D2EC0"/>
    <w:rsid w:val="004D3EFA"/>
    <w:rsid w:val="004E2A8F"/>
    <w:rsid w:val="004E368A"/>
    <w:rsid w:val="004E38FF"/>
    <w:rsid w:val="004E4092"/>
    <w:rsid w:val="004E56FF"/>
    <w:rsid w:val="004E693F"/>
    <w:rsid w:val="00507990"/>
    <w:rsid w:val="005202DA"/>
    <w:rsid w:val="00527B81"/>
    <w:rsid w:val="00533C0B"/>
    <w:rsid w:val="00533F2C"/>
    <w:rsid w:val="00544D30"/>
    <w:rsid w:val="0056651A"/>
    <w:rsid w:val="00566651"/>
    <w:rsid w:val="00573D16"/>
    <w:rsid w:val="005757BE"/>
    <w:rsid w:val="0058078D"/>
    <w:rsid w:val="005824CD"/>
    <w:rsid w:val="00583D76"/>
    <w:rsid w:val="005877B6"/>
    <w:rsid w:val="005A2604"/>
    <w:rsid w:val="005B48B3"/>
    <w:rsid w:val="005B67F6"/>
    <w:rsid w:val="005B73DB"/>
    <w:rsid w:val="005B75B4"/>
    <w:rsid w:val="005C1D11"/>
    <w:rsid w:val="005C2804"/>
    <w:rsid w:val="005C366D"/>
    <w:rsid w:val="005D7A63"/>
    <w:rsid w:val="005E16F7"/>
    <w:rsid w:val="005E78A7"/>
    <w:rsid w:val="005F0B64"/>
    <w:rsid w:val="005F1B44"/>
    <w:rsid w:val="00622A47"/>
    <w:rsid w:val="00633F37"/>
    <w:rsid w:val="00637F90"/>
    <w:rsid w:val="00641DA1"/>
    <w:rsid w:val="00646CB3"/>
    <w:rsid w:val="00652B05"/>
    <w:rsid w:val="00657587"/>
    <w:rsid w:val="00661454"/>
    <w:rsid w:val="0066491E"/>
    <w:rsid w:val="00666363"/>
    <w:rsid w:val="00666C8C"/>
    <w:rsid w:val="006707C7"/>
    <w:rsid w:val="00674F20"/>
    <w:rsid w:val="00685809"/>
    <w:rsid w:val="006A001A"/>
    <w:rsid w:val="006A23DF"/>
    <w:rsid w:val="006A670E"/>
    <w:rsid w:val="006B3078"/>
    <w:rsid w:val="006C2093"/>
    <w:rsid w:val="006C5B2C"/>
    <w:rsid w:val="006D128F"/>
    <w:rsid w:val="006D2587"/>
    <w:rsid w:val="006D2E05"/>
    <w:rsid w:val="006E1E1B"/>
    <w:rsid w:val="006F3E64"/>
    <w:rsid w:val="00702EE8"/>
    <w:rsid w:val="007238BC"/>
    <w:rsid w:val="00740EF0"/>
    <w:rsid w:val="007446C7"/>
    <w:rsid w:val="0075211B"/>
    <w:rsid w:val="00757118"/>
    <w:rsid w:val="007577DD"/>
    <w:rsid w:val="00760023"/>
    <w:rsid w:val="007614E3"/>
    <w:rsid w:val="007637FF"/>
    <w:rsid w:val="00773024"/>
    <w:rsid w:val="007824E9"/>
    <w:rsid w:val="00784ECF"/>
    <w:rsid w:val="00794ED5"/>
    <w:rsid w:val="007A2BEC"/>
    <w:rsid w:val="007B0C50"/>
    <w:rsid w:val="007B21AD"/>
    <w:rsid w:val="007B6A62"/>
    <w:rsid w:val="007B78D7"/>
    <w:rsid w:val="007C449D"/>
    <w:rsid w:val="007C6486"/>
    <w:rsid w:val="007D0683"/>
    <w:rsid w:val="007D4C71"/>
    <w:rsid w:val="007D6251"/>
    <w:rsid w:val="007D63E1"/>
    <w:rsid w:val="007D7FFA"/>
    <w:rsid w:val="007E3EDD"/>
    <w:rsid w:val="007F02B2"/>
    <w:rsid w:val="007F396A"/>
    <w:rsid w:val="00804B71"/>
    <w:rsid w:val="0080676C"/>
    <w:rsid w:val="00813FA4"/>
    <w:rsid w:val="008259F0"/>
    <w:rsid w:val="00831AD8"/>
    <w:rsid w:val="0084062B"/>
    <w:rsid w:val="0084771D"/>
    <w:rsid w:val="00860A8F"/>
    <w:rsid w:val="00863E11"/>
    <w:rsid w:val="008736AD"/>
    <w:rsid w:val="008745C7"/>
    <w:rsid w:val="00886D96"/>
    <w:rsid w:val="00892D36"/>
    <w:rsid w:val="008C033D"/>
    <w:rsid w:val="008D281C"/>
    <w:rsid w:val="008D7D91"/>
    <w:rsid w:val="00904A99"/>
    <w:rsid w:val="00907F01"/>
    <w:rsid w:val="00927D2F"/>
    <w:rsid w:val="009446C2"/>
    <w:rsid w:val="0095176A"/>
    <w:rsid w:val="00960070"/>
    <w:rsid w:val="00960072"/>
    <w:rsid w:val="00966B40"/>
    <w:rsid w:val="00973FE0"/>
    <w:rsid w:val="00976D56"/>
    <w:rsid w:val="009A0C32"/>
    <w:rsid w:val="009A21FB"/>
    <w:rsid w:val="009A2CB5"/>
    <w:rsid w:val="009B16A1"/>
    <w:rsid w:val="009B2DE7"/>
    <w:rsid w:val="009B4467"/>
    <w:rsid w:val="009C1ADD"/>
    <w:rsid w:val="009C1E4B"/>
    <w:rsid w:val="009C69A5"/>
    <w:rsid w:val="009C7DB5"/>
    <w:rsid w:val="009E2508"/>
    <w:rsid w:val="009E3A65"/>
    <w:rsid w:val="009E3F9B"/>
    <w:rsid w:val="00A00DB1"/>
    <w:rsid w:val="00A165EF"/>
    <w:rsid w:val="00A30390"/>
    <w:rsid w:val="00A30CAB"/>
    <w:rsid w:val="00A36A7C"/>
    <w:rsid w:val="00A421B1"/>
    <w:rsid w:val="00A43F08"/>
    <w:rsid w:val="00A44F3B"/>
    <w:rsid w:val="00A4561E"/>
    <w:rsid w:val="00A560CB"/>
    <w:rsid w:val="00A6162A"/>
    <w:rsid w:val="00A64048"/>
    <w:rsid w:val="00A712F6"/>
    <w:rsid w:val="00A756B0"/>
    <w:rsid w:val="00A76C21"/>
    <w:rsid w:val="00A948F8"/>
    <w:rsid w:val="00AA2F17"/>
    <w:rsid w:val="00AA6F58"/>
    <w:rsid w:val="00AB4B93"/>
    <w:rsid w:val="00AB6930"/>
    <w:rsid w:val="00AC44E2"/>
    <w:rsid w:val="00B061ED"/>
    <w:rsid w:val="00B1000F"/>
    <w:rsid w:val="00B13312"/>
    <w:rsid w:val="00B15378"/>
    <w:rsid w:val="00B15AF1"/>
    <w:rsid w:val="00B16D05"/>
    <w:rsid w:val="00B23051"/>
    <w:rsid w:val="00B34246"/>
    <w:rsid w:val="00B37280"/>
    <w:rsid w:val="00B52C76"/>
    <w:rsid w:val="00B572F9"/>
    <w:rsid w:val="00B60DE9"/>
    <w:rsid w:val="00B625F1"/>
    <w:rsid w:val="00B674BE"/>
    <w:rsid w:val="00B73BB9"/>
    <w:rsid w:val="00B743CD"/>
    <w:rsid w:val="00B801E8"/>
    <w:rsid w:val="00B90217"/>
    <w:rsid w:val="00B924C7"/>
    <w:rsid w:val="00B9584B"/>
    <w:rsid w:val="00BA2598"/>
    <w:rsid w:val="00BA3D2D"/>
    <w:rsid w:val="00BB1678"/>
    <w:rsid w:val="00BB3D1C"/>
    <w:rsid w:val="00BD2AC2"/>
    <w:rsid w:val="00BD55A5"/>
    <w:rsid w:val="00BD6784"/>
    <w:rsid w:val="00BD7316"/>
    <w:rsid w:val="00BE25D4"/>
    <w:rsid w:val="00BE37F8"/>
    <w:rsid w:val="00BF3A23"/>
    <w:rsid w:val="00BF5FDA"/>
    <w:rsid w:val="00C01A49"/>
    <w:rsid w:val="00C02315"/>
    <w:rsid w:val="00C03158"/>
    <w:rsid w:val="00C03D9E"/>
    <w:rsid w:val="00C11E6F"/>
    <w:rsid w:val="00C14AE8"/>
    <w:rsid w:val="00C16194"/>
    <w:rsid w:val="00C20FD0"/>
    <w:rsid w:val="00C35E37"/>
    <w:rsid w:val="00C47A93"/>
    <w:rsid w:val="00C63A9C"/>
    <w:rsid w:val="00C66202"/>
    <w:rsid w:val="00C70B0F"/>
    <w:rsid w:val="00C84056"/>
    <w:rsid w:val="00C87279"/>
    <w:rsid w:val="00C879CC"/>
    <w:rsid w:val="00C87FB0"/>
    <w:rsid w:val="00C9390D"/>
    <w:rsid w:val="00CA2541"/>
    <w:rsid w:val="00CA2B7E"/>
    <w:rsid w:val="00CA5CAE"/>
    <w:rsid w:val="00CB0A63"/>
    <w:rsid w:val="00CB188D"/>
    <w:rsid w:val="00CB32AB"/>
    <w:rsid w:val="00CC4EC3"/>
    <w:rsid w:val="00CD4FB2"/>
    <w:rsid w:val="00CE3BAF"/>
    <w:rsid w:val="00CE630D"/>
    <w:rsid w:val="00CF25CC"/>
    <w:rsid w:val="00CF4E2A"/>
    <w:rsid w:val="00CF71A6"/>
    <w:rsid w:val="00D05BD7"/>
    <w:rsid w:val="00D15938"/>
    <w:rsid w:val="00D24AD5"/>
    <w:rsid w:val="00D337C1"/>
    <w:rsid w:val="00D338C5"/>
    <w:rsid w:val="00D5243E"/>
    <w:rsid w:val="00D667C2"/>
    <w:rsid w:val="00D76C31"/>
    <w:rsid w:val="00D81146"/>
    <w:rsid w:val="00D8442B"/>
    <w:rsid w:val="00D905DB"/>
    <w:rsid w:val="00D92763"/>
    <w:rsid w:val="00D93B8C"/>
    <w:rsid w:val="00D95311"/>
    <w:rsid w:val="00D96FC0"/>
    <w:rsid w:val="00D97581"/>
    <w:rsid w:val="00DA2C59"/>
    <w:rsid w:val="00DA5228"/>
    <w:rsid w:val="00DA653A"/>
    <w:rsid w:val="00DA6EAB"/>
    <w:rsid w:val="00DB3E6A"/>
    <w:rsid w:val="00DB4016"/>
    <w:rsid w:val="00DB432B"/>
    <w:rsid w:val="00DC1B5C"/>
    <w:rsid w:val="00DC57EB"/>
    <w:rsid w:val="00DC5E32"/>
    <w:rsid w:val="00DD1540"/>
    <w:rsid w:val="00DE150E"/>
    <w:rsid w:val="00DF1E77"/>
    <w:rsid w:val="00E011CA"/>
    <w:rsid w:val="00E06883"/>
    <w:rsid w:val="00E15192"/>
    <w:rsid w:val="00E2062F"/>
    <w:rsid w:val="00E244BF"/>
    <w:rsid w:val="00E335A9"/>
    <w:rsid w:val="00E34CBA"/>
    <w:rsid w:val="00E40576"/>
    <w:rsid w:val="00E47C4E"/>
    <w:rsid w:val="00E52181"/>
    <w:rsid w:val="00E836C8"/>
    <w:rsid w:val="00E85A15"/>
    <w:rsid w:val="00E94F01"/>
    <w:rsid w:val="00E969F4"/>
    <w:rsid w:val="00EA2ECB"/>
    <w:rsid w:val="00EC18B7"/>
    <w:rsid w:val="00EC573B"/>
    <w:rsid w:val="00ED487E"/>
    <w:rsid w:val="00EE4906"/>
    <w:rsid w:val="00F001C3"/>
    <w:rsid w:val="00F0503E"/>
    <w:rsid w:val="00F14E19"/>
    <w:rsid w:val="00F15CFD"/>
    <w:rsid w:val="00F30C07"/>
    <w:rsid w:val="00F31B45"/>
    <w:rsid w:val="00F34697"/>
    <w:rsid w:val="00F43810"/>
    <w:rsid w:val="00F44BD5"/>
    <w:rsid w:val="00F473BE"/>
    <w:rsid w:val="00F5086B"/>
    <w:rsid w:val="00F5126C"/>
    <w:rsid w:val="00F545D3"/>
    <w:rsid w:val="00F56583"/>
    <w:rsid w:val="00F64DA3"/>
    <w:rsid w:val="00F67203"/>
    <w:rsid w:val="00F70869"/>
    <w:rsid w:val="00F74EB7"/>
    <w:rsid w:val="00F75118"/>
    <w:rsid w:val="00F76D0D"/>
    <w:rsid w:val="00F861C4"/>
    <w:rsid w:val="00F907BD"/>
    <w:rsid w:val="00F921B2"/>
    <w:rsid w:val="00F9305B"/>
    <w:rsid w:val="00F9319B"/>
    <w:rsid w:val="00F931F3"/>
    <w:rsid w:val="00F936BF"/>
    <w:rsid w:val="00F97AD6"/>
    <w:rsid w:val="00FA601A"/>
    <w:rsid w:val="00FB0790"/>
    <w:rsid w:val="00FB2C30"/>
    <w:rsid w:val="00FD3819"/>
    <w:rsid w:val="00FE0657"/>
    <w:rsid w:val="00FE57FC"/>
    <w:rsid w:val="00FF1A30"/>
    <w:rsid w:val="00FF4C1A"/>
    <w:rsid w:val="00FF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BF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內文一"/>
    <w:basedOn w:val="Normal"/>
    <w:uiPriority w:val="99"/>
    <w:rsid w:val="00F936BF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customStyle="1" w:styleId="1">
    <w:name w:val="1."/>
    <w:basedOn w:val="Normal"/>
    <w:uiPriority w:val="99"/>
    <w:rsid w:val="00F936BF"/>
    <w:pPr>
      <w:numPr>
        <w:numId w:val="1"/>
      </w:numPr>
      <w:tabs>
        <w:tab w:val="num" w:pos="480"/>
      </w:tabs>
      <w:spacing w:line="300" w:lineRule="auto"/>
      <w:ind w:left="480" w:hanging="480"/>
    </w:pPr>
    <w:rPr>
      <w:rFonts w:eastAsia="標楷體"/>
      <w:b/>
      <w:color w:val="000000"/>
      <w:sz w:val="28"/>
      <w:szCs w:val="28"/>
      <w:u w:color="000000"/>
    </w:rPr>
  </w:style>
  <w:style w:type="paragraph" w:customStyle="1" w:styleId="a0">
    <w:name w:val="內文二"/>
    <w:basedOn w:val="Normal"/>
    <w:uiPriority w:val="99"/>
    <w:rsid w:val="00F936BF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936BF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3E57"/>
    <w:rPr>
      <w:rFonts w:ascii="標楷體" w:eastAsia="標楷體"/>
      <w:kern w:val="2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F936BF"/>
    <w:pPr>
      <w:ind w:leftChars="186" w:left="924" w:hangingChars="199" w:hanging="478"/>
    </w:pPr>
    <w:rPr>
      <w:rFonts w:ascii="標楷體" w:eastAsia="標楷體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34D87"/>
    <w:rPr>
      <w:sz w:val="16"/>
      <w:szCs w:val="16"/>
    </w:rPr>
  </w:style>
  <w:style w:type="character" w:styleId="Hyperlink">
    <w:name w:val="Hyperlink"/>
    <w:basedOn w:val="DefaultParagraphFont"/>
    <w:uiPriority w:val="99"/>
    <w:rsid w:val="00F936BF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F936BF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F936BF"/>
    <w:pPr>
      <w:ind w:left="240"/>
    </w:pPr>
    <w:rPr>
      <w:smallCaps/>
      <w:sz w:val="20"/>
      <w:szCs w:val="20"/>
    </w:rPr>
  </w:style>
  <w:style w:type="paragraph" w:customStyle="1" w:styleId="a1">
    <w:name w:val="一、"/>
    <w:basedOn w:val="Normal"/>
    <w:uiPriority w:val="99"/>
    <w:rsid w:val="00F936BF"/>
    <w:pPr>
      <w:spacing w:beforeLines="50" w:afterLines="50"/>
      <w:jc w:val="both"/>
    </w:pPr>
    <w:rPr>
      <w:rFonts w:eastAsia="標楷體"/>
      <w:b/>
      <w:sz w:val="32"/>
      <w:szCs w:val="32"/>
    </w:rPr>
  </w:style>
  <w:style w:type="paragraph" w:customStyle="1" w:styleId="10">
    <w:name w:val="1.文"/>
    <w:basedOn w:val="Normal"/>
    <w:uiPriority w:val="99"/>
    <w:rsid w:val="00F936BF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2">
    <w:name w:val="（一）"/>
    <w:basedOn w:val="Normal"/>
    <w:uiPriority w:val="99"/>
    <w:rsid w:val="00F936BF"/>
    <w:pPr>
      <w:spacing w:line="300" w:lineRule="auto"/>
    </w:pPr>
    <w:rPr>
      <w:rFonts w:eastAsia="標楷體"/>
      <w:b/>
      <w:color w:val="000000"/>
      <w:sz w:val="32"/>
      <w:szCs w:val="32"/>
      <w:u w:color="000000"/>
    </w:rPr>
  </w:style>
  <w:style w:type="paragraph" w:customStyle="1" w:styleId="a3">
    <w:name w:val="（一）文"/>
    <w:basedOn w:val="Normal"/>
    <w:uiPriority w:val="99"/>
    <w:rsid w:val="00F936BF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4">
    <w:name w:val="一、文"/>
    <w:basedOn w:val="Normal"/>
    <w:uiPriority w:val="99"/>
    <w:rsid w:val="00F936BF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1">
    <w:name w:val="（1）"/>
    <w:basedOn w:val="Normal"/>
    <w:uiPriority w:val="99"/>
    <w:rsid w:val="00F936BF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2">
    <w:name w:val="(1)文"/>
    <w:basedOn w:val="BodyTextIndent2"/>
    <w:uiPriority w:val="99"/>
    <w:rsid w:val="00F936BF"/>
    <w:pPr>
      <w:spacing w:after="0" w:line="480" w:lineRule="exact"/>
      <w:ind w:left="200" w:firstLineChars="200" w:firstLine="200"/>
      <w:jc w:val="both"/>
    </w:pPr>
    <w:rPr>
      <w:rFonts w:ascii="標楷體" w:eastAsia="標楷體" w:hAnsi="標楷體"/>
      <w:color w:val="000000"/>
      <w:sz w:val="28"/>
      <w:szCs w:val="28"/>
      <w:u w:color="000000"/>
    </w:rPr>
  </w:style>
  <w:style w:type="paragraph" w:styleId="BodyTextIndent2">
    <w:name w:val="Body Text Indent 2"/>
    <w:basedOn w:val="Normal"/>
    <w:link w:val="BodyTextIndent2Char"/>
    <w:uiPriority w:val="99"/>
    <w:rsid w:val="00F936BF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B3E57"/>
    <w:rPr>
      <w:kern w:val="2"/>
      <w:sz w:val="24"/>
    </w:rPr>
  </w:style>
  <w:style w:type="paragraph" w:customStyle="1" w:styleId="a5">
    <w:name w:val="■"/>
    <w:basedOn w:val="Normal"/>
    <w:autoRedefine/>
    <w:uiPriority w:val="99"/>
    <w:rsid w:val="00F936BF"/>
    <w:pPr>
      <w:widowControl/>
      <w:tabs>
        <w:tab w:val="num" w:pos="840"/>
      </w:tabs>
      <w:spacing w:before="120" w:after="120" w:line="480" w:lineRule="exact"/>
      <w:ind w:left="840" w:hanging="360"/>
      <w:jc w:val="both"/>
    </w:pPr>
    <w:rPr>
      <w:rFonts w:eastAsia="標楷體"/>
      <w:color w:val="000000"/>
      <w:kern w:val="0"/>
      <w:sz w:val="28"/>
    </w:rPr>
  </w:style>
  <w:style w:type="paragraph" w:styleId="Header">
    <w:name w:val="header"/>
    <w:basedOn w:val="Normal"/>
    <w:link w:val="HeaderChar"/>
    <w:uiPriority w:val="99"/>
    <w:rsid w:val="00F9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3E57"/>
    <w:rPr>
      <w:kern w:val="2"/>
    </w:rPr>
  </w:style>
  <w:style w:type="paragraph" w:styleId="BodyText2">
    <w:name w:val="Body Text 2"/>
    <w:basedOn w:val="Normal"/>
    <w:link w:val="BodyText2Char"/>
    <w:uiPriority w:val="99"/>
    <w:rsid w:val="00F936BF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  <w:rPr>
      <w:rFonts w:ascii="標楷體" w:eastAsia="標楷體" w:hAnsi="ｵﾘｱd､､ｷ｢ﾅ"/>
      <w:b/>
      <w:bCs/>
      <w:color w:val="000000"/>
      <w:spacing w:val="25"/>
      <w:kern w:val="0"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4D87"/>
    <w:rPr>
      <w:szCs w:val="24"/>
    </w:rPr>
  </w:style>
  <w:style w:type="paragraph" w:styleId="BodyText3">
    <w:name w:val="Body Text 3"/>
    <w:basedOn w:val="Normal"/>
    <w:link w:val="BodyText3Char"/>
    <w:uiPriority w:val="99"/>
    <w:rsid w:val="00F936BF"/>
    <w:pPr>
      <w:snapToGrid w:val="0"/>
      <w:spacing w:line="300" w:lineRule="exact"/>
      <w:jc w:val="both"/>
    </w:pPr>
    <w:rPr>
      <w:rFonts w:ascii="標楷體" w:eastAsia="標楷體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4D87"/>
    <w:rPr>
      <w:sz w:val="16"/>
      <w:szCs w:val="16"/>
    </w:rPr>
  </w:style>
  <w:style w:type="paragraph" w:styleId="PlainText">
    <w:name w:val="Plain Text"/>
    <w:aliases w:val="一般文字 字元"/>
    <w:basedOn w:val="Normal"/>
    <w:link w:val="PlainTextChar"/>
    <w:uiPriority w:val="99"/>
    <w:rsid w:val="00F936BF"/>
    <w:rPr>
      <w:rFonts w:ascii="細明體" w:eastAsia="細明體" w:hAnsi="Courier New"/>
    </w:rPr>
  </w:style>
  <w:style w:type="character" w:customStyle="1" w:styleId="PlainTextChar">
    <w:name w:val="Plain Text Char"/>
    <w:aliases w:val="一般文字 字元 Char"/>
    <w:basedOn w:val="DefaultParagraphFont"/>
    <w:link w:val="PlainText"/>
    <w:uiPriority w:val="99"/>
    <w:locked/>
    <w:rsid w:val="001B3E57"/>
    <w:rPr>
      <w:rFonts w:ascii="細明體" w:eastAsia="細明體" w:hAnsi="Courier New"/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936BF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E57"/>
    <w:rPr>
      <w:rFonts w:ascii="Arial" w:hAnsi="Arial"/>
      <w:kern w:val="2"/>
      <w:sz w:val="18"/>
    </w:rPr>
  </w:style>
  <w:style w:type="paragraph" w:styleId="Footer">
    <w:name w:val="footer"/>
    <w:aliases w:val="字元"/>
    <w:basedOn w:val="Normal"/>
    <w:link w:val="FooterChar"/>
    <w:uiPriority w:val="99"/>
    <w:rsid w:val="00F9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aliases w:val="字元 Char"/>
    <w:basedOn w:val="DefaultParagraphFont"/>
    <w:link w:val="Footer"/>
    <w:uiPriority w:val="99"/>
    <w:locked/>
    <w:rsid w:val="001B3E57"/>
    <w:rPr>
      <w:kern w:val="2"/>
    </w:rPr>
  </w:style>
  <w:style w:type="character" w:styleId="PageNumber">
    <w:name w:val="page number"/>
    <w:basedOn w:val="DefaultParagraphFont"/>
    <w:uiPriority w:val="99"/>
    <w:rsid w:val="00F936BF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936BF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F936BF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F936BF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936BF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8442B"/>
    <w:rPr>
      <w:kern w:val="2"/>
      <w:sz w:val="24"/>
    </w:rPr>
  </w:style>
  <w:style w:type="paragraph" w:styleId="NormalWeb">
    <w:name w:val="Normal (Web)"/>
    <w:basedOn w:val="Normal"/>
    <w:uiPriority w:val="99"/>
    <w:rsid w:val="00F936BF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a6">
    <w:name w:val="壹、標題"/>
    <w:basedOn w:val="Normal"/>
    <w:uiPriority w:val="99"/>
    <w:rsid w:val="00F936BF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3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13FA4"/>
    <w:rPr>
      <w:rFonts w:cs="Times New Roman"/>
      <w:b/>
      <w:bCs/>
      <w:szCs w:val="24"/>
    </w:rPr>
  </w:style>
  <w:style w:type="character" w:customStyle="1" w:styleId="email">
    <w:name w:val="email"/>
    <w:basedOn w:val="DefaultParagraphFont"/>
    <w:uiPriority w:val="99"/>
    <w:rsid w:val="00F936BF"/>
    <w:rPr>
      <w:rFonts w:cs="Times New Roman"/>
    </w:rPr>
  </w:style>
  <w:style w:type="paragraph" w:customStyle="1" w:styleId="AI">
    <w:name w:val="AI"/>
    <w:basedOn w:val="Normal"/>
    <w:autoRedefine/>
    <w:uiPriority w:val="99"/>
    <w:rsid w:val="00F936BF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</w:rPr>
  </w:style>
  <w:style w:type="paragraph" w:styleId="Date">
    <w:name w:val="Date"/>
    <w:basedOn w:val="Normal"/>
    <w:next w:val="Normal"/>
    <w:link w:val="DateChar"/>
    <w:uiPriority w:val="99"/>
    <w:rsid w:val="00F936BF"/>
    <w:pPr>
      <w:jc w:val="right"/>
    </w:pPr>
    <w:rPr>
      <w:rFonts w:ascii="標楷體" w:eastAsia="標楷體" w:hAnsi="標楷體"/>
      <w:b/>
      <w:bCs/>
      <w:color w:val="000000"/>
    </w:rPr>
  </w:style>
  <w:style w:type="character" w:customStyle="1" w:styleId="DateChar">
    <w:name w:val="Date Char"/>
    <w:basedOn w:val="DefaultParagraphFont"/>
    <w:link w:val="Date"/>
    <w:uiPriority w:val="99"/>
    <w:semiHidden/>
    <w:rsid w:val="00234D87"/>
    <w:rPr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F936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8442B"/>
    <w:rPr>
      <w:rFonts w:ascii="細明體" w:eastAsia="細明體" w:hAnsi="細明體"/>
      <w:sz w:val="24"/>
    </w:rPr>
  </w:style>
  <w:style w:type="character" w:customStyle="1" w:styleId="description1">
    <w:name w:val="description1"/>
    <w:uiPriority w:val="99"/>
    <w:rsid w:val="00F936BF"/>
    <w:rPr>
      <w:rFonts w:ascii="Georgia" w:hAnsi="Georgia"/>
      <w:color w:val="333333"/>
      <w:spacing w:val="312"/>
      <w:sz w:val="23"/>
      <w:shd w:val="clear" w:color="auto" w:fill="auto"/>
    </w:rPr>
  </w:style>
  <w:style w:type="character" w:customStyle="1" w:styleId="style501">
    <w:name w:val="style501"/>
    <w:uiPriority w:val="99"/>
    <w:rsid w:val="00F936BF"/>
    <w:rPr>
      <w:b/>
      <w:color w:val="993300"/>
    </w:rPr>
  </w:style>
  <w:style w:type="paragraph" w:styleId="BodyText">
    <w:name w:val="Body Text"/>
    <w:basedOn w:val="Normal"/>
    <w:link w:val="BodyTextChar"/>
    <w:uiPriority w:val="99"/>
    <w:rsid w:val="00F936BF"/>
    <w:pPr>
      <w:spacing w:beforeLines="50" w:afterLines="50"/>
      <w:jc w:val="center"/>
    </w:pPr>
    <w:rPr>
      <w:rFonts w:eastAsia="標楷體"/>
      <w:b/>
      <w:bCs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3E57"/>
    <w:rPr>
      <w:rFonts w:eastAsia="標楷體"/>
      <w:b/>
      <w:kern w:val="2"/>
      <w:sz w:val="24"/>
    </w:rPr>
  </w:style>
  <w:style w:type="character" w:customStyle="1" w:styleId="doc31">
    <w:name w:val="doc31"/>
    <w:uiPriority w:val="99"/>
    <w:rsid w:val="005877B6"/>
    <w:rPr>
      <w:spacing w:val="480"/>
      <w:sz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F14E19"/>
    <w:pPr>
      <w:ind w:leftChars="200" w:left="480"/>
    </w:pPr>
    <w:rPr>
      <w:rFonts w:ascii="Calibri" w:hAnsi="Calibri"/>
      <w:szCs w:val="22"/>
    </w:rPr>
  </w:style>
  <w:style w:type="paragraph" w:customStyle="1" w:styleId="a7">
    <w:name w:val="一a"/>
    <w:basedOn w:val="Normal"/>
    <w:uiPriority w:val="99"/>
    <w:rsid w:val="00067BBA"/>
    <w:pPr>
      <w:spacing w:line="520" w:lineRule="exact"/>
      <w:ind w:left="510" w:hanging="510"/>
      <w:jc w:val="both"/>
    </w:pPr>
    <w:rPr>
      <w:rFonts w:ascii="標楷體" w:eastAsia="標楷體" w:hAnsi="標楷體"/>
      <w:sz w:val="28"/>
    </w:rPr>
  </w:style>
  <w:style w:type="paragraph" w:customStyle="1" w:styleId="a8">
    <w:name w:val="表"/>
    <w:basedOn w:val="a7"/>
    <w:uiPriority w:val="99"/>
    <w:rsid w:val="00067BBA"/>
    <w:pPr>
      <w:spacing w:line="380" w:lineRule="exact"/>
      <w:ind w:left="0" w:firstLine="0"/>
      <w:jc w:val="center"/>
    </w:pPr>
  </w:style>
  <w:style w:type="paragraph" w:customStyle="1" w:styleId="a9">
    <w:name w:val="標"/>
    <w:basedOn w:val="Normal"/>
    <w:uiPriority w:val="99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/>
      <w:spacing w:val="10"/>
      <w:sz w:val="44"/>
    </w:rPr>
  </w:style>
  <w:style w:type="paragraph" w:customStyle="1" w:styleId="aa">
    <w:name w:val="表一"/>
    <w:basedOn w:val="Normal"/>
    <w:uiPriority w:val="99"/>
    <w:rsid w:val="00067BBA"/>
    <w:pPr>
      <w:spacing w:line="400" w:lineRule="exact"/>
      <w:ind w:left="567" w:hanging="567"/>
      <w:jc w:val="both"/>
    </w:pPr>
    <w:rPr>
      <w:rFonts w:ascii="標楷體" w:eastAsia="標楷體" w:hAnsi="標楷體"/>
      <w:sz w:val="28"/>
    </w:rPr>
  </w:style>
  <w:style w:type="table" w:styleId="TableGrid">
    <w:name w:val="Table Grid"/>
    <w:basedOn w:val="TableNormal"/>
    <w:uiPriority w:val="99"/>
    <w:rsid w:val="007C449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uiPriority w:val="99"/>
    <w:rsid w:val="001B3E57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2">
    <w:name w:val="樣式2"/>
    <w:basedOn w:val="Normal"/>
    <w:uiPriority w:val="99"/>
    <w:rsid w:val="001B3E57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customStyle="1" w:styleId="13">
    <w:name w:val="清單段落1"/>
    <w:basedOn w:val="Normal"/>
    <w:uiPriority w:val="99"/>
    <w:rsid w:val="001B3E57"/>
    <w:pPr>
      <w:ind w:leftChars="200" w:left="480"/>
    </w:pPr>
  </w:style>
  <w:style w:type="paragraph" w:customStyle="1" w:styleId="ab">
    <w:name w:val="圖表"/>
    <w:basedOn w:val="Normal"/>
    <w:link w:val="ac"/>
    <w:uiPriority w:val="99"/>
    <w:rsid w:val="001B3E57"/>
    <w:pPr>
      <w:tabs>
        <w:tab w:val="left" w:pos="1134"/>
      </w:tabs>
      <w:adjustRightInd w:val="0"/>
      <w:snapToGrid w:val="0"/>
      <w:spacing w:after="240"/>
      <w:ind w:left="1134" w:hanging="1134"/>
      <w:jc w:val="center"/>
    </w:pPr>
    <w:rPr>
      <w:rFonts w:ascii="Calibri" w:eastAsia="標楷體" w:hAnsi="Calibri"/>
    </w:rPr>
  </w:style>
  <w:style w:type="character" w:customStyle="1" w:styleId="ac">
    <w:name w:val="圖表 字元"/>
    <w:link w:val="ab"/>
    <w:uiPriority w:val="99"/>
    <w:locked/>
    <w:rsid w:val="001B3E57"/>
    <w:rPr>
      <w:rFonts w:ascii="Calibri" w:eastAsia="標楷體" w:hAnsi="Calibri"/>
      <w:kern w:val="2"/>
      <w:sz w:val="24"/>
    </w:rPr>
  </w:style>
  <w:style w:type="paragraph" w:customStyle="1" w:styleId="14">
    <w:name w:val="無間距1"/>
    <w:uiPriority w:val="99"/>
    <w:rsid w:val="001B3E57"/>
    <w:pPr>
      <w:widowControl w:val="0"/>
    </w:pPr>
    <w:rPr>
      <w:rFonts w:ascii="Calibri" w:hAnsi="Calibri"/>
    </w:rPr>
  </w:style>
  <w:style w:type="paragraph" w:styleId="List">
    <w:name w:val="List"/>
    <w:basedOn w:val="Normal"/>
    <w:uiPriority w:val="99"/>
    <w:rsid w:val="001B3E57"/>
    <w:pPr>
      <w:ind w:left="480" w:hanging="480"/>
    </w:pPr>
    <w:rPr>
      <w:szCs w:val="20"/>
    </w:rPr>
  </w:style>
  <w:style w:type="character" w:customStyle="1" w:styleId="htmltxt1">
    <w:name w:val="html_txt1"/>
    <w:uiPriority w:val="99"/>
    <w:rsid w:val="001B3E57"/>
    <w:rPr>
      <w:color w:val="000000"/>
    </w:rPr>
  </w:style>
  <w:style w:type="paragraph" w:customStyle="1" w:styleId="15">
    <w:name w:val="註解文字1"/>
    <w:basedOn w:val="Normal"/>
    <w:uiPriority w:val="99"/>
    <w:rsid w:val="001B3E57"/>
    <w:pPr>
      <w:suppressAutoHyphens/>
    </w:pPr>
    <w:rPr>
      <w:kern w:val="1"/>
      <w:lang w:eastAsia="ar-SA"/>
    </w:rPr>
  </w:style>
  <w:style w:type="character" w:customStyle="1" w:styleId="description2">
    <w:name w:val="description2"/>
    <w:uiPriority w:val="99"/>
    <w:rsid w:val="001B3E57"/>
    <w:rPr>
      <w:b/>
      <w:color w:val="00FFFF"/>
      <w:sz w:val="36"/>
    </w:rPr>
  </w:style>
  <w:style w:type="paragraph" w:customStyle="1" w:styleId="20">
    <w:name w:val="清單段落2"/>
    <w:basedOn w:val="Normal"/>
    <w:uiPriority w:val="99"/>
    <w:rsid w:val="001B3E57"/>
    <w:pPr>
      <w:ind w:leftChars="200" w:left="480"/>
    </w:pPr>
    <w:rPr>
      <w:rFonts w:ascii="Calibri" w:hAnsi="Calibri"/>
      <w:szCs w:val="22"/>
    </w:rPr>
  </w:style>
  <w:style w:type="paragraph" w:customStyle="1" w:styleId="16">
    <w:name w:val="自定1"/>
    <w:basedOn w:val="Normal"/>
    <w:uiPriority w:val="99"/>
    <w:rsid w:val="00125B62"/>
    <w:pPr>
      <w:spacing w:before="100" w:after="100" w:line="240" w:lineRule="atLeast"/>
    </w:pPr>
    <w:rPr>
      <w:rFonts w:ascii="標楷體" w:eastAsia="標楷體" w:hAnsi="標楷體"/>
      <w:bCs/>
      <w:sz w:val="28"/>
      <w:szCs w:val="28"/>
    </w:rPr>
  </w:style>
  <w:style w:type="character" w:customStyle="1" w:styleId="mailheadertext1">
    <w:name w:val="mailheadertext1"/>
    <w:basedOn w:val="DefaultParagraphFont"/>
    <w:uiPriority w:val="99"/>
    <w:rsid w:val="005B73DB"/>
    <w:rPr>
      <w:rFonts w:cs="Times New Roman"/>
      <w:color w:val="000000"/>
      <w:sz w:val="18"/>
      <w:szCs w:val="18"/>
    </w:rPr>
  </w:style>
  <w:style w:type="paragraph" w:customStyle="1" w:styleId="17">
    <w:name w:val="文1"/>
    <w:basedOn w:val="Normal"/>
    <w:uiPriority w:val="99"/>
    <w:rsid w:val="00813FA4"/>
    <w:pPr>
      <w:spacing w:beforeLines="50" w:afterLines="50" w:line="560" w:lineRule="exact"/>
      <w:ind w:firstLineChars="225" w:firstLine="585"/>
      <w:jc w:val="both"/>
    </w:pPr>
    <w:rPr>
      <w:rFonts w:ascii="細明體" w:eastAsia="細明體"/>
      <w:sz w:val="26"/>
    </w:rPr>
  </w:style>
  <w:style w:type="paragraph" w:styleId="NormalIndent">
    <w:name w:val="Normal Indent"/>
    <w:basedOn w:val="Normal"/>
    <w:uiPriority w:val="99"/>
    <w:rsid w:val="00813FA4"/>
    <w:pPr>
      <w:spacing w:line="240" w:lineRule="atLeast"/>
      <w:ind w:left="907"/>
      <w:jc w:val="both"/>
    </w:pPr>
    <w:rPr>
      <w:rFonts w:ascii="標楷體" w:eastAsia="標楷體"/>
      <w:sz w:val="30"/>
    </w:rPr>
  </w:style>
  <w:style w:type="paragraph" w:customStyle="1" w:styleId="font7">
    <w:name w:val="font7"/>
    <w:basedOn w:val="Normal"/>
    <w:uiPriority w:val="99"/>
    <w:rsid w:val="00813FA4"/>
    <w:pPr>
      <w:widowControl/>
      <w:spacing w:before="100" w:beforeAutospacing="1" w:after="100" w:afterAutospacing="1"/>
    </w:pPr>
    <w:rPr>
      <w:kern w:val="0"/>
    </w:rPr>
  </w:style>
  <w:style w:type="character" w:customStyle="1" w:styleId="rwrro">
    <w:name w:val="rwrro"/>
    <w:basedOn w:val="DefaultParagraphFont"/>
    <w:uiPriority w:val="99"/>
    <w:rsid w:val="00813F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kypig@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293</Words>
  <Characters>1676</Characters>
  <Application>Microsoft Office Outlook</Application>
  <DocSecurity>0</DocSecurity>
  <Lines>0</Lines>
  <Paragraphs>0</Paragraphs>
  <ScaleCrop>false</ScaleCrop>
  <Company>教育部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附件一：計畫書內容（在填寫申請表前請先詳細閱讀本填表說明及審查原則）</dc:title>
  <dc:subject/>
  <dc:creator>moejsmpc</dc:creator>
  <cp:keywords/>
  <dc:description/>
  <cp:lastModifiedBy>Htes</cp:lastModifiedBy>
  <cp:revision>2</cp:revision>
  <cp:lastPrinted>2014-03-05T02:09:00Z</cp:lastPrinted>
  <dcterms:created xsi:type="dcterms:W3CDTF">2014-06-10T03:27:00Z</dcterms:created>
  <dcterms:modified xsi:type="dcterms:W3CDTF">2014-06-10T03:27:00Z</dcterms:modified>
</cp:coreProperties>
</file>