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62" w:rsidRPr="00B53039" w:rsidRDefault="00773E62" w:rsidP="006E4102">
      <w:pPr>
        <w:jc w:val="center"/>
        <w:rPr>
          <w:rFonts w:ascii="標楷體" w:eastAsia="標楷體" w:hAnsi="標楷體"/>
          <w:sz w:val="32"/>
          <w:szCs w:val="32"/>
        </w:rPr>
      </w:pPr>
      <w:r w:rsidRPr="00603AE1">
        <w:rPr>
          <w:rFonts w:ascii="標楷體" w:eastAsia="標楷體" w:hAnsi="標楷體" w:hint="eastAsia"/>
          <w:b/>
          <w:sz w:val="32"/>
          <w:szCs w:val="32"/>
        </w:rPr>
        <w:t>大灣清水宮甲午科三界唯心五朝祈安清醮親職教育活動計畫</w:t>
      </w:r>
    </w:p>
    <w:p w:rsidR="00773E62" w:rsidRPr="006E4102" w:rsidRDefault="00773E62" w:rsidP="006E4102">
      <w:pPr>
        <w:jc w:val="center"/>
        <w:rPr>
          <w:rFonts w:ascii="標楷體" w:eastAsia="標楷體" w:hAnsi="標楷體"/>
          <w:b/>
          <w:szCs w:val="24"/>
        </w:rPr>
      </w:pPr>
      <w:r w:rsidRPr="006E4102">
        <w:rPr>
          <w:rFonts w:ascii="標楷體" w:eastAsia="標楷體" w:hAnsi="標楷體" w:hint="eastAsia"/>
          <w:b/>
          <w:sz w:val="32"/>
          <w:szCs w:val="32"/>
        </w:rPr>
        <w:t>親子童玩體驗</w:t>
      </w:r>
      <w:r>
        <w:rPr>
          <w:rFonts w:ascii="標楷體" w:eastAsia="標楷體" w:hAnsi="標楷體" w:hint="eastAsia"/>
          <w:b/>
          <w:sz w:val="32"/>
          <w:szCs w:val="32"/>
        </w:rPr>
        <w:t>闖關</w:t>
      </w:r>
      <w:r w:rsidRPr="006E4102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773E62" w:rsidRPr="005C7E3A" w:rsidRDefault="00773E62" w:rsidP="005C7E3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C7E3A">
        <w:rPr>
          <w:rFonts w:ascii="標楷體" w:eastAsia="標楷體" w:hAnsi="標楷體" w:hint="eastAsia"/>
          <w:szCs w:val="24"/>
        </w:rPr>
        <w:t>宗旨：邀集各式各樣童玩，提供予親子體驗與實作，促進親子感情交流，達到親職教育</w:t>
      </w:r>
    </w:p>
    <w:p w:rsidR="00773E62" w:rsidRPr="005C7E3A" w:rsidRDefault="00773E62" w:rsidP="005C7E3A">
      <w:pPr>
        <w:pStyle w:val="ListParagraph"/>
        <w:ind w:leftChars="0"/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目標</w:t>
      </w:r>
      <w:r w:rsidRPr="00E117FD">
        <w:rPr>
          <w:rFonts w:ascii="新細明體" w:hAnsi="新細明體" w:hint="eastAsia"/>
          <w:szCs w:val="24"/>
        </w:rPr>
        <w:t>。</w:t>
      </w:r>
    </w:p>
    <w:p w:rsidR="00773E62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</w:t>
      </w:r>
      <w:r w:rsidRPr="006E4102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政府</w:t>
      </w:r>
      <w:r>
        <w:rPr>
          <w:rFonts w:ascii="新細明體" w:hAnsi="新細明體" w:hint="eastAsia"/>
          <w:szCs w:val="24"/>
        </w:rPr>
        <w:t>、</w:t>
      </w:r>
      <w:r w:rsidRPr="006E4102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政府教育局</w:t>
      </w:r>
    </w:p>
    <w:p w:rsidR="00773E62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6E4102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清水宮管理委員會</w:t>
      </w:r>
      <w:r>
        <w:rPr>
          <w:rFonts w:ascii="新細明體" w:hAnsi="新細明體" w:hint="eastAsia"/>
          <w:szCs w:val="24"/>
        </w:rPr>
        <w:t>。</w:t>
      </w:r>
    </w:p>
    <w:p w:rsidR="00773E62" w:rsidRPr="001C1727" w:rsidRDefault="00773E62" w:rsidP="006E4102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</w:t>
      </w:r>
      <w:r w:rsidRPr="006E4102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立大灣高級中學</w:t>
      </w:r>
      <w:r w:rsidRPr="008B797C">
        <w:rPr>
          <w:rFonts w:ascii="標楷體" w:eastAsia="標楷體" w:hAnsi="標楷體" w:hint="eastAsia"/>
          <w:szCs w:val="24"/>
        </w:rPr>
        <w:t>、</w:t>
      </w:r>
      <w:r w:rsidRPr="006E4102">
        <w:rPr>
          <w:rFonts w:ascii="標楷體" w:eastAsia="標楷體" w:hAnsi="標楷體" w:hint="eastAsia"/>
          <w:szCs w:val="24"/>
          <w:u w:val="single"/>
        </w:rPr>
        <w:t>永康</w:t>
      </w:r>
      <w:r w:rsidRPr="008B797C">
        <w:rPr>
          <w:rFonts w:ascii="標楷體" w:eastAsia="標楷體" w:hAnsi="標楷體" w:hint="eastAsia"/>
          <w:szCs w:val="24"/>
        </w:rPr>
        <w:t>分局</w:t>
      </w:r>
      <w:r>
        <w:rPr>
          <w:rFonts w:ascii="標楷體" w:eastAsia="標楷體" w:hAnsi="標楷體" w:hint="eastAsia"/>
          <w:szCs w:val="24"/>
        </w:rPr>
        <w:t>、</w:t>
      </w:r>
      <w:r w:rsidRPr="006E4102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議員陳秋萍</w:t>
      </w:r>
      <w:r>
        <w:rPr>
          <w:rFonts w:ascii="新細明體" w:hAnsi="新細明體" w:hint="eastAsia"/>
          <w:szCs w:val="24"/>
        </w:rPr>
        <w:t>、</w:t>
      </w:r>
      <w:r w:rsidRPr="006E4102">
        <w:rPr>
          <w:rFonts w:ascii="標楷體" w:eastAsia="標楷體" w:hAnsi="標楷體" w:hint="eastAsia"/>
          <w:szCs w:val="24"/>
          <w:u w:val="single"/>
        </w:rPr>
        <w:t>臺南市永康</w:t>
      </w:r>
      <w:r>
        <w:rPr>
          <w:rFonts w:ascii="標楷體" w:eastAsia="標楷體" w:hAnsi="標楷體" w:hint="eastAsia"/>
          <w:szCs w:val="24"/>
        </w:rPr>
        <w:t>區北灣社區發展協會</w:t>
      </w:r>
      <w:r w:rsidRPr="008B797C">
        <w:rPr>
          <w:rFonts w:ascii="新細明體" w:hAnsi="新細明體" w:hint="eastAsia"/>
          <w:szCs w:val="24"/>
        </w:rPr>
        <w:t>。</w:t>
      </w:r>
    </w:p>
    <w:p w:rsidR="00773E62" w:rsidRPr="001C1727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</w:t>
      </w:r>
      <w:r w:rsidRPr="006E4102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立大灣高中。</w:t>
      </w:r>
    </w:p>
    <w:p w:rsidR="00773E62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星期日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773E62" w:rsidRPr="00E117FD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</w:t>
      </w:r>
      <w:r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清水</w:t>
      </w:r>
      <w:r w:rsidRPr="002E707B">
        <w:rPr>
          <w:rFonts w:ascii="標楷體" w:eastAsia="標楷體" w:hAnsi="標楷體" w:hint="eastAsia"/>
          <w:szCs w:val="24"/>
        </w:rPr>
        <w:t>宮</w:t>
      </w:r>
      <w:r>
        <w:rPr>
          <w:rFonts w:ascii="標楷體" w:eastAsia="標楷體" w:hAnsi="標楷體" w:hint="eastAsia"/>
          <w:szCs w:val="24"/>
        </w:rPr>
        <w:t>廣場</w:t>
      </w:r>
    </w:p>
    <w:p w:rsidR="00773E62" w:rsidRDefault="00773E62" w:rsidP="007C3AB6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 w:rsidRPr="002E707B">
        <w:rPr>
          <w:rFonts w:ascii="標楷體" w:eastAsia="標楷體" w:hAnsi="標楷體" w:hint="eastAsia"/>
          <w:szCs w:val="24"/>
        </w:rPr>
        <w:t>設籍</w:t>
      </w:r>
      <w:r w:rsidRPr="006E4102">
        <w:rPr>
          <w:rFonts w:ascii="標楷體" w:eastAsia="標楷體" w:hAnsi="標楷體" w:hint="eastAsia"/>
          <w:szCs w:val="24"/>
          <w:u w:val="single"/>
        </w:rPr>
        <w:t>臺南市</w:t>
      </w:r>
      <w:r w:rsidRPr="002E707B">
        <w:rPr>
          <w:rFonts w:ascii="標楷體" w:eastAsia="標楷體" w:hAnsi="標楷體" w:hint="eastAsia"/>
          <w:szCs w:val="24"/>
        </w:rPr>
        <w:t>居民</w:t>
      </w:r>
      <w:r>
        <w:rPr>
          <w:rFonts w:ascii="標楷體" w:eastAsia="標楷體" w:hAnsi="標楷體" w:hint="eastAsia"/>
          <w:szCs w:val="24"/>
        </w:rPr>
        <w:t>及清水</w:t>
      </w:r>
      <w:r w:rsidRPr="002E707B">
        <w:rPr>
          <w:rFonts w:ascii="標楷體" w:eastAsia="標楷體" w:hAnsi="標楷體" w:hint="eastAsia"/>
          <w:szCs w:val="24"/>
        </w:rPr>
        <w:t>宮信徒</w:t>
      </w:r>
      <w:r>
        <w:rPr>
          <w:rFonts w:ascii="標楷體" w:eastAsia="標楷體" w:hAnsi="標楷體" w:hint="eastAsia"/>
          <w:szCs w:val="24"/>
        </w:rPr>
        <w:t>子女</w:t>
      </w:r>
      <w:r>
        <w:rPr>
          <w:rFonts w:ascii="新細明體" w:hAnsi="新細明體" w:hint="eastAsia"/>
          <w:szCs w:val="24"/>
        </w:rPr>
        <w:t>，</w:t>
      </w:r>
      <w:r w:rsidRPr="007C3AB6">
        <w:rPr>
          <w:rFonts w:ascii="標楷體" w:eastAsia="標楷體" w:hAnsi="標楷體" w:hint="eastAsia"/>
          <w:szCs w:val="24"/>
        </w:rPr>
        <w:t>就讀幼兒園、國小或國中</w:t>
      </w:r>
      <w:r>
        <w:rPr>
          <w:rFonts w:ascii="標楷體" w:eastAsia="標楷體" w:hAnsi="標楷體" w:hint="eastAsia"/>
          <w:szCs w:val="24"/>
        </w:rPr>
        <w:t>，由家長陪同預計參加，預計參加人數</w:t>
      </w:r>
      <w:r>
        <w:rPr>
          <w:rFonts w:ascii="標楷體" w:eastAsia="標楷體" w:hAnsi="標楷體"/>
          <w:szCs w:val="24"/>
        </w:rPr>
        <w:t>300</w:t>
      </w:r>
      <w:r>
        <w:rPr>
          <w:rFonts w:ascii="標楷體" w:eastAsia="標楷體" w:hAnsi="標楷體" w:hint="eastAsia"/>
          <w:szCs w:val="24"/>
        </w:rPr>
        <w:t>人。</w:t>
      </w:r>
    </w:p>
    <w:p w:rsidR="00773E62" w:rsidRDefault="00773E62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九、報名地點：郵寄、親自報名或</w:t>
      </w:r>
      <w:r>
        <w:rPr>
          <w:rFonts w:ascii="標楷體" w:eastAsia="標楷體" w:hAnsi="標楷體"/>
          <w:szCs w:val="24"/>
        </w:rPr>
        <w:t>mail</w:t>
      </w:r>
      <w:r>
        <w:rPr>
          <w:rFonts w:ascii="標楷體" w:eastAsia="標楷體" w:hAnsi="標楷體" w:hint="eastAsia"/>
          <w:szCs w:val="24"/>
        </w:rPr>
        <w:t>報名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額滿為止。</w:t>
      </w:r>
    </w:p>
    <w:p w:rsidR="00773E62" w:rsidRDefault="00773E62" w:rsidP="006E410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6E4102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立</w:t>
      </w:r>
      <w:r w:rsidRPr="006E4102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高中輔導室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臺南市永康區文賢街</w:t>
      </w:r>
      <w:r>
        <w:rPr>
          <w:rFonts w:ascii="標楷體" w:eastAsia="標楷體" w:hAnsi="標楷體"/>
          <w:szCs w:val="24"/>
        </w:rPr>
        <w:t>68</w:t>
      </w:r>
      <w:r>
        <w:rPr>
          <w:rFonts w:ascii="標楷體" w:eastAsia="標楷體" w:hAnsi="標楷體" w:hint="eastAsia"/>
          <w:szCs w:val="24"/>
        </w:rPr>
        <w:t>巷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</w:p>
    <w:p w:rsidR="00773E62" w:rsidRDefault="00773E62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2.</w:t>
      </w:r>
      <w:r w:rsidRPr="006E4102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清水宮管理委員會辦公室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臺南市永康區文賢街</w:t>
      </w:r>
      <w:r>
        <w:rPr>
          <w:rFonts w:ascii="標楷體" w:eastAsia="標楷體" w:hAnsi="標楷體"/>
          <w:szCs w:val="24"/>
        </w:rPr>
        <w:t>422</w:t>
      </w:r>
      <w:r>
        <w:rPr>
          <w:rFonts w:ascii="標楷體" w:eastAsia="標楷體" w:hAnsi="標楷體" w:hint="eastAsia"/>
          <w:szCs w:val="24"/>
        </w:rPr>
        <w:t>巷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</w:p>
    <w:p w:rsidR="00773E62" w:rsidRPr="00B57823" w:rsidRDefault="00773E62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hyperlink r:id="rId7" w:history="1">
        <w:r w:rsidRPr="00323A7A">
          <w:rPr>
            <w:rStyle w:val="Hyperlink"/>
            <w:rFonts w:ascii="標楷體" w:eastAsia="標楷體" w:hAnsi="標楷體"/>
            <w:szCs w:val="24"/>
          </w:rPr>
          <w:t>3.</w:t>
        </w:r>
        <w:r w:rsidRPr="00323A7A">
          <w:rPr>
            <w:rStyle w:val="Hyperlink"/>
            <w:rFonts w:ascii="標楷體" w:eastAsia="標楷體" w:hAnsi="標楷體" w:hint="eastAsia"/>
            <w:szCs w:val="24"/>
          </w:rPr>
          <w:t>報名表</w:t>
        </w:r>
        <w:r w:rsidRPr="00323A7A">
          <w:rPr>
            <w:rStyle w:val="Hyperlink"/>
            <w:rFonts w:ascii="標楷體" w:eastAsia="標楷體" w:hAnsi="標楷體"/>
            <w:szCs w:val="24"/>
          </w:rPr>
          <w:t>mail</w:t>
        </w:r>
        <w:r w:rsidRPr="00323A7A">
          <w:rPr>
            <w:rStyle w:val="Hyperlink"/>
            <w:rFonts w:ascii="標楷體" w:eastAsia="標楷體" w:hAnsi="標楷體" w:hint="eastAsia"/>
            <w:szCs w:val="24"/>
          </w:rPr>
          <w:t>至</w:t>
        </w:r>
        <w:r w:rsidRPr="00323A7A">
          <w:rPr>
            <w:rStyle w:val="Hyperlink"/>
            <w:rFonts w:ascii="標楷體" w:eastAsia="標楷體" w:hAnsi="標楷體"/>
            <w:szCs w:val="24"/>
          </w:rPr>
          <w:t>math75530916@gmail.com</w:t>
        </w:r>
      </w:hyperlink>
      <w:bookmarkStart w:id="0" w:name="_GoBack"/>
      <w:bookmarkEnd w:id="0"/>
    </w:p>
    <w:p w:rsidR="00773E62" w:rsidRPr="00E117FD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</w:t>
      </w:r>
    </w:p>
    <w:p w:rsidR="00773E62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十一、活動內容</w:t>
      </w:r>
      <w:r>
        <w:rPr>
          <w:rFonts w:ascii="新細明體" w:hAnsi="新細明體" w:hint="eastAsia"/>
          <w:szCs w:val="24"/>
        </w:rPr>
        <w:t>：</w:t>
      </w:r>
    </w:p>
    <w:p w:rsidR="00773E62" w:rsidRPr="006E4102" w:rsidRDefault="00773E62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1.</w:t>
      </w:r>
      <w:r w:rsidRPr="006E4102">
        <w:rPr>
          <w:rFonts w:ascii="標楷體" w:eastAsia="標楷體" w:hAnsi="標楷體" w:hint="eastAsia"/>
          <w:szCs w:val="24"/>
        </w:rPr>
        <w:t>童玩趣味活動</w:t>
      </w:r>
      <w:r w:rsidRPr="006E4102">
        <w:rPr>
          <w:rFonts w:ascii="標楷體" w:eastAsia="標楷體" w:hAnsi="標楷體"/>
          <w:szCs w:val="24"/>
        </w:rPr>
        <w:t>(</w:t>
      </w:r>
      <w:r w:rsidRPr="006E4102">
        <w:rPr>
          <w:rFonts w:ascii="標楷體" w:eastAsia="標楷體" w:hAnsi="標楷體" w:hint="eastAsia"/>
          <w:color w:val="000000"/>
          <w:szCs w:val="24"/>
        </w:rPr>
        <w:t>飾品裝飾、黏土造型、打陀螺、扯鈴、體適能闖關</w:t>
      </w:r>
      <w:r w:rsidRPr="006E4102">
        <w:rPr>
          <w:rFonts w:ascii="標楷體" w:eastAsia="標楷體" w:hAnsi="標楷體" w:hint="eastAsia"/>
          <w:szCs w:val="24"/>
        </w:rPr>
        <w:t>等</w:t>
      </w:r>
      <w:r w:rsidRPr="006E4102">
        <w:rPr>
          <w:rFonts w:ascii="標楷體" w:eastAsia="標楷體" w:hAnsi="標楷體"/>
          <w:szCs w:val="24"/>
        </w:rPr>
        <w:t>)</w:t>
      </w:r>
    </w:p>
    <w:p w:rsidR="00773E62" w:rsidRPr="006E4102" w:rsidRDefault="00773E62" w:rsidP="006E410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Pr="006E4102">
        <w:rPr>
          <w:rFonts w:ascii="標楷體" w:eastAsia="標楷體" w:hAnsi="標楷體" w:hint="eastAsia"/>
          <w:szCs w:val="24"/>
        </w:rPr>
        <w:t>好歌大家唱，親子來同樂。</w:t>
      </w:r>
    </w:p>
    <w:p w:rsidR="00773E62" w:rsidRPr="006E4102" w:rsidRDefault="00773E62" w:rsidP="006E410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Pr="006E4102">
        <w:rPr>
          <w:rFonts w:ascii="標楷體" w:eastAsia="標楷體" w:hAnsi="標楷體" w:hint="eastAsia"/>
          <w:szCs w:val="24"/>
        </w:rPr>
        <w:t>社區才藝表演。</w:t>
      </w:r>
    </w:p>
    <w:p w:rsidR="00773E62" w:rsidRDefault="00773E62" w:rsidP="006E410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 w:rsidRPr="006E4102">
        <w:rPr>
          <w:rFonts w:ascii="標楷體" w:eastAsia="標楷體" w:hAnsi="標楷體" w:hint="eastAsia"/>
          <w:szCs w:val="24"/>
        </w:rPr>
        <w:t>親子教育宣導及推廣。</w:t>
      </w:r>
    </w:p>
    <w:p w:rsidR="00773E62" w:rsidRDefault="00773E62" w:rsidP="00B5782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十二、活動流程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693"/>
        <w:gridCol w:w="5333"/>
      </w:tblGrid>
      <w:tr w:rsidR="00773E62" w:rsidRPr="00AC416F" w:rsidTr="00AC416F">
        <w:tc>
          <w:tcPr>
            <w:tcW w:w="1668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3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5333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773E62" w:rsidRPr="00AC416F" w:rsidTr="00AC416F">
        <w:tc>
          <w:tcPr>
            <w:tcW w:w="1668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/>
                <w:szCs w:val="24"/>
              </w:rPr>
              <w:t>8:30</w:t>
            </w:r>
            <w:r w:rsidRPr="00AC416F">
              <w:rPr>
                <w:rFonts w:ascii="標楷體" w:eastAsia="標楷體" w:hAnsi="標楷體" w:hint="eastAsia"/>
                <w:szCs w:val="24"/>
              </w:rPr>
              <w:t>〜</w:t>
            </w:r>
            <w:r w:rsidRPr="00AC416F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269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533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至報到處簽名，領取親子闖關卡</w:t>
            </w:r>
            <w:r w:rsidRPr="00AC416F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773E62" w:rsidRPr="00AC416F" w:rsidTr="00AC416F">
        <w:tc>
          <w:tcPr>
            <w:tcW w:w="1668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/>
                <w:szCs w:val="24"/>
              </w:rPr>
              <w:t>9:00</w:t>
            </w:r>
            <w:r w:rsidRPr="00AC416F">
              <w:rPr>
                <w:rFonts w:ascii="標楷體" w:eastAsia="標楷體" w:hAnsi="標楷體" w:hint="eastAsia"/>
                <w:szCs w:val="24"/>
              </w:rPr>
              <w:t>〜</w:t>
            </w:r>
            <w:r w:rsidRPr="00AC416F">
              <w:rPr>
                <w:rFonts w:ascii="標楷體" w:eastAsia="標楷體" w:hAnsi="標楷體"/>
                <w:szCs w:val="24"/>
              </w:rPr>
              <w:t>9:15</w:t>
            </w:r>
          </w:p>
        </w:tc>
        <w:tc>
          <w:tcPr>
            <w:tcW w:w="269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暖身運動</w:t>
            </w:r>
          </w:p>
        </w:tc>
        <w:tc>
          <w:tcPr>
            <w:tcW w:w="533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好歌大家唱，親子來同樂帶動唱</w:t>
            </w:r>
          </w:p>
        </w:tc>
      </w:tr>
      <w:tr w:rsidR="00773E62" w:rsidRPr="00AC416F" w:rsidTr="00AC416F">
        <w:tc>
          <w:tcPr>
            <w:tcW w:w="1668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/>
                <w:szCs w:val="24"/>
              </w:rPr>
              <w:t>9:15</w:t>
            </w:r>
            <w:r w:rsidRPr="00AC416F">
              <w:rPr>
                <w:rFonts w:ascii="標楷體" w:eastAsia="標楷體" w:hAnsi="標楷體" w:hint="eastAsia"/>
                <w:szCs w:val="24"/>
              </w:rPr>
              <w:t>〜</w:t>
            </w:r>
            <w:r w:rsidRPr="00AC416F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童玩趣味活動</w:t>
            </w:r>
          </w:p>
        </w:tc>
        <w:tc>
          <w:tcPr>
            <w:tcW w:w="533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餅乾裝飾</w:t>
            </w:r>
            <w:r w:rsidRPr="00AC416F">
              <w:rPr>
                <w:rFonts w:ascii="標楷體" w:eastAsia="標楷體" w:hAnsi="標楷體"/>
                <w:szCs w:val="24"/>
              </w:rPr>
              <w:t>DIY</w:t>
            </w:r>
            <w:r w:rsidRPr="00AC416F">
              <w:rPr>
                <w:rFonts w:ascii="標楷體" w:eastAsia="標楷體" w:hAnsi="標楷體" w:hint="eastAsia"/>
                <w:szCs w:val="24"/>
              </w:rPr>
              <w:t>、黏土造型</w:t>
            </w:r>
            <w:r w:rsidRPr="00AC416F">
              <w:rPr>
                <w:rFonts w:ascii="標楷體" w:eastAsia="標楷體" w:hAnsi="標楷體"/>
                <w:szCs w:val="24"/>
              </w:rPr>
              <w:t>DIY</w:t>
            </w:r>
            <w:r w:rsidRPr="00AC416F">
              <w:rPr>
                <w:rFonts w:ascii="標楷體" w:eastAsia="標楷體" w:hAnsi="標楷體" w:hint="eastAsia"/>
                <w:szCs w:val="24"/>
              </w:rPr>
              <w:t>、飾品裝飾</w:t>
            </w:r>
            <w:r w:rsidRPr="00AC416F">
              <w:rPr>
                <w:rFonts w:ascii="標楷體" w:eastAsia="標楷體" w:hAnsi="標楷體"/>
                <w:szCs w:val="24"/>
              </w:rPr>
              <w:t>DIY</w:t>
            </w:r>
          </w:p>
        </w:tc>
      </w:tr>
      <w:tr w:rsidR="00773E62" w:rsidRPr="00AC416F" w:rsidTr="00AC416F">
        <w:tc>
          <w:tcPr>
            <w:tcW w:w="1668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/>
                <w:szCs w:val="24"/>
              </w:rPr>
              <w:t>9:15</w:t>
            </w:r>
            <w:r w:rsidRPr="00AC416F">
              <w:rPr>
                <w:rFonts w:ascii="標楷體" w:eastAsia="標楷體" w:hAnsi="標楷體" w:hint="eastAsia"/>
                <w:szCs w:val="24"/>
              </w:rPr>
              <w:t>〜</w:t>
            </w:r>
            <w:r w:rsidRPr="00AC416F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體適能體驗闖關活動</w:t>
            </w:r>
          </w:p>
        </w:tc>
        <w:tc>
          <w:tcPr>
            <w:tcW w:w="533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陀螺、扯鈴、極限體能王、步步高升</w:t>
            </w:r>
          </w:p>
        </w:tc>
      </w:tr>
      <w:tr w:rsidR="00773E62" w:rsidRPr="00AC416F" w:rsidTr="00AC416F">
        <w:tc>
          <w:tcPr>
            <w:tcW w:w="1668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/>
                <w:szCs w:val="24"/>
              </w:rPr>
              <w:t>9:15</w:t>
            </w:r>
            <w:r w:rsidRPr="00AC416F">
              <w:rPr>
                <w:rFonts w:ascii="標楷體" w:eastAsia="標楷體" w:hAnsi="標楷體" w:hint="eastAsia"/>
                <w:szCs w:val="24"/>
              </w:rPr>
              <w:t>〜</w:t>
            </w:r>
            <w:r w:rsidRPr="00AC416F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社區才藝表演</w:t>
            </w:r>
          </w:p>
        </w:tc>
        <w:tc>
          <w:tcPr>
            <w:tcW w:w="533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大灣高中流行音樂社表演</w:t>
            </w:r>
          </w:p>
        </w:tc>
      </w:tr>
      <w:tr w:rsidR="00773E62" w:rsidRPr="00AC416F" w:rsidTr="00AC416F">
        <w:tc>
          <w:tcPr>
            <w:tcW w:w="1668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/>
                <w:szCs w:val="24"/>
              </w:rPr>
              <w:t>9:15</w:t>
            </w:r>
            <w:r w:rsidRPr="00AC416F">
              <w:rPr>
                <w:rFonts w:ascii="標楷體" w:eastAsia="標楷體" w:hAnsi="標楷體" w:hint="eastAsia"/>
                <w:szCs w:val="24"/>
              </w:rPr>
              <w:t>〜</w:t>
            </w:r>
            <w:r w:rsidRPr="00AC416F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親子教育宣導及推廣</w:t>
            </w:r>
          </w:p>
        </w:tc>
        <w:tc>
          <w:tcPr>
            <w:tcW w:w="533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3E62" w:rsidRPr="00AC416F" w:rsidTr="00AC416F">
        <w:tc>
          <w:tcPr>
            <w:tcW w:w="1668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/>
                <w:szCs w:val="24"/>
              </w:rPr>
              <w:t>9:30</w:t>
            </w:r>
            <w:r w:rsidRPr="00AC416F">
              <w:rPr>
                <w:rFonts w:ascii="標楷體" w:eastAsia="標楷體" w:hAnsi="標楷體" w:hint="eastAsia"/>
                <w:szCs w:val="24"/>
              </w:rPr>
              <w:t>〜</w:t>
            </w:r>
            <w:r w:rsidRPr="00AC416F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完成闖關，兌換獎品。</w:t>
            </w:r>
          </w:p>
        </w:tc>
        <w:tc>
          <w:tcPr>
            <w:tcW w:w="5333" w:type="dxa"/>
          </w:tcPr>
          <w:p w:rsidR="00773E62" w:rsidRPr="00AC416F" w:rsidRDefault="00773E62" w:rsidP="00FB259D">
            <w:pPr>
              <w:rPr>
                <w:rFonts w:ascii="標楷體" w:eastAsia="標楷體" w:hAnsi="標楷體"/>
                <w:szCs w:val="24"/>
              </w:rPr>
            </w:pPr>
            <w:r w:rsidRPr="00AC416F">
              <w:rPr>
                <w:rFonts w:ascii="標楷體" w:eastAsia="標楷體" w:hAnsi="標楷體" w:hint="eastAsia"/>
                <w:szCs w:val="24"/>
              </w:rPr>
              <w:t>過關贈送獎品一份，還可參加戳戳樂。</w:t>
            </w:r>
          </w:p>
        </w:tc>
      </w:tr>
    </w:tbl>
    <w:p w:rsidR="00773E62" w:rsidRDefault="00773E62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十三、預期效益：</w:t>
      </w:r>
    </w:p>
    <w:p w:rsidR="00773E62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1.</w:t>
      </w:r>
      <w:r>
        <w:rPr>
          <w:rFonts w:ascii="標楷體" w:eastAsia="標楷體" w:hAnsi="標楷體" w:hint="eastAsia"/>
          <w:szCs w:val="24"/>
        </w:rPr>
        <w:t>提升民眾對藝文活動的參與，拉近人與人之間的距離，增進親子關係，達成親職教</w:t>
      </w:r>
    </w:p>
    <w:p w:rsidR="00773E62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>育目標。</w:t>
      </w:r>
    </w:p>
    <w:p w:rsidR="00773E62" w:rsidRDefault="00773E6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 w:hint="eastAsia"/>
          <w:szCs w:val="24"/>
        </w:rPr>
        <w:t>提倡正當休閒活動，美化人生，促進社區里民聯誼，共創社區和諧。</w:t>
      </w:r>
    </w:p>
    <w:p w:rsidR="00773E62" w:rsidRDefault="00773E62" w:rsidP="00F452CC">
      <w:pPr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十三、經費來源</w:t>
      </w:r>
      <w:r>
        <w:rPr>
          <w:rFonts w:ascii="新細明體" w:hAnsi="新細明體" w:hint="eastAsia"/>
          <w:szCs w:val="24"/>
        </w:rPr>
        <w:t>：</w:t>
      </w:r>
    </w:p>
    <w:p w:rsidR="00773E62" w:rsidRPr="0036226E" w:rsidRDefault="00773E62" w:rsidP="0036226E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B57823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臺南市</w:t>
      </w:r>
      <w:r w:rsidRPr="0036226E">
        <w:rPr>
          <w:rFonts w:ascii="標楷體" w:eastAsia="標楷體" w:hAnsi="標楷體" w:cs="Arial" w:hint="eastAsia"/>
          <w:color w:val="000000"/>
          <w:kern w:val="0"/>
          <w:szCs w:val="24"/>
        </w:rPr>
        <w:t>政府教育局補助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經費。</w:t>
      </w:r>
    </w:p>
    <w:p w:rsidR="00773E62" w:rsidRPr="0036226E" w:rsidRDefault="00773E62" w:rsidP="0036226E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不足部分由</w:t>
      </w:r>
      <w:r w:rsidRPr="00B57823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清水宮支應。</w:t>
      </w:r>
    </w:p>
    <w:p w:rsidR="00773E62" w:rsidRPr="001A0D3D" w:rsidRDefault="00773E62">
      <w:pPr>
        <w:rPr>
          <w:rFonts w:ascii="標楷體" w:eastAsia="標楷體" w:hAnsi="標楷體"/>
          <w:szCs w:val="24"/>
        </w:rPr>
      </w:pPr>
    </w:p>
    <w:p w:rsidR="00773E62" w:rsidRDefault="00773E62">
      <w:pPr>
        <w:widowControl/>
      </w:pPr>
      <w:r>
        <w:br w:type="page"/>
      </w:r>
    </w:p>
    <w:p w:rsidR="00773E62" w:rsidRPr="00EA0582" w:rsidRDefault="00773E62" w:rsidP="006E410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7C3AB6">
        <w:rPr>
          <w:rFonts w:ascii="標楷體" w:eastAsia="標楷體" w:hAnsi="標楷體" w:hint="eastAsia"/>
          <w:b/>
          <w:sz w:val="36"/>
          <w:szCs w:val="36"/>
        </w:rPr>
        <w:t>親子童玩體驗闖關活動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773E62" w:rsidRPr="00AC416F" w:rsidTr="00AC416F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教育階段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幼兒園</w:t>
            </w:r>
            <w:r w:rsidRPr="00AC416F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AC416F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Pr="00AC416F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AC416F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</w:p>
        </w:tc>
      </w:tr>
      <w:tr w:rsidR="00773E62" w:rsidRPr="00AC416F" w:rsidTr="00AC416F">
        <w:tc>
          <w:tcPr>
            <w:tcW w:w="2423" w:type="dxa"/>
            <w:tcBorders>
              <w:lef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73E62" w:rsidRPr="00AC416F" w:rsidTr="00AC416F">
        <w:tc>
          <w:tcPr>
            <w:tcW w:w="2423" w:type="dxa"/>
            <w:tcBorders>
              <w:lef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73E62" w:rsidRPr="00AC416F" w:rsidTr="00AC416F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73E62" w:rsidRDefault="00773E62" w:rsidP="006E410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註：親子必須一同報名，闖關卡僅發給未成年子女，每人限發一份。</w:t>
      </w:r>
    </w:p>
    <w:p w:rsidR="00773E62" w:rsidRDefault="00773E62" w:rsidP="006E410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直線接點 1" o:spid="_x0000_s1026" style="position:absolute;flip:y;z-index:251658240;visibility:visible" from=".35pt,17.8pt" to="484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" strokecolor="#4579b8" strokeweight="1.5pt">
            <v:stroke dashstyle="1 1" startarrowwidth="narrow" startarrowlength="short"/>
          </v:line>
        </w:pict>
      </w:r>
    </w:p>
    <w:p w:rsidR="00773E62" w:rsidRPr="00EA0582" w:rsidRDefault="00773E62" w:rsidP="007C3AB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7C3AB6">
        <w:rPr>
          <w:rFonts w:ascii="標楷體" w:eastAsia="標楷體" w:hAnsi="標楷體" w:hint="eastAsia"/>
          <w:b/>
          <w:sz w:val="36"/>
          <w:szCs w:val="36"/>
        </w:rPr>
        <w:t>親子童玩體驗闖關活動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773E62" w:rsidRPr="00AC416F" w:rsidTr="00AC416F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教育階段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幼兒園</w:t>
            </w:r>
            <w:r w:rsidRPr="00AC416F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AC416F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Pr="00AC416F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AC416F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</w:p>
        </w:tc>
      </w:tr>
      <w:tr w:rsidR="00773E62" w:rsidRPr="00AC416F" w:rsidTr="00AC416F">
        <w:tc>
          <w:tcPr>
            <w:tcW w:w="2423" w:type="dxa"/>
            <w:tcBorders>
              <w:lef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73E62" w:rsidRPr="00AC416F" w:rsidTr="00AC416F">
        <w:tc>
          <w:tcPr>
            <w:tcW w:w="2423" w:type="dxa"/>
            <w:tcBorders>
              <w:lef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73E62" w:rsidRPr="00AC416F" w:rsidTr="00AC416F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73E62" w:rsidRDefault="00773E62" w:rsidP="006E410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註：親子必須一同報名，闖關卡僅發給未成年子女，每人限發一份。</w:t>
      </w:r>
    </w:p>
    <w:p w:rsidR="00773E62" w:rsidRDefault="00773E62" w:rsidP="006E410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直線接點 2" o:spid="_x0000_s1027" style="position:absolute;flip:y;z-index:251659264;visibility:visible" from=".1pt,17.8pt" to="484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" strokecolor="#4a7ebb" strokeweight="1.5pt">
            <v:stroke dashstyle="1 1" startarrowwidth="narrow" startarrowlength="short"/>
          </v:line>
        </w:pict>
      </w:r>
    </w:p>
    <w:p w:rsidR="00773E62" w:rsidRPr="00EA0582" w:rsidRDefault="00773E62" w:rsidP="007C3AB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7C3AB6">
        <w:rPr>
          <w:rFonts w:ascii="標楷體" w:eastAsia="標楷體" w:hAnsi="標楷體" w:hint="eastAsia"/>
          <w:b/>
          <w:sz w:val="36"/>
          <w:szCs w:val="36"/>
        </w:rPr>
        <w:t>親子童玩體驗闖關活動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773E62" w:rsidRPr="00AC416F" w:rsidTr="00AC416F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教育階段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幼兒園</w:t>
            </w:r>
            <w:r w:rsidRPr="00AC416F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AC416F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Pr="00AC416F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AC416F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</w:p>
        </w:tc>
      </w:tr>
      <w:tr w:rsidR="00773E62" w:rsidRPr="00AC416F" w:rsidTr="00AC416F">
        <w:tc>
          <w:tcPr>
            <w:tcW w:w="2423" w:type="dxa"/>
            <w:tcBorders>
              <w:lef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73E62" w:rsidRPr="00AC416F" w:rsidTr="00AC416F">
        <w:tc>
          <w:tcPr>
            <w:tcW w:w="2423" w:type="dxa"/>
            <w:tcBorders>
              <w:lef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73E62" w:rsidRPr="00AC416F" w:rsidTr="00AC416F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416F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3E62" w:rsidRPr="00AC416F" w:rsidRDefault="00773E62" w:rsidP="00AC4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73E62" w:rsidRPr="009541EB" w:rsidRDefault="00773E62" w:rsidP="009541EB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註：親子必須一同報名，闖關卡僅發給未成年子女，每人限發一份。</w:t>
      </w:r>
    </w:p>
    <w:sectPr w:rsidR="00773E62" w:rsidRPr="009541EB" w:rsidSect="00B578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62" w:rsidRDefault="00773E62" w:rsidP="00F452CC">
      <w:r>
        <w:separator/>
      </w:r>
    </w:p>
  </w:endnote>
  <w:endnote w:type="continuationSeparator" w:id="0">
    <w:p w:rsidR="00773E62" w:rsidRDefault="00773E62" w:rsidP="00F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62" w:rsidRDefault="00773E62" w:rsidP="00F452CC">
      <w:r>
        <w:separator/>
      </w:r>
    </w:p>
  </w:footnote>
  <w:footnote w:type="continuationSeparator" w:id="0">
    <w:p w:rsidR="00773E62" w:rsidRDefault="00773E62" w:rsidP="00F4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C71233A"/>
    <w:multiLevelType w:val="hybridMultilevel"/>
    <w:tmpl w:val="FDE86EB4"/>
    <w:lvl w:ilvl="0" w:tplc="F7D8AB88">
      <w:start w:val="1"/>
      <w:numFmt w:val="decimal"/>
      <w:lvlText w:val="(%1)"/>
      <w:lvlJc w:val="left"/>
      <w:pPr>
        <w:ind w:left="1710" w:hanging="39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3">
    <w:nsid w:val="699D7D15"/>
    <w:multiLevelType w:val="hybridMultilevel"/>
    <w:tmpl w:val="804C68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56"/>
    <w:rsid w:val="00092F79"/>
    <w:rsid w:val="000A2D59"/>
    <w:rsid w:val="000E4F63"/>
    <w:rsid w:val="001A0D3D"/>
    <w:rsid w:val="001B2C8F"/>
    <w:rsid w:val="001C1727"/>
    <w:rsid w:val="00203746"/>
    <w:rsid w:val="00226F9F"/>
    <w:rsid w:val="002C4FC2"/>
    <w:rsid w:val="002E707B"/>
    <w:rsid w:val="00323A7A"/>
    <w:rsid w:val="0036226E"/>
    <w:rsid w:val="00390179"/>
    <w:rsid w:val="003B24D4"/>
    <w:rsid w:val="003F0602"/>
    <w:rsid w:val="004870E9"/>
    <w:rsid w:val="004C41C1"/>
    <w:rsid w:val="004C6F53"/>
    <w:rsid w:val="00561292"/>
    <w:rsid w:val="005936D2"/>
    <w:rsid w:val="005B0EB2"/>
    <w:rsid w:val="005C7E3A"/>
    <w:rsid w:val="00603AE1"/>
    <w:rsid w:val="006E4102"/>
    <w:rsid w:val="007431CA"/>
    <w:rsid w:val="00745B56"/>
    <w:rsid w:val="00755617"/>
    <w:rsid w:val="0076122F"/>
    <w:rsid w:val="00773E62"/>
    <w:rsid w:val="0078351D"/>
    <w:rsid w:val="00795E4A"/>
    <w:rsid w:val="007C3AB6"/>
    <w:rsid w:val="007C61D1"/>
    <w:rsid w:val="007C61FD"/>
    <w:rsid w:val="00811835"/>
    <w:rsid w:val="0081739F"/>
    <w:rsid w:val="00881F3B"/>
    <w:rsid w:val="008B797C"/>
    <w:rsid w:val="008C0E91"/>
    <w:rsid w:val="008C4425"/>
    <w:rsid w:val="009541EB"/>
    <w:rsid w:val="00973EE1"/>
    <w:rsid w:val="0097541A"/>
    <w:rsid w:val="00992CE9"/>
    <w:rsid w:val="009A0F9C"/>
    <w:rsid w:val="00A00D52"/>
    <w:rsid w:val="00A23E34"/>
    <w:rsid w:val="00A8461F"/>
    <w:rsid w:val="00AC416F"/>
    <w:rsid w:val="00B53039"/>
    <w:rsid w:val="00B57823"/>
    <w:rsid w:val="00BD553E"/>
    <w:rsid w:val="00BE696C"/>
    <w:rsid w:val="00C2378D"/>
    <w:rsid w:val="00C656F4"/>
    <w:rsid w:val="00C6637A"/>
    <w:rsid w:val="00CB38B0"/>
    <w:rsid w:val="00D021B8"/>
    <w:rsid w:val="00D02BB6"/>
    <w:rsid w:val="00D52B37"/>
    <w:rsid w:val="00E117FD"/>
    <w:rsid w:val="00E14806"/>
    <w:rsid w:val="00EA0582"/>
    <w:rsid w:val="00F452CC"/>
    <w:rsid w:val="00FB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2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2C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452CC"/>
    <w:pPr>
      <w:ind w:leftChars="200" w:left="480"/>
    </w:pPr>
  </w:style>
  <w:style w:type="table" w:styleId="TableGrid">
    <w:name w:val="Table Grid"/>
    <w:basedOn w:val="TableNormal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E4F6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E4F6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4F6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4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4F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4F6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F63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578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.&#22577;&#21517;&#34920;mail&#33267;math755309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200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大灣清水宮甲午科三界唯心五朝祈安清醮親職教育活動計畫</dc:title>
  <dc:subject/>
  <dc:creator>楊景匡</dc:creator>
  <cp:keywords/>
  <dc:description/>
  <cp:lastModifiedBy>Htes</cp:lastModifiedBy>
  <cp:revision>2</cp:revision>
  <dcterms:created xsi:type="dcterms:W3CDTF">2014-11-18T09:03:00Z</dcterms:created>
  <dcterms:modified xsi:type="dcterms:W3CDTF">2014-11-18T09:03:00Z</dcterms:modified>
</cp:coreProperties>
</file>