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85" w:rsidRDefault="00193F85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3F85" w:rsidRPr="00DE340F" w:rsidRDefault="00193F85" w:rsidP="00742288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Pr="00DE340F">
        <w:rPr>
          <w:rFonts w:ascii="標楷體" w:eastAsia="標楷體" w:hAnsi="標楷體"/>
          <w:b/>
          <w:bCs/>
          <w:color w:val="000000"/>
          <w:sz w:val="28"/>
          <w:szCs w:val="28"/>
        </w:rPr>
        <w:t>6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193F85" w:rsidRDefault="00193F85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193F85" w:rsidRPr="00684EF7" w:rsidRDefault="00193F85" w:rsidP="00742288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3F85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3F85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3F85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3F85" w:rsidRPr="00DE340F" w:rsidRDefault="00193F85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□高年級組</w:t>
            </w:r>
          </w:p>
        </w:tc>
        <w:tc>
          <w:tcPr>
            <w:tcW w:w="1389" w:type="dxa"/>
            <w:gridSpan w:val="2"/>
            <w:vAlign w:val="center"/>
          </w:tcPr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絡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話</w:t>
            </w:r>
          </w:p>
        </w:tc>
        <w:tc>
          <w:tcPr>
            <w:tcW w:w="2445" w:type="dxa"/>
            <w:vAlign w:val="center"/>
          </w:tcPr>
          <w:p w:rsidR="00193F85" w:rsidRPr="00DE340F" w:rsidRDefault="00193F85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3F85" w:rsidRPr="00DE340F" w:rsidRDefault="00193F85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Tel:</w:t>
            </w:r>
          </w:p>
        </w:tc>
      </w:tr>
      <w:tr w:rsidR="00193F85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193F85" w:rsidRPr="00DE340F" w:rsidRDefault="00193F85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題目：</w:t>
            </w:r>
          </w:p>
        </w:tc>
      </w:tr>
      <w:tr w:rsidR="00193F85" w:rsidRPr="00DE340F" w:rsidTr="00276C7F">
        <w:trPr>
          <w:trHeight w:val="8846"/>
          <w:jc w:val="center"/>
        </w:trPr>
        <w:tc>
          <w:tcPr>
            <w:tcW w:w="9336" w:type="dxa"/>
            <w:gridSpan w:val="7"/>
          </w:tcPr>
          <w:p w:rsidR="00193F85" w:rsidRPr="00DE340F" w:rsidRDefault="00193F85" w:rsidP="00742288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3F85" w:rsidRPr="00DE340F" w:rsidRDefault="00193F85" w:rsidP="00742288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bookmarkStart w:id="0" w:name="_GoBack"/>
            <w:bookmarkEnd w:id="0"/>
          </w:p>
          <w:p w:rsidR="00193F85" w:rsidRPr="00DE340F" w:rsidRDefault="00193F85" w:rsidP="00276C7F">
            <w:pPr>
              <w:rPr>
                <w:rFonts w:ascii="標楷體" w:eastAsia="標楷體" w:hAnsi="標楷體" w:cs="Arial"/>
                <w:color w:val="000000"/>
              </w:rPr>
            </w:pPr>
          </w:p>
          <w:p w:rsidR="00193F85" w:rsidRPr="00DE340F" w:rsidRDefault="00193F85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3F85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3F85" w:rsidRPr="00DE340F" w:rsidRDefault="00193F85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</w:t>
            </w:r>
            <w:r w:rsidRPr="00DE340F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 xml:space="preserve">   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□優等</w:t>
            </w:r>
          </w:p>
          <w:p w:rsidR="00193F85" w:rsidRPr="00DE340F" w:rsidRDefault="00193F85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</w:t>
            </w:r>
            <w:r w:rsidRPr="00DE340F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 xml:space="preserve">    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□入選</w:t>
            </w:r>
          </w:p>
        </w:tc>
        <w:tc>
          <w:tcPr>
            <w:tcW w:w="1388" w:type="dxa"/>
            <w:gridSpan w:val="2"/>
          </w:tcPr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3F85" w:rsidRPr="00DE340F" w:rsidRDefault="00193F85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3F85" w:rsidRPr="00DE340F" w:rsidRDefault="00193F85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3F85" w:rsidRPr="00DE340F" w:rsidRDefault="00193F85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3F85" w:rsidRPr="00D02E82" w:rsidRDefault="00193F85" w:rsidP="001942D3">
      <w:pPr>
        <w:rPr>
          <w:rFonts w:hAnsi="標楷體"/>
        </w:rPr>
      </w:pPr>
    </w:p>
    <w:p w:rsidR="00193F85" w:rsidRDefault="00193F85" w:rsidP="0071544F">
      <w:pPr>
        <w:spacing w:line="160" w:lineRule="exact"/>
        <w:rPr>
          <w:rFonts w:ascii="標楷體" w:eastAsia="標楷體"/>
        </w:rPr>
      </w:pPr>
    </w:p>
    <w:p w:rsidR="00193F85" w:rsidRDefault="00193F85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附件二</w:t>
      </w:r>
    </w:p>
    <w:p w:rsidR="00193F85" w:rsidRPr="00684EF7" w:rsidRDefault="00193F85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Pr="00684EF7">
        <w:rPr>
          <w:rFonts w:ascii="標楷體" w:eastAsia="標楷體" w:hAnsi="標楷體"/>
          <w:b/>
          <w:bCs/>
          <w:color w:val="000000"/>
          <w:sz w:val="28"/>
          <w:szCs w:val="28"/>
        </w:rPr>
        <w:t>6</w:t>
      </w:r>
      <w:r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193F85" w:rsidRDefault="00193F85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</w:t>
      </w:r>
      <w:r w:rsidRPr="00684EF7">
        <w:rPr>
          <w:rFonts w:ascii="標楷體" w:eastAsia="標楷體" w:hAnsi="標楷體"/>
          <w:b/>
          <w:color w:val="000000"/>
          <w:sz w:val="28"/>
          <w:szCs w:val="28"/>
        </w:rPr>
        <w:t>~</w:t>
      </w:r>
      <w:r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Pr="00684EF7">
        <w:rPr>
          <w:rFonts w:ascii="標楷體" w:eastAsia="標楷體" w:hint="eastAsia"/>
          <w:b/>
          <w:sz w:val="28"/>
          <w:szCs w:val="28"/>
        </w:rPr>
        <w:t>設計組</w:t>
      </w: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193F85" w:rsidTr="00A112F0">
        <w:trPr>
          <w:trHeight w:val="350"/>
        </w:trPr>
        <w:tc>
          <w:tcPr>
            <w:tcW w:w="1863" w:type="dxa"/>
            <w:shd w:val="clear" w:color="auto" w:fill="E0E0E0"/>
            <w:vAlign w:val="center"/>
          </w:tcPr>
          <w:p w:rsidR="00193F85" w:rsidRDefault="00193F8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vAlign w:val="center"/>
          </w:tcPr>
          <w:p w:rsidR="00193F85" w:rsidRDefault="00193F85">
            <w:pPr>
              <w:jc w:val="both"/>
              <w:rPr>
                <w:rFonts w:eastAsia="標楷體"/>
                <w:b/>
              </w:rPr>
            </w:pPr>
          </w:p>
        </w:tc>
      </w:tr>
      <w:tr w:rsidR="00193F85" w:rsidTr="004F5A62">
        <w:trPr>
          <w:trHeight w:val="869"/>
        </w:trPr>
        <w:tc>
          <w:tcPr>
            <w:tcW w:w="1863" w:type="dxa"/>
            <w:vMerge w:val="restart"/>
            <w:shd w:val="clear" w:color="auto" w:fill="E0E0E0"/>
            <w:vAlign w:val="center"/>
          </w:tcPr>
          <w:p w:rsidR="00193F85" w:rsidRDefault="00193F8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193F85" w:rsidRDefault="00193F8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vAlign w:val="center"/>
          </w:tcPr>
          <w:p w:rsidR="00193F85" w:rsidRDefault="00193F85" w:rsidP="00742288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193F85" w:rsidRDefault="00193F85" w:rsidP="00742288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193F85" w:rsidRDefault="00193F85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193F85" w:rsidRDefault="00193F8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</w:tcPr>
          <w:p w:rsidR="00193F85" w:rsidRDefault="00193F8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</w:p>
          <w:p w:rsidR="00193F85" w:rsidRDefault="00193F8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學校地址：縣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 w:hint="eastAsia"/>
                <w:b/>
              </w:rPr>
              <w:t>區</w:t>
            </w:r>
          </w:p>
          <w:p w:rsidR="00193F85" w:rsidRDefault="00193F8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路段號</w:t>
            </w:r>
          </w:p>
          <w:p w:rsidR="00193F85" w:rsidRDefault="00193F8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193F85" w:rsidTr="004F5A62">
        <w:trPr>
          <w:trHeight w:val="730"/>
        </w:trPr>
        <w:tc>
          <w:tcPr>
            <w:tcW w:w="0" w:type="auto"/>
            <w:vMerge/>
            <w:vAlign w:val="center"/>
          </w:tcPr>
          <w:p w:rsidR="00193F85" w:rsidRDefault="00193F85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vAlign w:val="center"/>
          </w:tcPr>
          <w:p w:rsidR="00193F85" w:rsidRDefault="00193F8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shd w:val="clear" w:color="auto" w:fill="E0E0E0"/>
            <w:vAlign w:val="center"/>
          </w:tcPr>
          <w:p w:rsidR="00193F85" w:rsidRDefault="00193F8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</w:tcPr>
          <w:p w:rsidR="00193F85" w:rsidRDefault="00193F85" w:rsidP="00742288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193F85" w:rsidTr="004F5A62">
        <w:trPr>
          <w:trHeight w:val="570"/>
        </w:trPr>
        <w:tc>
          <w:tcPr>
            <w:tcW w:w="1863" w:type="dxa"/>
            <w:vMerge w:val="restart"/>
            <w:shd w:val="clear" w:color="auto" w:fill="E0E0E0"/>
            <w:vAlign w:val="center"/>
          </w:tcPr>
          <w:p w:rsidR="00193F85" w:rsidRDefault="00193F8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</w:tcPr>
          <w:p w:rsidR="00193F85" w:rsidRDefault="00193F8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193F85" w:rsidTr="00195E89">
        <w:trPr>
          <w:trHeight w:val="576"/>
        </w:trPr>
        <w:tc>
          <w:tcPr>
            <w:tcW w:w="0" w:type="auto"/>
            <w:vMerge/>
            <w:vAlign w:val="center"/>
          </w:tcPr>
          <w:p w:rsidR="00193F85" w:rsidRDefault="00193F85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</w:tcPr>
          <w:p w:rsidR="00193F85" w:rsidRDefault="00193F85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193F85" w:rsidTr="00195E89">
        <w:trPr>
          <w:trHeight w:val="914"/>
        </w:trPr>
        <w:tc>
          <w:tcPr>
            <w:tcW w:w="1863" w:type="dxa"/>
            <w:shd w:val="clear" w:color="auto" w:fill="E0E0E0"/>
            <w:vAlign w:val="center"/>
          </w:tcPr>
          <w:p w:rsidR="00193F85" w:rsidRDefault="00193F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193F85" w:rsidRDefault="00193F85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</w:tcPr>
          <w:p w:rsidR="00193F85" w:rsidRPr="00303208" w:rsidRDefault="00193F85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以「孝悌好兒童」心靈護照教材內容為主</w:t>
            </w:r>
            <w:r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193F85" w:rsidRDefault="00193F85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主題名稱：</w:t>
            </w: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____________________(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例如：快上學去、不怕熱的愛心…等</w:t>
            </w: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193F85" w:rsidTr="00195E89">
        <w:trPr>
          <w:trHeight w:val="119"/>
        </w:trPr>
        <w:tc>
          <w:tcPr>
            <w:tcW w:w="1863" w:type="dxa"/>
            <w:shd w:val="clear" w:color="auto" w:fill="E0E0E0"/>
            <w:vAlign w:val="center"/>
          </w:tcPr>
          <w:p w:rsidR="00193F85" w:rsidRDefault="00193F85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193F85" w:rsidRDefault="00193F85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（學生背景經驗分析、教材內容）</w:t>
            </w:r>
          </w:p>
        </w:tc>
        <w:tc>
          <w:tcPr>
            <w:tcW w:w="8331" w:type="dxa"/>
            <w:gridSpan w:val="6"/>
          </w:tcPr>
          <w:p w:rsidR="00193F85" w:rsidRDefault="00193F85">
            <w:pPr>
              <w:jc w:val="both"/>
              <w:rPr>
                <w:rFonts w:eastAsia="標楷體"/>
                <w:b/>
              </w:rPr>
            </w:pPr>
          </w:p>
        </w:tc>
      </w:tr>
      <w:tr w:rsidR="00193F85" w:rsidTr="004F5A62">
        <w:trPr>
          <w:trHeight w:val="704"/>
        </w:trPr>
        <w:tc>
          <w:tcPr>
            <w:tcW w:w="1863" w:type="dxa"/>
            <w:shd w:val="clear" w:color="auto" w:fill="D9D9D9"/>
          </w:tcPr>
          <w:p w:rsidR="00193F85" w:rsidRPr="00A112F0" w:rsidRDefault="00193F85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shd w:val="clear" w:color="auto" w:fill="D9D9D9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shd w:val="clear" w:color="auto" w:fill="D9D9D9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shd w:val="clear" w:color="auto" w:fill="D9D9D9"/>
          </w:tcPr>
          <w:p w:rsidR="00193F85" w:rsidRDefault="00193F85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193F85" w:rsidTr="00946CA1">
        <w:trPr>
          <w:trHeight w:val="3084"/>
        </w:trPr>
        <w:tc>
          <w:tcPr>
            <w:tcW w:w="1863" w:type="dxa"/>
            <w:shd w:val="clear" w:color="auto" w:fill="FFFFFF"/>
          </w:tcPr>
          <w:p w:rsidR="00193F85" w:rsidRPr="00A112F0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193F85" w:rsidTr="00AA1BB7">
        <w:trPr>
          <w:trHeight w:val="556"/>
        </w:trPr>
        <w:tc>
          <w:tcPr>
            <w:tcW w:w="1863" w:type="dxa"/>
            <w:shd w:val="clear" w:color="auto" w:fill="FFFFFF"/>
          </w:tcPr>
          <w:p w:rsidR="00193F85" w:rsidRPr="00A112F0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193F85" w:rsidTr="00002487">
        <w:trPr>
          <w:trHeight w:val="706"/>
        </w:trPr>
        <w:tc>
          <w:tcPr>
            <w:tcW w:w="1863" w:type="dxa"/>
          </w:tcPr>
          <w:p w:rsidR="00193F85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193F85" w:rsidRPr="00A112F0" w:rsidRDefault="00193F85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</w:tcPr>
          <w:p w:rsidR="00193F85" w:rsidRPr="00121746" w:rsidRDefault="00193F85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每張圖檔需</w:t>
            </w:r>
            <w:r>
              <w:rPr>
                <w:rFonts w:eastAsia="標楷體"/>
                <w:b/>
              </w:rPr>
              <w:t>1~2mb</w:t>
            </w:r>
            <w:r>
              <w:rPr>
                <w:rFonts w:eastAsia="標楷體" w:hint="eastAsia"/>
                <w:b/>
              </w:rPr>
              <w:t>為限</w:t>
            </w:r>
            <w:r>
              <w:rPr>
                <w:rFonts w:eastAsia="標楷體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193F85" w:rsidRPr="00254A9C" w:rsidRDefault="00193F85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193F85" w:rsidRPr="00946CA1" w:rsidRDefault="00193F85" w:rsidP="00742288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  <w:sectPr w:rsidR="00193F85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193F85" w:rsidRDefault="00193F85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ascii="標楷體" w:eastAsia="標楷體" w:hAnsi="標楷體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附件三</w:t>
      </w:r>
    </w:p>
    <w:p w:rsidR="00193F85" w:rsidRPr="00684EF7" w:rsidRDefault="00193F85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Pr="00684EF7">
        <w:rPr>
          <w:rFonts w:ascii="標楷體" w:eastAsia="標楷體" w:hAnsi="標楷體"/>
          <w:b/>
          <w:bCs/>
          <w:color w:val="000000"/>
          <w:sz w:val="28"/>
          <w:szCs w:val="28"/>
        </w:rPr>
        <w:t>6</w:t>
      </w:r>
      <w:r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193F85" w:rsidRDefault="00193F85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</w:t>
      </w:r>
      <w:r w:rsidRPr="00684EF7">
        <w:rPr>
          <w:rFonts w:ascii="標楷體" w:eastAsia="標楷體" w:hAnsi="標楷體"/>
          <w:b/>
          <w:color w:val="000000"/>
          <w:sz w:val="28"/>
          <w:szCs w:val="28"/>
        </w:rPr>
        <w:t>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193F85" w:rsidRDefault="00193F85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193F85" w:rsidRDefault="00193F85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7513"/>
      </w:tblGrid>
      <w:tr w:rsidR="00193F85" w:rsidTr="0042501B"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39994880"/>
              </w:rPr>
              <w:t>故事名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39994880"/>
              </w:rPr>
              <w:t>稱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F85" w:rsidTr="0042501B"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39994881"/>
              </w:rPr>
              <w:t>適用階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39994881"/>
              </w:rPr>
              <w:t>段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2501B">
              <w:rPr>
                <w:rFonts w:ascii="標楷體" w:eastAsia="標楷體" w:hAnsi="標楷體" w:hint="eastAsia"/>
                <w:sz w:val="28"/>
                <w:szCs w:val="28"/>
              </w:rPr>
              <w:t>□國小低年級</w:t>
            </w:r>
            <w:r w:rsidRPr="0042501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2501B">
              <w:rPr>
                <w:rFonts w:ascii="標楷體" w:eastAsia="標楷體" w:hAnsi="標楷體" w:hint="eastAsia"/>
                <w:sz w:val="28"/>
                <w:szCs w:val="28"/>
              </w:rPr>
              <w:t>□國小中年級</w:t>
            </w:r>
            <w:r w:rsidRPr="0042501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2501B">
              <w:rPr>
                <w:rFonts w:ascii="標楷體" w:eastAsia="標楷體" w:hAnsi="標楷體" w:hint="eastAsia"/>
                <w:sz w:val="28"/>
                <w:szCs w:val="28"/>
              </w:rPr>
              <w:t>□國小高年級</w:t>
            </w:r>
          </w:p>
        </w:tc>
      </w:tr>
      <w:tr w:rsidR="00193F85" w:rsidTr="0042501B">
        <w:trPr>
          <w:trHeight w:val="2658"/>
        </w:trPr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39994882"/>
              </w:rPr>
              <w:t>故事主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39994882"/>
              </w:rPr>
              <w:t>題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93F85" w:rsidRPr="0042501B" w:rsidRDefault="00193F85" w:rsidP="0042501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尊重生命、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孝親尊長、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負責盡責、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誠實信用、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193F85" w:rsidRPr="0042501B" w:rsidRDefault="00193F85" w:rsidP="0042501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自主自律、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主動積極、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謙虛有禮、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關懷行善、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193F85" w:rsidRPr="0042501B" w:rsidRDefault="00193F85" w:rsidP="0042501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賞識感恩、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接納包容、</w:t>
            </w: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公平正義</w:t>
            </w:r>
          </w:p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 w:rsidRPr="0042501B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42501B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193F85" w:rsidTr="0042501B">
        <w:trPr>
          <w:trHeight w:val="4242"/>
        </w:trPr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39994883"/>
              </w:rPr>
              <w:t>故事內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39994883"/>
              </w:rPr>
              <w:t>容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color w:val="000000"/>
              </w:rPr>
            </w:pPr>
            <w:r w:rsidRPr="0042501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193F85" w:rsidTr="0042501B">
        <w:trPr>
          <w:trHeight w:val="1552"/>
        </w:trPr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39994884"/>
              </w:rPr>
              <w:t>故事啟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39994884"/>
              </w:rPr>
              <w:t>示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2501B">
              <w:rPr>
                <w:rFonts w:ascii="標楷體" w:eastAsia="標楷體" w:hAnsi="標楷體"/>
              </w:rPr>
              <w:t>(</w:t>
            </w:r>
            <w:r w:rsidRPr="0042501B">
              <w:rPr>
                <w:rFonts w:ascii="標楷體" w:eastAsia="標楷體" w:hAnsi="標楷體" w:hint="eastAsia"/>
              </w:rPr>
              <w:t>可列出</w:t>
            </w:r>
            <w:r w:rsidRPr="0042501B">
              <w:rPr>
                <w:rFonts w:ascii="標楷體" w:eastAsia="標楷體" w:hAnsi="標楷體"/>
              </w:rPr>
              <w:t>3-5</w:t>
            </w:r>
            <w:r w:rsidRPr="0042501B">
              <w:rPr>
                <w:rFonts w:ascii="標楷體" w:eastAsia="標楷體" w:hAnsi="標楷體" w:hint="eastAsia"/>
              </w:rPr>
              <w:t>個啟發性問題供讀者參酌</w:t>
            </w:r>
            <w:r w:rsidRPr="0042501B">
              <w:rPr>
                <w:rFonts w:ascii="標楷體" w:eastAsia="標楷體" w:hAnsi="標楷體"/>
              </w:rPr>
              <w:t>)</w:t>
            </w:r>
          </w:p>
        </w:tc>
      </w:tr>
      <w:tr w:rsidR="00193F85" w:rsidTr="0042501B">
        <w:tc>
          <w:tcPr>
            <w:tcW w:w="1696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202145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39994885"/>
              </w:rPr>
              <w:t>參考資</w:t>
            </w:r>
            <w:r w:rsidRPr="00202145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39994885"/>
              </w:rPr>
              <w:t>料</w:t>
            </w:r>
          </w:p>
        </w:tc>
        <w:tc>
          <w:tcPr>
            <w:tcW w:w="7513" w:type="dxa"/>
          </w:tcPr>
          <w:p w:rsidR="00193F85" w:rsidRPr="0042501B" w:rsidRDefault="00193F85" w:rsidP="0042501B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 w:rsidRPr="0042501B">
              <w:rPr>
                <w:rFonts w:ascii="標楷體" w:eastAsia="標楷體" w:hAnsi="標楷體"/>
              </w:rPr>
              <w:t>(</w:t>
            </w:r>
            <w:r w:rsidRPr="0042501B">
              <w:rPr>
                <w:rFonts w:ascii="標楷體" w:eastAsia="標楷體" w:hAnsi="標楷體" w:hint="eastAsia"/>
              </w:rPr>
              <w:t>無可免填</w:t>
            </w:r>
            <w:r w:rsidRPr="0042501B">
              <w:rPr>
                <w:rFonts w:ascii="標楷體" w:eastAsia="標楷體" w:hAnsi="標楷體"/>
              </w:rPr>
              <w:t>)</w:t>
            </w:r>
          </w:p>
        </w:tc>
      </w:tr>
    </w:tbl>
    <w:p w:rsidR="00193F85" w:rsidRPr="00254A9C" w:rsidRDefault="00193F85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193F85" w:rsidRDefault="00193F85" w:rsidP="00742288">
      <w:pPr>
        <w:pStyle w:val="ListParagraph"/>
        <w:rPr>
          <w:rFonts w:ascii="標楷體" w:eastAsia="標楷體" w:hAnsi="標楷體"/>
          <w:b/>
          <w:sz w:val="32"/>
          <w:szCs w:val="32"/>
        </w:rPr>
      </w:pPr>
    </w:p>
    <w:p w:rsidR="00193F85" w:rsidRDefault="00193F85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ascii="標楷體" w:eastAsia="標楷體" w:hAnsi="標楷體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附件四</w:t>
      </w:r>
    </w:p>
    <w:p w:rsidR="00193F85" w:rsidRPr="00EA6701" w:rsidRDefault="00193F85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Pr="00EA67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Pr="00EA6701">
        <w:rPr>
          <w:rFonts w:ascii="標楷體" w:eastAsia="標楷體" w:hAnsi="標楷體"/>
          <w:b/>
          <w:bCs/>
          <w:color w:val="000000"/>
          <w:sz w:val="28"/>
          <w:szCs w:val="28"/>
        </w:rPr>
        <w:t>6</w:t>
      </w:r>
      <w:r w:rsidRPr="00EA67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193F85" w:rsidRPr="00EA6701" w:rsidRDefault="00193F85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/>
          <w:kern w:val="36"/>
          <w:sz w:val="28"/>
          <w:szCs w:val="28"/>
        </w:rPr>
        <w:t>送件注意事項</w:t>
      </w:r>
    </w:p>
    <w:p w:rsidR="00193F85" w:rsidRPr="00EA6701" w:rsidRDefault="00193F85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學生組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193F85" w:rsidRPr="00EA6701" w:rsidRDefault="00193F85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學校承辦人送件注意事項：</w:t>
      </w:r>
    </w:p>
    <w:p w:rsidR="00193F85" w:rsidRPr="00EA6701" w:rsidRDefault="00193F85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範例檔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範例檔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請至新北市樹林區山佳國小網站自行下載</w:t>
      </w:r>
      <w: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文件來繕打作品，勿直接以公文之附件檔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93F85" w:rsidRPr="00EA6701" w:rsidRDefault="00193F85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93F85" w:rsidRPr="00EA6701" w:rsidRDefault="00193F85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件以上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含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件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電子郵件信箱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請勿以奇摩信箱郵寄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帳號來通知。</w:t>
      </w:r>
    </w:p>
    <w:p w:rsidR="00193F85" w:rsidRPr="00EA6701" w:rsidRDefault="00193F85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授權書參考格式如附件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)(</w:t>
      </w:r>
      <w:hyperlink r:id="rId7" w:history="1">
        <w:r w:rsidRPr="00EA6701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/>
          <w:kern w:val="0"/>
          <w:sz w:val="29"/>
          <w:szCs w:val="29"/>
        </w:rPr>
        <w:t>。</w:t>
      </w:r>
    </w:p>
    <w:p w:rsidR="00193F85" w:rsidRPr="00EA6701" w:rsidRDefault="00193F85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作品主題及內容</w:t>
      </w:r>
      <w:r w:rsidRPr="005F1B6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未符合本計畫規定，不予評審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93F85" w:rsidRPr="00EA6701" w:rsidRDefault="00193F85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件為限，教師組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每組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每師限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件。</w:t>
      </w:r>
    </w:p>
    <w:p w:rsidR="00193F85" w:rsidRPr="00EA6701" w:rsidRDefault="00193F85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，不予評選。</w:t>
      </w:r>
    </w:p>
    <w:p w:rsidR="00193F85" w:rsidRDefault="00193F85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聯絡，或洽新北市山佳國民小學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訓育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組長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陳怡君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22</w:t>
      </w:r>
      <w:r w:rsidRPr="00EA67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93F85" w:rsidRDefault="00193F85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193F85" w:rsidRDefault="00193F85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193F85" w:rsidRPr="00E66E0B" w:rsidRDefault="00193F85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193F85" w:rsidRPr="00BB572D" w:rsidRDefault="00193F85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B572D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七</w:t>
      </w:r>
      <w:r w:rsidRPr="00BB572D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投稿之作品皆須同意下列所載事項：</w:t>
      </w:r>
    </w:p>
    <w:p w:rsidR="00193F85" w:rsidRPr="00BB572D" w:rsidRDefault="00193F85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本作品</w:t>
      </w:r>
      <w:r w:rsidRPr="00BB572D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含附件</w:t>
      </w:r>
      <w:r w:rsidRPr="00BB572D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係本人原創，絕無抄襲或侵犯他人著作權，並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遵守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稿不能多投，並且已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出版或獲獎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。若發現有抄襲或侵害他人著作權之嫌，願意取消得獎資格，並立即繳回領取之稿費及獎狀，一切法律責任由本人自負，如因此造成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本會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或基於其授權而使用本作品之第三人之損害，願負賠償責任。本人同意本作品全部內容授權</w:t>
      </w:r>
      <w:r w:rsidRPr="00BC16B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刊登</w:t>
      </w:r>
      <w:r w:rsidRPr="00BC16B1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彙編成輯選</w:t>
      </w:r>
      <w:r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193F85" w:rsidRPr="00BB572D" w:rsidRDefault="00193F85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/>
          <w:kern w:val="0"/>
          <w:sz w:val="27"/>
          <w:szCs w:val="27"/>
        </w:rPr>
        <w:t>                 </w:t>
      </w: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Pr="00EA6701" w:rsidRDefault="00193F85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193F85" w:rsidRDefault="00193F85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ascii="標楷體" w:eastAsia="標楷體" w:hAnsi="標楷體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附件五</w:t>
      </w:r>
    </w:p>
    <w:p w:rsidR="00193F85" w:rsidRDefault="00193F85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著作財產權與肖像權授權同意書</w:t>
      </w:r>
    </w:p>
    <w:p w:rsidR="00193F85" w:rsidRDefault="00193F85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>
        <w:rPr>
          <w:rFonts w:ascii="微軟正黑體" w:eastAsia="微軟正黑體" w:hAnsi="Georgia" w:cs="微軟正黑體"/>
          <w:b/>
          <w:bCs/>
          <w:sz w:val="28"/>
          <w:szCs w:val="28"/>
        </w:rPr>
        <w:t>6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193F85" w:rsidRDefault="00193F85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</w:p>
    <w:p w:rsidR="00193F85" w:rsidRDefault="00193F85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</w:p>
    <w:p w:rsidR="00193F85" w:rsidRDefault="00193F85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</w:p>
    <w:p w:rsidR="00193F85" w:rsidRDefault="00193F85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193F85" w:rsidRDefault="00193F85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此致</w:t>
      </w:r>
    </w:p>
    <w:p w:rsidR="00193F85" w:rsidRDefault="00193F85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193F85" w:rsidRPr="00E172D0" w:rsidRDefault="00193F85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立同意書人：【親筆簽名】</w:t>
      </w:r>
    </w:p>
    <w:p w:rsidR="00193F85" w:rsidRPr="00E172D0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地址：</w:t>
      </w:r>
    </w:p>
    <w:p w:rsidR="00193F85" w:rsidRDefault="00193F85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193F85" w:rsidRDefault="00193F85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193F85" w:rsidRPr="00B42652" w:rsidRDefault="00193F85"/>
    <w:sectPr w:rsidR="00193F85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85" w:rsidRDefault="00193F85" w:rsidP="003A39C3">
      <w:r>
        <w:separator/>
      </w:r>
    </w:p>
  </w:endnote>
  <w:endnote w:type="continuationSeparator" w:id="0">
    <w:p w:rsidR="00193F85" w:rsidRDefault="00193F85" w:rsidP="003A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85" w:rsidRDefault="00193F85" w:rsidP="003A39C3">
      <w:r>
        <w:separator/>
      </w:r>
    </w:p>
  </w:footnote>
  <w:footnote w:type="continuationSeparator" w:id="0">
    <w:p w:rsidR="00193F85" w:rsidRDefault="00193F85" w:rsidP="003A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652"/>
    <w:rsid w:val="00002487"/>
    <w:rsid w:val="0000467D"/>
    <w:rsid w:val="0001427D"/>
    <w:rsid w:val="00026732"/>
    <w:rsid w:val="000A7B96"/>
    <w:rsid w:val="000B4157"/>
    <w:rsid w:val="00107729"/>
    <w:rsid w:val="00121746"/>
    <w:rsid w:val="001355F0"/>
    <w:rsid w:val="00193F85"/>
    <w:rsid w:val="001942D3"/>
    <w:rsid w:val="00195E89"/>
    <w:rsid w:val="001E35DA"/>
    <w:rsid w:val="00202145"/>
    <w:rsid w:val="00231078"/>
    <w:rsid w:val="002469C9"/>
    <w:rsid w:val="00254A9C"/>
    <w:rsid w:val="00263D0C"/>
    <w:rsid w:val="002727E9"/>
    <w:rsid w:val="00276C7F"/>
    <w:rsid w:val="00287AF7"/>
    <w:rsid w:val="002D2942"/>
    <w:rsid w:val="002F26DE"/>
    <w:rsid w:val="00303208"/>
    <w:rsid w:val="0031689D"/>
    <w:rsid w:val="00324059"/>
    <w:rsid w:val="00325E28"/>
    <w:rsid w:val="00354758"/>
    <w:rsid w:val="0036530C"/>
    <w:rsid w:val="003770B8"/>
    <w:rsid w:val="00387C97"/>
    <w:rsid w:val="003967CE"/>
    <w:rsid w:val="003A39C3"/>
    <w:rsid w:val="003D170E"/>
    <w:rsid w:val="004025E9"/>
    <w:rsid w:val="0042501B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681A"/>
    <w:rsid w:val="006A0008"/>
    <w:rsid w:val="006C3164"/>
    <w:rsid w:val="006F3C83"/>
    <w:rsid w:val="00707988"/>
    <w:rsid w:val="0071544F"/>
    <w:rsid w:val="00742288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95716"/>
    <w:rsid w:val="008D1AD5"/>
    <w:rsid w:val="008F7036"/>
    <w:rsid w:val="0090396F"/>
    <w:rsid w:val="009072F8"/>
    <w:rsid w:val="00946CA1"/>
    <w:rsid w:val="00962394"/>
    <w:rsid w:val="009963BE"/>
    <w:rsid w:val="009D13BB"/>
    <w:rsid w:val="009D5E43"/>
    <w:rsid w:val="009E49F9"/>
    <w:rsid w:val="00A10D54"/>
    <w:rsid w:val="00A112F0"/>
    <w:rsid w:val="00A12CE7"/>
    <w:rsid w:val="00A3533B"/>
    <w:rsid w:val="00AA1859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6B8D"/>
    <w:rsid w:val="00C15EDE"/>
    <w:rsid w:val="00C23652"/>
    <w:rsid w:val="00C4146C"/>
    <w:rsid w:val="00C47EDC"/>
    <w:rsid w:val="00CB2D99"/>
    <w:rsid w:val="00D012F3"/>
    <w:rsid w:val="00D02E82"/>
    <w:rsid w:val="00D1589F"/>
    <w:rsid w:val="00D305B5"/>
    <w:rsid w:val="00D46D20"/>
    <w:rsid w:val="00D62197"/>
    <w:rsid w:val="00DA2624"/>
    <w:rsid w:val="00DB0699"/>
    <w:rsid w:val="00DE340F"/>
    <w:rsid w:val="00E172D0"/>
    <w:rsid w:val="00E60E75"/>
    <w:rsid w:val="00E62572"/>
    <w:rsid w:val="00E66E0B"/>
    <w:rsid w:val="00E85E25"/>
    <w:rsid w:val="00EA6701"/>
    <w:rsid w:val="00EB122F"/>
    <w:rsid w:val="00ED41C9"/>
    <w:rsid w:val="00ED468E"/>
    <w:rsid w:val="00F04D0D"/>
    <w:rsid w:val="00F376EA"/>
    <w:rsid w:val="00F92ECF"/>
    <w:rsid w:val="00F94B66"/>
    <w:rsid w:val="00FD6D2D"/>
    <w:rsid w:val="00FE2230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5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5202DD"/>
    <w:pPr>
      <w:ind w:leftChars="200" w:left="480"/>
    </w:pPr>
  </w:style>
  <w:style w:type="table" w:styleId="TableGrid">
    <w:name w:val="Table Grid"/>
    <w:basedOn w:val="TableNormal"/>
    <w:uiPriority w:val="99"/>
    <w:rsid w:val="0070798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69C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9C9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AC06F39C-D03D-4312-927B-A119D9A52924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408</Words>
  <Characters>2330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徵文活動-附件一</dc:title>
  <dc:subject/>
  <dc:creator>ddr266</dc:creator>
  <cp:keywords/>
  <dc:description/>
  <cp:lastModifiedBy>Htes</cp:lastModifiedBy>
  <cp:revision>2</cp:revision>
  <cp:lastPrinted>2014-10-12T23:32:00Z</cp:lastPrinted>
  <dcterms:created xsi:type="dcterms:W3CDTF">2014-12-03T05:45:00Z</dcterms:created>
  <dcterms:modified xsi:type="dcterms:W3CDTF">2014-12-03T05:45:00Z</dcterms:modified>
</cp:coreProperties>
</file>