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FD" w:rsidRPr="002C6FAC" w:rsidRDefault="004D2EFD" w:rsidP="005C1D11">
      <w:pPr>
        <w:spacing w:line="480" w:lineRule="exact"/>
        <w:jc w:val="center"/>
        <w:rPr>
          <w:rFonts w:eastAsia="標楷體"/>
          <w:sz w:val="36"/>
          <w:szCs w:val="36"/>
        </w:rPr>
      </w:pPr>
      <w:r w:rsidRPr="002C6FAC">
        <w:rPr>
          <w:rFonts w:eastAsia="標楷體" w:hAnsi="標楷體" w:hint="eastAsia"/>
          <w:sz w:val="36"/>
          <w:szCs w:val="36"/>
        </w:rPr>
        <w:t>臺南市</w:t>
      </w:r>
      <w:r w:rsidRPr="002C6FAC">
        <w:rPr>
          <w:rFonts w:eastAsia="標楷體"/>
          <w:sz w:val="36"/>
          <w:szCs w:val="36"/>
        </w:rPr>
        <w:t>10</w:t>
      </w:r>
      <w:r>
        <w:rPr>
          <w:rFonts w:eastAsia="標楷體"/>
          <w:sz w:val="36"/>
          <w:szCs w:val="36"/>
        </w:rPr>
        <w:t>4</w:t>
      </w:r>
      <w:r w:rsidRPr="002C6FAC">
        <w:rPr>
          <w:rFonts w:eastAsia="標楷體" w:hAnsi="標楷體" w:hint="eastAsia"/>
          <w:sz w:val="36"/>
          <w:szCs w:val="36"/>
        </w:rPr>
        <w:t>年度</w:t>
      </w:r>
      <w:r w:rsidRPr="00ED1CD1">
        <w:rPr>
          <w:rFonts w:eastAsia="標楷體" w:hAnsi="標楷體" w:hint="eastAsia"/>
          <w:sz w:val="36"/>
          <w:szCs w:val="36"/>
        </w:rPr>
        <w:t>溪流小學堂～</w:t>
      </w:r>
    </w:p>
    <w:p w:rsidR="004D2EFD" w:rsidRPr="000858B6" w:rsidRDefault="004D2EFD" w:rsidP="005C1D11">
      <w:pPr>
        <w:spacing w:line="480" w:lineRule="exact"/>
        <w:jc w:val="center"/>
        <w:rPr>
          <w:rFonts w:eastAsia="標楷體"/>
          <w:color w:val="000000"/>
          <w:sz w:val="36"/>
          <w:szCs w:val="36"/>
        </w:rPr>
      </w:pPr>
      <w:r w:rsidRPr="000858B6">
        <w:rPr>
          <w:rFonts w:eastAsia="標楷體" w:hAnsi="標楷體" w:hint="eastAsia"/>
          <w:sz w:val="36"/>
          <w:szCs w:val="36"/>
        </w:rPr>
        <w:t>～</w:t>
      </w:r>
      <w:r w:rsidRPr="00127E33">
        <w:rPr>
          <w:rFonts w:eastAsia="標楷體" w:hAnsi="標楷體" w:hint="eastAsia"/>
          <w:sz w:val="36"/>
          <w:szCs w:val="36"/>
        </w:rPr>
        <w:t>河川</w:t>
      </w:r>
      <w:r>
        <w:rPr>
          <w:rFonts w:eastAsia="標楷體" w:hAnsi="標楷體" w:cs="標楷體" w:hint="eastAsia"/>
          <w:color w:val="000000"/>
          <w:sz w:val="36"/>
          <w:szCs w:val="36"/>
        </w:rPr>
        <w:t>環境</w:t>
      </w:r>
      <w:r w:rsidRPr="000858B6">
        <w:rPr>
          <w:rFonts w:eastAsia="標楷體" w:hAnsi="標楷體" w:cs="標楷體" w:hint="eastAsia"/>
          <w:color w:val="000000"/>
          <w:sz w:val="36"/>
          <w:szCs w:val="36"/>
        </w:rPr>
        <w:t>生態種子教師培訓：探索生物多樣性</w:t>
      </w:r>
      <w:r>
        <w:rPr>
          <w:rFonts w:eastAsia="標楷體" w:hint="eastAsia"/>
          <w:color w:val="000000"/>
          <w:sz w:val="36"/>
          <w:szCs w:val="36"/>
        </w:rPr>
        <w:t>危機</w:t>
      </w:r>
    </w:p>
    <w:p w:rsidR="004D2EFD" w:rsidRPr="00EC7476" w:rsidRDefault="004D2EFD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一</w:t>
      </w:r>
      <w:r w:rsidRPr="00EC7476">
        <w:rPr>
          <w:rFonts w:cs="新細明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sz w:val="28"/>
          <w:szCs w:val="28"/>
        </w:rPr>
        <w:t>依據：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104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4D2EFD" w:rsidRPr="00D46BFA" w:rsidRDefault="004D2EFD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D46BFA">
        <w:rPr>
          <w:rFonts w:ascii="標楷體" w:eastAsia="標楷體" w:hAnsi="標楷體" w:cs="標楷體" w:hint="eastAsia"/>
          <w:sz w:val="28"/>
          <w:szCs w:val="28"/>
        </w:rPr>
        <w:t>二、活動目標：</w:t>
      </w:r>
    </w:p>
    <w:p w:rsidR="004D2EFD" w:rsidRPr="00AA0DA3" w:rsidRDefault="004D2EFD" w:rsidP="005C1D11">
      <w:pPr>
        <w:spacing w:before="60" w:after="60"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一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引導學員</w:t>
      </w:r>
      <w:r>
        <w:rPr>
          <w:rFonts w:ascii="標楷體" w:eastAsia="標楷體" w:hAnsi="標楷體" w:cs="標楷體" w:hint="eastAsia"/>
          <w:color w:val="000000"/>
        </w:rPr>
        <w:t>透過實地觀察與探索，</w:t>
      </w:r>
      <w:r w:rsidRPr="00AA0DA3">
        <w:rPr>
          <w:rFonts w:eastAsia="標楷體" w:hAnsi="標楷體" w:cs="標楷體" w:hint="eastAsia"/>
          <w:color w:val="000000"/>
        </w:rPr>
        <w:t>認識生物多樣性所面臨的各項危機</w:t>
      </w:r>
      <w:r w:rsidRPr="00AA0DA3">
        <w:rPr>
          <w:rFonts w:ascii="標楷體" w:eastAsia="標楷體" w:hAnsi="標楷體" w:cs="標楷體" w:hint="eastAsia"/>
          <w:color w:val="000000"/>
        </w:rPr>
        <w:t>。</w:t>
      </w:r>
    </w:p>
    <w:p w:rsidR="004D2EFD" w:rsidRPr="00D46BFA" w:rsidRDefault="004D2EFD" w:rsidP="005C1D11">
      <w:pPr>
        <w:spacing w:before="60" w:after="6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二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透過經驗分享與環境探索，促進生態教育理念推廣種子教師培訓。</w:t>
      </w:r>
    </w:p>
    <w:p w:rsidR="004D2EFD" w:rsidRPr="00D46BFA" w:rsidRDefault="004D2EFD" w:rsidP="005C1D11">
      <w:pPr>
        <w:spacing w:before="60" w:after="60" w:line="24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三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藉由活動後學員之分享與回饋，深耕學校與社區生態教育的推動與紮根活動。</w:t>
      </w:r>
    </w:p>
    <w:p w:rsidR="004D2EFD" w:rsidRPr="00EC7476" w:rsidRDefault="004D2EFD" w:rsidP="005C1D11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747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4D2EFD" w:rsidRPr="00313299" w:rsidRDefault="004D2EFD" w:rsidP="005C1D11">
      <w:pPr>
        <w:pStyle w:val="BodyTextIndent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（一）指導單位：教育部</w:t>
      </w:r>
      <w:r>
        <w:rPr>
          <w:rFonts w:hAnsi="標楷體" w:hint="eastAsia"/>
          <w:color w:val="000000"/>
        </w:rPr>
        <w:t>、環保署</w:t>
      </w:r>
    </w:p>
    <w:p w:rsidR="004D2EFD" w:rsidRPr="00313299" w:rsidRDefault="004D2EFD" w:rsidP="005C1D11">
      <w:pPr>
        <w:pStyle w:val="BodyTextIndent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（二）主辦單位：臺南市</w:t>
      </w:r>
      <w:r w:rsidRPr="00313299">
        <w:rPr>
          <w:rFonts w:hAnsi="標楷體" w:hint="eastAsia"/>
          <w:color w:val="000000"/>
        </w:rPr>
        <w:t>政府</w:t>
      </w:r>
      <w:r>
        <w:rPr>
          <w:rFonts w:hAnsi="標楷體" w:hint="eastAsia"/>
          <w:color w:val="000000"/>
        </w:rPr>
        <w:t>教育局</w:t>
      </w:r>
    </w:p>
    <w:p w:rsidR="004D2EFD" w:rsidRDefault="004D2EFD" w:rsidP="005C1D11">
      <w:pPr>
        <w:pStyle w:val="BodyTextIndent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（三）</w:t>
      </w:r>
      <w:r>
        <w:rPr>
          <w:rFonts w:hAnsi="標楷體" w:hint="eastAsia"/>
          <w:color w:val="000000"/>
        </w:rPr>
        <w:t>承辦單位：臺南市環境教育輔導團、臺南市南化區</w:t>
      </w:r>
      <w:r w:rsidRPr="00313299">
        <w:rPr>
          <w:rFonts w:hAnsi="標楷體" w:hint="eastAsia"/>
          <w:color w:val="000000"/>
        </w:rPr>
        <w:t>瑞峰國民小學</w:t>
      </w:r>
    </w:p>
    <w:p w:rsidR="004D2EFD" w:rsidRPr="00247E15" w:rsidRDefault="004D2EFD" w:rsidP="005C1D11">
      <w:pPr>
        <w:pStyle w:val="BodyTextIndent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（四）協辦單位：臺南市南化區關山社區發展協會</w:t>
      </w:r>
    </w:p>
    <w:p w:rsidR="004D2EFD" w:rsidRPr="00D46BFA" w:rsidRDefault="004D2EFD" w:rsidP="005C1D11">
      <w:pPr>
        <w:spacing w:before="60" w:after="60" w:line="240" w:lineRule="atLeast"/>
        <w:rPr>
          <w:rFonts w:eastAsia="標楷體"/>
          <w:b/>
          <w:bCs/>
        </w:rPr>
      </w:pPr>
      <w:r w:rsidRPr="00D46BFA">
        <w:rPr>
          <w:rFonts w:eastAsia="標楷體" w:hAnsi="標楷體" w:cs="標楷體" w:hint="eastAsia"/>
          <w:sz w:val="28"/>
          <w:szCs w:val="28"/>
        </w:rPr>
        <w:t>四、參加對象</w:t>
      </w:r>
      <w:r w:rsidRPr="00D46BFA">
        <w:rPr>
          <w:rFonts w:eastAsia="標楷體" w:hAnsi="標楷體" w:cs="標楷體" w:hint="eastAsia"/>
        </w:rPr>
        <w:t>：</w:t>
      </w:r>
      <w:r>
        <w:rPr>
          <w:rFonts w:eastAsia="標楷體" w:hAnsi="標楷體" w:cs="標楷體" w:hint="eastAsia"/>
          <w:b/>
          <w:bCs/>
        </w:rPr>
        <w:t>本市各國</w:t>
      </w:r>
      <w:r w:rsidRPr="00D46BFA">
        <w:rPr>
          <w:rFonts w:eastAsia="標楷體" w:hAnsi="標楷體" w:cs="標楷體" w:hint="eastAsia"/>
          <w:b/>
          <w:bCs/>
        </w:rPr>
        <w:t>中、</w:t>
      </w:r>
      <w:r>
        <w:rPr>
          <w:rFonts w:eastAsia="標楷體" w:hAnsi="標楷體" w:cs="標楷體" w:hint="eastAsia"/>
          <w:b/>
          <w:bCs/>
        </w:rPr>
        <w:t>國</w:t>
      </w:r>
      <w:r w:rsidRPr="00D46BFA">
        <w:rPr>
          <w:rFonts w:eastAsia="標楷體" w:hAnsi="標楷體" w:cs="標楷體" w:hint="eastAsia"/>
          <w:b/>
          <w:bCs/>
        </w:rPr>
        <w:t>小</w:t>
      </w:r>
      <w:r>
        <w:rPr>
          <w:rFonts w:ascii="標楷體" w:eastAsia="標楷體" w:hAnsi="標楷體" w:cs="標楷體" w:hint="eastAsia"/>
          <w:b/>
          <w:bCs/>
        </w:rPr>
        <w:t>、</w:t>
      </w:r>
      <w:r>
        <w:rPr>
          <w:rFonts w:eastAsia="標楷體" w:hAnsi="標楷體" w:cs="標楷體" w:hint="eastAsia"/>
          <w:b/>
          <w:bCs/>
        </w:rPr>
        <w:t>幼兒園</w:t>
      </w:r>
      <w:r w:rsidRPr="00D46BFA">
        <w:rPr>
          <w:rFonts w:eastAsia="標楷體" w:hAnsi="標楷體" w:cs="標楷體" w:hint="eastAsia"/>
          <w:b/>
          <w:bCs/>
        </w:rPr>
        <w:t>教師。</w:t>
      </w:r>
      <w:r w:rsidRPr="00D46BFA">
        <w:rPr>
          <w:rFonts w:eastAsia="標楷體"/>
          <w:b/>
          <w:bCs/>
        </w:rPr>
        <w:t xml:space="preserve"> </w:t>
      </w:r>
    </w:p>
    <w:p w:rsidR="004D2EFD" w:rsidRPr="00D46BFA" w:rsidRDefault="004D2EFD" w:rsidP="005C1D11">
      <w:pPr>
        <w:spacing w:before="60" w:after="60" w:line="240" w:lineRule="atLeast"/>
        <w:ind w:left="1960" w:hangingChars="700" w:hanging="196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五、活動日期</w:t>
      </w:r>
      <w:r w:rsidRPr="00D46BFA">
        <w:rPr>
          <w:rFonts w:eastAsia="標楷體" w:hAnsi="標楷體" w:cs="標楷體" w:hint="eastAsia"/>
        </w:rPr>
        <w:t>：</w:t>
      </w:r>
      <w:r w:rsidRPr="00D46BFA">
        <w:rPr>
          <w:rFonts w:eastAsia="標楷體"/>
          <w:b/>
          <w:bCs/>
        </w:rPr>
        <w:t>10</w:t>
      </w:r>
      <w:r>
        <w:rPr>
          <w:rFonts w:eastAsia="標楷體"/>
          <w:b/>
          <w:bCs/>
        </w:rPr>
        <w:t>4</w:t>
      </w:r>
      <w:r w:rsidRPr="00D46BFA">
        <w:rPr>
          <w:rFonts w:eastAsia="標楷體" w:hAnsi="標楷體" w:cs="標楷體" w:hint="eastAsia"/>
          <w:b/>
          <w:bCs/>
        </w:rPr>
        <w:t>年</w:t>
      </w:r>
      <w:r w:rsidRPr="00D46BFA">
        <w:rPr>
          <w:rFonts w:eastAsia="標楷體"/>
          <w:b/>
          <w:bCs/>
        </w:rPr>
        <w:t>04</w:t>
      </w:r>
      <w:r w:rsidRPr="00D46BFA">
        <w:rPr>
          <w:rFonts w:eastAsia="標楷體" w:hAnsi="標楷體" w:cs="標楷體" w:hint="eastAsia"/>
          <w:b/>
          <w:bCs/>
        </w:rPr>
        <w:t>月</w:t>
      </w:r>
      <w:r>
        <w:rPr>
          <w:rFonts w:eastAsia="標楷體"/>
          <w:b/>
          <w:bCs/>
        </w:rPr>
        <w:t>11</w:t>
      </w:r>
      <w:r w:rsidRPr="00D46BFA">
        <w:rPr>
          <w:rFonts w:eastAsia="標楷體" w:hAnsi="標楷體" w:cs="標楷體" w:hint="eastAsia"/>
          <w:b/>
          <w:bCs/>
        </w:rPr>
        <w:t>、</w:t>
      </w:r>
      <w:r>
        <w:rPr>
          <w:rFonts w:eastAsia="標楷體"/>
          <w:b/>
          <w:bCs/>
        </w:rPr>
        <w:t>12</w:t>
      </w:r>
      <w:r w:rsidRPr="00D46BFA">
        <w:rPr>
          <w:rFonts w:eastAsia="標楷體" w:hAnsi="標楷體" w:cs="標楷體" w:hint="eastAsia"/>
          <w:b/>
          <w:bCs/>
        </w:rPr>
        <w:t>日</w:t>
      </w:r>
      <w:r w:rsidRPr="00D46BFA">
        <w:rPr>
          <w:rFonts w:eastAsia="標楷體"/>
          <w:b/>
          <w:bCs/>
        </w:rPr>
        <w:t>(</w:t>
      </w:r>
      <w:r w:rsidRPr="00D46BFA">
        <w:rPr>
          <w:rFonts w:eastAsia="標楷體" w:hAnsi="標楷體" w:cs="標楷體" w:hint="eastAsia"/>
          <w:b/>
          <w:bCs/>
        </w:rPr>
        <w:t>星期六、日</w:t>
      </w:r>
      <w:r w:rsidRPr="00D46BFA"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 xml:space="preserve"> </w:t>
      </w:r>
      <w:r w:rsidRPr="00D46BFA">
        <w:rPr>
          <w:rFonts w:eastAsia="標楷體"/>
          <w:b/>
          <w:bCs/>
        </w:rPr>
        <w:t>2</w:t>
      </w:r>
      <w:r w:rsidRPr="00D46BFA">
        <w:rPr>
          <w:rFonts w:eastAsia="標楷體" w:hAnsi="標楷體" w:cs="標楷體" w:hint="eastAsia"/>
          <w:b/>
          <w:bCs/>
        </w:rPr>
        <w:t>天</w:t>
      </w:r>
      <w:r w:rsidRPr="00D46BFA">
        <w:rPr>
          <w:rFonts w:eastAsia="標楷體"/>
          <w:b/>
          <w:bCs/>
        </w:rPr>
        <w:t>1</w:t>
      </w:r>
      <w:r w:rsidRPr="00D46BFA">
        <w:rPr>
          <w:rFonts w:eastAsia="標楷體" w:hAnsi="標楷體" w:cs="標楷體" w:hint="eastAsia"/>
          <w:b/>
          <w:bCs/>
        </w:rPr>
        <w:t>夜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4D2EFD" w:rsidRPr="00D46BFA" w:rsidRDefault="004D2EFD" w:rsidP="005C1D11">
      <w:pPr>
        <w:spacing w:before="60" w:after="60" w:line="240" w:lineRule="atLeast"/>
        <w:ind w:left="2100" w:hangingChars="750" w:hanging="210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六、活動地點</w:t>
      </w:r>
      <w:r w:rsidRPr="00D46BFA">
        <w:rPr>
          <w:rFonts w:eastAsia="標楷體" w:hAnsi="標楷體" w:cs="標楷體" w:hint="eastAsia"/>
        </w:rPr>
        <w:t>：</w:t>
      </w:r>
      <w:r w:rsidRPr="00D46BFA">
        <w:rPr>
          <w:rFonts w:eastAsia="標楷體" w:hAnsi="標楷體" w:cs="標楷體" w:hint="eastAsia"/>
          <w:b/>
          <w:bCs/>
        </w:rPr>
        <w:t>南化水庫上游關山生態社區、</w:t>
      </w:r>
      <w:r w:rsidRPr="00D46BFA">
        <w:rPr>
          <w:rFonts w:eastAsia="標楷體" w:hAnsi="標楷體" w:cs="標楷體" w:hint="eastAsia"/>
          <w:b/>
          <w:bCs/>
          <w:color w:val="000000"/>
        </w:rPr>
        <w:t>南化區瑞峰國民小學</w:t>
      </w:r>
    </w:p>
    <w:p w:rsidR="004D2EFD" w:rsidRPr="00D46BFA" w:rsidRDefault="004D2EFD" w:rsidP="005C1D11">
      <w:pPr>
        <w:pStyle w:val="t1"/>
        <w:widowControl w:val="0"/>
        <w:spacing w:before="60" w:beforeAutospacing="0" w:after="60" w:afterAutospacing="0" w:line="240" w:lineRule="atLeast"/>
        <w:rPr>
          <w:rFonts w:ascii="Times New Roman" w:eastAsia="標楷體" w:hAnsi="Times New Roman"/>
          <w:b/>
          <w:bCs/>
          <w:color w:val="000000"/>
          <w:kern w:val="2"/>
        </w:rPr>
      </w:pPr>
      <w:r w:rsidRPr="00D46BFA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七、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  <w:sz w:val="28"/>
          <w:szCs w:val="28"/>
        </w:rPr>
        <w:t>報名方式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</w:rPr>
        <w:t>：</w:t>
      </w:r>
    </w:p>
    <w:p w:rsidR="004D2EFD" w:rsidRPr="00D46BFA" w:rsidRDefault="004D2EFD" w:rsidP="00ED1CD1">
      <w:pPr>
        <w:pStyle w:val="t1"/>
        <w:widowControl w:val="0"/>
        <w:spacing w:before="60" w:beforeAutospacing="0" w:after="60" w:afterAutospacing="0" w:line="240" w:lineRule="atLeast"/>
        <w:ind w:leftChars="50" w:left="720" w:hangingChars="250" w:hanging="600"/>
        <w:rPr>
          <w:rFonts w:ascii="Times New Roman" w:eastAsia="標楷體" w:hAnsi="Times New Roman"/>
          <w:color w:val="000000"/>
        </w:rPr>
      </w:pPr>
      <w:r w:rsidRPr="00D46BFA">
        <w:rPr>
          <w:rFonts w:ascii="Times New Roman" w:eastAsia="標楷體" w:hAnsi="標楷體" w:cs="標楷體" w:hint="eastAsia"/>
          <w:color w:val="000000"/>
        </w:rPr>
        <w:t>（一）請於</w:t>
      </w:r>
      <w:r w:rsidRPr="00D46BFA">
        <w:rPr>
          <w:rFonts w:ascii="Times New Roman" w:eastAsia="標楷體" w:hAnsi="Times New Roman" w:cs="Times New Roman"/>
          <w:color w:val="000000"/>
        </w:rPr>
        <w:t>10</w:t>
      </w:r>
      <w:r>
        <w:rPr>
          <w:rFonts w:ascii="Times New Roman" w:eastAsia="標楷體" w:hAnsi="Times New Roman" w:cs="Times New Roman"/>
          <w:color w:val="000000"/>
        </w:rPr>
        <w:t>4</w:t>
      </w:r>
      <w:r w:rsidRPr="00D46BFA">
        <w:rPr>
          <w:rFonts w:ascii="Times New Roman" w:eastAsia="標楷體" w:hAnsi="標楷體" w:cs="標楷體" w:hint="eastAsia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3</w:t>
      </w:r>
      <w:r w:rsidRPr="00D46BFA">
        <w:rPr>
          <w:rFonts w:ascii="Times New Roman" w:eastAsia="標楷體" w:hAnsi="標楷體" w:cs="標楷體" w:hint="eastAsia"/>
          <w:color w:val="000000"/>
        </w:rPr>
        <w:t>月</w:t>
      </w:r>
      <w:r>
        <w:rPr>
          <w:rFonts w:ascii="Times New Roman" w:eastAsia="標楷體" w:hAnsi="標楷體" w:cs="標楷體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1</w:t>
      </w:r>
      <w:r w:rsidRPr="00D46BFA">
        <w:rPr>
          <w:rFonts w:ascii="Times New Roman" w:eastAsia="標楷體" w:hAnsi="標楷體" w:cs="標楷體" w:hint="eastAsia"/>
          <w:color w:val="000000"/>
        </w:rPr>
        <w:t>日</w:t>
      </w:r>
      <w:r w:rsidRPr="00D46BFA">
        <w:rPr>
          <w:rFonts w:ascii="Times New Roman" w:eastAsia="標楷體" w:hAnsi="Times New Roman" w:cs="Times New Roman"/>
          <w:color w:val="000000"/>
        </w:rPr>
        <w:t>17</w:t>
      </w:r>
      <w:r w:rsidRPr="00D46BFA">
        <w:rPr>
          <w:rFonts w:ascii="Times New Roman" w:eastAsia="標楷體" w:hAnsi="標楷體" w:cs="標楷體" w:hint="eastAsia"/>
          <w:color w:val="000000"/>
        </w:rPr>
        <w:t>時前，請至臺南市教網中心報名，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每校最多限報名二人</w:t>
      </w:r>
      <w:r w:rsidRPr="00D46BFA">
        <w:rPr>
          <w:rFonts w:ascii="Times New Roman" w:eastAsia="標楷體" w:hAnsi="標楷體" w:cs="標楷體" w:hint="eastAsia"/>
          <w:color w:val="000000"/>
        </w:rPr>
        <w:t>，額滿截止。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（曾參加過教師請勿報名）</w:t>
      </w:r>
      <w:r w:rsidRPr="00D46BFA">
        <w:rPr>
          <w:rFonts w:ascii="Times New Roman" w:eastAsia="標楷體" w:hAnsi="標楷體" w:cs="標楷體" w:hint="eastAsia"/>
          <w:color w:val="000000"/>
        </w:rPr>
        <w:t>聯絡人</w:t>
      </w:r>
      <w:r w:rsidRPr="00D46BFA">
        <w:rPr>
          <w:rFonts w:ascii="Times New Roman" w:eastAsia="標楷體" w:hAnsi="Times New Roman" w:cs="Times New Roman"/>
          <w:color w:val="000000"/>
        </w:rPr>
        <w:t>-</w:t>
      </w:r>
      <w:r w:rsidRPr="00D46BFA">
        <w:rPr>
          <w:rFonts w:ascii="Times New Roman" w:eastAsia="標楷體" w:hAnsi="標楷體" w:cs="標楷體" w:hint="eastAsia"/>
          <w:color w:val="000000"/>
        </w:rPr>
        <w:t>瑞峰國小林瑞崑，電話</w:t>
      </w:r>
      <w:r w:rsidRPr="00D46BFA">
        <w:rPr>
          <w:rFonts w:ascii="Times New Roman" w:eastAsia="標楷體" w:hAnsi="Times New Roman" w:cs="Times New Roman"/>
          <w:color w:val="000000"/>
        </w:rPr>
        <w:t>-0933-335-906</w:t>
      </w:r>
      <w:r w:rsidRPr="00D46BFA">
        <w:rPr>
          <w:rFonts w:ascii="Times New Roman" w:eastAsia="標楷體" w:hAnsi="標楷體" w:cs="標楷體" w:hint="eastAsia"/>
          <w:color w:val="000000"/>
        </w:rPr>
        <w:t>，</w:t>
      </w:r>
      <w:r w:rsidRPr="00D46BFA">
        <w:rPr>
          <w:rFonts w:ascii="Times New Roman" w:eastAsia="標楷體" w:hAnsi="Times New Roman" w:cs="Times New Roman"/>
          <w:color w:val="000000"/>
        </w:rPr>
        <w:t>mail</w:t>
      </w:r>
      <w:r w:rsidRPr="00D46BFA">
        <w:rPr>
          <w:rFonts w:ascii="Times New Roman" w:eastAsia="標楷體" w:hAnsi="標楷體" w:cs="標楷體" w:hint="eastAsia"/>
          <w:color w:val="000000"/>
        </w:rPr>
        <w:t>：</w:t>
      </w:r>
      <w:hyperlink r:id="rId7" w:history="1">
        <w:r w:rsidRPr="00D46BFA">
          <w:rPr>
            <w:rStyle w:val="Hyperlink"/>
            <w:rFonts w:ascii="Times New Roman" w:eastAsia="標楷體" w:hAnsi="Times New Roman" w:cs="Arial Unicode MS"/>
          </w:rPr>
          <w:t>ch1414@ms61.hinet.net</w:t>
        </w:r>
      </w:hyperlink>
      <w:r w:rsidRPr="00D46BFA">
        <w:rPr>
          <w:rFonts w:ascii="Times New Roman" w:eastAsia="標楷體" w:hAnsi="標楷體" w:cs="標楷體" w:hint="eastAsia"/>
          <w:color w:val="000000"/>
        </w:rPr>
        <w:t>；傳真：</w:t>
      </w:r>
      <w:r w:rsidRPr="00D46BFA">
        <w:rPr>
          <w:rFonts w:ascii="Times New Roman" w:eastAsia="標楷體" w:hAnsi="Times New Roman" w:cs="Times New Roman"/>
          <w:color w:val="000000"/>
        </w:rPr>
        <w:t>06-5770157</w:t>
      </w:r>
      <w:r w:rsidRPr="00D46BFA">
        <w:rPr>
          <w:rFonts w:ascii="Times New Roman" w:eastAsia="標楷體" w:hAnsi="標楷體" w:cs="標楷體" w:hint="eastAsia"/>
          <w:color w:val="000000"/>
        </w:rPr>
        <w:t>。</w:t>
      </w:r>
    </w:p>
    <w:p w:rsidR="004D2EFD" w:rsidRPr="00D46BFA" w:rsidRDefault="004D2EFD" w:rsidP="00ED1CD1">
      <w:pPr>
        <w:pStyle w:val="t1"/>
        <w:widowControl w:val="0"/>
        <w:spacing w:before="60" w:beforeAutospacing="0" w:after="60" w:afterAutospacing="0" w:line="240" w:lineRule="atLeast"/>
        <w:ind w:firstLineChars="50" w:firstLine="120"/>
        <w:rPr>
          <w:rFonts w:ascii="Times New Roman" w:eastAsia="標楷體" w:hAnsi="Times New Roman"/>
          <w:color w:val="000000"/>
        </w:rPr>
      </w:pPr>
      <w:r w:rsidRPr="00D46BFA">
        <w:rPr>
          <w:rFonts w:ascii="Times New Roman" w:eastAsia="標楷體" w:hAnsi="標楷體" w:cs="標楷體" w:hint="eastAsia"/>
          <w:color w:val="000000"/>
        </w:rPr>
        <w:t>（二）</w:t>
      </w:r>
      <w:r w:rsidRPr="000F1287">
        <w:rPr>
          <w:rFonts w:ascii="Times New Roman" w:eastAsia="標楷體" w:hAnsi="標楷體" w:cs="標楷體" w:hint="eastAsia"/>
          <w:b/>
          <w:u w:val="single"/>
        </w:rPr>
        <w:t>請務必</w:t>
      </w:r>
      <w:r w:rsidRPr="000F1287">
        <w:rPr>
          <w:rFonts w:ascii="Times New Roman" w:eastAsia="標楷體" w:hAnsi="Times New Roman" w:cs="Times New Roman"/>
          <w:b/>
          <w:u w:val="single"/>
        </w:rPr>
        <w:t>mail</w:t>
      </w:r>
      <w:r w:rsidRPr="000F1287">
        <w:rPr>
          <w:rFonts w:ascii="Times New Roman" w:eastAsia="標楷體" w:hAnsi="標楷體" w:cs="標楷體" w:hint="eastAsia"/>
          <w:b/>
          <w:u w:val="single"/>
        </w:rPr>
        <w:t>或傳真告知承辦單位姓名、出生日期、身分證字號已便辦理活動保險</w:t>
      </w:r>
      <w:r w:rsidRPr="00D46BFA">
        <w:rPr>
          <w:rFonts w:ascii="Times New Roman" w:eastAsia="標楷體" w:hAnsi="標楷體" w:cs="標楷體" w:hint="eastAsia"/>
          <w:b/>
          <w:bCs/>
        </w:rPr>
        <w:t>。</w:t>
      </w:r>
    </w:p>
    <w:p w:rsidR="004D2EFD" w:rsidRPr="00D46BFA" w:rsidRDefault="004D2EFD" w:rsidP="005C1D11">
      <w:pPr>
        <w:spacing w:before="60" w:after="60" w:line="240" w:lineRule="atLeast"/>
        <w:rPr>
          <w:rFonts w:eastAsia="標楷體"/>
        </w:rPr>
      </w:pPr>
      <w:r w:rsidRPr="00D46BFA">
        <w:rPr>
          <w:rFonts w:eastAsia="標楷體" w:hAnsi="標楷體" w:cs="標楷體" w:hint="eastAsia"/>
          <w:sz w:val="28"/>
          <w:szCs w:val="28"/>
        </w:rPr>
        <w:t>八、實施方式</w:t>
      </w:r>
      <w:r w:rsidRPr="00D46BFA">
        <w:rPr>
          <w:rFonts w:eastAsia="標楷體" w:hAnsi="標楷體" w:cs="標楷體" w:hint="eastAsia"/>
        </w:rPr>
        <w:t>：</w:t>
      </w:r>
    </w:p>
    <w:p w:rsidR="004D2EFD" w:rsidRPr="00D46BFA" w:rsidRDefault="004D2EFD" w:rsidP="005C1D11">
      <w:pPr>
        <w:spacing w:before="60" w:after="60" w:line="240" w:lineRule="atLeast"/>
        <w:ind w:firstLineChars="200" w:firstLine="480"/>
        <w:rPr>
          <w:rFonts w:eastAsia="標楷體"/>
        </w:rPr>
      </w:pPr>
      <w:r w:rsidRPr="00D46BFA">
        <w:rPr>
          <w:rFonts w:eastAsia="標楷體"/>
          <w:color w:val="008000"/>
        </w:rPr>
        <w:t>(</w:t>
      </w:r>
      <w:r w:rsidRPr="00D46BFA">
        <w:rPr>
          <w:rFonts w:eastAsia="標楷體" w:cs="標楷體" w:hint="eastAsia"/>
          <w:color w:val="008000"/>
        </w:rPr>
        <w:t>一</w:t>
      </w:r>
      <w:r w:rsidRPr="00D46BFA">
        <w:rPr>
          <w:rFonts w:eastAsia="標楷體"/>
          <w:color w:val="008000"/>
        </w:rPr>
        <w:t>)</w:t>
      </w:r>
      <w:r w:rsidRPr="00D46BFA">
        <w:rPr>
          <w:rFonts w:eastAsia="標楷體" w:hAnsi="標楷體" w:cs="標楷體" w:hint="eastAsia"/>
        </w:rPr>
        <w:t>課程內容簡介</w:t>
      </w:r>
    </w:p>
    <w:p w:rsidR="004D2EFD" w:rsidRPr="00D46BFA" w:rsidRDefault="004D2EFD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生態保育現況：生態環境</w:t>
      </w:r>
      <w:r>
        <w:rPr>
          <w:rFonts w:eastAsia="標楷體" w:hAnsi="標楷體" w:cs="標楷體" w:hint="eastAsia"/>
          <w:color w:val="000000"/>
        </w:rPr>
        <w:t>危機</w:t>
      </w:r>
      <w:r w:rsidRPr="00D46BFA">
        <w:rPr>
          <w:rFonts w:eastAsia="標楷體" w:hAnsi="標楷體" w:cs="標楷體" w:hint="eastAsia"/>
          <w:color w:val="000000"/>
        </w:rPr>
        <w:t>、生態保育現況簡介。</w:t>
      </w:r>
    </w:p>
    <w:p w:rsidR="004D2EFD" w:rsidRPr="00D46BFA" w:rsidRDefault="004D2EFD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社區創意產業：有機紅糖製作介紹、竹藝</w:t>
      </w:r>
      <w:r w:rsidRPr="00D46BFA">
        <w:rPr>
          <w:rFonts w:eastAsia="標楷體"/>
          <w:color w:val="000000"/>
        </w:rPr>
        <w:t>DIY</w:t>
      </w:r>
      <w:r w:rsidRPr="00D46BFA">
        <w:rPr>
          <w:rFonts w:eastAsia="標楷體" w:hAnsi="標楷體" w:cs="標楷體" w:hint="eastAsia"/>
          <w:color w:val="000000"/>
        </w:rPr>
        <w:t>。</w:t>
      </w:r>
    </w:p>
    <w:p w:rsidR="004D2EFD" w:rsidRPr="00D46BFA" w:rsidRDefault="004D2EFD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4450A9">
        <w:rPr>
          <w:rFonts w:eastAsia="標楷體" w:hAnsi="標楷體" w:cs="標楷體" w:hint="eastAsia"/>
          <w:color w:val="000000"/>
        </w:rPr>
        <w:t>鬼斧神工溪谷</w:t>
      </w:r>
      <w:r w:rsidRPr="00D46BFA">
        <w:rPr>
          <w:rFonts w:eastAsia="標楷體" w:hAnsi="標楷體" w:cs="標楷體" w:hint="eastAsia"/>
          <w:color w:val="000000"/>
        </w:rPr>
        <w:t>探秘：地質、地層、岩石、水系、溪流生態解說介紹，南化水庫環境探索。</w:t>
      </w:r>
    </w:p>
    <w:p w:rsidR="004D2EFD" w:rsidRPr="00D46BFA" w:rsidRDefault="004D2EFD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夜間</w:t>
      </w:r>
      <w:r w:rsidRPr="00D46BFA">
        <w:rPr>
          <w:rFonts w:eastAsia="標楷體" w:hAnsi="標楷體" w:cs="標楷體" w:hint="eastAsia"/>
          <w:color w:val="000000"/>
        </w:rPr>
        <w:t>生態</w:t>
      </w:r>
      <w:r>
        <w:rPr>
          <w:rFonts w:eastAsia="標楷體" w:hAnsi="標楷體" w:cs="標楷體" w:hint="eastAsia"/>
          <w:color w:val="000000"/>
        </w:rPr>
        <w:t>觀察探索</w:t>
      </w:r>
      <w:r w:rsidRPr="00D46BFA">
        <w:rPr>
          <w:rFonts w:eastAsia="標楷體" w:hAnsi="標楷體" w:cs="標楷體" w:hint="eastAsia"/>
          <w:color w:val="000000"/>
        </w:rPr>
        <w:t>：螢火蟲、蛙類、蜘蛛、昆蟲實地觀察與解說。</w:t>
      </w:r>
    </w:p>
    <w:p w:rsidR="004D2EFD" w:rsidRPr="00D46BFA" w:rsidRDefault="004D2EFD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</w:rPr>
        <w:t>溪流生態保育：溪流生態創意教學活動、溪流生態認識、土石流與環境生態的關係。</w:t>
      </w:r>
    </w:p>
    <w:p w:rsidR="004D2EFD" w:rsidRPr="004450A9" w:rsidRDefault="004D2EFD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>
        <w:rPr>
          <w:rFonts w:eastAsia="標楷體" w:hAnsi="標楷體" w:cs="標楷體" w:hint="eastAsia"/>
        </w:rPr>
        <w:t>野外求生實作：野生食用植物認識</w:t>
      </w:r>
      <w:r w:rsidRPr="00D46BFA">
        <w:rPr>
          <w:rFonts w:eastAsia="標楷體" w:hAnsi="標楷體" w:cs="標楷體" w:hint="eastAsia"/>
        </w:rPr>
        <w:t>。</w:t>
      </w:r>
    </w:p>
    <w:p w:rsidR="004D2EFD" w:rsidRPr="00D46BFA" w:rsidRDefault="004D2EFD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 w:rsidRPr="004450A9">
        <w:rPr>
          <w:rFonts w:eastAsia="標楷體" w:hint="eastAsia"/>
        </w:rPr>
        <w:t>專題演講：探索氣候變遷下的生物多樣性危機。</w:t>
      </w:r>
    </w:p>
    <w:p w:rsidR="004D2EFD" w:rsidRDefault="004D2EFD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 w:rsidRPr="00D46BFA">
        <w:rPr>
          <w:rFonts w:eastAsia="標楷體"/>
          <w:color w:val="000000"/>
        </w:rPr>
        <w:t>(</w:t>
      </w:r>
      <w:r w:rsidRPr="00D46BFA">
        <w:rPr>
          <w:rFonts w:eastAsia="標楷體" w:cs="標楷體" w:hint="eastAsia"/>
          <w:color w:val="000000"/>
        </w:rPr>
        <w:t>二</w:t>
      </w:r>
      <w:r w:rsidRPr="00D46BFA">
        <w:rPr>
          <w:rFonts w:eastAsia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活動行程表：如附件</w:t>
      </w:r>
      <w:r w:rsidRPr="00D46BFA">
        <w:rPr>
          <w:rFonts w:eastAsia="標楷體"/>
          <w:color w:val="000000"/>
        </w:rPr>
        <w:t>1</w:t>
      </w:r>
    </w:p>
    <w:p w:rsidR="004D2EFD" w:rsidRPr="00D46BFA" w:rsidRDefault="004D2EFD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(</w:t>
      </w:r>
      <w:r w:rsidRPr="00D46BFA">
        <w:rPr>
          <w:rFonts w:eastAsia="標楷體" w:hAnsi="標楷體" w:cs="標楷體" w:hint="eastAsia"/>
          <w:color w:val="000000"/>
        </w:rPr>
        <w:t>三</w:t>
      </w:r>
      <w:r>
        <w:rPr>
          <w:rFonts w:eastAsia="標楷體" w:hAnsi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全程參與之學員核予研習時數</w:t>
      </w:r>
      <w:r w:rsidRPr="00D46BFA">
        <w:rPr>
          <w:rFonts w:eastAsia="標楷體"/>
          <w:color w:val="000000"/>
        </w:rPr>
        <w:t>16</w:t>
      </w:r>
      <w:r w:rsidRPr="00D46BFA">
        <w:rPr>
          <w:rFonts w:eastAsia="標楷體" w:hAnsi="標楷體" w:cs="標楷體" w:hint="eastAsia"/>
          <w:color w:val="000000"/>
        </w:rPr>
        <w:t>小時。</w:t>
      </w:r>
    </w:p>
    <w:p w:rsidR="004D2EFD" w:rsidRPr="00D46BFA" w:rsidRDefault="004D2EFD" w:rsidP="00ED1CD1">
      <w:pPr>
        <w:spacing w:before="60" w:after="60" w:line="240" w:lineRule="atLeast"/>
        <w:ind w:left="560" w:hangingChars="200" w:hanging="560"/>
        <w:rPr>
          <w:rFonts w:eastAsia="標楷體"/>
          <w:b/>
          <w:bCs/>
          <w:color w:val="000000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九</w:t>
      </w:r>
      <w:r w:rsidRPr="00D46BFA">
        <w:rPr>
          <w:rFonts w:cs="新細明體" w:hint="eastAsia"/>
          <w:color w:val="000000"/>
          <w:sz w:val="28"/>
          <w:szCs w:val="28"/>
        </w:rPr>
        <w:t>、</w:t>
      </w:r>
      <w:r w:rsidRPr="00D46BFA">
        <w:rPr>
          <w:rFonts w:eastAsia="標楷體" w:hAnsi="標楷體" w:cs="標楷體" w:hint="eastAsia"/>
          <w:sz w:val="28"/>
          <w:szCs w:val="28"/>
        </w:rPr>
        <w:t>活動經費</w:t>
      </w:r>
      <w:r w:rsidRPr="00D46BFA">
        <w:rPr>
          <w:rFonts w:eastAsia="標楷體" w:hAnsi="標楷體" w:cs="標楷體" w:hint="eastAsia"/>
          <w:color w:val="000000"/>
          <w:sz w:val="28"/>
          <w:szCs w:val="28"/>
        </w:rPr>
        <w:t>：</w:t>
      </w:r>
      <w:r w:rsidRPr="00D46BFA">
        <w:rPr>
          <w:rFonts w:eastAsia="標楷體" w:hAnsi="標楷體" w:cs="標楷體" w:hint="eastAsia"/>
          <w:b/>
          <w:bCs/>
        </w:rPr>
        <w:t>每人繳交</w:t>
      </w:r>
      <w:r w:rsidRPr="00D46BFA">
        <w:rPr>
          <w:rFonts w:eastAsia="標楷體"/>
          <w:b/>
          <w:bCs/>
        </w:rPr>
        <w:t>500</w:t>
      </w:r>
      <w:r>
        <w:rPr>
          <w:rFonts w:eastAsia="標楷體" w:hAnsi="標楷體" w:cs="標楷體" w:hint="eastAsia"/>
          <w:b/>
          <w:bCs/>
        </w:rPr>
        <w:t>元（包含保險</w:t>
      </w:r>
      <w:r w:rsidRPr="00D46BFA">
        <w:rPr>
          <w:rFonts w:eastAsia="標楷體" w:hAnsi="標楷體" w:cs="標楷體" w:hint="eastAsia"/>
          <w:b/>
          <w:bCs/>
        </w:rPr>
        <w:t>及材料費等），活動當天繳交，不足部份由相關經費下補助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4D2EFD" w:rsidRDefault="004D2EFD" w:rsidP="005C1D11">
      <w:pPr>
        <w:spacing w:before="60" w:after="6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C528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十、</w:t>
      </w:r>
      <w:r w:rsidRPr="004350B3">
        <w:rPr>
          <w:rFonts w:ascii="標楷體" w:eastAsia="標楷體" w:hAnsi="標楷體" w:cs="標楷體" w:hint="eastAsia"/>
          <w:color w:val="000000"/>
          <w:sz w:val="28"/>
          <w:szCs w:val="28"/>
        </w:rPr>
        <w:t>活動注意事項：</w:t>
      </w:r>
    </w:p>
    <w:p w:rsidR="004D2EFD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研習當日請自行開車至瑞峰國小</w:t>
      </w:r>
      <w:r w:rsidRPr="006A4896">
        <w:rPr>
          <w:rFonts w:ascii="標楷體" w:eastAsia="標楷體" w:hAnsi="標楷體" w:cs="標楷體" w:hint="eastAsia"/>
        </w:rPr>
        <w:t>報到</w:t>
      </w:r>
      <w:r>
        <w:rPr>
          <w:rFonts w:ascii="標楷體" w:eastAsia="標楷體" w:hAnsi="標楷體" w:cs="標楷體" w:hint="eastAsia"/>
        </w:rPr>
        <w:t>。</w:t>
      </w:r>
    </w:p>
    <w:p w:rsidR="004D2EFD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響應節能減碳，鼓勵共乘。</w:t>
      </w:r>
    </w:p>
    <w:p w:rsidR="004D2EFD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活動穿著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帽子、外套、登山鞋或球鞋、長褲。</w:t>
      </w:r>
    </w:p>
    <w:p w:rsidR="004D2EFD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攜帶物品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活動小背包（非裝行李用）、個人藥品、至少一套換洗衣褲、水壺杯子手電筒或頭燈、雨衣</w:t>
      </w:r>
      <w:r>
        <w:rPr>
          <w:rFonts w:ascii="標楷體" w:eastAsia="標楷體" w:hAnsi="標楷體" w:cs="標楷體" w:hint="eastAsia"/>
        </w:rPr>
        <w:t>、餐具</w:t>
      </w:r>
      <w:r w:rsidRPr="00D46BFA">
        <w:rPr>
          <w:rFonts w:ascii="標楷體" w:eastAsia="標楷體" w:hAnsi="標楷體" w:cs="標楷體" w:hint="eastAsia"/>
        </w:rPr>
        <w:t>。</w:t>
      </w:r>
    </w:p>
    <w:p w:rsidR="004D2EFD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因應節能減碳，請自備餐具（碗筷），且本研習不用任何瓶裝水，請自行攜帶水壺杯子</w:t>
      </w:r>
      <w:r w:rsidRPr="00D46BFA">
        <w:rPr>
          <w:rFonts w:ascii="標楷體" w:eastAsia="標楷體" w:hAnsi="標楷體" w:cs="標楷體" w:hint="eastAsia"/>
          <w:b/>
          <w:bCs/>
        </w:rPr>
        <w:t>。</w:t>
      </w:r>
    </w:p>
    <w:p w:rsidR="004D2EFD" w:rsidRPr="00D46BFA" w:rsidRDefault="004D2EFD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請勿攜眷參加，本研習有部分為野外課程，請衡量自己的體力及適應力。</w:t>
      </w:r>
    </w:p>
    <w:p w:rsidR="004D2EFD" w:rsidRPr="00EC7476" w:rsidRDefault="004D2EFD" w:rsidP="005C1D11">
      <w:pPr>
        <w:pStyle w:val="t1"/>
        <w:widowControl w:val="0"/>
        <w:spacing w:before="60" w:beforeAutospacing="0" w:after="60" w:afterAutospacing="0" w:line="240" w:lineRule="atLeas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十一</w:t>
      </w:r>
      <w:r w:rsidRPr="00EC74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、預期效益</w:t>
      </w:r>
      <w:r w:rsidRPr="00EC7476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D2EFD" w:rsidRPr="00313299" w:rsidRDefault="004D2EFD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一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藉由活動讓教師認識生態保育在環境教育中的重要性。</w:t>
      </w:r>
    </w:p>
    <w:p w:rsidR="004D2EFD" w:rsidRPr="00313299" w:rsidRDefault="004D2EFD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二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能培養校園及社區生物多樣性資源調查技巧及資料建檔能力。</w:t>
      </w:r>
    </w:p>
    <w:p w:rsidR="004D2EFD" w:rsidRPr="00313299" w:rsidRDefault="004D2EFD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三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可提升教師對於環境教育課程設計與教學能力。</w:t>
      </w:r>
    </w:p>
    <w:p w:rsidR="004D2EFD" w:rsidRPr="00313299" w:rsidRDefault="004D2EFD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四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透過實地踏查，觀察生物與生物、生物與人及人與環境之間互相影響關係。</w:t>
      </w:r>
    </w:p>
    <w:p w:rsidR="004D2EFD" w:rsidRDefault="004D2EFD" w:rsidP="005C1D11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十二、本活動辦理後一個月內彙整成果送教育局</w:t>
      </w:r>
    </w:p>
    <w:p w:rsidR="004D2EFD" w:rsidRDefault="004D2EFD" w:rsidP="005C1D11">
      <w:pPr>
        <w:pStyle w:val="Normal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十三、獎勵：辦理本項活動著有績效者，由承辦單位依權責敘獎。</w:t>
      </w:r>
    </w:p>
    <w:p w:rsidR="004D2EFD" w:rsidRPr="000858B6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</w:p>
    <w:p w:rsidR="004D2EFD" w:rsidRDefault="004D2EFD" w:rsidP="005C1D11">
      <w:pPr>
        <w:snapToGrid w:val="0"/>
        <w:rPr>
          <w:rFonts w:ascii="標楷體" w:eastAsia="標楷體" w:hAnsi="標楷體"/>
        </w:rPr>
      </w:pPr>
      <w:bookmarkStart w:id="0" w:name="_GoBack"/>
      <w:bookmarkEnd w:id="0"/>
    </w:p>
    <w:p w:rsidR="004D2EFD" w:rsidRPr="00EC7476" w:rsidRDefault="004D2EFD" w:rsidP="005C1D11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0A3A07">
        <w:rPr>
          <w:rFonts w:eastAsia="標楷體" w:hAnsi="標楷體" w:cs="標楷體" w:hint="eastAsia"/>
          <w:sz w:val="28"/>
          <w:szCs w:val="28"/>
        </w:rPr>
        <w:t>附件</w:t>
      </w:r>
      <w:r w:rsidRPr="000A3A07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b/>
          <w:bCs/>
          <w:sz w:val="36"/>
          <w:szCs w:val="36"/>
        </w:rPr>
        <w:t>活動時程表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5"/>
        <w:gridCol w:w="3119"/>
        <w:gridCol w:w="1701"/>
        <w:gridCol w:w="2967"/>
      </w:tblGrid>
      <w:tr w:rsidR="004D2EFD" w:rsidRPr="00E94B26" w:rsidTr="00271E4F">
        <w:trPr>
          <w:jc w:val="center"/>
        </w:trPr>
        <w:tc>
          <w:tcPr>
            <w:tcW w:w="1835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eastAsia="標楷體"/>
                <w:b/>
                <w:bCs/>
                <w:sz w:val="26"/>
                <w:szCs w:val="26"/>
              </w:rPr>
              <w:t>11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六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967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eastAsia="標楷體"/>
                <w:b/>
                <w:bCs/>
                <w:sz w:val="26"/>
                <w:szCs w:val="26"/>
              </w:rPr>
              <w:t>12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08:30~09:00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報到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07:00~07:30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早餐時間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09:00~09:10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開幕式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07:30~08:00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準備午餐餐盒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09:10~10:00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竹藝</w:t>
            </w:r>
            <w:r w:rsidRPr="00E94B26">
              <w:rPr>
                <w:rFonts w:eastAsia="標楷體"/>
                <w:sz w:val="26"/>
                <w:szCs w:val="26"/>
              </w:rPr>
              <w:t>DIY-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竹杯竹筷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>
              <w:rPr>
                <w:rFonts w:eastAsia="標楷體" w:hAnsi="標楷體" w:cs="標楷體" w:hint="eastAsia"/>
                <w:sz w:val="26"/>
                <w:szCs w:val="26"/>
              </w:rPr>
              <w:t>江良習老師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08:00~12:00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縣界生態探索</w:t>
            </w:r>
          </w:p>
          <w:p w:rsidR="004D2EFD" w:rsidRPr="00E94B26" w:rsidRDefault="004D2EFD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內聘講師：</w:t>
            </w:r>
            <w:r w:rsidRPr="00271E4F"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10:00~12:00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生物多樣性議題探索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內聘講師：</w:t>
            </w:r>
            <w:r w:rsidRPr="00271E4F"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12:00~12:50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西阿里關創意野餐</w:t>
            </w:r>
          </w:p>
          <w:p w:rsidR="004D2EFD" w:rsidRPr="00E94B26" w:rsidRDefault="004D2EFD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Pr="00271E4F">
              <w:rPr>
                <w:rFonts w:eastAsia="標楷體" w:hint="eastAsia"/>
                <w:sz w:val="26"/>
                <w:szCs w:val="26"/>
              </w:rPr>
              <w:t>張興發理事長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12:00~13:30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午餐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食物之生物多樣性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分組活動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12:50~14:30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縣界林區生態探索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13:30~16:30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鬼斧神工大地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谷探秘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Pr="00271E4F"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14:30~14:40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綜合討論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主持人：校長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16:30~17:30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認識火金姑生態教學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內聘講師：</w:t>
            </w:r>
            <w:r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14:40</w:t>
            </w:r>
          </w:p>
        </w:tc>
        <w:tc>
          <w:tcPr>
            <w:tcW w:w="2967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賦歸</w:t>
            </w: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17:40~18:20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關山風味餐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18:30~21:30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夜間生態追蹤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賞螢趣</w:t>
            </w:r>
          </w:p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內聘講師：</w:t>
            </w:r>
            <w:r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21:30~22:00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宵夜時間、盥洗沐浴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4D2EFD" w:rsidRPr="00E94B26" w:rsidTr="00271E4F">
        <w:trPr>
          <w:jc w:val="center"/>
        </w:trPr>
        <w:tc>
          <w:tcPr>
            <w:tcW w:w="1835" w:type="dxa"/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22:00</w:t>
            </w:r>
          </w:p>
        </w:tc>
        <w:tc>
          <w:tcPr>
            <w:tcW w:w="3119" w:type="dxa"/>
            <w:tcBorders>
              <w:right w:val="thinThickSmallGap" w:sz="24" w:space="0" w:color="auto"/>
            </w:tcBorders>
            <w:vAlign w:val="center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晚安、就寢</w:t>
            </w: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</w:tcPr>
          <w:p w:rsidR="004D2EFD" w:rsidRPr="00E94B26" w:rsidRDefault="004D2EFD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4D2EFD" w:rsidRPr="00C04887" w:rsidRDefault="004D2EFD" w:rsidP="00C04887">
      <w:pPr>
        <w:spacing w:before="60" w:after="60" w:line="24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※講師簡介</w:t>
      </w:r>
    </w:p>
    <w:p w:rsidR="004D2EFD" w:rsidRPr="00C04887" w:rsidRDefault="004D2EFD" w:rsidP="00C04887">
      <w:pPr>
        <w:spacing w:before="20" w:after="20" w:line="240" w:lineRule="atLeast"/>
        <w:ind w:left="1080" w:hangingChars="450" w:hanging="108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</w:rPr>
        <w:t>林瑞崑</w:t>
      </w:r>
      <w:r w:rsidRPr="00C04887">
        <w:rPr>
          <w:rFonts w:ascii="標楷體" w:eastAsia="標楷體" w:hAnsi="標楷體"/>
          <w:bCs/>
        </w:rPr>
        <w:t>-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著作：『賞蛛趣味多』上、下冊，</w:t>
      </w:r>
      <w:r w:rsidRPr="00C04887">
        <w:rPr>
          <w:rFonts w:ascii="標楷體" w:eastAsia="標楷體" w:hAnsi="細明體"/>
          <w:bCs/>
          <w:color w:val="000000"/>
        </w:rPr>
        <w:t>2010</w:t>
      </w:r>
      <w:r w:rsidRPr="00C04887">
        <w:rPr>
          <w:rFonts w:ascii="標楷體" w:eastAsia="標楷體" w:hAnsi="細明體" w:hint="eastAsia"/>
          <w:bCs/>
          <w:color w:val="000000"/>
        </w:rPr>
        <w:t>年</w:t>
      </w:r>
      <w:r w:rsidRPr="00C04887">
        <w:rPr>
          <w:rFonts w:ascii="標楷體" w:eastAsia="標楷體" w:hAnsi="細明體"/>
          <w:bCs/>
          <w:color w:val="000000"/>
        </w:rPr>
        <w:t>2</w:t>
      </w:r>
      <w:r w:rsidRPr="00C04887">
        <w:rPr>
          <w:rFonts w:ascii="標楷體" w:eastAsia="標楷體" w:hAnsi="細明體" w:hint="eastAsia"/>
          <w:bCs/>
          <w:color w:val="000000"/>
        </w:rPr>
        <w:t>月，親親文化出版社（入圍</w:t>
      </w:r>
      <w:r w:rsidRPr="00C04887">
        <w:rPr>
          <w:rFonts w:ascii="標楷體" w:eastAsia="標楷體" w:hAnsi="細明體"/>
          <w:bCs/>
          <w:color w:val="000000"/>
        </w:rPr>
        <w:t>2011</w:t>
      </w:r>
      <w:r w:rsidRPr="00C04887">
        <w:rPr>
          <w:rFonts w:ascii="標楷體" w:eastAsia="標楷體" w:hAnsi="細明體" w:hint="eastAsia"/>
          <w:bCs/>
          <w:color w:val="000000"/>
        </w:rPr>
        <w:t>年金鼎獎）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92</w:t>
      </w:r>
      <w:r w:rsidRPr="00C04887">
        <w:rPr>
          <w:rFonts w:ascii="標楷體" w:eastAsia="標楷體" w:hAnsi="細明體" w:hint="eastAsia"/>
          <w:bCs/>
          <w:color w:val="000000"/>
        </w:rPr>
        <w:t>年全國推動環保有功教師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96-97</w:t>
      </w:r>
      <w:r w:rsidRPr="00C04887">
        <w:rPr>
          <w:rFonts w:ascii="標楷體" w:eastAsia="標楷體" w:hAnsi="細明體" w:hint="eastAsia"/>
          <w:bCs/>
          <w:color w:val="000000"/>
        </w:rPr>
        <w:t>年工業技術研究院臺南分院生態顧問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94</w:t>
      </w:r>
      <w:r w:rsidRPr="00C04887">
        <w:rPr>
          <w:rFonts w:ascii="標楷體" w:eastAsia="標楷體" w:hAnsi="細明體" w:hint="eastAsia"/>
          <w:bCs/>
          <w:color w:val="000000"/>
        </w:rPr>
        <w:t>、</w:t>
      </w:r>
      <w:r w:rsidRPr="00C04887">
        <w:rPr>
          <w:rFonts w:ascii="標楷體" w:eastAsia="標楷體" w:hAnsi="細明體"/>
          <w:bCs/>
          <w:color w:val="000000"/>
        </w:rPr>
        <w:t>95</w:t>
      </w:r>
      <w:r w:rsidRPr="00C04887">
        <w:rPr>
          <w:rFonts w:ascii="標楷體" w:eastAsia="標楷體" w:hAnsi="細明體" w:hint="eastAsia"/>
          <w:bCs/>
          <w:color w:val="000000"/>
        </w:rPr>
        <w:t>年荒野保護協會臺南分會生態解說員培訓講師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96-99</w:t>
      </w:r>
      <w:r w:rsidRPr="00C04887">
        <w:rPr>
          <w:rFonts w:ascii="標楷體" w:eastAsia="標楷體" w:hAnsi="細明體" w:hint="eastAsia"/>
          <w:bCs/>
          <w:color w:val="000000"/>
        </w:rPr>
        <w:t>年臺灣創意遊學協會理事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95</w:t>
      </w:r>
      <w:r w:rsidRPr="00C04887">
        <w:rPr>
          <w:rFonts w:ascii="標楷體" w:eastAsia="標楷體" w:hAnsi="細明體" w:hint="eastAsia"/>
          <w:bCs/>
          <w:color w:val="000000"/>
        </w:rPr>
        <w:t>年全國學校創新經營獎評審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94</w:t>
      </w:r>
      <w:r w:rsidRPr="00C04887">
        <w:rPr>
          <w:rFonts w:ascii="標楷體" w:eastAsia="標楷體" w:hAnsi="細明體" w:hint="eastAsia"/>
          <w:bCs/>
          <w:color w:val="000000"/>
        </w:rPr>
        <w:t>年臺南縣環保創意競賽評審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94</w:t>
      </w:r>
      <w:r w:rsidRPr="00C04887">
        <w:rPr>
          <w:rFonts w:ascii="標楷體" w:eastAsia="標楷體" w:hAnsi="細明體" w:hint="eastAsia"/>
          <w:bCs/>
          <w:color w:val="000000"/>
        </w:rPr>
        <w:t>年南瀛植物誌</w:t>
      </w:r>
      <w:r w:rsidRPr="00C04887">
        <w:rPr>
          <w:rFonts w:ascii="標楷體" w:eastAsia="標楷體" w:hAnsi="細明體"/>
          <w:bCs/>
          <w:color w:val="000000"/>
        </w:rPr>
        <w:t>-</w:t>
      </w:r>
      <w:r w:rsidRPr="00C04887">
        <w:rPr>
          <w:rFonts w:ascii="標楷體" w:eastAsia="標楷體" w:hAnsi="細明體" w:hint="eastAsia"/>
          <w:bCs/>
          <w:color w:val="000000"/>
        </w:rPr>
        <w:t>編輯委員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標楷體"/>
          <w:bCs/>
          <w:color w:val="000000"/>
        </w:rPr>
        <w:t>100-102</w:t>
      </w:r>
      <w:r w:rsidRPr="00C04887">
        <w:rPr>
          <w:rFonts w:ascii="標楷體" w:eastAsia="標楷體" w:hAnsi="標楷體" w:hint="eastAsia"/>
          <w:bCs/>
          <w:color w:val="000000"/>
        </w:rPr>
        <w:t>嘉義縣國中小校園生態簡報解說比賽</w:t>
      </w:r>
      <w:r>
        <w:rPr>
          <w:rFonts w:ascii="標楷體" w:eastAsia="標楷體" w:hAnsi="標楷體" w:hint="eastAsia"/>
          <w:bCs/>
          <w:color w:val="000000"/>
        </w:rPr>
        <w:t>講師及</w:t>
      </w:r>
      <w:r w:rsidRPr="00C04887">
        <w:rPr>
          <w:rFonts w:ascii="標楷體" w:eastAsia="標楷體" w:hAnsi="標楷體" w:hint="eastAsia"/>
          <w:bCs/>
          <w:color w:val="000000"/>
        </w:rPr>
        <w:t>評審</w:t>
      </w:r>
      <w:r w:rsidRPr="00C04887">
        <w:rPr>
          <w:rFonts w:ascii="標楷體" w:eastAsia="標楷體" w:hAnsi="標楷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>
        <w:rPr>
          <w:rFonts w:ascii="標楷體" w:eastAsia="標楷體" w:hAnsi="標楷體"/>
          <w:bCs/>
          <w:color w:val="000000"/>
        </w:rPr>
        <w:t>96-103</w:t>
      </w:r>
      <w:r w:rsidRPr="00C04887">
        <w:rPr>
          <w:rFonts w:ascii="標楷體" w:eastAsia="標楷體" w:hAnsi="標楷體" w:hint="eastAsia"/>
          <w:bCs/>
          <w:color w:val="000000"/>
        </w:rPr>
        <w:t>南化區西埔社區生態課程講師，※</w:t>
      </w:r>
      <w:r w:rsidRPr="00C04887">
        <w:rPr>
          <w:rFonts w:ascii="標楷體" w:eastAsia="標楷體" w:hAnsi="標楷體"/>
          <w:bCs/>
          <w:color w:val="000000"/>
        </w:rPr>
        <w:t>102</w:t>
      </w:r>
      <w:r w:rsidRPr="00C04887">
        <w:rPr>
          <w:rFonts w:ascii="標楷體" w:eastAsia="標楷體" w:hAnsi="標楷體" w:hint="eastAsia"/>
          <w:bCs/>
          <w:color w:val="000000"/>
        </w:rPr>
        <w:t>玉井天埔社區農村再生計畫講師</w:t>
      </w:r>
      <w:r w:rsidRPr="00C04887">
        <w:rPr>
          <w:rFonts w:ascii="標楷體" w:eastAsia="標楷體" w:hAnsi="標楷體"/>
          <w:bCs/>
          <w:color w:val="000000"/>
        </w:rPr>
        <w:t>-</w:t>
      </w:r>
      <w:r w:rsidRPr="00C04887">
        <w:rPr>
          <w:rFonts w:ascii="標楷體" w:eastAsia="標楷體" w:hAnsi="標楷體" w:hint="eastAsia"/>
          <w:bCs/>
          <w:color w:val="000000"/>
        </w:rPr>
        <w:t>生態旅遊與環境教育</w:t>
      </w:r>
    </w:p>
    <w:p w:rsidR="004D2EFD" w:rsidRPr="00C04887" w:rsidRDefault="004D2EFD" w:rsidP="00C04887">
      <w:pPr>
        <w:spacing w:before="20" w:after="20" w:line="240" w:lineRule="atLeast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細明體"/>
          <w:bCs/>
          <w:color w:val="000000"/>
        </w:rPr>
        <w:t xml:space="preserve"> </w:t>
      </w:r>
    </w:p>
    <w:p w:rsidR="004D2EFD" w:rsidRPr="00C04887" w:rsidRDefault="004D2EFD" w:rsidP="00C04887">
      <w:pPr>
        <w:spacing w:before="20" w:after="20" w:line="240" w:lineRule="atLeast"/>
        <w:ind w:left="1260" w:hangingChars="525" w:hanging="126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  <w:color w:val="000000"/>
        </w:rPr>
        <w:t>沈彩芳</w:t>
      </w:r>
      <w:r w:rsidRPr="00C04887">
        <w:rPr>
          <w:rFonts w:ascii="標楷體" w:eastAsia="標楷體" w:hAnsi="標楷體"/>
          <w:bCs/>
          <w:color w:val="000000"/>
        </w:rPr>
        <w:t>-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著作：『賞蛛趣味多』上、下冊，</w:t>
      </w:r>
      <w:r w:rsidRPr="00C04887">
        <w:rPr>
          <w:rFonts w:ascii="標楷體" w:eastAsia="標楷體" w:hAnsi="細明體"/>
          <w:bCs/>
          <w:color w:val="000000"/>
        </w:rPr>
        <w:t>2010</w:t>
      </w:r>
      <w:r w:rsidRPr="00C04887">
        <w:rPr>
          <w:rFonts w:ascii="標楷體" w:eastAsia="標楷體" w:hAnsi="細明體" w:hint="eastAsia"/>
          <w:bCs/>
          <w:color w:val="000000"/>
        </w:rPr>
        <w:t>年</w:t>
      </w:r>
      <w:r w:rsidRPr="00C04887">
        <w:rPr>
          <w:rFonts w:ascii="標楷體" w:eastAsia="標楷體" w:hAnsi="細明體"/>
          <w:bCs/>
          <w:color w:val="000000"/>
        </w:rPr>
        <w:t>2</w:t>
      </w:r>
      <w:r w:rsidRPr="00C04887">
        <w:rPr>
          <w:rFonts w:ascii="標楷體" w:eastAsia="標楷體" w:hAnsi="細明體" w:hint="eastAsia"/>
          <w:bCs/>
          <w:color w:val="000000"/>
        </w:rPr>
        <w:t>月，親親文化出版社（入圍</w:t>
      </w:r>
      <w:r w:rsidRPr="00C04887">
        <w:rPr>
          <w:rFonts w:ascii="標楷體" w:eastAsia="標楷體" w:hAnsi="細明體"/>
          <w:bCs/>
          <w:color w:val="000000"/>
        </w:rPr>
        <w:t>2011</w:t>
      </w:r>
      <w:r w:rsidRPr="00C04887">
        <w:rPr>
          <w:rFonts w:ascii="標楷體" w:eastAsia="標楷體" w:hAnsi="細明體" w:hint="eastAsia"/>
          <w:bCs/>
          <w:color w:val="000000"/>
        </w:rPr>
        <w:t>年金鼎獎）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94</w:t>
      </w:r>
      <w:r w:rsidRPr="00C04887">
        <w:rPr>
          <w:rFonts w:ascii="標楷體" w:eastAsia="標楷體" w:hAnsi="細明體" w:hint="eastAsia"/>
          <w:bCs/>
          <w:color w:val="000000"/>
        </w:rPr>
        <w:t>年全國創意教學競賽特優（逗陣來走溪</w:t>
      </w:r>
      <w:r w:rsidRPr="00C04887">
        <w:rPr>
          <w:rFonts w:ascii="標楷體" w:eastAsia="標楷體" w:hAnsi="細明體"/>
          <w:bCs/>
          <w:color w:val="000000"/>
        </w:rPr>
        <w:t>-</w:t>
      </w:r>
      <w:r w:rsidRPr="00C04887">
        <w:rPr>
          <w:rFonts w:ascii="標楷體" w:eastAsia="標楷體" w:hAnsi="細明體" w:hint="eastAsia"/>
          <w:bCs/>
          <w:color w:val="000000"/>
        </w:rPr>
        <w:t>有趣的生態教學）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94</w:t>
      </w:r>
      <w:r w:rsidRPr="00C04887">
        <w:rPr>
          <w:rFonts w:ascii="標楷體" w:eastAsia="標楷體" w:hAnsi="細明體" w:hint="eastAsia"/>
          <w:bCs/>
          <w:color w:val="000000"/>
        </w:rPr>
        <w:t>年全國創意教學競賽特優（聽大自然在說話</w:t>
      </w:r>
      <w:r w:rsidRPr="00C04887">
        <w:rPr>
          <w:rFonts w:ascii="標楷體" w:eastAsia="標楷體" w:hAnsi="細明體"/>
          <w:bCs/>
          <w:color w:val="000000"/>
        </w:rPr>
        <w:t>-</w:t>
      </w:r>
      <w:r w:rsidRPr="00C04887">
        <w:rPr>
          <w:rFonts w:ascii="標楷體" w:eastAsia="標楷體" w:hAnsi="細明體" w:hint="eastAsia"/>
          <w:bCs/>
          <w:color w:val="000000"/>
        </w:rPr>
        <w:t>生態寫作教學）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96-99</w:t>
      </w:r>
      <w:r w:rsidRPr="00C04887">
        <w:rPr>
          <w:rFonts w:ascii="標楷體" w:eastAsia="標楷體" w:hAnsi="細明體" w:hint="eastAsia"/>
          <w:bCs/>
          <w:color w:val="000000"/>
        </w:rPr>
        <w:t>年荒野保護協會臺南分會生態解說員培訓講師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95</w:t>
      </w:r>
      <w:r w:rsidRPr="00C04887">
        <w:rPr>
          <w:rFonts w:ascii="標楷體" w:eastAsia="標楷體" w:hAnsi="細明體" w:hint="eastAsia"/>
          <w:bCs/>
          <w:color w:val="000000"/>
        </w:rPr>
        <w:t>年全國創意教學獎評審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97</w:t>
      </w:r>
      <w:r w:rsidRPr="00C04887">
        <w:rPr>
          <w:rFonts w:ascii="標楷體" w:eastAsia="標楷體" w:hAnsi="細明體" w:hint="eastAsia"/>
          <w:bCs/>
          <w:color w:val="000000"/>
        </w:rPr>
        <w:t>年南瀛社大生態課程講師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/>
          <w:bCs/>
          <w:color w:val="000000"/>
        </w:rPr>
        <w:t>100-102</w:t>
      </w:r>
      <w:r w:rsidRPr="00C04887">
        <w:rPr>
          <w:rFonts w:ascii="標楷體" w:eastAsia="標楷體" w:hAnsi="細明體" w:hint="eastAsia"/>
          <w:bCs/>
          <w:color w:val="000000"/>
        </w:rPr>
        <w:t>嘉義縣國中小校園生態簡報解說比賽</w:t>
      </w:r>
      <w:r>
        <w:rPr>
          <w:rFonts w:ascii="標楷體" w:eastAsia="標楷體" w:hAnsi="細明體" w:hint="eastAsia"/>
          <w:bCs/>
          <w:color w:val="000000"/>
        </w:rPr>
        <w:t>講師及</w:t>
      </w:r>
      <w:r w:rsidRPr="00C04887">
        <w:rPr>
          <w:rFonts w:ascii="標楷體" w:eastAsia="標楷體" w:hAnsi="細明體" w:hint="eastAsia"/>
          <w:bCs/>
          <w:color w:val="000000"/>
        </w:rPr>
        <w:t>評審</w:t>
      </w:r>
      <w:r w:rsidRPr="00C04887">
        <w:rPr>
          <w:rFonts w:ascii="標楷體" w:eastAsia="標楷體" w:hAnsi="細明體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標楷體"/>
          <w:bCs/>
          <w:color w:val="000000"/>
        </w:rPr>
        <w:t>101</w:t>
      </w:r>
      <w:r w:rsidRPr="00C04887">
        <w:rPr>
          <w:rFonts w:ascii="標楷體" w:eastAsia="標楷體" w:hAnsi="標楷體" w:hint="eastAsia"/>
          <w:bCs/>
          <w:color w:val="000000"/>
        </w:rPr>
        <w:t>南市善化國中、楠西國中暨楠西區所環境教育課程講師，※</w:t>
      </w:r>
      <w:r w:rsidRPr="00C04887">
        <w:rPr>
          <w:rFonts w:ascii="標楷體" w:eastAsia="標楷體" w:hAnsi="標楷體"/>
          <w:bCs/>
          <w:color w:val="000000"/>
        </w:rPr>
        <w:t>102</w:t>
      </w:r>
      <w:r w:rsidRPr="00C04887">
        <w:rPr>
          <w:rFonts w:ascii="標楷體" w:eastAsia="標楷體" w:hAnsi="標楷體" w:hint="eastAsia"/>
          <w:bCs/>
          <w:color w:val="000000"/>
        </w:rPr>
        <w:t>玉井天埔社區蜘蛛生態講師</w:t>
      </w:r>
    </w:p>
    <w:p w:rsidR="004D2EFD" w:rsidRPr="00C04887" w:rsidRDefault="004D2EFD" w:rsidP="00C04887">
      <w:pPr>
        <w:spacing w:before="20" w:after="20" w:line="240" w:lineRule="atLeast"/>
        <w:outlineLvl w:val="0"/>
        <w:rPr>
          <w:rFonts w:ascii="標楷體" w:eastAsia="標楷體" w:hAnsi="細明體"/>
          <w:bCs/>
          <w:color w:val="000000"/>
        </w:rPr>
      </w:pPr>
    </w:p>
    <w:p w:rsidR="004D2EFD" w:rsidRPr="00C04887" w:rsidRDefault="004D2EFD" w:rsidP="00C04887">
      <w:pPr>
        <w:spacing w:before="60" w:after="60" w:line="24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張興發</w:t>
      </w:r>
      <w:r w:rsidRPr="00C04887">
        <w:rPr>
          <w:rFonts w:ascii="標楷體" w:eastAsia="標楷體" w:hAnsi="標楷體"/>
          <w:bCs/>
        </w:rPr>
        <w:t>-</w:t>
      </w:r>
      <w:r w:rsidRPr="00C04887">
        <w:rPr>
          <w:rFonts w:ascii="標楷體" w:eastAsia="標楷體" w:hAnsi="標楷體" w:hint="eastAsia"/>
          <w:bCs/>
        </w:rPr>
        <w:t>關山社區發展協會理事長</w:t>
      </w:r>
    </w:p>
    <w:p w:rsidR="004D2EFD" w:rsidRPr="00C04887" w:rsidRDefault="004D2EFD" w:rsidP="00C04887">
      <w:pPr>
        <w:spacing w:before="60" w:after="60"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江良習</w:t>
      </w:r>
      <w:r w:rsidRPr="00C04887">
        <w:rPr>
          <w:rFonts w:ascii="標楷體" w:eastAsia="標楷體" w:hAnsi="標楷體"/>
          <w:bCs/>
        </w:rPr>
        <w:t>-</w:t>
      </w:r>
      <w:r w:rsidRPr="00C04887">
        <w:rPr>
          <w:rFonts w:ascii="標楷體" w:eastAsia="標楷體" w:hAnsi="標楷體" w:hint="eastAsia"/>
          <w:bCs/>
        </w:rPr>
        <w:t>關山社區發展協會</w:t>
      </w:r>
      <w:r>
        <w:rPr>
          <w:rFonts w:ascii="標楷體" w:eastAsia="標楷體" w:hAnsi="標楷體" w:hint="eastAsia"/>
          <w:bCs/>
        </w:rPr>
        <w:t>素人藝術家</w:t>
      </w:r>
    </w:p>
    <w:p w:rsidR="004D2EFD" w:rsidRPr="00C04887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4D2EFD" w:rsidRDefault="004D2EFD" w:rsidP="005C1D11">
      <w:pPr>
        <w:snapToGrid w:val="0"/>
        <w:rPr>
          <w:rFonts w:eastAsia="標楷體" w:hAnsi="標楷體" w:cs="標楷體"/>
          <w:sz w:val="28"/>
          <w:szCs w:val="28"/>
        </w:rPr>
      </w:pPr>
    </w:p>
    <w:sectPr w:rsidR="004D2EFD" w:rsidSect="00D77DCA">
      <w:type w:val="continuous"/>
      <w:pgSz w:w="11906" w:h="16838"/>
      <w:pgMar w:top="720" w:right="720" w:bottom="720" w:left="720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FD" w:rsidRDefault="004D2EFD">
      <w:r>
        <w:separator/>
      </w:r>
    </w:p>
  </w:endnote>
  <w:endnote w:type="continuationSeparator" w:id="0">
    <w:p w:rsidR="004D2EFD" w:rsidRDefault="004D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FD" w:rsidRDefault="004D2EFD">
      <w:r>
        <w:separator/>
      </w:r>
    </w:p>
  </w:footnote>
  <w:footnote w:type="continuationSeparator" w:id="0">
    <w:p w:rsidR="004D2EFD" w:rsidRDefault="004D2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cs="Times New Roman"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  <w:rPr>
        <w:rFonts w:cs="Times New Roman"/>
      </w:r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Times New Roman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70"/>
    <w:rsid w:val="0000252D"/>
    <w:rsid w:val="00006D24"/>
    <w:rsid w:val="000116CB"/>
    <w:rsid w:val="00012FB8"/>
    <w:rsid w:val="000216A5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858B6"/>
    <w:rsid w:val="000A3A07"/>
    <w:rsid w:val="000C5F83"/>
    <w:rsid w:val="000D15E9"/>
    <w:rsid w:val="000D7F47"/>
    <w:rsid w:val="000E0364"/>
    <w:rsid w:val="000E36BA"/>
    <w:rsid w:val="000E662E"/>
    <w:rsid w:val="000F1287"/>
    <w:rsid w:val="000F7148"/>
    <w:rsid w:val="00105FE9"/>
    <w:rsid w:val="001104C3"/>
    <w:rsid w:val="00114BC8"/>
    <w:rsid w:val="00122DEF"/>
    <w:rsid w:val="00125B62"/>
    <w:rsid w:val="00127E33"/>
    <w:rsid w:val="00130F8A"/>
    <w:rsid w:val="00156FEF"/>
    <w:rsid w:val="0017494F"/>
    <w:rsid w:val="00175C47"/>
    <w:rsid w:val="00185C75"/>
    <w:rsid w:val="00187703"/>
    <w:rsid w:val="001947F8"/>
    <w:rsid w:val="0019605A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47E15"/>
    <w:rsid w:val="00257C10"/>
    <w:rsid w:val="002649B9"/>
    <w:rsid w:val="002652C0"/>
    <w:rsid w:val="0026538C"/>
    <w:rsid w:val="00267BE0"/>
    <w:rsid w:val="00271E4F"/>
    <w:rsid w:val="00284167"/>
    <w:rsid w:val="00293A80"/>
    <w:rsid w:val="00295552"/>
    <w:rsid w:val="002A51D2"/>
    <w:rsid w:val="002A5F81"/>
    <w:rsid w:val="002C6FAC"/>
    <w:rsid w:val="002D2192"/>
    <w:rsid w:val="002D2220"/>
    <w:rsid w:val="002F4F1A"/>
    <w:rsid w:val="003022B5"/>
    <w:rsid w:val="003037FA"/>
    <w:rsid w:val="003054F7"/>
    <w:rsid w:val="00312070"/>
    <w:rsid w:val="00313299"/>
    <w:rsid w:val="00313D16"/>
    <w:rsid w:val="00314E1F"/>
    <w:rsid w:val="00315B4F"/>
    <w:rsid w:val="00316975"/>
    <w:rsid w:val="003238EE"/>
    <w:rsid w:val="00337C7E"/>
    <w:rsid w:val="003507A9"/>
    <w:rsid w:val="003813D7"/>
    <w:rsid w:val="00383105"/>
    <w:rsid w:val="00384B91"/>
    <w:rsid w:val="003C499E"/>
    <w:rsid w:val="003D6E8F"/>
    <w:rsid w:val="003E0214"/>
    <w:rsid w:val="003F2353"/>
    <w:rsid w:val="004104F9"/>
    <w:rsid w:val="00410AA5"/>
    <w:rsid w:val="004132C9"/>
    <w:rsid w:val="00416AF6"/>
    <w:rsid w:val="00424203"/>
    <w:rsid w:val="004350B3"/>
    <w:rsid w:val="00443292"/>
    <w:rsid w:val="004450A9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A0C42"/>
    <w:rsid w:val="004A31DC"/>
    <w:rsid w:val="004B3788"/>
    <w:rsid w:val="004B56C2"/>
    <w:rsid w:val="004B694F"/>
    <w:rsid w:val="004C6BF4"/>
    <w:rsid w:val="004D2EC0"/>
    <w:rsid w:val="004D2EFD"/>
    <w:rsid w:val="004E2A8F"/>
    <w:rsid w:val="004E368A"/>
    <w:rsid w:val="004E38FF"/>
    <w:rsid w:val="004E4092"/>
    <w:rsid w:val="004E56FF"/>
    <w:rsid w:val="004E693F"/>
    <w:rsid w:val="004F6AA0"/>
    <w:rsid w:val="00507990"/>
    <w:rsid w:val="005202DA"/>
    <w:rsid w:val="00527B81"/>
    <w:rsid w:val="00533C0B"/>
    <w:rsid w:val="00533F2C"/>
    <w:rsid w:val="00544D30"/>
    <w:rsid w:val="0055682C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622A47"/>
    <w:rsid w:val="00641DA1"/>
    <w:rsid w:val="00646CB3"/>
    <w:rsid w:val="00657587"/>
    <w:rsid w:val="00661454"/>
    <w:rsid w:val="0066491E"/>
    <w:rsid w:val="00666363"/>
    <w:rsid w:val="00666C8C"/>
    <w:rsid w:val="006707C7"/>
    <w:rsid w:val="00685809"/>
    <w:rsid w:val="006A001A"/>
    <w:rsid w:val="006A23DF"/>
    <w:rsid w:val="006A4896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94ED5"/>
    <w:rsid w:val="007A2BEC"/>
    <w:rsid w:val="007B0C50"/>
    <w:rsid w:val="007B21AD"/>
    <w:rsid w:val="007B78D7"/>
    <w:rsid w:val="007C449D"/>
    <w:rsid w:val="007D0683"/>
    <w:rsid w:val="007D4C71"/>
    <w:rsid w:val="007D6251"/>
    <w:rsid w:val="007D63E1"/>
    <w:rsid w:val="007D7FFA"/>
    <w:rsid w:val="007E3EDD"/>
    <w:rsid w:val="007E6418"/>
    <w:rsid w:val="007F02B2"/>
    <w:rsid w:val="007F396A"/>
    <w:rsid w:val="00804B71"/>
    <w:rsid w:val="0080676C"/>
    <w:rsid w:val="00813FA4"/>
    <w:rsid w:val="008259F0"/>
    <w:rsid w:val="00831AD8"/>
    <w:rsid w:val="0084062B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8F1FBE"/>
    <w:rsid w:val="00904A99"/>
    <w:rsid w:val="00927D2F"/>
    <w:rsid w:val="009446C2"/>
    <w:rsid w:val="0095176A"/>
    <w:rsid w:val="00960070"/>
    <w:rsid w:val="00960072"/>
    <w:rsid w:val="00966B40"/>
    <w:rsid w:val="00973FE0"/>
    <w:rsid w:val="00976D56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3A65"/>
    <w:rsid w:val="00A00DB1"/>
    <w:rsid w:val="00A165EF"/>
    <w:rsid w:val="00A27044"/>
    <w:rsid w:val="00A30390"/>
    <w:rsid w:val="00A30CAB"/>
    <w:rsid w:val="00A36A7C"/>
    <w:rsid w:val="00A421B1"/>
    <w:rsid w:val="00A43F08"/>
    <w:rsid w:val="00A560CB"/>
    <w:rsid w:val="00A6162A"/>
    <w:rsid w:val="00A64048"/>
    <w:rsid w:val="00A756B0"/>
    <w:rsid w:val="00A76C21"/>
    <w:rsid w:val="00A948F8"/>
    <w:rsid w:val="00AA0DA3"/>
    <w:rsid w:val="00AA2F17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2350A"/>
    <w:rsid w:val="00B34246"/>
    <w:rsid w:val="00B37280"/>
    <w:rsid w:val="00B572F9"/>
    <w:rsid w:val="00B60DE9"/>
    <w:rsid w:val="00B625F1"/>
    <w:rsid w:val="00B674BE"/>
    <w:rsid w:val="00B73BB9"/>
    <w:rsid w:val="00B801E8"/>
    <w:rsid w:val="00B90217"/>
    <w:rsid w:val="00B924C7"/>
    <w:rsid w:val="00B9584B"/>
    <w:rsid w:val="00BA2598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BF5FDA"/>
    <w:rsid w:val="00C01A49"/>
    <w:rsid w:val="00C02315"/>
    <w:rsid w:val="00C03158"/>
    <w:rsid w:val="00C04887"/>
    <w:rsid w:val="00C11E6F"/>
    <w:rsid w:val="00C14AE8"/>
    <w:rsid w:val="00C16194"/>
    <w:rsid w:val="00C20FD0"/>
    <w:rsid w:val="00C35E37"/>
    <w:rsid w:val="00C47A93"/>
    <w:rsid w:val="00C57ADE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32AB"/>
    <w:rsid w:val="00CC4EC3"/>
    <w:rsid w:val="00CC5285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46BFA"/>
    <w:rsid w:val="00D5243E"/>
    <w:rsid w:val="00D667C2"/>
    <w:rsid w:val="00D76C31"/>
    <w:rsid w:val="00D77DCA"/>
    <w:rsid w:val="00D81146"/>
    <w:rsid w:val="00D8442B"/>
    <w:rsid w:val="00D92763"/>
    <w:rsid w:val="00D93B8C"/>
    <w:rsid w:val="00D95311"/>
    <w:rsid w:val="00D96FC0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553F6"/>
    <w:rsid w:val="00E73713"/>
    <w:rsid w:val="00E836C8"/>
    <w:rsid w:val="00E85A15"/>
    <w:rsid w:val="00E94B26"/>
    <w:rsid w:val="00E94F01"/>
    <w:rsid w:val="00E969F4"/>
    <w:rsid w:val="00EA2ECB"/>
    <w:rsid w:val="00EC18B7"/>
    <w:rsid w:val="00EC573B"/>
    <w:rsid w:val="00EC7476"/>
    <w:rsid w:val="00ED1CD1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4DA3"/>
    <w:rsid w:val="00F67203"/>
    <w:rsid w:val="00F70869"/>
    <w:rsid w:val="00F74EB7"/>
    <w:rsid w:val="00F75118"/>
    <w:rsid w:val="00F76D0D"/>
    <w:rsid w:val="00F861C4"/>
    <w:rsid w:val="00F907BD"/>
    <w:rsid w:val="00F9305B"/>
    <w:rsid w:val="00F9319B"/>
    <w:rsid w:val="00F931F3"/>
    <w:rsid w:val="00F936BF"/>
    <w:rsid w:val="00F97AD6"/>
    <w:rsid w:val="00FA601A"/>
    <w:rsid w:val="00FB0790"/>
    <w:rsid w:val="00FB2C30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B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一"/>
    <w:basedOn w:val="Normal"/>
    <w:uiPriority w:val="99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Normal"/>
    <w:uiPriority w:val="99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0">
    <w:name w:val="內文二"/>
    <w:basedOn w:val="Normal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E57"/>
    <w:rPr>
      <w:rFonts w:ascii="標楷體" w:eastAsia="標楷體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63A6"/>
    <w:rPr>
      <w:sz w:val="16"/>
      <w:szCs w:val="16"/>
    </w:rPr>
  </w:style>
  <w:style w:type="character" w:styleId="Hyperlink">
    <w:name w:val="Hyperlink"/>
    <w:basedOn w:val="DefaultParagraphFont"/>
    <w:uiPriority w:val="99"/>
    <w:rsid w:val="00F936B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F936BF"/>
    <w:pPr>
      <w:ind w:left="240"/>
    </w:pPr>
    <w:rPr>
      <w:smallCaps/>
      <w:sz w:val="20"/>
      <w:szCs w:val="20"/>
    </w:rPr>
  </w:style>
  <w:style w:type="paragraph" w:customStyle="1" w:styleId="a1">
    <w:name w:val="一、"/>
    <w:basedOn w:val="Normal"/>
    <w:uiPriority w:val="99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0">
    <w:name w:val="1.文"/>
    <w:basedOn w:val="Normal"/>
    <w:uiPriority w:val="99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2">
    <w:name w:val="（一）"/>
    <w:basedOn w:val="Normal"/>
    <w:uiPriority w:val="99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3">
    <w:name w:val="（一）文"/>
    <w:basedOn w:val="Normal"/>
    <w:uiPriority w:val="99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4">
    <w:name w:val="一、文"/>
    <w:basedOn w:val="Normal"/>
    <w:uiPriority w:val="99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1">
    <w:name w:val="（1）"/>
    <w:basedOn w:val="Normal"/>
    <w:uiPriority w:val="99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2">
    <w:name w:val="(1)文"/>
    <w:basedOn w:val="BodyTextIndent2"/>
    <w:uiPriority w:val="99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BodyTextIndent2">
    <w:name w:val="Body Text Indent 2"/>
    <w:basedOn w:val="Normal"/>
    <w:link w:val="BodyTextIndent2Char"/>
    <w:uiPriority w:val="99"/>
    <w:rsid w:val="00F936B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3E57"/>
    <w:rPr>
      <w:kern w:val="2"/>
      <w:sz w:val="24"/>
    </w:rPr>
  </w:style>
  <w:style w:type="paragraph" w:customStyle="1" w:styleId="a5">
    <w:name w:val="■"/>
    <w:basedOn w:val="Normal"/>
    <w:autoRedefine/>
    <w:uiPriority w:val="99"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Header">
    <w:name w:val="header"/>
    <w:basedOn w:val="Normal"/>
    <w:link w:val="Head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E57"/>
    <w:rPr>
      <w:kern w:val="2"/>
    </w:rPr>
  </w:style>
  <w:style w:type="paragraph" w:styleId="BodyText2">
    <w:name w:val="Body Text 2"/>
    <w:basedOn w:val="Normal"/>
    <w:link w:val="BodyText2Char"/>
    <w:uiPriority w:val="99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63A6"/>
    <w:rPr>
      <w:szCs w:val="24"/>
    </w:rPr>
  </w:style>
  <w:style w:type="paragraph" w:styleId="BodyText3">
    <w:name w:val="Body Text 3"/>
    <w:basedOn w:val="Normal"/>
    <w:link w:val="BodyText3Char"/>
    <w:uiPriority w:val="99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63A6"/>
    <w:rPr>
      <w:sz w:val="16"/>
      <w:szCs w:val="16"/>
    </w:rPr>
  </w:style>
  <w:style w:type="paragraph" w:styleId="PlainText">
    <w:name w:val="Plain Text"/>
    <w:aliases w:val="一般文字 字元"/>
    <w:basedOn w:val="Normal"/>
    <w:link w:val="PlainTextChar"/>
    <w:uiPriority w:val="99"/>
    <w:rsid w:val="00F936BF"/>
    <w:rPr>
      <w:rFonts w:ascii="細明體" w:eastAsia="細明體" w:hAnsi="Courier New"/>
    </w:rPr>
  </w:style>
  <w:style w:type="character" w:customStyle="1" w:styleId="PlainTextChar">
    <w:name w:val="Plain Text Char"/>
    <w:aliases w:val="一般文字 字元 Char"/>
    <w:basedOn w:val="DefaultParagraphFont"/>
    <w:link w:val="PlainText"/>
    <w:uiPriority w:val="99"/>
    <w:locked/>
    <w:rsid w:val="001B3E57"/>
    <w:rPr>
      <w:rFonts w:ascii="細明體" w:eastAsia="細明體" w:hAnsi="Courier New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36B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57"/>
    <w:rPr>
      <w:rFonts w:ascii="Arial" w:hAnsi="Arial"/>
      <w:kern w:val="2"/>
      <w:sz w:val="18"/>
    </w:rPr>
  </w:style>
  <w:style w:type="paragraph" w:styleId="Footer">
    <w:name w:val="footer"/>
    <w:aliases w:val="字元"/>
    <w:basedOn w:val="Normal"/>
    <w:link w:val="Foot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aliases w:val="字元 Char"/>
    <w:basedOn w:val="DefaultParagraphFont"/>
    <w:link w:val="Footer"/>
    <w:uiPriority w:val="99"/>
    <w:locked/>
    <w:rsid w:val="001B3E57"/>
    <w:rPr>
      <w:kern w:val="2"/>
    </w:rPr>
  </w:style>
  <w:style w:type="character" w:styleId="PageNumber">
    <w:name w:val="page number"/>
    <w:basedOn w:val="DefaultParagraphFont"/>
    <w:uiPriority w:val="99"/>
    <w:rsid w:val="00F936B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936B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936BF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F936BF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936B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442B"/>
    <w:rPr>
      <w:kern w:val="2"/>
      <w:sz w:val="24"/>
    </w:rPr>
  </w:style>
  <w:style w:type="paragraph" w:styleId="NormalWeb">
    <w:name w:val="Normal (Web)"/>
    <w:basedOn w:val="Normal"/>
    <w:uiPriority w:val="99"/>
    <w:rsid w:val="00F936BF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a6">
    <w:name w:val="壹、標題"/>
    <w:basedOn w:val="Normal"/>
    <w:uiPriority w:val="99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FA4"/>
    <w:rPr>
      <w:rFonts w:cs="Times New Roman"/>
      <w:b/>
      <w:bCs/>
      <w:szCs w:val="24"/>
    </w:rPr>
  </w:style>
  <w:style w:type="character" w:customStyle="1" w:styleId="email">
    <w:name w:val="email"/>
    <w:basedOn w:val="DefaultParagraphFont"/>
    <w:uiPriority w:val="99"/>
    <w:rsid w:val="00F936BF"/>
    <w:rPr>
      <w:rFonts w:cs="Times New Roman"/>
    </w:rPr>
  </w:style>
  <w:style w:type="paragraph" w:customStyle="1" w:styleId="AI">
    <w:name w:val="AI"/>
    <w:basedOn w:val="Normal"/>
    <w:autoRedefine/>
    <w:uiPriority w:val="99"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Date">
    <w:name w:val="Date"/>
    <w:basedOn w:val="Normal"/>
    <w:next w:val="Normal"/>
    <w:link w:val="DateChar"/>
    <w:uiPriority w:val="99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character" w:customStyle="1" w:styleId="DateChar">
    <w:name w:val="Date Char"/>
    <w:basedOn w:val="DefaultParagraphFont"/>
    <w:link w:val="Date"/>
    <w:uiPriority w:val="99"/>
    <w:semiHidden/>
    <w:rsid w:val="006463A6"/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8442B"/>
    <w:rPr>
      <w:rFonts w:ascii="細明體" w:eastAsia="細明體" w:hAnsi="細明體"/>
      <w:sz w:val="24"/>
    </w:rPr>
  </w:style>
  <w:style w:type="character" w:customStyle="1" w:styleId="description1">
    <w:name w:val="description1"/>
    <w:uiPriority w:val="99"/>
    <w:rsid w:val="00F936BF"/>
    <w:rPr>
      <w:rFonts w:ascii="Georgia" w:hAnsi="Georgia"/>
      <w:color w:val="333333"/>
      <w:spacing w:val="312"/>
      <w:sz w:val="23"/>
      <w:shd w:val="clear" w:color="auto" w:fill="auto"/>
    </w:rPr>
  </w:style>
  <w:style w:type="character" w:customStyle="1" w:styleId="style501">
    <w:name w:val="style501"/>
    <w:uiPriority w:val="99"/>
    <w:rsid w:val="00F936BF"/>
    <w:rPr>
      <w:b/>
      <w:color w:val="993300"/>
    </w:rPr>
  </w:style>
  <w:style w:type="paragraph" w:styleId="BodyText">
    <w:name w:val="Body Text"/>
    <w:basedOn w:val="Normal"/>
    <w:link w:val="BodyTextChar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3E57"/>
    <w:rPr>
      <w:rFonts w:eastAsia="標楷體"/>
      <w:b/>
      <w:kern w:val="2"/>
      <w:sz w:val="24"/>
    </w:rPr>
  </w:style>
  <w:style w:type="character" w:customStyle="1" w:styleId="doc31">
    <w:name w:val="doc31"/>
    <w:uiPriority w:val="99"/>
    <w:rsid w:val="005877B6"/>
    <w:rPr>
      <w:spacing w:val="480"/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7">
    <w:name w:val="一a"/>
    <w:basedOn w:val="Normal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8">
    <w:name w:val="表"/>
    <w:basedOn w:val="a7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9">
    <w:name w:val="標"/>
    <w:basedOn w:val="Normal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a">
    <w:name w:val="表一"/>
    <w:basedOn w:val="Normal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TableGrid">
    <w:name w:val="Table Grid"/>
    <w:basedOn w:val="TableNormal"/>
    <w:uiPriority w:val="99"/>
    <w:rsid w:val="007C44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uiPriority w:val="99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">
    <w:name w:val="樣式2"/>
    <w:basedOn w:val="Normal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3">
    <w:name w:val="清單段落1"/>
    <w:basedOn w:val="Normal"/>
    <w:uiPriority w:val="99"/>
    <w:rsid w:val="001B3E57"/>
    <w:pPr>
      <w:ind w:leftChars="200" w:left="480"/>
    </w:pPr>
  </w:style>
  <w:style w:type="paragraph" w:customStyle="1" w:styleId="ab">
    <w:name w:val="圖表"/>
    <w:basedOn w:val="Normal"/>
    <w:link w:val="ac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c">
    <w:name w:val="圖表 字元"/>
    <w:link w:val="ab"/>
    <w:uiPriority w:val="99"/>
    <w:locked/>
    <w:rsid w:val="001B3E57"/>
    <w:rPr>
      <w:rFonts w:ascii="Calibri" w:eastAsia="標楷體" w:hAnsi="Calibri"/>
      <w:kern w:val="2"/>
      <w:sz w:val="24"/>
    </w:rPr>
  </w:style>
  <w:style w:type="paragraph" w:customStyle="1" w:styleId="14">
    <w:name w:val="無間距1"/>
    <w:uiPriority w:val="99"/>
    <w:rsid w:val="001B3E57"/>
    <w:pPr>
      <w:widowControl w:val="0"/>
    </w:pPr>
    <w:rPr>
      <w:rFonts w:ascii="Calibri" w:hAnsi="Calibri"/>
    </w:rPr>
  </w:style>
  <w:style w:type="paragraph" w:styleId="List">
    <w:name w:val="List"/>
    <w:basedOn w:val="Normal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color w:val="000000"/>
    </w:rPr>
  </w:style>
  <w:style w:type="paragraph" w:customStyle="1" w:styleId="15">
    <w:name w:val="註解文字1"/>
    <w:basedOn w:val="Normal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b/>
      <w:color w:val="00FFFF"/>
      <w:sz w:val="36"/>
    </w:rPr>
  </w:style>
  <w:style w:type="paragraph" w:customStyle="1" w:styleId="20">
    <w:name w:val="清單段落2"/>
    <w:basedOn w:val="Normal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6">
    <w:name w:val="自定1"/>
    <w:basedOn w:val="Normal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DefaultParagraphFont"/>
    <w:uiPriority w:val="99"/>
    <w:rsid w:val="005B73DB"/>
    <w:rPr>
      <w:rFonts w:cs="Times New Roman"/>
      <w:color w:val="000000"/>
      <w:sz w:val="18"/>
      <w:szCs w:val="18"/>
    </w:rPr>
  </w:style>
  <w:style w:type="paragraph" w:customStyle="1" w:styleId="17">
    <w:name w:val="文1"/>
    <w:basedOn w:val="Normal"/>
    <w:uiPriority w:val="99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NormalIndent">
    <w:name w:val="Normal Indent"/>
    <w:basedOn w:val="Normal"/>
    <w:uiPriority w:val="99"/>
    <w:rsid w:val="00813FA4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Normal"/>
    <w:uiPriority w:val="99"/>
    <w:rsid w:val="00813FA4"/>
    <w:pPr>
      <w:widowControl/>
      <w:spacing w:before="100" w:beforeAutospacing="1" w:after="100" w:afterAutospacing="1"/>
    </w:pPr>
    <w:rPr>
      <w:kern w:val="0"/>
    </w:rPr>
  </w:style>
  <w:style w:type="character" w:customStyle="1" w:styleId="rwrro">
    <w:name w:val="rwrro"/>
    <w:basedOn w:val="DefaultParagraphFont"/>
    <w:uiPriority w:val="99"/>
    <w:rsid w:val="00813F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1414@ms61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348</Words>
  <Characters>1988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moejsmpc</dc:creator>
  <cp:keywords/>
  <dc:description/>
  <cp:lastModifiedBy>Htes</cp:lastModifiedBy>
  <cp:revision>2</cp:revision>
  <cp:lastPrinted>2014-03-05T02:09:00Z</cp:lastPrinted>
  <dcterms:created xsi:type="dcterms:W3CDTF">2015-03-16T03:27:00Z</dcterms:created>
  <dcterms:modified xsi:type="dcterms:W3CDTF">2015-03-16T03:27:00Z</dcterms:modified>
</cp:coreProperties>
</file>