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9"/>
      </w:tblGrid>
      <w:tr w:rsidR="00FF48AC" w:rsidRPr="00064B88" w:rsidTr="00064B88">
        <w:trPr>
          <w:trHeight w:val="7257"/>
        </w:trPr>
        <w:tc>
          <w:tcPr>
            <w:tcW w:w="9659" w:type="dxa"/>
          </w:tcPr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064B8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60" w:lineRule="atLeast"/>
              <w:ind w:firstLineChars="27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班級：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60" w:lineRule="atLeast"/>
              <w:ind w:firstLineChars="27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學（座）號：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80" w:lineRule="atLeast"/>
              <w:ind w:firstLine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社區外：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80" w:lineRule="atLeast"/>
              <w:ind w:firstLineChars="1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（颱洪</w:t>
            </w:r>
            <w:r w:rsidRPr="00064B88">
              <w:rPr>
                <w:rFonts w:ascii="標楷體" w:eastAsia="標楷體" w:hAnsi="標楷體"/>
                <w:szCs w:val="24"/>
              </w:rPr>
              <w:t>/</w:t>
            </w:r>
            <w:r w:rsidRPr="00064B88">
              <w:rPr>
                <w:rFonts w:ascii="標楷體" w:eastAsia="標楷體" w:hAnsi="標楷體" w:hint="eastAsia"/>
                <w:szCs w:val="24"/>
              </w:rPr>
              <w:t>坡地）社區內：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社區外：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064B8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064B8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稱謂：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 w:rsidRPr="00064B88">
              <w:rPr>
                <w:rFonts w:ascii="標楷體" w:eastAsia="標楷體" w:hAnsi="標楷體" w:hint="eastAsia"/>
                <w:szCs w:val="24"/>
              </w:rPr>
              <w:t>稱謂：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   </w:t>
            </w:r>
            <w:r w:rsidRPr="00064B88">
              <w:rPr>
                <w:rFonts w:ascii="標楷體" w:eastAsia="標楷體" w:hAnsi="標楷體" w:hint="eastAsia"/>
                <w:szCs w:val="24"/>
              </w:rPr>
              <w:t>手機號碼：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電話（日）：電話（日）：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電話（夜）：電話（夜）：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FF48AC" w:rsidRDefault="00FF48AC" w:rsidP="00FF48AC">
            <w:pPr>
              <w:adjustRightInd w:val="0"/>
              <w:snapToGrid w:val="0"/>
              <w:spacing w:line="240" w:lineRule="atLeast"/>
              <w:ind w:left="31680" w:hangingChars="200" w:firstLine="31680"/>
              <w:rPr>
                <w:rFonts w:ascii="標楷體" w:eastAsia="標楷體" w:hAnsi="標楷體"/>
                <w:sz w:val="18"/>
                <w:szCs w:val="18"/>
              </w:rPr>
            </w:pP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240" w:lineRule="atLeast"/>
              <w:ind w:leftChars="150" w:left="31680"/>
              <w:rPr>
                <w:rFonts w:ascii="標楷體" w:eastAsia="標楷體" w:hAnsi="標楷體"/>
                <w:sz w:val="18"/>
                <w:szCs w:val="18"/>
              </w:rPr>
            </w:pPr>
            <w:r w:rsidRPr="004F7455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  <w:bdr w:val="single" w:sz="4" w:space="0" w:color="auto"/>
                <w:shd w:val="pct15" w:color="auto" w:fill="FFFFFF"/>
              </w:rPr>
              <w:t>通常填住家附近之鄰里區公所或鄰近學校皆可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</w:t>
            </w:r>
            <w:r w:rsidRPr="00064B88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>1991</w:t>
            </w: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留言平台預約電話：</w:t>
            </w:r>
            <w:bookmarkStart w:id="0" w:name="_GoBack"/>
            <w:bookmarkEnd w:id="0"/>
          </w:p>
          <w:p w:rsidR="00FF48AC" w:rsidRPr="00064B88" w:rsidRDefault="00FF48AC" w:rsidP="00FF48AC">
            <w:pPr>
              <w:adjustRightInd w:val="0"/>
              <w:snapToGrid w:val="0"/>
              <w:spacing w:line="240" w:lineRule="atLeast"/>
              <w:ind w:left="31680" w:hangingChars="200" w:firstLine="31680"/>
              <w:rPr>
                <w:rFonts w:ascii="標楷體" w:eastAsia="標楷體" w:hAnsi="標楷體"/>
                <w:sz w:val="18"/>
                <w:szCs w:val="18"/>
              </w:rPr>
            </w:pP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02-2344-xxxx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022344xxxx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，如為行動電話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0912-345-xxx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0912345xxx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FF48AC" w:rsidRPr="00064B88" w:rsidTr="00064B88">
        <w:trPr>
          <w:trHeight w:val="274"/>
        </w:trPr>
        <w:tc>
          <w:tcPr>
            <w:tcW w:w="9659" w:type="dxa"/>
          </w:tcPr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064B8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《家庭防災卡》─範例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60" w:lineRule="atLeast"/>
              <w:ind w:firstLineChars="27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班級：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60" w:lineRule="atLeast"/>
              <w:ind w:firstLineChars="27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學（座）號：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80" w:lineRule="atLeast"/>
              <w:ind w:firstLine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住家旁小公園的噴水池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社區外：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○○國中操場東邊花園邊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380" w:lineRule="atLeast"/>
              <w:ind w:firstLineChars="100" w:firstLine="31680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（颱洪</w:t>
            </w:r>
            <w:r w:rsidRPr="00064B88">
              <w:rPr>
                <w:rFonts w:ascii="標楷體" w:eastAsia="標楷體" w:hAnsi="標楷體"/>
                <w:szCs w:val="24"/>
              </w:rPr>
              <w:t>/</w:t>
            </w:r>
            <w:r w:rsidRPr="00064B88">
              <w:rPr>
                <w:rFonts w:ascii="標楷體" w:eastAsia="標楷體" w:hAnsi="標楷體" w:hint="eastAsia"/>
                <w:szCs w:val="24"/>
              </w:rPr>
              <w:t>坡地）社區內：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社區外：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064B8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064B8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稱謂：大伯父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 w:rsidRPr="00064B88">
              <w:rPr>
                <w:rFonts w:ascii="標楷體" w:eastAsia="標楷體" w:hAnsi="標楷體" w:hint="eastAsia"/>
                <w:szCs w:val="24"/>
              </w:rPr>
              <w:t>稱謂：小阿姨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０９１２－１２３－４５６</w:t>
            </w:r>
            <w:r w:rsidRPr="00064B88">
              <w:rPr>
                <w:rFonts w:ascii="標楷體" w:eastAsia="標楷體" w:hAnsi="標楷體"/>
                <w:szCs w:val="24"/>
              </w:rPr>
              <w:t xml:space="preserve">     </w:t>
            </w:r>
            <w:r w:rsidRPr="00064B88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０９３４－３４５－６７８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０２－２９８７－６５４３</w:t>
            </w:r>
            <w:r w:rsidRPr="00064B88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０３５－５５１－４２１３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０２－２７６５－４３２１</w:t>
            </w:r>
            <w:r w:rsidRPr="00064B88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０３５－５５１－４２１３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064B88">
              <w:rPr>
                <w:rFonts w:ascii="標楷體" w:eastAsia="標楷體" w:hAnsi="標楷體" w:hint="eastAsia"/>
                <w:szCs w:val="24"/>
              </w:rPr>
              <w:t>地址：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光榮國民中學（新北市三重區）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/>
                <w:szCs w:val="24"/>
              </w:rPr>
              <w:t xml:space="preserve">  </w:t>
            </w:r>
            <w:r w:rsidRPr="00064B88">
              <w:rPr>
                <w:rFonts w:ascii="標楷體" w:eastAsia="標楷體" w:hAnsi="標楷體" w:hint="eastAsia"/>
                <w:szCs w:val="24"/>
              </w:rPr>
              <w:t>電話：</w:t>
            </w:r>
            <w:r w:rsidRPr="00064B88">
              <w:rPr>
                <w:rFonts w:ascii="標楷體" w:eastAsia="標楷體" w:hAnsi="標楷體" w:hint="eastAsia"/>
                <w:szCs w:val="24"/>
                <w:u w:val="single"/>
              </w:rPr>
              <w:t>０２－２９７３４１７６</w:t>
            </w:r>
          </w:p>
          <w:p w:rsidR="00FF48AC" w:rsidRPr="00064B88" w:rsidRDefault="00FF48AC" w:rsidP="00FF48AC">
            <w:pPr>
              <w:adjustRightInd w:val="0"/>
              <w:snapToGrid w:val="0"/>
              <w:spacing w:line="240" w:lineRule="atLeast"/>
              <w:ind w:left="31680" w:hangingChars="200" w:firstLine="31680"/>
              <w:rPr>
                <w:rFonts w:ascii="標楷體" w:eastAsia="標楷體" w:hAnsi="標楷體"/>
                <w:sz w:val="18"/>
                <w:szCs w:val="18"/>
              </w:rPr>
            </w:pP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FF48AC" w:rsidRPr="00064B88" w:rsidRDefault="00FF48AC" w:rsidP="00064B88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</w:t>
            </w:r>
            <w:r w:rsidRPr="00064B88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>1991</w:t>
            </w:r>
            <w:r w:rsidRPr="00064B88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留言平台預約電話：</w:t>
            </w:r>
            <w:r w:rsidRPr="00064B88">
              <w:rPr>
                <w:rFonts w:ascii="標楷體" w:eastAsia="標楷體" w:hAnsi="標楷體"/>
                <w:sz w:val="28"/>
                <w:szCs w:val="28"/>
              </w:rPr>
              <w:t>06-</w:t>
            </w:r>
          </w:p>
          <w:p w:rsidR="00FF48AC" w:rsidRPr="00064B88" w:rsidRDefault="00FF48AC" w:rsidP="00064B88">
            <w:pPr>
              <w:adjustRightInd w:val="0"/>
              <w:snapToGrid w:val="0"/>
              <w:spacing w:line="240" w:lineRule="atLeast"/>
            </w:pP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02-2344-xxxx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022344xxxx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，如為行動電話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0912-345-xxx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064B88">
              <w:rPr>
                <w:rFonts w:ascii="標楷體" w:eastAsia="標楷體" w:hAnsi="標楷體"/>
                <w:sz w:val="18"/>
                <w:szCs w:val="18"/>
              </w:rPr>
              <w:t>0912345xxx</w:t>
            </w:r>
            <w:r w:rsidRPr="00064B88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FF48AC" w:rsidRDefault="00FF48AC"/>
    <w:sectPr w:rsidR="00FF48AC" w:rsidSect="00BA49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AC" w:rsidRDefault="00FF48AC" w:rsidP="00CA7013">
      <w:r>
        <w:separator/>
      </w:r>
    </w:p>
  </w:endnote>
  <w:endnote w:type="continuationSeparator" w:id="1">
    <w:p w:rsidR="00FF48AC" w:rsidRDefault="00FF48AC" w:rsidP="00CA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AC" w:rsidRDefault="00FF48AC" w:rsidP="00CA7013">
      <w:r>
        <w:separator/>
      </w:r>
    </w:p>
  </w:footnote>
  <w:footnote w:type="continuationSeparator" w:id="1">
    <w:p w:rsidR="00FF48AC" w:rsidRDefault="00FF48AC" w:rsidP="00CA7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013"/>
    <w:rsid w:val="000641FD"/>
    <w:rsid w:val="00064B88"/>
    <w:rsid w:val="00110901"/>
    <w:rsid w:val="001F56B8"/>
    <w:rsid w:val="002B3F00"/>
    <w:rsid w:val="004F7455"/>
    <w:rsid w:val="008F797E"/>
    <w:rsid w:val="00930AC9"/>
    <w:rsid w:val="00966E4B"/>
    <w:rsid w:val="00A16BB4"/>
    <w:rsid w:val="00B55A86"/>
    <w:rsid w:val="00BA490D"/>
    <w:rsid w:val="00C25941"/>
    <w:rsid w:val="00CA7013"/>
    <w:rsid w:val="00CB7006"/>
    <w:rsid w:val="00F936C3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701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013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01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01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A7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140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2013-12-09T06:25:00Z</cp:lastPrinted>
  <dcterms:created xsi:type="dcterms:W3CDTF">2013-12-09T05:35:00Z</dcterms:created>
  <dcterms:modified xsi:type="dcterms:W3CDTF">2013-12-25T01:39:00Z</dcterms:modified>
</cp:coreProperties>
</file>