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09" w:rsidRPr="007E451D" w:rsidRDefault="00FC4F09" w:rsidP="007E451D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菁寮</w:t>
      </w:r>
      <w:r w:rsidRPr="007E451D">
        <w:rPr>
          <w:rFonts w:ascii="標楷體" w:eastAsia="標楷體" w:hAnsi="標楷體" w:hint="eastAsia"/>
          <w:sz w:val="32"/>
          <w:szCs w:val="32"/>
        </w:rPr>
        <w:t>國民小學</w:t>
      </w:r>
      <w:r>
        <w:rPr>
          <w:rFonts w:ascii="標楷體" w:eastAsia="標楷體" w:hAnsi="標楷體"/>
          <w:sz w:val="32"/>
          <w:szCs w:val="32"/>
        </w:rPr>
        <w:t>103</w:t>
      </w:r>
      <w:r w:rsidRPr="007E451D">
        <w:rPr>
          <w:rFonts w:ascii="標楷體" w:eastAsia="標楷體" w:hAnsi="標楷體" w:hint="eastAsia"/>
          <w:sz w:val="32"/>
          <w:szCs w:val="32"/>
        </w:rPr>
        <w:t>學年度學童視力保健實施計畫</w:t>
      </w:r>
    </w:p>
    <w:p w:rsidR="00FC4F09" w:rsidRPr="007E451D" w:rsidRDefault="00FC4F09" w:rsidP="007E451D">
      <w:pPr>
        <w:rPr>
          <w:rFonts w:ascii="標楷體" w:eastAsia="標楷體" w:hAnsi="標楷體"/>
          <w:szCs w:val="24"/>
        </w:rPr>
      </w:pPr>
    </w:p>
    <w:p w:rsidR="00FC4F09" w:rsidRPr="007E451D" w:rsidRDefault="00FC4F09" w:rsidP="007E451D">
      <w:pPr>
        <w:rPr>
          <w:rFonts w:ascii="標楷體" w:eastAsia="標楷體" w:hAnsi="標楷體"/>
          <w:szCs w:val="24"/>
        </w:rPr>
      </w:pPr>
      <w:r w:rsidRPr="007E451D">
        <w:rPr>
          <w:rFonts w:ascii="標楷體" w:eastAsia="標楷體" w:hAnsi="標楷體" w:hint="eastAsia"/>
          <w:szCs w:val="24"/>
        </w:rPr>
        <w:t>壹、依據：教育部〈九六〉台體字第</w:t>
      </w:r>
      <w:r w:rsidRPr="007E451D">
        <w:rPr>
          <w:rFonts w:ascii="標楷體" w:eastAsia="標楷體" w:hAnsi="標楷體"/>
          <w:szCs w:val="24"/>
        </w:rPr>
        <w:t>0960157958</w:t>
      </w:r>
      <w:r w:rsidRPr="007E451D">
        <w:rPr>
          <w:rFonts w:ascii="標楷體" w:eastAsia="標楷體" w:hAnsi="標楷體" w:hint="eastAsia"/>
          <w:szCs w:val="24"/>
        </w:rPr>
        <w:t>號書函辦理。</w:t>
      </w:r>
    </w:p>
    <w:p w:rsidR="00FC4F09" w:rsidRPr="007E451D" w:rsidRDefault="00FC4F09" w:rsidP="007E451D">
      <w:pPr>
        <w:rPr>
          <w:rFonts w:ascii="標楷體" w:eastAsia="標楷體" w:hAnsi="標楷體"/>
          <w:szCs w:val="24"/>
        </w:rPr>
      </w:pPr>
      <w:r w:rsidRPr="007E451D">
        <w:rPr>
          <w:rFonts w:ascii="標楷體" w:eastAsia="標楷體" w:hAnsi="標楷體" w:hint="eastAsia"/>
          <w:szCs w:val="24"/>
        </w:rPr>
        <w:t>貳、緣起：</w:t>
      </w:r>
    </w:p>
    <w:p w:rsidR="00FC4F09" w:rsidRPr="007E451D" w:rsidRDefault="00FC4F09" w:rsidP="006F7D61">
      <w:pPr>
        <w:ind w:leftChars="236" w:left="31680" w:hangingChars="236" w:firstLine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</w:t>
      </w:r>
      <w:r w:rsidRPr="007E451D">
        <w:rPr>
          <w:rFonts w:ascii="標楷體" w:eastAsia="標楷體" w:hAnsi="標楷體" w:hint="eastAsia"/>
          <w:szCs w:val="24"/>
        </w:rPr>
        <w:t>、根據「加強學童視力保健五年計畫」，以降低國小一、二年級學童近視比率及延緩近視發生。</w:t>
      </w:r>
    </w:p>
    <w:p w:rsidR="00FC4F09" w:rsidRPr="007E451D" w:rsidRDefault="00FC4F09" w:rsidP="006F7D61">
      <w:pPr>
        <w:ind w:leftChars="236" w:left="31680" w:hangingChars="236" w:firstLine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Pr="007E451D">
        <w:rPr>
          <w:rFonts w:ascii="標楷體" w:eastAsia="標楷體" w:hAnsi="標楷體" w:hint="eastAsia"/>
          <w:szCs w:val="24"/>
        </w:rPr>
        <w:t>、全校推動學生視力保健，以落實學童視力保健工作。</w:t>
      </w:r>
    </w:p>
    <w:p w:rsidR="00FC4F09" w:rsidRPr="007E451D" w:rsidRDefault="00FC4F09" w:rsidP="007E451D">
      <w:pPr>
        <w:rPr>
          <w:rFonts w:ascii="標楷體" w:eastAsia="標楷體" w:hAnsi="標楷體"/>
          <w:szCs w:val="24"/>
        </w:rPr>
      </w:pPr>
      <w:r w:rsidRPr="007E451D">
        <w:rPr>
          <w:rFonts w:ascii="標楷體" w:eastAsia="標楷體" w:hAnsi="標楷體" w:hint="eastAsia"/>
          <w:szCs w:val="24"/>
        </w:rPr>
        <w:t>參、目的：</w:t>
      </w:r>
    </w:p>
    <w:p w:rsidR="00FC4F09" w:rsidRPr="007E451D" w:rsidRDefault="00FC4F09" w:rsidP="006F7D61">
      <w:pPr>
        <w:ind w:leftChars="237" w:left="31680" w:hangingChars="235" w:firstLine="31680"/>
        <w:rPr>
          <w:rFonts w:ascii="標楷體" w:eastAsia="標楷體" w:hAnsi="標楷體"/>
          <w:szCs w:val="24"/>
        </w:rPr>
      </w:pPr>
      <w:r w:rsidRPr="007E451D">
        <w:rPr>
          <w:rFonts w:ascii="標楷體" w:eastAsia="標楷體" w:hAnsi="標楷體" w:hint="eastAsia"/>
          <w:szCs w:val="24"/>
        </w:rPr>
        <w:t>一、學校規畫可行有效之視力保健工作，並輔導教師指導學生及協調家長採取正確之視力保健行為。</w:t>
      </w:r>
    </w:p>
    <w:p w:rsidR="00FC4F09" w:rsidRPr="007E451D" w:rsidRDefault="00FC4F09" w:rsidP="006F7D61">
      <w:pPr>
        <w:ind w:leftChars="237" w:left="31680" w:hangingChars="235" w:firstLine="31680"/>
        <w:rPr>
          <w:rFonts w:ascii="標楷體" w:eastAsia="標楷體" w:hAnsi="標楷體"/>
          <w:szCs w:val="24"/>
        </w:rPr>
      </w:pPr>
      <w:r w:rsidRPr="007E451D">
        <w:rPr>
          <w:rFonts w:ascii="標楷體" w:eastAsia="標楷體" w:hAnsi="標楷體" w:hint="eastAsia"/>
          <w:szCs w:val="24"/>
        </w:rPr>
        <w:t>二、經由學校辦理視力保健宣導活動，灌輸學童正確視力保健觀念，以降低學童近視率的發生。</w:t>
      </w:r>
      <w:bookmarkStart w:id="0" w:name="_GoBack"/>
      <w:bookmarkEnd w:id="0"/>
    </w:p>
    <w:p w:rsidR="00FC4F09" w:rsidRPr="007E451D" w:rsidRDefault="00FC4F09" w:rsidP="006F7D61">
      <w:pPr>
        <w:ind w:leftChars="237" w:left="31680" w:hangingChars="235" w:firstLine="31680"/>
        <w:rPr>
          <w:rFonts w:ascii="標楷體" w:eastAsia="標楷體" w:hAnsi="標楷體"/>
          <w:szCs w:val="24"/>
        </w:rPr>
      </w:pPr>
      <w:r w:rsidRPr="007E451D">
        <w:rPr>
          <w:rFonts w:ascii="標楷體" w:eastAsia="標楷體" w:hAnsi="標楷體" w:hint="eastAsia"/>
          <w:szCs w:val="24"/>
        </w:rPr>
        <w:t>三、透過學校親師及社區視力保健研習會，喚起社區及家長重視學童視力保健行為，以期全面推動學生視力保健工作，有效減少近視罹患率及近視深度。</w:t>
      </w:r>
    </w:p>
    <w:p w:rsidR="00FC4F09" w:rsidRPr="007E451D" w:rsidRDefault="00FC4F09" w:rsidP="007E451D">
      <w:pPr>
        <w:rPr>
          <w:rFonts w:ascii="標楷體" w:eastAsia="標楷體" w:hAnsi="標楷體"/>
          <w:szCs w:val="24"/>
        </w:rPr>
      </w:pPr>
      <w:r w:rsidRPr="007E451D">
        <w:rPr>
          <w:rFonts w:ascii="標楷體" w:eastAsia="標楷體" w:hAnsi="標楷體"/>
          <w:szCs w:val="24"/>
        </w:rPr>
        <w:t> </w:t>
      </w:r>
      <w:r w:rsidRPr="007E451D">
        <w:rPr>
          <w:rFonts w:ascii="標楷體" w:eastAsia="標楷體" w:hAnsi="標楷體" w:hint="eastAsia"/>
          <w:szCs w:val="24"/>
        </w:rPr>
        <w:t>肆、</w:t>
      </w:r>
      <w:r>
        <w:rPr>
          <w:rFonts w:ascii="標楷體" w:eastAsia="標楷體" w:hAnsi="標楷體" w:hint="eastAsia"/>
          <w:szCs w:val="24"/>
        </w:rPr>
        <w:t>策略方案</w:t>
      </w:r>
      <w:r w:rsidRPr="007E451D">
        <w:rPr>
          <w:rFonts w:ascii="標楷體" w:eastAsia="標楷體" w:hAnsi="標楷體" w:hint="eastAsia"/>
          <w:szCs w:val="24"/>
        </w:rPr>
        <w:t>：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68"/>
        <w:gridCol w:w="1079"/>
        <w:gridCol w:w="3957"/>
        <w:gridCol w:w="1079"/>
        <w:gridCol w:w="1079"/>
        <w:gridCol w:w="600"/>
      </w:tblGrid>
      <w:tr w:rsidR="00FC4F09" w:rsidRPr="00CC441E" w:rsidTr="007E451D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工作要項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            </w:t>
            </w:r>
            <w:r w:rsidRPr="00CC441E">
              <w:rPr>
                <w:rFonts w:ascii="標楷體" w:eastAsia="標楷體" w:hAnsi="標楷體" w:hint="eastAsia"/>
                <w:szCs w:val="24"/>
              </w:rPr>
              <w:t>工</w:t>
            </w:r>
            <w:r w:rsidRPr="00CC441E">
              <w:rPr>
                <w:rFonts w:ascii="標楷體" w:eastAsia="標楷體" w:hAnsi="標楷體"/>
                <w:szCs w:val="24"/>
              </w:rPr>
              <w:t xml:space="preserve"> </w:t>
            </w:r>
            <w:r w:rsidRPr="00CC441E">
              <w:rPr>
                <w:rFonts w:ascii="標楷體" w:eastAsia="標楷體" w:hAnsi="標楷體" w:hint="eastAsia"/>
                <w:szCs w:val="24"/>
              </w:rPr>
              <w:t>作</w:t>
            </w:r>
            <w:r w:rsidRPr="00CC441E">
              <w:rPr>
                <w:rFonts w:ascii="標楷體" w:eastAsia="標楷體" w:hAnsi="標楷體"/>
                <w:szCs w:val="24"/>
              </w:rPr>
              <w:t xml:space="preserve"> </w:t>
            </w:r>
            <w:r w:rsidRPr="00CC441E">
              <w:rPr>
                <w:rFonts w:ascii="標楷體" w:eastAsia="標楷體" w:hAnsi="標楷體" w:hint="eastAsia"/>
                <w:szCs w:val="24"/>
              </w:rPr>
              <w:t>內</w:t>
            </w:r>
            <w:r w:rsidRPr="00CC441E">
              <w:rPr>
                <w:rFonts w:ascii="標楷體" w:eastAsia="標楷體" w:hAnsi="標楷體"/>
                <w:szCs w:val="24"/>
              </w:rPr>
              <w:t xml:space="preserve"> </w:t>
            </w:r>
            <w:r w:rsidRPr="00CC441E">
              <w:rPr>
                <w:rFonts w:ascii="標楷體" w:eastAsia="標楷體" w:hAnsi="標楷體" w:hint="eastAsia"/>
                <w:szCs w:val="24"/>
              </w:rPr>
              <w:t>容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主辦處室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活動日期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C4F09" w:rsidRPr="00CC441E" w:rsidTr="007E451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擬定計畫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列入學校行事曆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八月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FC4F09" w:rsidRPr="00CC441E" w:rsidTr="007E451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成立視力保健工作小組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由校長擔任召集人，各處室主任、組長、教師、護理師、家長會代表等組成。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教導處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八月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FC4F09" w:rsidRPr="00CC441E" w:rsidTr="007E451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提昇學校教師保健知能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1</w:t>
            </w:r>
            <w:r w:rsidRPr="00CC441E">
              <w:rPr>
                <w:rFonts w:ascii="標楷體" w:eastAsia="標楷體" w:hAnsi="標楷體" w:hint="eastAsia"/>
                <w:szCs w:val="24"/>
              </w:rPr>
              <w:t>、辦理學童視力保健教學觀摩會。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2</w:t>
            </w:r>
            <w:r w:rsidRPr="00CC441E">
              <w:rPr>
                <w:rFonts w:ascii="標楷體" w:eastAsia="標楷體" w:hAnsi="標楷體" w:hint="eastAsia"/>
                <w:szCs w:val="24"/>
              </w:rPr>
              <w:t>、鼓勵教師研發並使用視力保健相關教材與教育活動。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3</w:t>
            </w:r>
            <w:r w:rsidRPr="00CC441E">
              <w:rPr>
                <w:rFonts w:ascii="標楷體" w:eastAsia="標楷體" w:hAnsi="標楷體" w:hint="eastAsia"/>
                <w:szCs w:val="24"/>
              </w:rPr>
              <w:t>、發現學生有視力異常症狀，隨時通知家長帶往眼科檢查。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教導處</w:t>
            </w:r>
          </w:p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健康中心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十一月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FC4F09" w:rsidRPr="00CC441E" w:rsidTr="007E451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加強全校家長及師生視力保健宣導活動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1</w:t>
            </w:r>
            <w:r w:rsidRPr="00CC441E">
              <w:rPr>
                <w:rFonts w:ascii="標楷體" w:eastAsia="標楷體" w:hAnsi="標楷體" w:hint="eastAsia"/>
                <w:szCs w:val="24"/>
              </w:rPr>
              <w:t>、利用朝會宣導視力保健之常識。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2</w:t>
            </w:r>
            <w:r w:rsidRPr="00CC441E">
              <w:rPr>
                <w:rFonts w:ascii="標楷體" w:eastAsia="標楷體" w:hAnsi="標楷體" w:hint="eastAsia"/>
                <w:szCs w:val="24"/>
              </w:rPr>
              <w:t>、製作視力保健宣導標語、海報等。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3</w:t>
            </w:r>
            <w:r w:rsidRPr="00CC441E">
              <w:rPr>
                <w:rFonts w:ascii="標楷體" w:eastAsia="標楷體" w:hAnsi="標楷體" w:hint="eastAsia"/>
                <w:szCs w:val="24"/>
              </w:rPr>
              <w:t>、將視力保健資料載入網站。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4</w:t>
            </w:r>
            <w:r w:rsidRPr="00CC441E">
              <w:rPr>
                <w:rFonts w:ascii="標楷體" w:eastAsia="標楷體" w:hAnsi="標楷體" w:hint="eastAsia"/>
                <w:szCs w:val="24"/>
              </w:rPr>
              <w:t>、利用電子看板宣導視力保健。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5</w:t>
            </w:r>
            <w:r w:rsidRPr="00CC441E">
              <w:rPr>
                <w:rFonts w:ascii="標楷體" w:eastAsia="標楷體" w:hAnsi="標楷體" w:hint="eastAsia"/>
                <w:szCs w:val="24"/>
              </w:rPr>
              <w:t>、在學校校刊上加強視力保健觀念。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教導處</w:t>
            </w:r>
          </w:p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健康中心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經常性辦理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FC4F09" w:rsidRPr="00CC441E" w:rsidTr="00682748"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辦理學生視力保健宣導月活動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1</w:t>
            </w:r>
            <w:r w:rsidRPr="00CC441E">
              <w:rPr>
                <w:rFonts w:ascii="標楷體" w:eastAsia="標楷體" w:hAnsi="標楷體" w:hint="eastAsia"/>
                <w:szCs w:val="24"/>
              </w:rPr>
              <w:t>、出刊視力保健宣導壁報。</w:t>
            </w:r>
          </w:p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2</w:t>
            </w:r>
            <w:r w:rsidRPr="00CC441E">
              <w:rPr>
                <w:rFonts w:ascii="標楷體" w:eastAsia="標楷體" w:hAnsi="標楷體" w:hint="eastAsia"/>
                <w:szCs w:val="24"/>
              </w:rPr>
              <w:t>、舉辦視力保健有獎徵答活動。</w:t>
            </w:r>
          </w:p>
          <w:p w:rsidR="00FC4F09" w:rsidRPr="00CC441E" w:rsidRDefault="00FC4F09" w:rsidP="00FC4F09">
            <w:pPr>
              <w:ind w:leftChars="1"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3</w:t>
            </w:r>
            <w:r w:rsidRPr="00CC441E">
              <w:rPr>
                <w:rFonts w:ascii="標楷體" w:eastAsia="標楷體" w:hAnsi="標楷體" w:hint="eastAsia"/>
                <w:szCs w:val="24"/>
              </w:rPr>
              <w:t>、辦理視力保健學藝〈漫畫、書法、作文、演講等〉比賽活動。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682748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教導處</w:t>
            </w:r>
          </w:p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四月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FC4F09" w:rsidRPr="00CC441E" w:rsidTr="00682748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加強學童視力保健之生活環境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1</w:t>
            </w:r>
            <w:r w:rsidRPr="00CC441E">
              <w:rPr>
                <w:rFonts w:ascii="標楷體" w:eastAsia="標楷體" w:hAnsi="標楷體" w:hint="eastAsia"/>
                <w:szCs w:val="24"/>
              </w:rPr>
              <w:t>、減少學童長時間、近距離用眼。</w:t>
            </w:r>
          </w:p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2</w:t>
            </w:r>
            <w:r w:rsidRPr="00CC441E">
              <w:rPr>
                <w:rFonts w:ascii="標楷體" w:eastAsia="標楷體" w:hAnsi="標楷體" w:hint="eastAsia"/>
                <w:szCs w:val="24"/>
              </w:rPr>
              <w:t>、輔導學生執筆正確姿勢。</w:t>
            </w:r>
          </w:p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3</w:t>
            </w:r>
            <w:r w:rsidRPr="00CC441E">
              <w:rPr>
                <w:rFonts w:ascii="標楷體" w:eastAsia="標楷體" w:hAnsi="標楷體" w:hint="eastAsia"/>
                <w:szCs w:val="24"/>
              </w:rPr>
              <w:t>、輔導學生使用電腦正確姿勢。</w:t>
            </w:r>
          </w:p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4</w:t>
            </w:r>
            <w:r w:rsidRPr="00CC441E">
              <w:rPr>
                <w:rFonts w:ascii="標楷體" w:eastAsia="標楷體" w:hAnsi="標楷體" w:hint="eastAsia"/>
                <w:szCs w:val="24"/>
              </w:rPr>
              <w:t>、落實體育課及課外活動教學。</w:t>
            </w:r>
          </w:p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5</w:t>
            </w:r>
            <w:r w:rsidRPr="00CC441E">
              <w:rPr>
                <w:rFonts w:ascii="標楷體" w:eastAsia="標楷體" w:hAnsi="標楷體" w:hint="eastAsia"/>
                <w:szCs w:val="24"/>
              </w:rPr>
              <w:t>、嚴禁利用下課時間考試。</w:t>
            </w:r>
          </w:p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6</w:t>
            </w:r>
            <w:r w:rsidRPr="00CC441E">
              <w:rPr>
                <w:rFonts w:ascii="標楷體" w:eastAsia="標楷體" w:hAnsi="標楷體" w:hint="eastAsia"/>
                <w:szCs w:val="24"/>
              </w:rPr>
              <w:t>、鼓勵學童走出室外接近大自然。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682748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教導處</w:t>
            </w:r>
          </w:p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經常性辦理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FC4F09" w:rsidRPr="00CC441E" w:rsidTr="007E451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682748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推動集體凝視及保眼操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1</w:t>
            </w:r>
            <w:r w:rsidRPr="00CC441E">
              <w:rPr>
                <w:rFonts w:ascii="標楷體" w:eastAsia="標楷體" w:hAnsi="標楷體" w:hint="eastAsia"/>
                <w:szCs w:val="24"/>
              </w:rPr>
              <w:t>、養成學童時常凝視之習慣，推動班級下課時做集體凝視。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2</w:t>
            </w:r>
            <w:r w:rsidRPr="00CC441E">
              <w:rPr>
                <w:rFonts w:ascii="標楷體" w:eastAsia="標楷體" w:hAnsi="標楷體" w:hint="eastAsia"/>
                <w:szCs w:val="24"/>
              </w:rPr>
              <w:t>、改變朝會隊形，增長視野。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3</w:t>
            </w:r>
            <w:r w:rsidRPr="00CC441E">
              <w:rPr>
                <w:rFonts w:ascii="標楷體" w:eastAsia="標楷體" w:hAnsi="標楷體" w:hint="eastAsia"/>
                <w:szCs w:val="24"/>
              </w:rPr>
              <w:t>、一至六年級安排時間觀賞保眼操錄影帶。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682748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教導處</w:t>
            </w:r>
          </w:p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健康中心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三至五月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FC4F09" w:rsidRPr="00CC441E" w:rsidTr="007E451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加強學童用眼照明環境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1</w:t>
            </w:r>
            <w:r w:rsidRPr="00CC441E">
              <w:rPr>
                <w:rFonts w:ascii="標楷體" w:eastAsia="標楷體" w:hAnsi="標楷體" w:hint="eastAsia"/>
                <w:szCs w:val="24"/>
              </w:rPr>
              <w:t>、定期照度測量，改善教室及黑板照明。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2</w:t>
            </w:r>
            <w:r w:rsidRPr="00CC441E">
              <w:rPr>
                <w:rFonts w:ascii="標楷體" w:eastAsia="標楷體" w:hAnsi="標楷體" w:hint="eastAsia"/>
                <w:szCs w:val="24"/>
              </w:rPr>
              <w:t>、採用省能源、高效能照明燈具。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3</w:t>
            </w:r>
            <w:r w:rsidRPr="00CC441E">
              <w:rPr>
                <w:rFonts w:ascii="標楷體" w:eastAsia="標楷體" w:hAnsi="標楷體" w:hint="eastAsia"/>
                <w:szCs w:val="24"/>
              </w:rPr>
              <w:t>、指導家長有效使用居家照明設備。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4</w:t>
            </w:r>
            <w:r w:rsidRPr="00CC441E">
              <w:rPr>
                <w:rFonts w:ascii="標楷體" w:eastAsia="標楷體" w:hAnsi="標楷體" w:hint="eastAsia"/>
                <w:szCs w:val="24"/>
              </w:rPr>
              <w:t>、鼓勵家長使用讀書架輔助，可減少書本反光。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總務處</w:t>
            </w:r>
          </w:p>
          <w:p w:rsidR="00FC4F09" w:rsidRPr="00CC441E" w:rsidRDefault="00FC4F09" w:rsidP="00682748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教導處</w:t>
            </w:r>
          </w:p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經常性辦理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FC4F09" w:rsidRPr="00CC441E" w:rsidTr="007E451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繼續充實更新學生課桌椅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1</w:t>
            </w:r>
            <w:r w:rsidRPr="00CC441E">
              <w:rPr>
                <w:rFonts w:ascii="標楷體" w:eastAsia="標楷體" w:hAnsi="標楷體" w:hint="eastAsia"/>
                <w:szCs w:val="24"/>
              </w:rPr>
              <w:t>、執行「對號入座」措施，讓學生選坐合適課桌椅。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2</w:t>
            </w:r>
            <w:r w:rsidRPr="00CC441E">
              <w:rPr>
                <w:rFonts w:ascii="標楷體" w:eastAsia="標楷體" w:hAnsi="標楷體" w:hint="eastAsia"/>
                <w:szCs w:val="24"/>
              </w:rPr>
              <w:t>、播放新型課桌椅錄影帶。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3</w:t>
            </w:r>
            <w:r w:rsidRPr="00CC441E">
              <w:rPr>
                <w:rFonts w:ascii="標楷體" w:eastAsia="標楷體" w:hAnsi="標楷體" w:hint="eastAsia"/>
                <w:szCs w:val="24"/>
              </w:rPr>
              <w:t>、每個班級訂製對號入座表。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總務處</w:t>
            </w:r>
          </w:p>
          <w:p w:rsidR="00FC4F09" w:rsidRPr="00CC441E" w:rsidRDefault="00FC4F09" w:rsidP="00682748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教導處</w:t>
            </w:r>
          </w:p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九月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FC4F09" w:rsidRPr="00CC441E" w:rsidTr="007E451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推動校園植樹綠化活動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1</w:t>
            </w:r>
            <w:r w:rsidRPr="00CC441E">
              <w:rPr>
                <w:rFonts w:ascii="標楷體" w:eastAsia="標楷體" w:hAnsi="標楷體" w:hint="eastAsia"/>
                <w:szCs w:val="24"/>
              </w:rPr>
              <w:t>、植樹綠化美化校園。</w:t>
            </w:r>
          </w:p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2</w:t>
            </w:r>
            <w:r w:rsidRPr="00CC441E">
              <w:rPr>
                <w:rFonts w:ascii="標楷體" w:eastAsia="標楷體" w:hAnsi="標楷體" w:hint="eastAsia"/>
                <w:szCs w:val="24"/>
              </w:rPr>
              <w:t>、定期性修剪校園樹木。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總務處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經常性辦理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FC4F09" w:rsidRPr="00CC441E" w:rsidTr="00682748"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十一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定期舉辦視力篩檢、追蹤及統計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1</w:t>
            </w:r>
            <w:r w:rsidRPr="00CC441E">
              <w:rPr>
                <w:rFonts w:ascii="標楷體" w:eastAsia="標楷體" w:hAnsi="標楷體" w:hint="eastAsia"/>
                <w:szCs w:val="24"/>
              </w:rPr>
              <w:t>、定期舉行視力檢查，落實學童定期視力篩檢。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2</w:t>
            </w:r>
            <w:r w:rsidRPr="00CC441E">
              <w:rPr>
                <w:rFonts w:ascii="標楷體" w:eastAsia="標楷體" w:hAnsi="標楷體" w:hint="eastAsia"/>
                <w:szCs w:val="24"/>
              </w:rPr>
              <w:t>、發給視力不良學生就醫矯正通知單。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3</w:t>
            </w:r>
            <w:r w:rsidRPr="00CC441E">
              <w:rPr>
                <w:rFonts w:ascii="標楷體" w:eastAsia="標楷體" w:hAnsi="標楷體" w:hint="eastAsia"/>
                <w:szCs w:val="24"/>
              </w:rPr>
              <w:t>、結合眼科醫師建構學童視力保健工作網，以保護學童視力。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4</w:t>
            </w:r>
            <w:r w:rsidRPr="00CC441E">
              <w:rPr>
                <w:rFonts w:ascii="標楷體" w:eastAsia="標楷體" w:hAnsi="標楷體" w:hint="eastAsia"/>
                <w:szCs w:val="24"/>
              </w:rPr>
              <w:t>、加強檢查結果之處理，以摸彩方式提高就診率。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5</w:t>
            </w:r>
            <w:r w:rsidRPr="00CC441E">
              <w:rPr>
                <w:rFonts w:ascii="標楷體" w:eastAsia="標楷體" w:hAnsi="標楷體" w:hint="eastAsia"/>
                <w:szCs w:val="24"/>
              </w:rPr>
              <w:t>、統計、分析視力檢查結果並製成統計圖。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6</w:t>
            </w:r>
            <w:r w:rsidRPr="00CC441E">
              <w:rPr>
                <w:rFonts w:ascii="標楷體" w:eastAsia="標楷體" w:hAnsi="標楷體" w:hint="eastAsia"/>
                <w:szCs w:val="24"/>
              </w:rPr>
              <w:t>、落實一年級學生斜弱視篩檢。</w:t>
            </w:r>
          </w:p>
          <w:p w:rsidR="00FC4F09" w:rsidRPr="00CC441E" w:rsidRDefault="00FC4F09" w:rsidP="00FC4F09">
            <w:pPr>
              <w:ind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7</w:t>
            </w:r>
            <w:r w:rsidRPr="00CC441E">
              <w:rPr>
                <w:rFonts w:ascii="標楷體" w:eastAsia="標楷體" w:hAnsi="標楷體" w:hint="eastAsia"/>
                <w:szCs w:val="24"/>
              </w:rPr>
              <w:t>、篩檢異常學生發通知單，並統計缺點矯治率。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健康中心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九、十月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FC4F09" w:rsidRPr="00CC441E" w:rsidTr="00682748"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十二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視力正常學童表揚活動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FC4F09">
            <w:pPr>
              <w:ind w:leftChars="1"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1</w:t>
            </w:r>
            <w:r w:rsidRPr="00CC441E">
              <w:rPr>
                <w:rFonts w:ascii="標楷體" w:eastAsia="標楷體" w:hAnsi="標楷體" w:hint="eastAsia"/>
                <w:szCs w:val="24"/>
              </w:rPr>
              <w:t>、每學期視力檢查完畢，對於視力正常學生，朝會時給予公開鼓勵讚許。</w:t>
            </w:r>
          </w:p>
          <w:p w:rsidR="00FC4F09" w:rsidRPr="00CC441E" w:rsidRDefault="00FC4F09" w:rsidP="00FC4F09">
            <w:pPr>
              <w:ind w:firstLineChars="12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2</w:t>
            </w:r>
            <w:r w:rsidRPr="00CC441E">
              <w:rPr>
                <w:rFonts w:ascii="標楷體" w:eastAsia="標楷體" w:hAnsi="標楷體" w:hint="eastAsia"/>
                <w:szCs w:val="24"/>
              </w:rPr>
              <w:t>、學期末獎勵視力保健志工。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682748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教導處</w:t>
            </w:r>
          </w:p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級任教師</w:t>
            </w:r>
          </w:p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護理師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十月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FC4F09" w:rsidRPr="00CC441E" w:rsidTr="007E451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十三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舉辦全校親師及社區視力保健研習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FC4F09">
            <w:pPr>
              <w:ind w:leftChars="1"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1</w:t>
            </w:r>
            <w:r w:rsidRPr="00CC441E">
              <w:rPr>
                <w:rFonts w:ascii="標楷體" w:eastAsia="標楷體" w:hAnsi="標楷體" w:hint="eastAsia"/>
                <w:szCs w:val="24"/>
              </w:rPr>
              <w:t>、利用家庭訪視時，向家長宣導視力保健的重要及做法。</w:t>
            </w:r>
          </w:p>
          <w:p w:rsidR="00FC4F09" w:rsidRPr="00CC441E" w:rsidRDefault="00FC4F09" w:rsidP="00FC4F09">
            <w:pPr>
              <w:ind w:leftChars="1"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2</w:t>
            </w:r>
            <w:r w:rsidRPr="00CC441E">
              <w:rPr>
                <w:rFonts w:ascii="標楷體" w:eastAsia="標楷體" w:hAnsi="標楷體" w:hint="eastAsia"/>
                <w:szCs w:val="24"/>
              </w:rPr>
              <w:t>、舉辦家長視力保健宣導座談會。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682748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教導處</w:t>
            </w:r>
          </w:p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三至五月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 </w:t>
            </w:r>
          </w:p>
        </w:tc>
      </w:tr>
      <w:tr w:rsidR="00FC4F09" w:rsidRPr="00CC441E" w:rsidTr="007E451D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十四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設計有益視力保健之警示標語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FC4F09">
            <w:pPr>
              <w:ind w:leftChars="1"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1</w:t>
            </w:r>
            <w:r w:rsidRPr="00CC441E">
              <w:rPr>
                <w:rFonts w:ascii="標楷體" w:eastAsia="標楷體" w:hAnsi="標楷體" w:hint="eastAsia"/>
                <w:szCs w:val="24"/>
              </w:rPr>
              <w:t>、學校設計有益視力保健之警示標語，張貼於明顯處，以提醒學生讓自己眼睛做適當休息。</w:t>
            </w:r>
          </w:p>
          <w:p w:rsidR="00FC4F09" w:rsidRPr="00CC441E" w:rsidRDefault="00FC4F09" w:rsidP="00FC4F09">
            <w:pPr>
              <w:ind w:leftChars="1" w:left="31680" w:hangingChars="130" w:firstLine="31680"/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2</w:t>
            </w:r>
            <w:r w:rsidRPr="00CC441E">
              <w:rPr>
                <w:rFonts w:ascii="標楷體" w:eastAsia="標楷體" w:hAnsi="標楷體" w:hint="eastAsia"/>
                <w:szCs w:val="24"/>
              </w:rPr>
              <w:t>、學校透過電子看板以加強學生視力保健宣導活動。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682748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教導處</w:t>
            </w:r>
          </w:p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 w:hint="eastAsia"/>
                <w:szCs w:val="24"/>
              </w:rPr>
              <w:t>四月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C4F09" w:rsidRPr="00CC441E" w:rsidRDefault="00FC4F09" w:rsidP="007E451D">
            <w:pPr>
              <w:rPr>
                <w:rFonts w:ascii="標楷體" w:eastAsia="標楷體" w:hAnsi="標楷體"/>
                <w:szCs w:val="24"/>
              </w:rPr>
            </w:pPr>
            <w:r w:rsidRPr="00CC441E">
              <w:rPr>
                <w:rFonts w:ascii="標楷體" w:eastAsia="標楷體" w:hAnsi="標楷體"/>
                <w:szCs w:val="24"/>
              </w:rPr>
              <w:t> </w:t>
            </w:r>
          </w:p>
        </w:tc>
      </w:tr>
    </w:tbl>
    <w:p w:rsidR="00FC4F09" w:rsidRPr="007E451D" w:rsidRDefault="00FC4F09" w:rsidP="007E451D">
      <w:pPr>
        <w:rPr>
          <w:rFonts w:ascii="標楷體" w:eastAsia="標楷體" w:hAnsi="標楷體"/>
          <w:szCs w:val="24"/>
        </w:rPr>
      </w:pPr>
      <w:r w:rsidRPr="007E451D">
        <w:rPr>
          <w:rFonts w:ascii="標楷體" w:eastAsia="標楷體" w:hAnsi="標楷體"/>
          <w:szCs w:val="24"/>
        </w:rPr>
        <w:t> </w:t>
      </w:r>
    </w:p>
    <w:p w:rsidR="00FC4F09" w:rsidRPr="007E451D" w:rsidRDefault="00FC4F09" w:rsidP="007E451D">
      <w:pPr>
        <w:rPr>
          <w:rFonts w:ascii="標楷體" w:eastAsia="標楷體" w:hAnsi="標楷體"/>
          <w:szCs w:val="24"/>
        </w:rPr>
      </w:pPr>
      <w:r w:rsidRPr="007E451D">
        <w:rPr>
          <w:rFonts w:ascii="標楷體" w:eastAsia="標楷體" w:hAnsi="標楷體" w:hint="eastAsia"/>
          <w:szCs w:val="24"/>
        </w:rPr>
        <w:t>伍、本計畫呈請校長核准後實施，修正時亦同。</w:t>
      </w:r>
    </w:p>
    <w:p w:rsidR="00FC4F09" w:rsidRPr="007E451D" w:rsidRDefault="00FC4F09" w:rsidP="007E451D">
      <w:pPr>
        <w:rPr>
          <w:rFonts w:ascii="標楷體" w:eastAsia="標楷體" w:hAnsi="標楷體"/>
          <w:szCs w:val="24"/>
        </w:rPr>
      </w:pPr>
      <w:r w:rsidRPr="007E451D">
        <w:rPr>
          <w:rFonts w:ascii="標楷體" w:eastAsia="標楷體" w:hAnsi="標楷體"/>
          <w:szCs w:val="24"/>
        </w:rPr>
        <w:t> </w:t>
      </w:r>
    </w:p>
    <w:p w:rsidR="00FC4F09" w:rsidRPr="007E451D" w:rsidRDefault="00FC4F09" w:rsidP="007E451D">
      <w:pPr>
        <w:rPr>
          <w:rFonts w:ascii="標楷體" w:eastAsia="標楷體" w:hAnsi="標楷體"/>
          <w:szCs w:val="24"/>
        </w:rPr>
      </w:pPr>
      <w:r w:rsidRPr="007E451D">
        <w:rPr>
          <w:rFonts w:ascii="標楷體" w:eastAsia="標楷體" w:hAnsi="標楷體"/>
          <w:szCs w:val="24"/>
        </w:rPr>
        <w:t> </w:t>
      </w:r>
    </w:p>
    <w:p w:rsidR="00FC4F09" w:rsidRPr="007E451D" w:rsidRDefault="00FC4F09" w:rsidP="007E451D">
      <w:pPr>
        <w:rPr>
          <w:rFonts w:ascii="標楷體" w:eastAsia="標楷體" w:hAnsi="標楷體"/>
          <w:szCs w:val="24"/>
        </w:rPr>
      </w:pPr>
      <w:r w:rsidRPr="007E451D">
        <w:rPr>
          <w:rFonts w:ascii="標楷體" w:eastAsia="標楷體" w:hAnsi="標楷體"/>
          <w:szCs w:val="24"/>
        </w:rPr>
        <w:t> </w:t>
      </w:r>
    </w:p>
    <w:p w:rsidR="00FC4F09" w:rsidRPr="007E451D" w:rsidRDefault="00FC4F09" w:rsidP="007E451D">
      <w:pPr>
        <w:rPr>
          <w:rFonts w:ascii="標楷體" w:eastAsia="標楷體" w:hAnsi="標楷體"/>
          <w:szCs w:val="24"/>
        </w:rPr>
      </w:pPr>
      <w:r w:rsidRPr="007E451D">
        <w:rPr>
          <w:rFonts w:ascii="標楷體" w:eastAsia="標楷體" w:hAnsi="標楷體" w:hint="eastAsia"/>
          <w:szCs w:val="24"/>
        </w:rPr>
        <w:t>承辦</w:t>
      </w:r>
      <w:r w:rsidRPr="007E451D">
        <w:rPr>
          <w:rFonts w:ascii="標楷體" w:eastAsia="標楷體" w:hAnsi="標楷體"/>
          <w:szCs w:val="24"/>
        </w:rPr>
        <w:t>                      </w:t>
      </w:r>
      <w:r w:rsidRPr="007E451D">
        <w:rPr>
          <w:rFonts w:ascii="標楷體" w:eastAsia="標楷體" w:hAnsi="標楷體" w:hint="eastAsia"/>
          <w:szCs w:val="24"/>
        </w:rPr>
        <w:t>主任</w:t>
      </w:r>
      <w:r w:rsidRPr="007E451D">
        <w:rPr>
          <w:rFonts w:ascii="標楷體" w:eastAsia="標楷體" w:hAnsi="標楷體"/>
          <w:szCs w:val="24"/>
        </w:rPr>
        <w:t>                     </w:t>
      </w:r>
      <w:r w:rsidRPr="007E451D">
        <w:rPr>
          <w:rFonts w:ascii="標楷體" w:eastAsia="標楷體" w:hAnsi="標楷體" w:hint="eastAsia"/>
          <w:szCs w:val="24"/>
        </w:rPr>
        <w:t>校長</w:t>
      </w:r>
    </w:p>
    <w:p w:rsidR="00FC4F09" w:rsidRPr="007E451D" w:rsidRDefault="00FC4F09">
      <w:pPr>
        <w:rPr>
          <w:rFonts w:ascii="標楷體" w:eastAsia="標楷體" w:hAnsi="標楷體"/>
          <w:szCs w:val="24"/>
        </w:rPr>
      </w:pPr>
    </w:p>
    <w:sectPr w:rsidR="00FC4F09" w:rsidRPr="007E451D" w:rsidSect="00A266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F09" w:rsidRDefault="00FC4F09" w:rsidP="00682748">
      <w:r>
        <w:separator/>
      </w:r>
    </w:p>
  </w:endnote>
  <w:endnote w:type="continuationSeparator" w:id="0">
    <w:p w:rsidR="00FC4F09" w:rsidRDefault="00FC4F09" w:rsidP="00682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F09" w:rsidRDefault="00FC4F09" w:rsidP="00682748">
      <w:r>
        <w:separator/>
      </w:r>
    </w:p>
  </w:footnote>
  <w:footnote w:type="continuationSeparator" w:id="0">
    <w:p w:rsidR="00FC4F09" w:rsidRDefault="00FC4F09" w:rsidP="006827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51D"/>
    <w:rsid w:val="003D1BE7"/>
    <w:rsid w:val="00571060"/>
    <w:rsid w:val="0064571D"/>
    <w:rsid w:val="00682748"/>
    <w:rsid w:val="006F7D61"/>
    <w:rsid w:val="007E451D"/>
    <w:rsid w:val="009437B5"/>
    <w:rsid w:val="00A266DC"/>
    <w:rsid w:val="00CC441E"/>
    <w:rsid w:val="00E06FA0"/>
    <w:rsid w:val="00F4048F"/>
    <w:rsid w:val="00FC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D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274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82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2748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11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3</Pages>
  <Words>256</Words>
  <Characters>1463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2014-12-19T03:24:00Z</cp:lastPrinted>
  <dcterms:created xsi:type="dcterms:W3CDTF">2014-12-18T11:42:00Z</dcterms:created>
  <dcterms:modified xsi:type="dcterms:W3CDTF">2014-12-19T03:29:00Z</dcterms:modified>
</cp:coreProperties>
</file>