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AF" w:rsidRPr="00B90211" w:rsidRDefault="00411FAF" w:rsidP="00B90211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1628"/>
        <w:gridCol w:w="1640"/>
        <w:gridCol w:w="1071"/>
        <w:gridCol w:w="3321"/>
      </w:tblGrid>
      <w:tr w:rsidR="00411FAF" w:rsidRPr="00AC28BE" w:rsidTr="00721D35"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辦理學校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臺南市後壁區菁寮國小</w:t>
            </w:r>
          </w:p>
        </w:tc>
      </w:tr>
      <w:tr w:rsidR="00411FAF" w:rsidRPr="00AC28BE" w:rsidTr="00721D35">
        <w:tc>
          <w:tcPr>
            <w:tcW w:w="1521" w:type="dxa"/>
            <w:vMerge w:val="restart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聯絡資料</w:t>
            </w:r>
          </w:p>
        </w:tc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曾哲瑩</w:t>
            </w:r>
          </w:p>
        </w:tc>
        <w:tc>
          <w:tcPr>
            <w:tcW w:w="1074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489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tj2828@tn.edu.tw</w:t>
            </w:r>
          </w:p>
        </w:tc>
      </w:tr>
      <w:tr w:rsidR="00411FAF" w:rsidRPr="00AC28BE" w:rsidTr="00721D35">
        <w:tc>
          <w:tcPr>
            <w:tcW w:w="1521" w:type="dxa"/>
            <w:vMerge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066621271</w:t>
            </w:r>
          </w:p>
        </w:tc>
        <w:tc>
          <w:tcPr>
            <w:tcW w:w="1074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489" w:type="dxa"/>
          </w:tcPr>
          <w:p w:rsidR="00411FAF" w:rsidRPr="001E133F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E133F">
              <w:rPr>
                <w:rFonts w:ascii="標楷體" w:eastAsia="標楷體" w:hAnsi="標楷體" w:hint="eastAsia"/>
                <w:szCs w:val="24"/>
              </w:rPr>
              <w:t>臺南市後壁區墨林里</w:t>
            </w:r>
            <w:r w:rsidRPr="001E133F">
              <w:rPr>
                <w:rFonts w:ascii="標楷體" w:eastAsia="標楷體" w:hAnsi="標楷體"/>
                <w:szCs w:val="24"/>
              </w:rPr>
              <w:t>282</w:t>
            </w:r>
            <w:r w:rsidRPr="001E133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411FAF" w:rsidRPr="00AC28BE" w:rsidTr="00721D35">
        <w:tc>
          <w:tcPr>
            <w:tcW w:w="1521" w:type="dxa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參訪鹽博館、化石館</w:t>
            </w:r>
          </w:p>
        </w:tc>
      </w:tr>
      <w:tr w:rsidR="00411FAF" w:rsidRPr="00AC28BE" w:rsidTr="00721D35">
        <w:tc>
          <w:tcPr>
            <w:tcW w:w="1521" w:type="dxa"/>
          </w:tcPr>
          <w:p w:rsidR="00411FAF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校外教學</w:t>
            </w:r>
          </w:p>
        </w:tc>
      </w:tr>
      <w:tr w:rsidR="00411FAF" w:rsidRPr="00AC28BE" w:rsidTr="00721D35">
        <w:tc>
          <w:tcPr>
            <w:tcW w:w="1521" w:type="dxa"/>
          </w:tcPr>
          <w:p w:rsidR="00411FAF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11FAF" w:rsidRPr="00AC28BE" w:rsidTr="00721D35">
        <w:tc>
          <w:tcPr>
            <w:tcW w:w="1521" w:type="dxa"/>
          </w:tcPr>
          <w:p w:rsidR="00411FAF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活動對象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411FAF" w:rsidRPr="00AC28BE" w:rsidTr="00721D35">
        <w:tc>
          <w:tcPr>
            <w:tcW w:w="1521" w:type="dxa"/>
          </w:tcPr>
          <w:p w:rsidR="00411FAF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活動人數</w:t>
            </w:r>
          </w:p>
        </w:tc>
        <w:tc>
          <w:tcPr>
            <w:tcW w:w="7605" w:type="dxa"/>
            <w:gridSpan w:val="4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56</w:t>
            </w:r>
          </w:p>
        </w:tc>
      </w:tr>
      <w:tr w:rsidR="00411FAF" w:rsidRPr="00AC28BE" w:rsidTr="00167C4A">
        <w:trPr>
          <w:trHeight w:val="790"/>
        </w:trPr>
        <w:tc>
          <w:tcPr>
            <w:tcW w:w="9126" w:type="dxa"/>
            <w:gridSpan w:val="5"/>
          </w:tcPr>
          <w:p w:rsidR="00411FAF" w:rsidRPr="00B90211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執行成果照片</w:t>
            </w:r>
          </w:p>
        </w:tc>
      </w:tr>
      <w:tr w:rsidR="00411FAF" w:rsidRPr="00AC28BE" w:rsidTr="00C13E2C">
        <w:trPr>
          <w:trHeight w:val="2703"/>
        </w:trPr>
        <w:tc>
          <w:tcPr>
            <w:tcW w:w="4563" w:type="dxa"/>
            <w:gridSpan w:val="3"/>
          </w:tcPr>
          <w:p w:rsidR="00411FAF" w:rsidRPr="001E4E4D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E4D">
              <w:rPr>
                <w:rFonts w:ascii="標楷體" w:eastAsia="標楷體" w:hAnsi="標楷體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123.75pt">
                  <v:imagedata r:id="rId6" o:title=""/>
                </v:shape>
              </w:pict>
            </w:r>
          </w:p>
        </w:tc>
        <w:tc>
          <w:tcPr>
            <w:tcW w:w="4563" w:type="dxa"/>
            <w:gridSpan w:val="2"/>
          </w:tcPr>
          <w:p w:rsidR="00411FAF" w:rsidRPr="001E4E4D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E4D">
              <w:rPr>
                <w:rFonts w:ascii="標楷體" w:eastAsia="標楷體" w:hAnsi="標楷體"/>
                <w:sz w:val="28"/>
                <w:szCs w:val="28"/>
              </w:rPr>
              <w:pict>
                <v:shape id="_x0000_i1026" type="#_x0000_t75" style="width:189.75pt;height:129.75pt">
                  <v:imagedata r:id="rId7" o:title=""/>
                </v:shape>
              </w:pict>
            </w:r>
          </w:p>
        </w:tc>
      </w:tr>
      <w:tr w:rsidR="00411FAF" w:rsidRPr="00AC28BE" w:rsidTr="00721D35">
        <w:tc>
          <w:tcPr>
            <w:tcW w:w="4563" w:type="dxa"/>
            <w:gridSpan w:val="3"/>
          </w:tcPr>
          <w:p w:rsidR="00411FAF" w:rsidRPr="00B90211" w:rsidRDefault="00411FAF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：參觀鹽博館</w:t>
            </w:r>
          </w:p>
        </w:tc>
        <w:tc>
          <w:tcPr>
            <w:tcW w:w="4563" w:type="dxa"/>
            <w:gridSpan w:val="2"/>
          </w:tcPr>
          <w:p w:rsidR="00411FAF" w:rsidRPr="00B90211" w:rsidRDefault="00411FAF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：左鎮化石館</w:t>
            </w:r>
          </w:p>
        </w:tc>
      </w:tr>
      <w:tr w:rsidR="00411FAF" w:rsidRPr="00AC28BE" w:rsidTr="00C13E2C">
        <w:trPr>
          <w:trHeight w:val="2787"/>
        </w:trPr>
        <w:tc>
          <w:tcPr>
            <w:tcW w:w="4563" w:type="dxa"/>
            <w:gridSpan w:val="3"/>
          </w:tcPr>
          <w:p w:rsidR="00411FAF" w:rsidRPr="001E4E4D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E4D">
              <w:rPr>
                <w:rFonts w:ascii="標楷體" w:eastAsia="標楷體" w:hAnsi="標楷體"/>
                <w:sz w:val="28"/>
                <w:szCs w:val="28"/>
              </w:rPr>
              <w:pict>
                <v:shape id="_x0000_i1027" type="#_x0000_t75" style="width:230.25pt;height:135pt">
                  <v:imagedata r:id="rId8" o:title=""/>
                </v:shape>
              </w:pict>
            </w:r>
          </w:p>
        </w:tc>
        <w:tc>
          <w:tcPr>
            <w:tcW w:w="4563" w:type="dxa"/>
            <w:gridSpan w:val="2"/>
          </w:tcPr>
          <w:p w:rsidR="00411FAF" w:rsidRPr="00C13E2C" w:rsidRDefault="00411FAF" w:rsidP="00B9021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1FAF" w:rsidRPr="00AC28BE" w:rsidTr="00C13E2C">
        <w:trPr>
          <w:trHeight w:val="543"/>
        </w:trPr>
        <w:tc>
          <w:tcPr>
            <w:tcW w:w="4563" w:type="dxa"/>
            <w:gridSpan w:val="3"/>
          </w:tcPr>
          <w:p w:rsidR="00411FAF" w:rsidRPr="00B90211" w:rsidRDefault="00411FAF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902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：左鎮化石館</w:t>
            </w:r>
          </w:p>
        </w:tc>
        <w:tc>
          <w:tcPr>
            <w:tcW w:w="4563" w:type="dxa"/>
            <w:gridSpan w:val="2"/>
          </w:tcPr>
          <w:p w:rsidR="00411FAF" w:rsidRPr="00B90211" w:rsidRDefault="00411FAF" w:rsidP="00B9021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11FAF" w:rsidRPr="00B90211" w:rsidRDefault="00411FAF">
      <w:bookmarkStart w:id="0" w:name="_GoBack"/>
      <w:bookmarkEnd w:id="0"/>
    </w:p>
    <w:sectPr w:rsidR="00411FAF" w:rsidRPr="00B90211" w:rsidSect="008C45A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AF" w:rsidRDefault="00411FAF">
      <w:r>
        <w:separator/>
      </w:r>
    </w:p>
  </w:endnote>
  <w:endnote w:type="continuationSeparator" w:id="0">
    <w:p w:rsidR="00411FAF" w:rsidRDefault="00411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AF" w:rsidRDefault="00411FAF" w:rsidP="00317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FAF" w:rsidRDefault="00411F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AF" w:rsidRDefault="00411FAF" w:rsidP="00317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FAF" w:rsidRDefault="00411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AF" w:rsidRDefault="00411FAF">
      <w:r>
        <w:separator/>
      </w:r>
    </w:p>
  </w:footnote>
  <w:footnote w:type="continuationSeparator" w:id="0">
    <w:p w:rsidR="00411FAF" w:rsidRDefault="00411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211"/>
    <w:rsid w:val="000138B8"/>
    <w:rsid w:val="000212B4"/>
    <w:rsid w:val="0002147E"/>
    <w:rsid w:val="00030AC1"/>
    <w:rsid w:val="00033F78"/>
    <w:rsid w:val="00034FFE"/>
    <w:rsid w:val="00035096"/>
    <w:rsid w:val="00042587"/>
    <w:rsid w:val="00047919"/>
    <w:rsid w:val="000507CA"/>
    <w:rsid w:val="00055D75"/>
    <w:rsid w:val="00056445"/>
    <w:rsid w:val="0005755F"/>
    <w:rsid w:val="000612BB"/>
    <w:rsid w:val="00061850"/>
    <w:rsid w:val="00063E4F"/>
    <w:rsid w:val="000675CE"/>
    <w:rsid w:val="00073743"/>
    <w:rsid w:val="000741E0"/>
    <w:rsid w:val="00077922"/>
    <w:rsid w:val="00084598"/>
    <w:rsid w:val="00084665"/>
    <w:rsid w:val="00090F15"/>
    <w:rsid w:val="0009631B"/>
    <w:rsid w:val="00097505"/>
    <w:rsid w:val="000A1E7A"/>
    <w:rsid w:val="000A625D"/>
    <w:rsid w:val="000B0781"/>
    <w:rsid w:val="000B0DBF"/>
    <w:rsid w:val="000B6C19"/>
    <w:rsid w:val="000C0CC3"/>
    <w:rsid w:val="000C7B93"/>
    <w:rsid w:val="000E0367"/>
    <w:rsid w:val="000E4243"/>
    <w:rsid w:val="000E44C4"/>
    <w:rsid w:val="000E5D3C"/>
    <w:rsid w:val="000E5F6A"/>
    <w:rsid w:val="000E724C"/>
    <w:rsid w:val="000E7756"/>
    <w:rsid w:val="000F2A49"/>
    <w:rsid w:val="000F40EF"/>
    <w:rsid w:val="000F7A0E"/>
    <w:rsid w:val="00100A97"/>
    <w:rsid w:val="00101D79"/>
    <w:rsid w:val="0011014E"/>
    <w:rsid w:val="001113DC"/>
    <w:rsid w:val="001174A2"/>
    <w:rsid w:val="00117714"/>
    <w:rsid w:val="0012031D"/>
    <w:rsid w:val="00121CFD"/>
    <w:rsid w:val="001253F4"/>
    <w:rsid w:val="00131CB3"/>
    <w:rsid w:val="0013294C"/>
    <w:rsid w:val="001357AB"/>
    <w:rsid w:val="00137143"/>
    <w:rsid w:val="00137F6A"/>
    <w:rsid w:val="001416A2"/>
    <w:rsid w:val="00141FB3"/>
    <w:rsid w:val="0014232A"/>
    <w:rsid w:val="00143EAA"/>
    <w:rsid w:val="00145951"/>
    <w:rsid w:val="001464CF"/>
    <w:rsid w:val="001558E7"/>
    <w:rsid w:val="00155F39"/>
    <w:rsid w:val="00162E9C"/>
    <w:rsid w:val="0016596B"/>
    <w:rsid w:val="00167C4A"/>
    <w:rsid w:val="00172C95"/>
    <w:rsid w:val="001736BE"/>
    <w:rsid w:val="00173990"/>
    <w:rsid w:val="0017518C"/>
    <w:rsid w:val="00180442"/>
    <w:rsid w:val="00181E3A"/>
    <w:rsid w:val="00182211"/>
    <w:rsid w:val="00187209"/>
    <w:rsid w:val="0019240E"/>
    <w:rsid w:val="00192F9D"/>
    <w:rsid w:val="00192FE2"/>
    <w:rsid w:val="00195DA5"/>
    <w:rsid w:val="001A0306"/>
    <w:rsid w:val="001A13A2"/>
    <w:rsid w:val="001A3487"/>
    <w:rsid w:val="001A3B03"/>
    <w:rsid w:val="001A4C71"/>
    <w:rsid w:val="001A7AC5"/>
    <w:rsid w:val="001B1B31"/>
    <w:rsid w:val="001B2AB2"/>
    <w:rsid w:val="001B3E78"/>
    <w:rsid w:val="001B5020"/>
    <w:rsid w:val="001C0A09"/>
    <w:rsid w:val="001C25D5"/>
    <w:rsid w:val="001C5291"/>
    <w:rsid w:val="001C6F56"/>
    <w:rsid w:val="001C7390"/>
    <w:rsid w:val="001D51F2"/>
    <w:rsid w:val="001E1065"/>
    <w:rsid w:val="001E133F"/>
    <w:rsid w:val="001E1D5D"/>
    <w:rsid w:val="001E3F9C"/>
    <w:rsid w:val="001E4E4D"/>
    <w:rsid w:val="001E5589"/>
    <w:rsid w:val="001E5D18"/>
    <w:rsid w:val="001F13B7"/>
    <w:rsid w:val="001F73F1"/>
    <w:rsid w:val="00205765"/>
    <w:rsid w:val="00215E64"/>
    <w:rsid w:val="002300E0"/>
    <w:rsid w:val="00230E7D"/>
    <w:rsid w:val="0023171B"/>
    <w:rsid w:val="0023207F"/>
    <w:rsid w:val="00236625"/>
    <w:rsid w:val="0025059D"/>
    <w:rsid w:val="002562B2"/>
    <w:rsid w:val="00260929"/>
    <w:rsid w:val="00264A88"/>
    <w:rsid w:val="002660A7"/>
    <w:rsid w:val="00266EA9"/>
    <w:rsid w:val="002679B0"/>
    <w:rsid w:val="00270678"/>
    <w:rsid w:val="00271262"/>
    <w:rsid w:val="00271496"/>
    <w:rsid w:val="002739D7"/>
    <w:rsid w:val="00274FB3"/>
    <w:rsid w:val="002765CF"/>
    <w:rsid w:val="002829A3"/>
    <w:rsid w:val="00283698"/>
    <w:rsid w:val="00285A0B"/>
    <w:rsid w:val="002879F6"/>
    <w:rsid w:val="002956CB"/>
    <w:rsid w:val="002A2497"/>
    <w:rsid w:val="002A7AEA"/>
    <w:rsid w:val="002C4387"/>
    <w:rsid w:val="002C659B"/>
    <w:rsid w:val="002D0B27"/>
    <w:rsid w:val="002D4290"/>
    <w:rsid w:val="002D53F0"/>
    <w:rsid w:val="002D7627"/>
    <w:rsid w:val="002D7B3E"/>
    <w:rsid w:val="002D7FE3"/>
    <w:rsid w:val="002E63E2"/>
    <w:rsid w:val="002F3E3B"/>
    <w:rsid w:val="0030249B"/>
    <w:rsid w:val="00311426"/>
    <w:rsid w:val="0031313D"/>
    <w:rsid w:val="00314EBB"/>
    <w:rsid w:val="00317030"/>
    <w:rsid w:val="00320A45"/>
    <w:rsid w:val="0032662B"/>
    <w:rsid w:val="00332EFA"/>
    <w:rsid w:val="003357EE"/>
    <w:rsid w:val="00342595"/>
    <w:rsid w:val="00342F33"/>
    <w:rsid w:val="00343BE0"/>
    <w:rsid w:val="00345E05"/>
    <w:rsid w:val="00353226"/>
    <w:rsid w:val="003564D3"/>
    <w:rsid w:val="00356B55"/>
    <w:rsid w:val="003570F4"/>
    <w:rsid w:val="00362428"/>
    <w:rsid w:val="003641AF"/>
    <w:rsid w:val="003703F2"/>
    <w:rsid w:val="003808D1"/>
    <w:rsid w:val="00380D36"/>
    <w:rsid w:val="0038112F"/>
    <w:rsid w:val="0038174F"/>
    <w:rsid w:val="00381BFE"/>
    <w:rsid w:val="00384F0F"/>
    <w:rsid w:val="00387846"/>
    <w:rsid w:val="00394C6D"/>
    <w:rsid w:val="003A3E2F"/>
    <w:rsid w:val="003A7A38"/>
    <w:rsid w:val="003B0C85"/>
    <w:rsid w:val="003B161D"/>
    <w:rsid w:val="003C607A"/>
    <w:rsid w:val="003C6F8C"/>
    <w:rsid w:val="003D0893"/>
    <w:rsid w:val="003D2246"/>
    <w:rsid w:val="003D3B1D"/>
    <w:rsid w:val="003D6DF0"/>
    <w:rsid w:val="003E21D4"/>
    <w:rsid w:val="003F6DC0"/>
    <w:rsid w:val="003F723D"/>
    <w:rsid w:val="003F72EB"/>
    <w:rsid w:val="00401AC4"/>
    <w:rsid w:val="00404D92"/>
    <w:rsid w:val="00411FAF"/>
    <w:rsid w:val="00412C2A"/>
    <w:rsid w:val="00413979"/>
    <w:rsid w:val="00426DE5"/>
    <w:rsid w:val="00432531"/>
    <w:rsid w:val="00433781"/>
    <w:rsid w:val="00435C37"/>
    <w:rsid w:val="00450E1F"/>
    <w:rsid w:val="0045456F"/>
    <w:rsid w:val="00455082"/>
    <w:rsid w:val="004555C9"/>
    <w:rsid w:val="00465B57"/>
    <w:rsid w:val="00472D43"/>
    <w:rsid w:val="004736E5"/>
    <w:rsid w:val="00484ADA"/>
    <w:rsid w:val="00486801"/>
    <w:rsid w:val="004925EF"/>
    <w:rsid w:val="0049444C"/>
    <w:rsid w:val="00494689"/>
    <w:rsid w:val="004946C3"/>
    <w:rsid w:val="00494884"/>
    <w:rsid w:val="004950B4"/>
    <w:rsid w:val="004A4017"/>
    <w:rsid w:val="004A4484"/>
    <w:rsid w:val="004A7833"/>
    <w:rsid w:val="004B1E45"/>
    <w:rsid w:val="004B529A"/>
    <w:rsid w:val="004C0528"/>
    <w:rsid w:val="004C0937"/>
    <w:rsid w:val="004C09B4"/>
    <w:rsid w:val="004C13B2"/>
    <w:rsid w:val="004D1D08"/>
    <w:rsid w:val="004D41B2"/>
    <w:rsid w:val="004D5B06"/>
    <w:rsid w:val="004D6F7C"/>
    <w:rsid w:val="004E6085"/>
    <w:rsid w:val="00504E61"/>
    <w:rsid w:val="00504FF5"/>
    <w:rsid w:val="005058A6"/>
    <w:rsid w:val="00506531"/>
    <w:rsid w:val="005129B8"/>
    <w:rsid w:val="00512CCD"/>
    <w:rsid w:val="00516256"/>
    <w:rsid w:val="005207FF"/>
    <w:rsid w:val="00521D1A"/>
    <w:rsid w:val="005229A8"/>
    <w:rsid w:val="00527860"/>
    <w:rsid w:val="00535654"/>
    <w:rsid w:val="0054330B"/>
    <w:rsid w:val="00546B70"/>
    <w:rsid w:val="00551004"/>
    <w:rsid w:val="0055203E"/>
    <w:rsid w:val="005564B5"/>
    <w:rsid w:val="005620AB"/>
    <w:rsid w:val="0056290A"/>
    <w:rsid w:val="00563976"/>
    <w:rsid w:val="00565EA1"/>
    <w:rsid w:val="005701FB"/>
    <w:rsid w:val="00570F0E"/>
    <w:rsid w:val="005710F4"/>
    <w:rsid w:val="00571CDD"/>
    <w:rsid w:val="00575760"/>
    <w:rsid w:val="00577FC6"/>
    <w:rsid w:val="005822D8"/>
    <w:rsid w:val="005874C9"/>
    <w:rsid w:val="005908A9"/>
    <w:rsid w:val="00592938"/>
    <w:rsid w:val="00593E00"/>
    <w:rsid w:val="00594676"/>
    <w:rsid w:val="00597014"/>
    <w:rsid w:val="005A0929"/>
    <w:rsid w:val="005A222D"/>
    <w:rsid w:val="005A7534"/>
    <w:rsid w:val="005B3DCC"/>
    <w:rsid w:val="005C2447"/>
    <w:rsid w:val="005C4955"/>
    <w:rsid w:val="005C4DE1"/>
    <w:rsid w:val="005C5223"/>
    <w:rsid w:val="005C6568"/>
    <w:rsid w:val="005D5AF2"/>
    <w:rsid w:val="005D7169"/>
    <w:rsid w:val="005E4F8B"/>
    <w:rsid w:val="005E5175"/>
    <w:rsid w:val="005E5399"/>
    <w:rsid w:val="005F0821"/>
    <w:rsid w:val="005F6360"/>
    <w:rsid w:val="005F64FC"/>
    <w:rsid w:val="0060035C"/>
    <w:rsid w:val="00601286"/>
    <w:rsid w:val="00601EEC"/>
    <w:rsid w:val="006059E4"/>
    <w:rsid w:val="00606A45"/>
    <w:rsid w:val="00611432"/>
    <w:rsid w:val="0061356E"/>
    <w:rsid w:val="006140A9"/>
    <w:rsid w:val="00617C59"/>
    <w:rsid w:val="00625C1F"/>
    <w:rsid w:val="00627D58"/>
    <w:rsid w:val="00631EBE"/>
    <w:rsid w:val="0063767B"/>
    <w:rsid w:val="0064026E"/>
    <w:rsid w:val="00651815"/>
    <w:rsid w:val="006543EA"/>
    <w:rsid w:val="00656ACC"/>
    <w:rsid w:val="00661545"/>
    <w:rsid w:val="00670C32"/>
    <w:rsid w:val="00676F6B"/>
    <w:rsid w:val="0068265F"/>
    <w:rsid w:val="006836DF"/>
    <w:rsid w:val="00683E9E"/>
    <w:rsid w:val="0069127D"/>
    <w:rsid w:val="006925EC"/>
    <w:rsid w:val="0069295F"/>
    <w:rsid w:val="00692BAD"/>
    <w:rsid w:val="00695C73"/>
    <w:rsid w:val="006A1CFF"/>
    <w:rsid w:val="006A4300"/>
    <w:rsid w:val="006B0071"/>
    <w:rsid w:val="006B31F6"/>
    <w:rsid w:val="006B77B5"/>
    <w:rsid w:val="006C1EBF"/>
    <w:rsid w:val="006C2E8B"/>
    <w:rsid w:val="006C379A"/>
    <w:rsid w:val="006C41F4"/>
    <w:rsid w:val="006C4F0E"/>
    <w:rsid w:val="006C6212"/>
    <w:rsid w:val="006C6FCD"/>
    <w:rsid w:val="006C7C8A"/>
    <w:rsid w:val="006D0492"/>
    <w:rsid w:val="006D0B56"/>
    <w:rsid w:val="006D0D9D"/>
    <w:rsid w:val="006D1772"/>
    <w:rsid w:val="006D26D2"/>
    <w:rsid w:val="006D3AA4"/>
    <w:rsid w:val="006D51E9"/>
    <w:rsid w:val="006E17EE"/>
    <w:rsid w:val="006E55AC"/>
    <w:rsid w:val="006E6429"/>
    <w:rsid w:val="006F0119"/>
    <w:rsid w:val="006F2547"/>
    <w:rsid w:val="006F4DCF"/>
    <w:rsid w:val="006F6DA8"/>
    <w:rsid w:val="006F6F29"/>
    <w:rsid w:val="00703BCD"/>
    <w:rsid w:val="00705628"/>
    <w:rsid w:val="0070757D"/>
    <w:rsid w:val="007125FD"/>
    <w:rsid w:val="007161A8"/>
    <w:rsid w:val="00721D35"/>
    <w:rsid w:val="0072361A"/>
    <w:rsid w:val="00732CB6"/>
    <w:rsid w:val="00737453"/>
    <w:rsid w:val="00740AF6"/>
    <w:rsid w:val="00746069"/>
    <w:rsid w:val="00746A8F"/>
    <w:rsid w:val="00751CFA"/>
    <w:rsid w:val="00753672"/>
    <w:rsid w:val="00754040"/>
    <w:rsid w:val="007566D3"/>
    <w:rsid w:val="007576CE"/>
    <w:rsid w:val="007600DF"/>
    <w:rsid w:val="0076184A"/>
    <w:rsid w:val="00765CAD"/>
    <w:rsid w:val="007677AD"/>
    <w:rsid w:val="00774896"/>
    <w:rsid w:val="00776ED3"/>
    <w:rsid w:val="00787D8F"/>
    <w:rsid w:val="007936EA"/>
    <w:rsid w:val="007957CE"/>
    <w:rsid w:val="007966D5"/>
    <w:rsid w:val="007A5D17"/>
    <w:rsid w:val="007A6D7A"/>
    <w:rsid w:val="007A7A86"/>
    <w:rsid w:val="007B15E6"/>
    <w:rsid w:val="007B4605"/>
    <w:rsid w:val="007B481B"/>
    <w:rsid w:val="007B64F6"/>
    <w:rsid w:val="007C213A"/>
    <w:rsid w:val="007C4794"/>
    <w:rsid w:val="007D1F69"/>
    <w:rsid w:val="007D6CDE"/>
    <w:rsid w:val="007D760D"/>
    <w:rsid w:val="007D7C3C"/>
    <w:rsid w:val="007E13AB"/>
    <w:rsid w:val="007E15E7"/>
    <w:rsid w:val="007E1C2F"/>
    <w:rsid w:val="007E6288"/>
    <w:rsid w:val="007E6C4C"/>
    <w:rsid w:val="008020E7"/>
    <w:rsid w:val="00804CC4"/>
    <w:rsid w:val="0081328C"/>
    <w:rsid w:val="008147D9"/>
    <w:rsid w:val="00816401"/>
    <w:rsid w:val="0081732D"/>
    <w:rsid w:val="00826273"/>
    <w:rsid w:val="00827345"/>
    <w:rsid w:val="008313C8"/>
    <w:rsid w:val="00841455"/>
    <w:rsid w:val="00844397"/>
    <w:rsid w:val="00845A65"/>
    <w:rsid w:val="00845AC1"/>
    <w:rsid w:val="00845D66"/>
    <w:rsid w:val="00850584"/>
    <w:rsid w:val="008505F3"/>
    <w:rsid w:val="008541FD"/>
    <w:rsid w:val="00854A17"/>
    <w:rsid w:val="00855712"/>
    <w:rsid w:val="00861795"/>
    <w:rsid w:val="008657FF"/>
    <w:rsid w:val="0086587B"/>
    <w:rsid w:val="00865BCB"/>
    <w:rsid w:val="00873C1F"/>
    <w:rsid w:val="00880408"/>
    <w:rsid w:val="00880E03"/>
    <w:rsid w:val="008844E0"/>
    <w:rsid w:val="00884D09"/>
    <w:rsid w:val="00886DA3"/>
    <w:rsid w:val="00892DE3"/>
    <w:rsid w:val="00894D17"/>
    <w:rsid w:val="00896CC1"/>
    <w:rsid w:val="008A196A"/>
    <w:rsid w:val="008A5A97"/>
    <w:rsid w:val="008A692A"/>
    <w:rsid w:val="008B2649"/>
    <w:rsid w:val="008B35E6"/>
    <w:rsid w:val="008B49D7"/>
    <w:rsid w:val="008B4D97"/>
    <w:rsid w:val="008B5FB1"/>
    <w:rsid w:val="008C0FB2"/>
    <w:rsid w:val="008C2C07"/>
    <w:rsid w:val="008C45A0"/>
    <w:rsid w:val="008C6D6D"/>
    <w:rsid w:val="008C6F11"/>
    <w:rsid w:val="008C7489"/>
    <w:rsid w:val="008C76BD"/>
    <w:rsid w:val="008D2F30"/>
    <w:rsid w:val="008D56FA"/>
    <w:rsid w:val="008D6995"/>
    <w:rsid w:val="008E38E5"/>
    <w:rsid w:val="008F4388"/>
    <w:rsid w:val="008F4950"/>
    <w:rsid w:val="00906939"/>
    <w:rsid w:val="00906A8E"/>
    <w:rsid w:val="00906EE6"/>
    <w:rsid w:val="009108CC"/>
    <w:rsid w:val="009162D4"/>
    <w:rsid w:val="00923D26"/>
    <w:rsid w:val="009302F2"/>
    <w:rsid w:val="00930FDD"/>
    <w:rsid w:val="009319C9"/>
    <w:rsid w:val="00941A7E"/>
    <w:rsid w:val="00944105"/>
    <w:rsid w:val="00945DFE"/>
    <w:rsid w:val="00953164"/>
    <w:rsid w:val="00953BDB"/>
    <w:rsid w:val="00954B0C"/>
    <w:rsid w:val="00956321"/>
    <w:rsid w:val="00956B69"/>
    <w:rsid w:val="009613DC"/>
    <w:rsid w:val="00970253"/>
    <w:rsid w:val="00970EF4"/>
    <w:rsid w:val="00980CE4"/>
    <w:rsid w:val="00981A54"/>
    <w:rsid w:val="009877D7"/>
    <w:rsid w:val="00991CF1"/>
    <w:rsid w:val="009921BD"/>
    <w:rsid w:val="009947A4"/>
    <w:rsid w:val="009A1E69"/>
    <w:rsid w:val="009A2709"/>
    <w:rsid w:val="009A2897"/>
    <w:rsid w:val="009A4019"/>
    <w:rsid w:val="009B0BAC"/>
    <w:rsid w:val="009B13D6"/>
    <w:rsid w:val="009B5B41"/>
    <w:rsid w:val="009B5F5B"/>
    <w:rsid w:val="009B6079"/>
    <w:rsid w:val="009C4F60"/>
    <w:rsid w:val="009C7039"/>
    <w:rsid w:val="009E77A2"/>
    <w:rsid w:val="009F007E"/>
    <w:rsid w:val="009F0B8E"/>
    <w:rsid w:val="009F31C8"/>
    <w:rsid w:val="009F59C5"/>
    <w:rsid w:val="009F76E0"/>
    <w:rsid w:val="00A065AB"/>
    <w:rsid w:val="00A12F8D"/>
    <w:rsid w:val="00A14189"/>
    <w:rsid w:val="00A161E4"/>
    <w:rsid w:val="00A168A4"/>
    <w:rsid w:val="00A17094"/>
    <w:rsid w:val="00A21B4E"/>
    <w:rsid w:val="00A21B69"/>
    <w:rsid w:val="00A2423B"/>
    <w:rsid w:val="00A260C0"/>
    <w:rsid w:val="00A26DBE"/>
    <w:rsid w:val="00A313FE"/>
    <w:rsid w:val="00A3390E"/>
    <w:rsid w:val="00A34468"/>
    <w:rsid w:val="00A35197"/>
    <w:rsid w:val="00A3659C"/>
    <w:rsid w:val="00A405D7"/>
    <w:rsid w:val="00A418D8"/>
    <w:rsid w:val="00A41D2C"/>
    <w:rsid w:val="00A43237"/>
    <w:rsid w:val="00A446AD"/>
    <w:rsid w:val="00A4557D"/>
    <w:rsid w:val="00A4697E"/>
    <w:rsid w:val="00A47C6F"/>
    <w:rsid w:val="00A47CCB"/>
    <w:rsid w:val="00A50F28"/>
    <w:rsid w:val="00A53B77"/>
    <w:rsid w:val="00A55C67"/>
    <w:rsid w:val="00A625D4"/>
    <w:rsid w:val="00A64298"/>
    <w:rsid w:val="00A67615"/>
    <w:rsid w:val="00A70264"/>
    <w:rsid w:val="00A72696"/>
    <w:rsid w:val="00A726C7"/>
    <w:rsid w:val="00A742ED"/>
    <w:rsid w:val="00A74B82"/>
    <w:rsid w:val="00A826DF"/>
    <w:rsid w:val="00A835F7"/>
    <w:rsid w:val="00A86466"/>
    <w:rsid w:val="00A90789"/>
    <w:rsid w:val="00A91252"/>
    <w:rsid w:val="00A92A35"/>
    <w:rsid w:val="00A97510"/>
    <w:rsid w:val="00AA6448"/>
    <w:rsid w:val="00AB4D96"/>
    <w:rsid w:val="00AB5ACB"/>
    <w:rsid w:val="00AB7C31"/>
    <w:rsid w:val="00AC08A6"/>
    <w:rsid w:val="00AC28BE"/>
    <w:rsid w:val="00AC29BE"/>
    <w:rsid w:val="00AC4033"/>
    <w:rsid w:val="00AD6EA6"/>
    <w:rsid w:val="00AD6F0B"/>
    <w:rsid w:val="00AE0B23"/>
    <w:rsid w:val="00AE19BE"/>
    <w:rsid w:val="00AE3485"/>
    <w:rsid w:val="00AE63DA"/>
    <w:rsid w:val="00AF0077"/>
    <w:rsid w:val="00AF092E"/>
    <w:rsid w:val="00AF3E5D"/>
    <w:rsid w:val="00AF55E9"/>
    <w:rsid w:val="00AF5947"/>
    <w:rsid w:val="00AF6B96"/>
    <w:rsid w:val="00B02379"/>
    <w:rsid w:val="00B030DA"/>
    <w:rsid w:val="00B0358B"/>
    <w:rsid w:val="00B03CFD"/>
    <w:rsid w:val="00B04AE2"/>
    <w:rsid w:val="00B078EF"/>
    <w:rsid w:val="00B10ED6"/>
    <w:rsid w:val="00B13DD9"/>
    <w:rsid w:val="00B1619D"/>
    <w:rsid w:val="00B16E84"/>
    <w:rsid w:val="00B17FB0"/>
    <w:rsid w:val="00B2392D"/>
    <w:rsid w:val="00B256FE"/>
    <w:rsid w:val="00B31E9E"/>
    <w:rsid w:val="00B34A6D"/>
    <w:rsid w:val="00B34F77"/>
    <w:rsid w:val="00B3526A"/>
    <w:rsid w:val="00B419B7"/>
    <w:rsid w:val="00B42415"/>
    <w:rsid w:val="00B4771A"/>
    <w:rsid w:val="00B50D17"/>
    <w:rsid w:val="00B51E00"/>
    <w:rsid w:val="00B53126"/>
    <w:rsid w:val="00B53788"/>
    <w:rsid w:val="00B53B35"/>
    <w:rsid w:val="00B55FB0"/>
    <w:rsid w:val="00B57369"/>
    <w:rsid w:val="00B63166"/>
    <w:rsid w:val="00B63BDF"/>
    <w:rsid w:val="00B63CF9"/>
    <w:rsid w:val="00B66029"/>
    <w:rsid w:val="00B67EA4"/>
    <w:rsid w:val="00B7014A"/>
    <w:rsid w:val="00B7077A"/>
    <w:rsid w:val="00B72199"/>
    <w:rsid w:val="00B75D3B"/>
    <w:rsid w:val="00B7692F"/>
    <w:rsid w:val="00B77CB6"/>
    <w:rsid w:val="00B822FD"/>
    <w:rsid w:val="00B829C1"/>
    <w:rsid w:val="00B90211"/>
    <w:rsid w:val="00B908ED"/>
    <w:rsid w:val="00B9261C"/>
    <w:rsid w:val="00B954E2"/>
    <w:rsid w:val="00B978E7"/>
    <w:rsid w:val="00BA445E"/>
    <w:rsid w:val="00BA7DFE"/>
    <w:rsid w:val="00BB35A2"/>
    <w:rsid w:val="00BB4EA7"/>
    <w:rsid w:val="00BB672C"/>
    <w:rsid w:val="00BB6A82"/>
    <w:rsid w:val="00BC115E"/>
    <w:rsid w:val="00BC2D8E"/>
    <w:rsid w:val="00BC3E8F"/>
    <w:rsid w:val="00BC5244"/>
    <w:rsid w:val="00BC5F1C"/>
    <w:rsid w:val="00BD0DBC"/>
    <w:rsid w:val="00BD1D96"/>
    <w:rsid w:val="00BD3385"/>
    <w:rsid w:val="00BD3F4F"/>
    <w:rsid w:val="00BD7460"/>
    <w:rsid w:val="00BE39C9"/>
    <w:rsid w:val="00BF0A76"/>
    <w:rsid w:val="00BF7273"/>
    <w:rsid w:val="00C01708"/>
    <w:rsid w:val="00C01FE7"/>
    <w:rsid w:val="00C110AA"/>
    <w:rsid w:val="00C112E5"/>
    <w:rsid w:val="00C1376E"/>
    <w:rsid w:val="00C139C2"/>
    <w:rsid w:val="00C13E2C"/>
    <w:rsid w:val="00C141FD"/>
    <w:rsid w:val="00C14D67"/>
    <w:rsid w:val="00C15782"/>
    <w:rsid w:val="00C1641A"/>
    <w:rsid w:val="00C172AC"/>
    <w:rsid w:val="00C2056E"/>
    <w:rsid w:val="00C21F69"/>
    <w:rsid w:val="00C26352"/>
    <w:rsid w:val="00C277B5"/>
    <w:rsid w:val="00C31722"/>
    <w:rsid w:val="00C32DFD"/>
    <w:rsid w:val="00C37126"/>
    <w:rsid w:val="00C41D15"/>
    <w:rsid w:val="00C45BBE"/>
    <w:rsid w:val="00C46777"/>
    <w:rsid w:val="00C46C36"/>
    <w:rsid w:val="00C4799D"/>
    <w:rsid w:val="00C66744"/>
    <w:rsid w:val="00C7015E"/>
    <w:rsid w:val="00C705FF"/>
    <w:rsid w:val="00C72EFF"/>
    <w:rsid w:val="00C73E0D"/>
    <w:rsid w:val="00C767E3"/>
    <w:rsid w:val="00C801BB"/>
    <w:rsid w:val="00C8064A"/>
    <w:rsid w:val="00C81D60"/>
    <w:rsid w:val="00C82AF1"/>
    <w:rsid w:val="00C832E9"/>
    <w:rsid w:val="00C8778D"/>
    <w:rsid w:val="00C90C43"/>
    <w:rsid w:val="00C914F8"/>
    <w:rsid w:val="00C92325"/>
    <w:rsid w:val="00C93C2A"/>
    <w:rsid w:val="00C95CD9"/>
    <w:rsid w:val="00C96035"/>
    <w:rsid w:val="00CA42A3"/>
    <w:rsid w:val="00CA48BE"/>
    <w:rsid w:val="00CA48BF"/>
    <w:rsid w:val="00CA53DA"/>
    <w:rsid w:val="00CA7018"/>
    <w:rsid w:val="00CB030A"/>
    <w:rsid w:val="00CB3EDF"/>
    <w:rsid w:val="00CB47B6"/>
    <w:rsid w:val="00CB53A4"/>
    <w:rsid w:val="00CB5744"/>
    <w:rsid w:val="00CB5E14"/>
    <w:rsid w:val="00CB6835"/>
    <w:rsid w:val="00CB7174"/>
    <w:rsid w:val="00CC2D63"/>
    <w:rsid w:val="00CC735C"/>
    <w:rsid w:val="00CF1747"/>
    <w:rsid w:val="00CF4DD5"/>
    <w:rsid w:val="00D01AB8"/>
    <w:rsid w:val="00D06879"/>
    <w:rsid w:val="00D07C90"/>
    <w:rsid w:val="00D11350"/>
    <w:rsid w:val="00D14EAA"/>
    <w:rsid w:val="00D20DD5"/>
    <w:rsid w:val="00D20FC3"/>
    <w:rsid w:val="00D223A7"/>
    <w:rsid w:val="00D2492E"/>
    <w:rsid w:val="00D24F8F"/>
    <w:rsid w:val="00D339A7"/>
    <w:rsid w:val="00D404ED"/>
    <w:rsid w:val="00D40A1B"/>
    <w:rsid w:val="00D40EFB"/>
    <w:rsid w:val="00D4148F"/>
    <w:rsid w:val="00D45A01"/>
    <w:rsid w:val="00D52368"/>
    <w:rsid w:val="00D53D6B"/>
    <w:rsid w:val="00D56FAE"/>
    <w:rsid w:val="00D5740B"/>
    <w:rsid w:val="00D575F4"/>
    <w:rsid w:val="00D57683"/>
    <w:rsid w:val="00D57CC7"/>
    <w:rsid w:val="00D614EB"/>
    <w:rsid w:val="00D61E2F"/>
    <w:rsid w:val="00D6282A"/>
    <w:rsid w:val="00D704E7"/>
    <w:rsid w:val="00D71655"/>
    <w:rsid w:val="00D71C2A"/>
    <w:rsid w:val="00D7378A"/>
    <w:rsid w:val="00D75556"/>
    <w:rsid w:val="00D80010"/>
    <w:rsid w:val="00D836ED"/>
    <w:rsid w:val="00D83B1D"/>
    <w:rsid w:val="00D96409"/>
    <w:rsid w:val="00DA0EB8"/>
    <w:rsid w:val="00DA3D25"/>
    <w:rsid w:val="00DA4495"/>
    <w:rsid w:val="00DA4963"/>
    <w:rsid w:val="00DA75DA"/>
    <w:rsid w:val="00DB0539"/>
    <w:rsid w:val="00DB32ED"/>
    <w:rsid w:val="00DB3EFA"/>
    <w:rsid w:val="00DB70EC"/>
    <w:rsid w:val="00DC28DD"/>
    <w:rsid w:val="00DC382C"/>
    <w:rsid w:val="00DC5770"/>
    <w:rsid w:val="00DC7C28"/>
    <w:rsid w:val="00DD0A1E"/>
    <w:rsid w:val="00DD0B3E"/>
    <w:rsid w:val="00DE0AA4"/>
    <w:rsid w:val="00DE2C53"/>
    <w:rsid w:val="00DE6891"/>
    <w:rsid w:val="00DF0641"/>
    <w:rsid w:val="00DF660C"/>
    <w:rsid w:val="00E0593D"/>
    <w:rsid w:val="00E06B0B"/>
    <w:rsid w:val="00E20DD8"/>
    <w:rsid w:val="00E2436B"/>
    <w:rsid w:val="00E31405"/>
    <w:rsid w:val="00E3373E"/>
    <w:rsid w:val="00E4173E"/>
    <w:rsid w:val="00E42961"/>
    <w:rsid w:val="00E437AF"/>
    <w:rsid w:val="00E43F99"/>
    <w:rsid w:val="00E4490D"/>
    <w:rsid w:val="00E45224"/>
    <w:rsid w:val="00E46155"/>
    <w:rsid w:val="00E50120"/>
    <w:rsid w:val="00E5200F"/>
    <w:rsid w:val="00E528FA"/>
    <w:rsid w:val="00E55689"/>
    <w:rsid w:val="00E5619D"/>
    <w:rsid w:val="00E56234"/>
    <w:rsid w:val="00E576B0"/>
    <w:rsid w:val="00E6088E"/>
    <w:rsid w:val="00E62E3E"/>
    <w:rsid w:val="00E6538D"/>
    <w:rsid w:val="00E67E12"/>
    <w:rsid w:val="00E739B2"/>
    <w:rsid w:val="00E73EA2"/>
    <w:rsid w:val="00E80D60"/>
    <w:rsid w:val="00E84A39"/>
    <w:rsid w:val="00E84AD3"/>
    <w:rsid w:val="00E8609C"/>
    <w:rsid w:val="00E868DB"/>
    <w:rsid w:val="00E878A9"/>
    <w:rsid w:val="00E90285"/>
    <w:rsid w:val="00E9168E"/>
    <w:rsid w:val="00E91BD5"/>
    <w:rsid w:val="00E928C5"/>
    <w:rsid w:val="00E92D79"/>
    <w:rsid w:val="00E933C4"/>
    <w:rsid w:val="00E95EC6"/>
    <w:rsid w:val="00EA12A9"/>
    <w:rsid w:val="00EA67EA"/>
    <w:rsid w:val="00EB0717"/>
    <w:rsid w:val="00EB1552"/>
    <w:rsid w:val="00EB30BB"/>
    <w:rsid w:val="00EB432F"/>
    <w:rsid w:val="00EB4DB3"/>
    <w:rsid w:val="00EB550B"/>
    <w:rsid w:val="00EB6D52"/>
    <w:rsid w:val="00EC08C6"/>
    <w:rsid w:val="00EC2A93"/>
    <w:rsid w:val="00EC7DFE"/>
    <w:rsid w:val="00ED077C"/>
    <w:rsid w:val="00ED16DA"/>
    <w:rsid w:val="00EE0625"/>
    <w:rsid w:val="00EE0656"/>
    <w:rsid w:val="00EE2658"/>
    <w:rsid w:val="00EF428D"/>
    <w:rsid w:val="00EF4BB0"/>
    <w:rsid w:val="00EF6C63"/>
    <w:rsid w:val="00EF7169"/>
    <w:rsid w:val="00EF78CA"/>
    <w:rsid w:val="00F01DB5"/>
    <w:rsid w:val="00F04016"/>
    <w:rsid w:val="00F141BA"/>
    <w:rsid w:val="00F16395"/>
    <w:rsid w:val="00F16AD7"/>
    <w:rsid w:val="00F2462B"/>
    <w:rsid w:val="00F262A2"/>
    <w:rsid w:val="00F2672E"/>
    <w:rsid w:val="00F26950"/>
    <w:rsid w:val="00F26C31"/>
    <w:rsid w:val="00F30829"/>
    <w:rsid w:val="00F4429C"/>
    <w:rsid w:val="00F45398"/>
    <w:rsid w:val="00F46CF7"/>
    <w:rsid w:val="00F51E6B"/>
    <w:rsid w:val="00F5441D"/>
    <w:rsid w:val="00F600DA"/>
    <w:rsid w:val="00F66779"/>
    <w:rsid w:val="00F746E2"/>
    <w:rsid w:val="00F76648"/>
    <w:rsid w:val="00F802C2"/>
    <w:rsid w:val="00F85AEC"/>
    <w:rsid w:val="00F86F74"/>
    <w:rsid w:val="00F90113"/>
    <w:rsid w:val="00F96A1F"/>
    <w:rsid w:val="00FA2322"/>
    <w:rsid w:val="00FA25A6"/>
    <w:rsid w:val="00FA78B6"/>
    <w:rsid w:val="00FB50A6"/>
    <w:rsid w:val="00FB65BA"/>
    <w:rsid w:val="00FB7419"/>
    <w:rsid w:val="00FC1970"/>
    <w:rsid w:val="00FC1F69"/>
    <w:rsid w:val="00FD37BD"/>
    <w:rsid w:val="00FD64DD"/>
    <w:rsid w:val="00FD64EF"/>
    <w:rsid w:val="00FD6AD2"/>
    <w:rsid w:val="00FE1064"/>
    <w:rsid w:val="00FE14B5"/>
    <w:rsid w:val="00FE3693"/>
    <w:rsid w:val="00FF29A2"/>
    <w:rsid w:val="00FF35BD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1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90211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0211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902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6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672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表3</dc:title>
  <dc:subject/>
  <dc:creator>user</dc:creator>
  <cp:keywords/>
  <dc:description/>
  <cp:lastModifiedBy>USER</cp:lastModifiedBy>
  <cp:revision>2</cp:revision>
  <dcterms:created xsi:type="dcterms:W3CDTF">2016-01-07T01:59:00Z</dcterms:created>
  <dcterms:modified xsi:type="dcterms:W3CDTF">2016-01-07T01:59:00Z</dcterms:modified>
</cp:coreProperties>
</file>