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7C" w:rsidRPr="0083050D" w:rsidRDefault="008D267C">
      <w:pPr>
        <w:widowControl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410737530"/>
    </w:p>
    <w:p w:rsidR="008D267C" w:rsidRPr="006551F8" w:rsidRDefault="008D267C" w:rsidP="006551F8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noProof/>
        </w:rPr>
        <w:pict>
          <v:rect id="_x0000_s1027" style="position:absolute;left:0;text-align:left;margin-left:.5pt;margin-top:-27.05pt;width:79.5pt;height:24.25pt;z-index:251656704;visibility:visible;v-text-anchor:middle" filled="f" strokecolor="windowText" strokeweight="1pt">
            <v:path arrowok="t"/>
            <v:textbox>
              <w:txbxContent>
                <w:p w:rsidR="008D267C" w:rsidRPr="002B2DC1" w:rsidRDefault="008D267C" w:rsidP="00FA042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2B2DC1">
                    <w:rPr>
                      <w:rFonts w:ascii="標楷體" w:eastAsia="標楷體" w:hAnsi="標楷體" w:cs="標楷體" w:hint="eastAsia"/>
                      <w:color w:val="000000"/>
                    </w:rPr>
                    <w:t>附件二</w:t>
                  </w:r>
                </w:p>
              </w:txbxContent>
            </v:textbox>
          </v:rect>
        </w:pic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  <w:bookmarkEnd w:id="0"/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2"/>
        <w:gridCol w:w="1695"/>
        <w:gridCol w:w="1696"/>
        <w:gridCol w:w="1697"/>
        <w:gridCol w:w="2965"/>
      </w:tblGrid>
      <w:tr w:rsidR="008D267C" w:rsidRPr="002B2DC1">
        <w:trPr>
          <w:trHeight w:val="108"/>
          <w:jc w:val="center"/>
        </w:trPr>
        <w:tc>
          <w:tcPr>
            <w:tcW w:w="286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91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2B2DC1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97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2B2DC1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>
        <w:trPr>
          <w:trHeight w:val="290"/>
          <w:jc w:val="center"/>
        </w:trPr>
        <w:tc>
          <w:tcPr>
            <w:tcW w:w="2862" w:type="dxa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8053" w:type="dxa"/>
            <w:gridSpan w:val="4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旗幟顏色</w:t>
            </w:r>
          </w:p>
        </w:tc>
      </w:tr>
      <w:tr w:rsidR="008D267C" w:rsidRPr="002B2DC1">
        <w:trPr>
          <w:trHeight w:val="70"/>
          <w:jc w:val="center"/>
        </w:trPr>
        <w:tc>
          <w:tcPr>
            <w:tcW w:w="2862" w:type="dxa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96" w:type="dxa"/>
            <w:shd w:val="clear" w:color="auto" w:fill="FFFF00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97" w:type="dxa"/>
            <w:shd w:val="clear" w:color="auto" w:fill="FF0000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6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>
        <w:trPr>
          <w:trHeight w:val="177"/>
          <w:jc w:val="center"/>
        </w:trPr>
        <w:tc>
          <w:tcPr>
            <w:tcW w:w="28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38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28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10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</w:tbl>
    <w:p w:rsidR="008D267C" w:rsidRPr="0083050D" w:rsidRDefault="008D267C" w:rsidP="00200350">
      <w:pPr>
        <w:spacing w:line="180" w:lineRule="exact"/>
        <w:rPr>
          <w:rFonts w:ascii="標楷體" w:eastAsia="標楷體" w:hAnsi="標楷體" w:cs="Times New Roman"/>
          <w:color w:val="000000"/>
          <w:kern w:val="0"/>
          <w:sz w:val="22"/>
          <w:szCs w:val="22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5069"/>
        <w:gridCol w:w="5068"/>
      </w:tblGrid>
      <w:tr w:rsidR="008D267C" w:rsidRPr="002B2DC1">
        <w:trPr>
          <w:trHeight w:val="168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Times New Roman"/>
                <w:b/>
                <w:bCs/>
                <w:kern w:val="0"/>
              </w:rPr>
              <w:br w:type="page"/>
            </w: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101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>
        <w:trPr>
          <w:trHeight w:val="192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>
        <w:trPr>
          <w:trHeight w:val="301"/>
          <w:jc w:val="center"/>
        </w:trPr>
        <w:tc>
          <w:tcPr>
            <w:tcW w:w="77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5/1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trHeight w:val="309"/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5/4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5/6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5/7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5/8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5/11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5/12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5/13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5/14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5/18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5/19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5/20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5/21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C639B9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5/22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5/26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5/27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5/28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5/29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2B2DC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2B2DC1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</w:tbl>
    <w:p w:rsidR="008D267C" w:rsidRDefault="008D267C" w:rsidP="00F12270">
      <w:pPr>
        <w:adjustRightInd w:val="0"/>
        <w:snapToGrid w:val="0"/>
        <w:spacing w:line="400" w:lineRule="atLeast"/>
        <w:jc w:val="center"/>
        <w:rPr>
          <w:rFonts w:ascii="標楷體" w:eastAsia="標楷體" w:cs="Times New Roman"/>
        </w:rPr>
      </w:pPr>
    </w:p>
    <w:p w:rsidR="008D267C" w:rsidRDefault="008D267C" w:rsidP="00F12270">
      <w:pPr>
        <w:adjustRightInd w:val="0"/>
        <w:snapToGrid w:val="0"/>
        <w:spacing w:line="400" w:lineRule="atLeast"/>
        <w:jc w:val="center"/>
        <w:rPr>
          <w:rFonts w:ascii="標楷體" w:eastAsia="標楷體" w:cs="Times New Roman"/>
        </w:rPr>
      </w:pPr>
    </w:p>
    <w:p w:rsidR="008D267C" w:rsidRDefault="008D267C" w:rsidP="00F12270">
      <w:pPr>
        <w:adjustRightInd w:val="0"/>
        <w:snapToGrid w:val="0"/>
        <w:spacing w:line="400" w:lineRule="atLeast"/>
        <w:jc w:val="center"/>
        <w:rPr>
          <w:rFonts w:ascii="標楷體" w:eastAsia="標楷體" w:cs="Times New Roman"/>
        </w:rPr>
      </w:pPr>
    </w:p>
    <w:p w:rsidR="008D267C" w:rsidRPr="0083050D" w:rsidRDefault="008D267C" w:rsidP="004C7716">
      <w:pPr>
        <w:widowControl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D267C" w:rsidRPr="006551F8" w:rsidRDefault="008D267C" w:rsidP="006551F8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noProof/>
        </w:rPr>
        <w:pict>
          <v:rect id="_x0000_s1028" style="position:absolute;left:0;text-align:left;margin-left:.5pt;margin-top:-27.05pt;width:79.5pt;height:24.25pt;z-index:251658752;visibility:visible;v-text-anchor:middle" filled="f" strokecolor="windowText" strokeweight="1pt">
            <v:path arrowok="t"/>
            <v:textbox>
              <w:txbxContent>
                <w:p w:rsidR="008D267C" w:rsidRPr="002B2DC1" w:rsidRDefault="008D267C" w:rsidP="004C7716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2B2DC1">
                    <w:rPr>
                      <w:rFonts w:ascii="標楷體" w:eastAsia="標楷體" w:hAnsi="標楷體" w:cs="標楷體" w:hint="eastAsia"/>
                      <w:color w:val="000000"/>
                    </w:rPr>
                    <w:t>附件二</w:t>
                  </w:r>
                </w:p>
              </w:txbxContent>
            </v:textbox>
          </v:rect>
        </w:pic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2"/>
        <w:gridCol w:w="1695"/>
        <w:gridCol w:w="1696"/>
        <w:gridCol w:w="1697"/>
        <w:gridCol w:w="2965"/>
      </w:tblGrid>
      <w:tr w:rsidR="008D267C" w:rsidRPr="002B2DC1">
        <w:trPr>
          <w:trHeight w:val="108"/>
          <w:jc w:val="center"/>
        </w:trPr>
        <w:tc>
          <w:tcPr>
            <w:tcW w:w="286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91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BE136D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97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BE136D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>
        <w:trPr>
          <w:trHeight w:val="290"/>
          <w:jc w:val="center"/>
        </w:trPr>
        <w:tc>
          <w:tcPr>
            <w:tcW w:w="2862" w:type="dxa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8053" w:type="dxa"/>
            <w:gridSpan w:val="4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旗幟顏色</w:t>
            </w:r>
          </w:p>
        </w:tc>
      </w:tr>
      <w:tr w:rsidR="008D267C" w:rsidRPr="002B2DC1">
        <w:trPr>
          <w:trHeight w:val="70"/>
          <w:jc w:val="center"/>
        </w:trPr>
        <w:tc>
          <w:tcPr>
            <w:tcW w:w="2862" w:type="dxa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96" w:type="dxa"/>
            <w:shd w:val="clear" w:color="auto" w:fill="FFFF00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97" w:type="dxa"/>
            <w:shd w:val="clear" w:color="auto" w:fill="FF0000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6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>
        <w:trPr>
          <w:trHeight w:val="177"/>
          <w:jc w:val="center"/>
        </w:trPr>
        <w:tc>
          <w:tcPr>
            <w:tcW w:w="28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38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38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</w:tbl>
    <w:p w:rsidR="008D267C" w:rsidRPr="0083050D" w:rsidRDefault="008D267C" w:rsidP="004C7716">
      <w:pPr>
        <w:spacing w:line="180" w:lineRule="exact"/>
        <w:rPr>
          <w:rFonts w:ascii="標楷體" w:eastAsia="標楷體" w:hAnsi="標楷體" w:cs="Times New Roman"/>
          <w:color w:val="000000"/>
          <w:kern w:val="0"/>
          <w:sz w:val="22"/>
          <w:szCs w:val="22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5069"/>
        <w:gridCol w:w="5068"/>
      </w:tblGrid>
      <w:tr w:rsidR="008D267C" w:rsidRPr="002B2DC1">
        <w:trPr>
          <w:trHeight w:val="168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Times New Roman"/>
                <w:b/>
                <w:bCs/>
                <w:kern w:val="0"/>
              </w:rPr>
              <w:br w:type="page"/>
            </w: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101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>
        <w:trPr>
          <w:trHeight w:val="192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>
        <w:trPr>
          <w:trHeight w:val="301"/>
          <w:jc w:val="center"/>
        </w:trPr>
        <w:tc>
          <w:tcPr>
            <w:tcW w:w="77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6/1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trHeight w:val="309"/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6/3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6/4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6/8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6/9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6/10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6/11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6/12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6/16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6/17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6/18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6/22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6/23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6/24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6/25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6/26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6/29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6/30</w:t>
            </w: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>
        <w:trPr>
          <w:jc w:val="center"/>
        </w:trPr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BE136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BE136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</w:tbl>
    <w:p w:rsidR="008D267C" w:rsidRDefault="008D267C" w:rsidP="007032E6">
      <w:pPr>
        <w:adjustRightInd w:val="0"/>
        <w:snapToGrid w:val="0"/>
        <w:spacing w:line="400" w:lineRule="atLeast"/>
        <w:rPr>
          <w:rFonts w:ascii="標楷體" w:eastAsia="標楷體" w:cs="Times New Roman"/>
        </w:rPr>
      </w:pPr>
    </w:p>
    <w:p w:rsidR="008D267C" w:rsidRDefault="008D267C" w:rsidP="007032E6">
      <w:pPr>
        <w:adjustRightInd w:val="0"/>
        <w:snapToGrid w:val="0"/>
        <w:spacing w:line="400" w:lineRule="atLeast"/>
        <w:rPr>
          <w:rFonts w:ascii="標楷體" w:eastAsia="標楷體" w:cs="Times New Roman"/>
        </w:rPr>
      </w:pPr>
    </w:p>
    <w:p w:rsidR="008D267C" w:rsidRDefault="008D267C" w:rsidP="007032E6">
      <w:pPr>
        <w:adjustRightInd w:val="0"/>
        <w:snapToGrid w:val="0"/>
        <w:spacing w:line="400" w:lineRule="atLeast"/>
        <w:rPr>
          <w:rFonts w:ascii="標楷體" w:eastAsia="標楷體" w:cs="Times New Roman"/>
        </w:rPr>
      </w:pPr>
    </w:p>
    <w:p w:rsidR="008D267C" w:rsidRDefault="008D267C" w:rsidP="007032E6">
      <w:pPr>
        <w:adjustRightInd w:val="0"/>
        <w:snapToGrid w:val="0"/>
        <w:spacing w:line="400" w:lineRule="atLeast"/>
        <w:rPr>
          <w:rFonts w:ascii="標楷體" w:eastAsia="標楷體" w:cs="Times New Roman"/>
        </w:rPr>
      </w:pPr>
    </w:p>
    <w:p w:rsidR="008D267C" w:rsidRDefault="008D267C" w:rsidP="007032E6">
      <w:pPr>
        <w:adjustRightInd w:val="0"/>
        <w:snapToGrid w:val="0"/>
        <w:spacing w:line="400" w:lineRule="atLeast"/>
        <w:rPr>
          <w:rFonts w:ascii="標楷體" w:eastAsia="標楷體" w:cs="Times New Roman"/>
        </w:rPr>
      </w:pPr>
    </w:p>
    <w:p w:rsidR="008D267C" w:rsidRPr="007032E6" w:rsidRDefault="008D267C" w:rsidP="007032E6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2084"/>
        <w:gridCol w:w="1695"/>
        <w:gridCol w:w="1290"/>
        <w:gridCol w:w="406"/>
        <w:gridCol w:w="1697"/>
        <w:gridCol w:w="2965"/>
      </w:tblGrid>
      <w:tr w:rsidR="008D267C" w:rsidRPr="002B2DC1" w:rsidTr="00AA5E25">
        <w:trPr>
          <w:trHeight w:val="108"/>
          <w:jc w:val="center"/>
        </w:trPr>
        <w:tc>
          <w:tcPr>
            <w:tcW w:w="28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AA5E25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97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AA5E25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7032E6">
        <w:trPr>
          <w:trHeight w:val="242"/>
          <w:jc w:val="center"/>
        </w:trPr>
        <w:tc>
          <w:tcPr>
            <w:tcW w:w="2862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8053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7032E6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AA5E25">
        <w:trPr>
          <w:trHeight w:val="70"/>
          <w:jc w:val="center"/>
        </w:trPr>
        <w:tc>
          <w:tcPr>
            <w:tcW w:w="2862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96" w:type="dxa"/>
            <w:gridSpan w:val="2"/>
            <w:shd w:val="clear" w:color="auto" w:fill="FFFF00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97" w:type="dxa"/>
            <w:shd w:val="clear" w:color="auto" w:fill="FF0000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6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AA5E25">
        <w:trPr>
          <w:trHeight w:val="177"/>
          <w:jc w:val="center"/>
        </w:trPr>
        <w:tc>
          <w:tcPr>
            <w:tcW w:w="28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48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12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AA5E25">
        <w:trPr>
          <w:trHeight w:val="168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101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AA5E25">
        <w:trPr>
          <w:trHeight w:val="192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AA5E25">
        <w:trPr>
          <w:trHeight w:val="301"/>
          <w:jc w:val="center"/>
        </w:trPr>
        <w:tc>
          <w:tcPr>
            <w:tcW w:w="77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7/1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trHeight w:val="309"/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7/19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AA5E25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7032E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7032E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7/29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AA5E25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AA5E25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7/30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</w:tbl>
    <w:p w:rsidR="008D267C" w:rsidRPr="007032E6" w:rsidRDefault="008D267C" w:rsidP="00F1365C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2084"/>
        <w:gridCol w:w="1695"/>
        <w:gridCol w:w="1290"/>
        <w:gridCol w:w="406"/>
        <w:gridCol w:w="1697"/>
        <w:gridCol w:w="2965"/>
      </w:tblGrid>
      <w:tr w:rsidR="008D267C" w:rsidRPr="002B2DC1" w:rsidTr="00EB5B0F">
        <w:trPr>
          <w:trHeight w:val="108"/>
          <w:jc w:val="center"/>
        </w:trPr>
        <w:tc>
          <w:tcPr>
            <w:tcW w:w="28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97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EB5B0F">
        <w:trPr>
          <w:trHeight w:val="242"/>
          <w:jc w:val="center"/>
        </w:trPr>
        <w:tc>
          <w:tcPr>
            <w:tcW w:w="2862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8053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EB5B0F">
        <w:trPr>
          <w:trHeight w:val="70"/>
          <w:jc w:val="center"/>
        </w:trPr>
        <w:tc>
          <w:tcPr>
            <w:tcW w:w="2862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96" w:type="dxa"/>
            <w:gridSpan w:val="2"/>
            <w:shd w:val="clear" w:color="auto" w:fill="FFFF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97" w:type="dxa"/>
            <w:shd w:val="clear" w:color="auto" w:fill="FF00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6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EB5B0F">
        <w:trPr>
          <w:trHeight w:val="177"/>
          <w:jc w:val="center"/>
        </w:trPr>
        <w:tc>
          <w:tcPr>
            <w:tcW w:w="28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38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22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EB5B0F">
        <w:trPr>
          <w:trHeight w:val="168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101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EB5B0F">
        <w:trPr>
          <w:trHeight w:val="192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EB5B0F">
        <w:trPr>
          <w:trHeight w:val="301"/>
          <w:jc w:val="center"/>
        </w:trPr>
        <w:tc>
          <w:tcPr>
            <w:tcW w:w="77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8/1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trHeight w:val="309"/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8/19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8/29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8/30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</w:tbl>
    <w:p w:rsidR="008D267C" w:rsidRPr="007032E6" w:rsidRDefault="008D267C" w:rsidP="00F1365C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2084"/>
        <w:gridCol w:w="1695"/>
        <w:gridCol w:w="1290"/>
        <w:gridCol w:w="406"/>
        <w:gridCol w:w="1697"/>
        <w:gridCol w:w="2965"/>
      </w:tblGrid>
      <w:tr w:rsidR="008D267C" w:rsidRPr="002B2DC1" w:rsidTr="00EB5B0F">
        <w:trPr>
          <w:trHeight w:val="108"/>
          <w:jc w:val="center"/>
        </w:trPr>
        <w:tc>
          <w:tcPr>
            <w:tcW w:w="28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97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EB5B0F">
        <w:trPr>
          <w:trHeight w:val="242"/>
          <w:jc w:val="center"/>
        </w:trPr>
        <w:tc>
          <w:tcPr>
            <w:tcW w:w="2862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8053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EB5B0F">
        <w:trPr>
          <w:trHeight w:val="70"/>
          <w:jc w:val="center"/>
        </w:trPr>
        <w:tc>
          <w:tcPr>
            <w:tcW w:w="2862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96" w:type="dxa"/>
            <w:gridSpan w:val="2"/>
            <w:shd w:val="clear" w:color="auto" w:fill="FFFF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97" w:type="dxa"/>
            <w:shd w:val="clear" w:color="auto" w:fill="FF00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6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EB5B0F">
        <w:trPr>
          <w:trHeight w:val="177"/>
          <w:jc w:val="center"/>
        </w:trPr>
        <w:tc>
          <w:tcPr>
            <w:tcW w:w="28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14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46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EB5B0F">
        <w:trPr>
          <w:trHeight w:val="168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101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EB5B0F">
        <w:trPr>
          <w:trHeight w:val="192"/>
          <w:jc w:val="center"/>
        </w:trPr>
        <w:tc>
          <w:tcPr>
            <w:tcW w:w="77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EB5B0F">
        <w:trPr>
          <w:trHeight w:val="301"/>
          <w:jc w:val="center"/>
        </w:trPr>
        <w:tc>
          <w:tcPr>
            <w:tcW w:w="77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9/1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trHeight w:val="309"/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9/19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9/21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9/22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9/23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9/24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9/25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9/26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9/27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9/28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9/29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B5B0F">
        <w:trPr>
          <w:jc w:val="center"/>
        </w:trPr>
        <w:tc>
          <w:tcPr>
            <w:tcW w:w="77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9/30</w:t>
            </w:r>
          </w:p>
        </w:tc>
        <w:tc>
          <w:tcPr>
            <w:tcW w:w="506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506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</w:tbl>
    <w:p w:rsidR="008D267C" w:rsidRPr="007032E6" w:rsidRDefault="008D267C" w:rsidP="00F1365C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2051"/>
        <w:gridCol w:w="1674"/>
        <w:gridCol w:w="1274"/>
        <w:gridCol w:w="401"/>
        <w:gridCol w:w="1675"/>
        <w:gridCol w:w="2922"/>
      </w:tblGrid>
      <w:tr w:rsidR="008D267C" w:rsidRPr="002B2DC1" w:rsidTr="00EC0D29">
        <w:trPr>
          <w:trHeight w:val="108"/>
          <w:jc w:val="center"/>
        </w:trPr>
        <w:tc>
          <w:tcPr>
            <w:tcW w:w="29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75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EC0D29">
        <w:trPr>
          <w:trHeight w:val="242"/>
          <w:jc w:val="center"/>
        </w:trPr>
        <w:tc>
          <w:tcPr>
            <w:tcW w:w="2969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7946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EC0D29">
        <w:trPr>
          <w:trHeight w:val="70"/>
          <w:jc w:val="center"/>
        </w:trPr>
        <w:tc>
          <w:tcPr>
            <w:tcW w:w="2969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00B05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75" w:type="dxa"/>
            <w:gridSpan w:val="2"/>
            <w:shd w:val="clear" w:color="auto" w:fill="FFFF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75" w:type="dxa"/>
            <w:shd w:val="clear" w:color="auto" w:fill="FF00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22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EC0D29">
        <w:trPr>
          <w:trHeight w:val="177"/>
          <w:jc w:val="center"/>
        </w:trPr>
        <w:tc>
          <w:tcPr>
            <w:tcW w:w="29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54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EC0D29">
        <w:trPr>
          <w:trHeight w:val="168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999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EC0D29">
        <w:trPr>
          <w:trHeight w:val="192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EC0D29">
        <w:trPr>
          <w:trHeight w:val="301"/>
          <w:jc w:val="center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10/1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C0D29">
        <w:trPr>
          <w:trHeight w:val="309"/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10/19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10/29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10/30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</w:tbl>
    <w:p w:rsidR="008D267C" w:rsidRPr="007032E6" w:rsidRDefault="008D267C" w:rsidP="00F1365C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2051"/>
        <w:gridCol w:w="1674"/>
        <w:gridCol w:w="1274"/>
        <w:gridCol w:w="401"/>
        <w:gridCol w:w="1675"/>
        <w:gridCol w:w="2922"/>
      </w:tblGrid>
      <w:tr w:rsidR="008D267C" w:rsidRPr="002B2DC1" w:rsidTr="00EC0D29">
        <w:trPr>
          <w:trHeight w:val="108"/>
          <w:jc w:val="center"/>
        </w:trPr>
        <w:tc>
          <w:tcPr>
            <w:tcW w:w="29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75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EC0D29">
        <w:trPr>
          <w:trHeight w:val="242"/>
          <w:jc w:val="center"/>
        </w:trPr>
        <w:tc>
          <w:tcPr>
            <w:tcW w:w="2969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7946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EC0D29">
        <w:trPr>
          <w:trHeight w:val="70"/>
          <w:jc w:val="center"/>
        </w:trPr>
        <w:tc>
          <w:tcPr>
            <w:tcW w:w="2969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00B05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75" w:type="dxa"/>
            <w:gridSpan w:val="2"/>
            <w:shd w:val="clear" w:color="auto" w:fill="FFFF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75" w:type="dxa"/>
            <w:shd w:val="clear" w:color="auto" w:fill="FF00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22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EC0D29">
        <w:trPr>
          <w:trHeight w:val="177"/>
          <w:jc w:val="center"/>
        </w:trPr>
        <w:tc>
          <w:tcPr>
            <w:tcW w:w="29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EC0D29">
        <w:trPr>
          <w:trHeight w:val="168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999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EC0D29">
        <w:trPr>
          <w:trHeight w:val="192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EC0D29">
        <w:trPr>
          <w:trHeight w:val="301"/>
          <w:jc w:val="center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11/1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trHeight w:val="309"/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11/19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11/29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11/30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</w:tbl>
    <w:p w:rsidR="008D267C" w:rsidRPr="007032E6" w:rsidRDefault="008D267C" w:rsidP="00F1365C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2051"/>
        <w:gridCol w:w="1674"/>
        <w:gridCol w:w="1274"/>
        <w:gridCol w:w="401"/>
        <w:gridCol w:w="1675"/>
        <w:gridCol w:w="2922"/>
      </w:tblGrid>
      <w:tr w:rsidR="008D267C" w:rsidRPr="002B2DC1" w:rsidTr="00EC0D29">
        <w:trPr>
          <w:trHeight w:val="108"/>
          <w:jc w:val="center"/>
        </w:trPr>
        <w:tc>
          <w:tcPr>
            <w:tcW w:w="29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菁寮國小</w:t>
            </w:r>
          </w:p>
        </w:tc>
        <w:tc>
          <w:tcPr>
            <w:tcW w:w="1675" w:type="dxa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曾哲瑩</w:t>
            </w:r>
          </w:p>
        </w:tc>
      </w:tr>
      <w:tr w:rsidR="008D267C" w:rsidRPr="002B2DC1" w:rsidTr="00EC0D29">
        <w:trPr>
          <w:trHeight w:val="242"/>
          <w:jc w:val="center"/>
        </w:trPr>
        <w:tc>
          <w:tcPr>
            <w:tcW w:w="2969" w:type="dxa"/>
            <w:gridSpan w:val="2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7946" w:type="dxa"/>
            <w:gridSpan w:val="5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D267C" w:rsidRPr="002B2DC1" w:rsidTr="00EC0D29">
        <w:trPr>
          <w:trHeight w:val="70"/>
          <w:jc w:val="center"/>
        </w:trPr>
        <w:tc>
          <w:tcPr>
            <w:tcW w:w="2969" w:type="dxa"/>
            <w:gridSpan w:val="2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00B05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675" w:type="dxa"/>
            <w:gridSpan w:val="2"/>
            <w:shd w:val="clear" w:color="auto" w:fill="FFFF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675" w:type="dxa"/>
            <w:shd w:val="clear" w:color="auto" w:fill="FF000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2922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8D267C" w:rsidRPr="002B2DC1" w:rsidTr="00EC0D29">
        <w:trPr>
          <w:trHeight w:val="177"/>
          <w:jc w:val="center"/>
        </w:trPr>
        <w:tc>
          <w:tcPr>
            <w:tcW w:w="29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60</w:t>
            </w:r>
            <w:r w:rsidRPr="002B2DC1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4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56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gridSpan w:val="2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4</w:t>
            </w: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8D267C" w:rsidRPr="002B2DC1" w:rsidTr="00EC0D29">
        <w:trPr>
          <w:trHeight w:val="168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999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8D267C" w:rsidRPr="002B2DC1" w:rsidTr="00EC0D29">
        <w:trPr>
          <w:trHeight w:val="192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2B2DC1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8D267C" w:rsidRPr="002B2DC1" w:rsidTr="00EC0D29">
        <w:trPr>
          <w:trHeight w:val="301"/>
          <w:jc w:val="center"/>
        </w:trPr>
        <w:tc>
          <w:tcPr>
            <w:tcW w:w="918" w:type="dxa"/>
            <w:tcBorders>
              <w:lef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12/1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trHeight w:val="309"/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EB5B0F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綠；□黃；□紅；□紫；□其他（請註明）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12/19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12/21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12/22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12/23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12/24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12/25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12/26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12/27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12/28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12/29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  <w:tr w:rsidR="008D267C" w:rsidRPr="002B2DC1" w:rsidTr="00EC0D29">
        <w:trPr>
          <w:jc w:val="center"/>
        </w:trPr>
        <w:tc>
          <w:tcPr>
            <w:tcW w:w="918" w:type="dxa"/>
            <w:tcBorders>
              <w:left w:val="single" w:sz="12" w:space="0" w:color="auto"/>
            </w:tcBorders>
          </w:tcPr>
          <w:p w:rsidR="008D267C" w:rsidRPr="002B2DC1" w:rsidRDefault="008D267C" w:rsidP="00EB5B0F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12/30</w:t>
            </w:r>
          </w:p>
        </w:tc>
        <w:tc>
          <w:tcPr>
            <w:tcW w:w="4999" w:type="dxa"/>
            <w:gridSpan w:val="3"/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  <w:tc>
          <w:tcPr>
            <w:tcW w:w="4998" w:type="dxa"/>
            <w:gridSpan w:val="3"/>
            <w:tcBorders>
              <w:right w:val="single" w:sz="12" w:space="0" w:color="auto"/>
            </w:tcBorders>
            <w:vAlign w:val="center"/>
          </w:tcPr>
          <w:p w:rsidR="008D267C" w:rsidRPr="002B2DC1" w:rsidRDefault="008D267C" w:rsidP="00021C3D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綠；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■</w:t>
            </w:r>
            <w:r w:rsidRPr="002B2DC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黃；□紅；□紫；□其他（請註明）</w:t>
            </w:r>
            <w:r w:rsidRPr="002B2DC1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________</w:t>
            </w:r>
          </w:p>
        </w:tc>
      </w:tr>
    </w:tbl>
    <w:p w:rsidR="008D267C" w:rsidRPr="00F1365C" w:rsidRDefault="008D267C" w:rsidP="00AA5E25">
      <w:pPr>
        <w:adjustRightInd w:val="0"/>
        <w:snapToGrid w:val="0"/>
        <w:spacing w:line="400" w:lineRule="atLeast"/>
        <w:jc w:val="center"/>
        <w:rPr>
          <w:rFonts w:ascii="標楷體" w:eastAsia="標楷體" w:cs="Times New Roman"/>
        </w:rPr>
      </w:pPr>
    </w:p>
    <w:p w:rsidR="008D267C" w:rsidRDefault="008D267C" w:rsidP="00AA5E25">
      <w:pPr>
        <w:adjustRightInd w:val="0"/>
        <w:snapToGrid w:val="0"/>
        <w:spacing w:line="400" w:lineRule="atLeas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12270">
        <w:rPr>
          <w:rFonts w:ascii="標楷體" w:eastAsia="標楷體" w:hAnsi="標楷體" w:cs="標楷體" w:hint="eastAsia"/>
          <w:color w:val="000000"/>
          <w:sz w:val="28"/>
          <w:szCs w:val="28"/>
        </w:rPr>
        <w:t>臺南市校園空氣品質旗幟推動計畫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margin-left:11pt;margin-top:-32pt;width:84.5pt;height:30pt;z-index:251657728;visibility:visible;mso-position-horizontal-relative:text;mso-position-vertical-relative:text" strokeweight=".5pt">
            <v:textbox>
              <w:txbxContent>
                <w:p w:rsidR="008D267C" w:rsidRPr="00F12270" w:rsidRDefault="008D267C" w:rsidP="00DE11EC">
                  <w:pPr>
                    <w:ind w:firstLineChars="150" w:firstLine="31680"/>
                    <w:rPr>
                      <w:rFonts w:ascii="標楷體" w:eastAsia="標楷體" w:hAnsi="標楷體" w:cs="標楷體"/>
                    </w:rPr>
                  </w:pPr>
                  <w:r w:rsidRPr="00F12270">
                    <w:rPr>
                      <w:rFonts w:ascii="標楷體" w:eastAsia="標楷體" w:hAnsi="標楷體" w:cs="標楷體" w:hint="eastAsia"/>
                    </w:rPr>
                    <w:t>附件</w:t>
                  </w:r>
                  <w:r w:rsidRPr="00F12270">
                    <w:rPr>
                      <w:rFonts w:ascii="標楷體" w:eastAsia="標楷體" w:hAnsi="標楷體" w:cs="標楷體"/>
                    </w:rPr>
                    <w:t>3</w:t>
                  </w:r>
                </w:p>
              </w:txbxContent>
            </v:textbox>
          </v:shape>
        </w:pict>
      </w:r>
      <w:r w:rsidRPr="00F12270">
        <w:rPr>
          <w:rFonts w:ascii="標楷體" w:eastAsia="標楷體" w:hAnsi="標楷體" w:cs="標楷體" w:hint="eastAsia"/>
          <w:color w:val="000000"/>
          <w:sz w:val="28"/>
          <w:szCs w:val="28"/>
        </w:rPr>
        <w:t>教學成果表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800"/>
        <w:gridCol w:w="1521"/>
        <w:gridCol w:w="1074"/>
        <w:gridCol w:w="4110"/>
      </w:tblGrid>
      <w:tr w:rsidR="008D267C" w:rsidRPr="002B2DC1">
        <w:trPr>
          <w:jc w:val="center"/>
        </w:trPr>
        <w:tc>
          <w:tcPr>
            <w:tcW w:w="1985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辦理學校</w:t>
            </w:r>
          </w:p>
        </w:tc>
        <w:tc>
          <w:tcPr>
            <w:tcW w:w="8505" w:type="dxa"/>
            <w:gridSpan w:val="4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菁寮國小</w:t>
            </w:r>
          </w:p>
        </w:tc>
      </w:tr>
      <w:tr w:rsidR="008D267C" w:rsidRPr="002B2DC1">
        <w:trPr>
          <w:jc w:val="center"/>
        </w:trPr>
        <w:tc>
          <w:tcPr>
            <w:tcW w:w="1985" w:type="dxa"/>
            <w:vMerge w:val="restart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聯絡資料</w:t>
            </w:r>
          </w:p>
        </w:tc>
        <w:tc>
          <w:tcPr>
            <w:tcW w:w="1800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1521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曾哲瑩</w:t>
            </w:r>
          </w:p>
        </w:tc>
        <w:tc>
          <w:tcPr>
            <w:tcW w:w="1074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4110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tj2828@tn.edu.tw</w:t>
            </w:r>
          </w:p>
        </w:tc>
      </w:tr>
      <w:tr w:rsidR="008D267C" w:rsidRPr="002B2DC1">
        <w:trPr>
          <w:jc w:val="center"/>
        </w:trPr>
        <w:tc>
          <w:tcPr>
            <w:tcW w:w="1985" w:type="dxa"/>
            <w:vMerge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1521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6621271</w:t>
            </w:r>
          </w:p>
        </w:tc>
        <w:tc>
          <w:tcPr>
            <w:tcW w:w="1074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地址</w:t>
            </w:r>
          </w:p>
        </w:tc>
        <w:tc>
          <w:tcPr>
            <w:tcW w:w="4110" w:type="dxa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後壁區墨林里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282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號</w:t>
            </w:r>
          </w:p>
        </w:tc>
      </w:tr>
      <w:tr w:rsidR="008D267C" w:rsidRPr="002B2DC1">
        <w:trPr>
          <w:trHeight w:val="665"/>
          <w:jc w:val="center"/>
        </w:trPr>
        <w:tc>
          <w:tcPr>
            <w:tcW w:w="10490" w:type="dxa"/>
            <w:gridSpan w:val="5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成果照片</w:t>
            </w:r>
          </w:p>
        </w:tc>
      </w:tr>
      <w:tr w:rsidR="008D267C" w:rsidRPr="002B2DC1">
        <w:trPr>
          <w:trHeight w:val="2948"/>
          <w:jc w:val="center"/>
        </w:trPr>
        <w:tc>
          <w:tcPr>
            <w:tcW w:w="5306" w:type="dxa"/>
            <w:gridSpan w:val="3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D29B6">
              <w:rPr>
                <w:rFonts w:ascii="標楷體" w:eastAsia="標楷體" w:hAnsi="標楷體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138.75pt">
                  <v:imagedata r:id="rId7" o:title=""/>
                </v:shape>
              </w:pict>
            </w:r>
          </w:p>
        </w:tc>
        <w:tc>
          <w:tcPr>
            <w:tcW w:w="5184" w:type="dxa"/>
            <w:gridSpan w:val="2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D29B6">
              <w:rPr>
                <w:rFonts w:ascii="標楷體" w:eastAsia="標楷體" w:hAnsi="標楷體" w:cs="Times New Roman"/>
                <w:sz w:val="28"/>
                <w:szCs w:val="28"/>
              </w:rPr>
              <w:pict>
                <v:shape id="_x0000_i1026" type="#_x0000_t75" style="width:180.75pt;height:138.75pt">
                  <v:imagedata r:id="rId8" o:title=""/>
                </v:shape>
              </w:pict>
            </w:r>
          </w:p>
        </w:tc>
      </w:tr>
      <w:tr w:rsidR="008D267C" w:rsidRPr="002B2DC1">
        <w:trPr>
          <w:jc w:val="center"/>
        </w:trPr>
        <w:tc>
          <w:tcPr>
            <w:tcW w:w="5306" w:type="dxa"/>
            <w:gridSpan w:val="3"/>
          </w:tcPr>
          <w:p w:rsidR="008D267C" w:rsidRPr="00B90211" w:rsidRDefault="008D267C" w:rsidP="0009657C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利用集合時間宣導</w:t>
            </w:r>
          </w:p>
        </w:tc>
        <w:tc>
          <w:tcPr>
            <w:tcW w:w="5184" w:type="dxa"/>
            <w:gridSpan w:val="2"/>
          </w:tcPr>
          <w:p w:rsidR="008D267C" w:rsidRPr="00B90211" w:rsidRDefault="008D267C" w:rsidP="0009657C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利用集合時間宣導</w:t>
            </w:r>
          </w:p>
        </w:tc>
      </w:tr>
      <w:tr w:rsidR="008D267C" w:rsidRPr="002B2DC1">
        <w:trPr>
          <w:trHeight w:val="2942"/>
          <w:jc w:val="center"/>
        </w:trPr>
        <w:tc>
          <w:tcPr>
            <w:tcW w:w="5306" w:type="dxa"/>
            <w:gridSpan w:val="3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D29B6">
              <w:rPr>
                <w:rFonts w:ascii="標楷體" w:eastAsia="標楷體" w:hAnsi="標楷體" w:cs="Times New Roman"/>
                <w:sz w:val="28"/>
                <w:szCs w:val="28"/>
              </w:rPr>
              <w:pict>
                <v:shape id="_x0000_i1027" type="#_x0000_t75" style="width:180.75pt;height:138.75pt">
                  <v:imagedata r:id="rId9" o:title=""/>
                </v:shape>
              </w:pict>
            </w:r>
          </w:p>
        </w:tc>
        <w:tc>
          <w:tcPr>
            <w:tcW w:w="5184" w:type="dxa"/>
            <w:gridSpan w:val="2"/>
          </w:tcPr>
          <w:p w:rsidR="008D267C" w:rsidRPr="00B90211" w:rsidRDefault="008D267C" w:rsidP="0009657C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D29B6">
              <w:rPr>
                <w:rFonts w:ascii="標楷體" w:eastAsia="標楷體" w:hAnsi="標楷體" w:cs="Times New Roman"/>
                <w:sz w:val="28"/>
                <w:szCs w:val="28"/>
              </w:rPr>
              <w:pict>
                <v:shape id="_x0000_i1028" type="#_x0000_t75" style="width:180.75pt;height:138.75pt">
                  <v:imagedata r:id="rId10" o:title=""/>
                </v:shape>
              </w:pict>
            </w:r>
          </w:p>
        </w:tc>
      </w:tr>
      <w:tr w:rsidR="008D267C" w:rsidRPr="002B2DC1">
        <w:trPr>
          <w:jc w:val="center"/>
        </w:trPr>
        <w:tc>
          <w:tcPr>
            <w:tcW w:w="5306" w:type="dxa"/>
            <w:gridSpan w:val="3"/>
          </w:tcPr>
          <w:p w:rsidR="008D267C" w:rsidRPr="00B90211" w:rsidRDefault="008D267C" w:rsidP="0009657C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利用集合時間宣導</w:t>
            </w:r>
          </w:p>
        </w:tc>
        <w:tc>
          <w:tcPr>
            <w:tcW w:w="5184" w:type="dxa"/>
            <w:gridSpan w:val="2"/>
          </w:tcPr>
          <w:p w:rsidR="008D267C" w:rsidRPr="00B90211" w:rsidRDefault="008D267C" w:rsidP="0009657C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90211">
              <w:rPr>
                <w:rFonts w:ascii="標楷體" w:eastAsia="標楷體" w:hAnsi="標楷體" w:cs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利用集合時間宣導</w:t>
            </w:r>
          </w:p>
        </w:tc>
      </w:tr>
    </w:tbl>
    <w:p w:rsidR="008D267C" w:rsidRPr="00F12270" w:rsidRDefault="008D267C" w:rsidP="00F12270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sectPr w:rsidR="008D267C" w:rsidRPr="00F12270" w:rsidSect="00C1412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7C" w:rsidRDefault="008D267C" w:rsidP="00D162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267C" w:rsidRDefault="008D267C" w:rsidP="00D162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7C" w:rsidRDefault="008D267C">
    <w:pPr>
      <w:pStyle w:val="Footer"/>
      <w:jc w:val="center"/>
      <w:rPr>
        <w:rFonts w:cs="Times New Roman"/>
      </w:rPr>
    </w:pPr>
    <w:r>
      <w:rPr>
        <w:noProof/>
      </w:rPr>
      <w:pict>
        <v:line id="直線接點 9" o:spid="_x0000_s2049" style="position:absolute;left:0;text-align:left;z-index:251660288;visibility:visible;mso-wrap-distance-top:-6e-5mm;mso-wrap-distance-bottom:-6e-5mm" from=".75pt,8.05pt" to="417.85pt,8.05pt" strokeweight="4.5pt">
          <v:stroke linestyle="thinThick"/>
          <o:lock v:ext="edit" shapetype="f"/>
        </v:line>
      </w:pict>
    </w:r>
  </w:p>
  <w:p w:rsidR="008D267C" w:rsidRDefault="008D267C">
    <w:pPr>
      <w:pStyle w:val="Footer"/>
      <w:jc w:val="center"/>
      <w:rPr>
        <w:rFonts w:cs="Times New Roman"/>
      </w:rPr>
    </w:pPr>
    <w:fldSimple w:instr="PAGE   \* MERGEFORMAT">
      <w:r w:rsidRPr="003A1742">
        <w:rPr>
          <w:noProof/>
          <w:lang w:val="zh-TW"/>
        </w:rPr>
        <w:t>9</w:t>
      </w:r>
    </w:fldSimple>
  </w:p>
  <w:p w:rsidR="008D267C" w:rsidRDefault="008D267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7C" w:rsidRDefault="008D267C" w:rsidP="00D162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267C" w:rsidRDefault="008D267C" w:rsidP="00D162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7C" w:rsidRPr="00AD6FF3" w:rsidRDefault="008D267C" w:rsidP="00AD6FF3">
    <w:pPr>
      <w:pStyle w:val="Header"/>
      <w:jc w:val="right"/>
      <w:rPr>
        <w:rFonts w:ascii="標楷體" w:eastAsia="標楷體" w:hAnsi="標楷體" w:cs="Times New Roman"/>
      </w:rPr>
    </w:pPr>
    <w:r>
      <w:rPr>
        <w:rFonts w:ascii="標楷體" w:eastAsia="標楷體" w:hAnsi="標楷體" w:cs="標楷體" w:hint="eastAsia"/>
        <w:noProof/>
      </w:rPr>
      <w:t>臺南市教育局校園空氣品質旗幟推動</w:t>
    </w:r>
    <w:r w:rsidRPr="00AD6FF3">
      <w:rPr>
        <w:rFonts w:ascii="標楷體" w:eastAsia="標楷體" w:hAnsi="標楷體" w:cs="標楷體" w:hint="eastAsia"/>
        <w:noProof/>
      </w:rPr>
      <w:t>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FD3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3EF11DB"/>
    <w:multiLevelType w:val="hybridMultilevel"/>
    <w:tmpl w:val="E8905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4957A4B"/>
    <w:multiLevelType w:val="hybridMultilevel"/>
    <w:tmpl w:val="AB2A0618"/>
    <w:lvl w:ilvl="0" w:tplc="26B088C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B328B3"/>
    <w:multiLevelType w:val="hybridMultilevel"/>
    <w:tmpl w:val="249006E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8664F2A"/>
    <w:multiLevelType w:val="hybridMultilevel"/>
    <w:tmpl w:val="E0DA900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A3A05FF"/>
    <w:multiLevelType w:val="hybridMultilevel"/>
    <w:tmpl w:val="BF162FA0"/>
    <w:lvl w:ilvl="0" w:tplc="8D7E9982">
      <w:start w:val="1"/>
      <w:numFmt w:val="taiwaneseCountingThousand"/>
      <w:lvlText w:val="（%1）"/>
      <w:lvlJc w:val="left"/>
      <w:pPr>
        <w:ind w:left="1439" w:hanging="885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1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9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7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5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3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9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74" w:hanging="480"/>
      </w:pPr>
      <w:rPr>
        <w:rFonts w:cs="Times New Roman"/>
      </w:rPr>
    </w:lvl>
  </w:abstractNum>
  <w:abstractNum w:abstractNumId="6">
    <w:nsid w:val="0C704BC6"/>
    <w:multiLevelType w:val="hybridMultilevel"/>
    <w:tmpl w:val="41BE67DA"/>
    <w:lvl w:ilvl="0" w:tplc="6E36800E">
      <w:start w:val="1"/>
      <w:numFmt w:val="taiwaneseCountingThousand"/>
      <w:lvlText w:val="（%1）"/>
      <w:lvlJc w:val="left"/>
      <w:pPr>
        <w:ind w:left="33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52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2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67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480"/>
      </w:pPr>
      <w:rPr>
        <w:rFonts w:cs="Times New Roman"/>
      </w:rPr>
    </w:lvl>
  </w:abstractNum>
  <w:abstractNum w:abstractNumId="7">
    <w:nsid w:val="0F6A7B22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4BB07E5"/>
    <w:multiLevelType w:val="hybridMultilevel"/>
    <w:tmpl w:val="C82CCCA8"/>
    <w:lvl w:ilvl="0" w:tplc="DC926D24">
      <w:start w:val="1"/>
      <w:numFmt w:val="taiwaneseCountingThousand"/>
      <w:lvlText w:val="%1、"/>
      <w:lvlJc w:val="left"/>
      <w:pPr>
        <w:ind w:left="2323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14D7286C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10">
    <w:nsid w:val="1A0D08F1"/>
    <w:multiLevelType w:val="hybridMultilevel"/>
    <w:tmpl w:val="5202959C"/>
    <w:lvl w:ilvl="0" w:tplc="6E36800E">
      <w:start w:val="1"/>
      <w:numFmt w:val="taiwaneseCountingThousand"/>
      <w:lvlText w:val="（%1）"/>
      <w:lvlJc w:val="left"/>
      <w:pPr>
        <w:ind w:left="33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52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2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67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480"/>
      </w:pPr>
      <w:rPr>
        <w:rFonts w:cs="Times New Roman"/>
      </w:rPr>
    </w:lvl>
  </w:abstractNum>
  <w:abstractNum w:abstractNumId="11">
    <w:nsid w:val="1A671B70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2">
    <w:nsid w:val="1A6D7306"/>
    <w:multiLevelType w:val="hybridMultilevel"/>
    <w:tmpl w:val="04C2093E"/>
    <w:lvl w:ilvl="0" w:tplc="0409000F">
      <w:start w:val="1"/>
      <w:numFmt w:val="decimal"/>
      <w:lvlText w:val="%1."/>
      <w:lvlJc w:val="left"/>
      <w:pPr>
        <w:ind w:left="1813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29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7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3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7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53" w:hanging="480"/>
      </w:pPr>
      <w:rPr>
        <w:rFonts w:cs="Times New Roman"/>
      </w:rPr>
    </w:lvl>
  </w:abstractNum>
  <w:abstractNum w:abstractNumId="13">
    <w:nsid w:val="1AE045C9"/>
    <w:multiLevelType w:val="hybridMultilevel"/>
    <w:tmpl w:val="B07AD0F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C4962BD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1CC55CF5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6">
    <w:nsid w:val="1F6C2081"/>
    <w:multiLevelType w:val="hybridMultilevel"/>
    <w:tmpl w:val="7A429B60"/>
    <w:lvl w:ilvl="0" w:tplc="6E36800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1FE838DC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20964031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40510BE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20">
    <w:nsid w:val="24E061F8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-346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-29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250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20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-154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-10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-5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-10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5" w:hanging="480"/>
      </w:pPr>
      <w:rPr>
        <w:rFonts w:cs="Times New Roman"/>
      </w:rPr>
    </w:lvl>
  </w:abstractNum>
  <w:abstractNum w:abstractNumId="21">
    <w:nsid w:val="271B6023"/>
    <w:multiLevelType w:val="hybridMultilevel"/>
    <w:tmpl w:val="1206B97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F1C6E5A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D145DDF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4">
    <w:nsid w:val="44680CCD"/>
    <w:multiLevelType w:val="hybridMultilevel"/>
    <w:tmpl w:val="7A429B60"/>
    <w:lvl w:ilvl="0" w:tplc="6E36800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4EE2F49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6">
    <w:nsid w:val="48650AC3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CBF70AE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50435FD2"/>
    <w:multiLevelType w:val="hybridMultilevel"/>
    <w:tmpl w:val="7E2E211E"/>
    <w:lvl w:ilvl="0" w:tplc="F54AC86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25604B2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6791D9A"/>
    <w:multiLevelType w:val="hybridMultilevel"/>
    <w:tmpl w:val="23328C2A"/>
    <w:lvl w:ilvl="0" w:tplc="E26277B0">
      <w:start w:val="1"/>
      <w:numFmt w:val="taiwaneseCountingThousand"/>
      <w:lvlText w:val="（%1）"/>
      <w:lvlJc w:val="left"/>
      <w:pPr>
        <w:ind w:left="1439" w:hanging="885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1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9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7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5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3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9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74" w:hanging="480"/>
      </w:pPr>
      <w:rPr>
        <w:rFonts w:cs="Times New Roman"/>
      </w:rPr>
    </w:lvl>
  </w:abstractNum>
  <w:abstractNum w:abstractNumId="31">
    <w:nsid w:val="570655AE"/>
    <w:multiLevelType w:val="hybridMultilevel"/>
    <w:tmpl w:val="70A61722"/>
    <w:lvl w:ilvl="0" w:tplc="0409000F">
      <w:start w:val="1"/>
      <w:numFmt w:val="decimal"/>
      <w:lvlText w:val="%1."/>
      <w:lvlJc w:val="left"/>
      <w:pPr>
        <w:ind w:left="758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abstractNum w:abstractNumId="32">
    <w:nsid w:val="5AA65712"/>
    <w:multiLevelType w:val="hybridMultilevel"/>
    <w:tmpl w:val="1206B97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AB52408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>
    <w:nsid w:val="5C4E5D80"/>
    <w:multiLevelType w:val="hybridMultilevel"/>
    <w:tmpl w:val="9AE24D5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EC44DD2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-3792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-331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283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235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-187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-139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-91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-43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" w:hanging="480"/>
      </w:pPr>
      <w:rPr>
        <w:rFonts w:cs="Times New Roman"/>
      </w:rPr>
    </w:lvl>
  </w:abstractNum>
  <w:abstractNum w:abstractNumId="37">
    <w:nsid w:val="609A3602"/>
    <w:multiLevelType w:val="hybridMultilevel"/>
    <w:tmpl w:val="9AE24D5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1C03CF4"/>
    <w:multiLevelType w:val="hybridMultilevel"/>
    <w:tmpl w:val="F32EEC7C"/>
    <w:lvl w:ilvl="0" w:tplc="ECE6F25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6E657E3"/>
    <w:multiLevelType w:val="hybridMultilevel"/>
    <w:tmpl w:val="E0DA900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7F627C3"/>
    <w:multiLevelType w:val="hybridMultilevel"/>
    <w:tmpl w:val="42FC4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8820BA7"/>
    <w:multiLevelType w:val="hybridMultilevel"/>
    <w:tmpl w:val="B5DE9D3C"/>
    <w:lvl w:ilvl="0" w:tplc="216203A8">
      <w:start w:val="1"/>
      <w:numFmt w:val="taiwaneseCountingThousand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A0802B2"/>
    <w:multiLevelType w:val="hybridMultilevel"/>
    <w:tmpl w:val="213EAC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6C071706"/>
    <w:multiLevelType w:val="hybridMultilevel"/>
    <w:tmpl w:val="07FA6396"/>
    <w:lvl w:ilvl="0" w:tplc="668C9962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0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6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4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2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0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8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65" w:hanging="480"/>
      </w:pPr>
      <w:rPr>
        <w:rFonts w:cs="Times New Roman"/>
      </w:rPr>
    </w:lvl>
  </w:abstractNum>
  <w:abstractNum w:abstractNumId="44">
    <w:nsid w:val="6E9223D3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5">
    <w:nsid w:val="71965D53"/>
    <w:multiLevelType w:val="hybridMultilevel"/>
    <w:tmpl w:val="E6D4EFEE"/>
    <w:lvl w:ilvl="0" w:tplc="8B386526">
      <w:start w:val="1"/>
      <w:numFmt w:val="decimal"/>
      <w:lvlText w:val="%1."/>
      <w:lvlJc w:val="left"/>
      <w:pPr>
        <w:ind w:left="1693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9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7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3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7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53" w:hanging="480"/>
      </w:pPr>
      <w:rPr>
        <w:rFonts w:cs="Times New Roman"/>
      </w:rPr>
    </w:lvl>
  </w:abstractNum>
  <w:abstractNum w:abstractNumId="46">
    <w:nsid w:val="74774FCB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47">
    <w:nsid w:val="761F4614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num w:numId="1">
    <w:abstractNumId w:val="34"/>
  </w:num>
  <w:num w:numId="2">
    <w:abstractNumId w:val="26"/>
  </w:num>
  <w:num w:numId="3">
    <w:abstractNumId w:val="40"/>
  </w:num>
  <w:num w:numId="4">
    <w:abstractNumId w:val="13"/>
  </w:num>
  <w:num w:numId="5">
    <w:abstractNumId w:val="8"/>
  </w:num>
  <w:num w:numId="6">
    <w:abstractNumId w:val="11"/>
  </w:num>
  <w:num w:numId="7">
    <w:abstractNumId w:val="43"/>
  </w:num>
  <w:num w:numId="8">
    <w:abstractNumId w:val="36"/>
  </w:num>
  <w:num w:numId="9">
    <w:abstractNumId w:val="29"/>
  </w:num>
  <w:num w:numId="10">
    <w:abstractNumId w:val="18"/>
  </w:num>
  <w:num w:numId="11">
    <w:abstractNumId w:val="22"/>
  </w:num>
  <w:num w:numId="12">
    <w:abstractNumId w:val="3"/>
  </w:num>
  <w:num w:numId="13">
    <w:abstractNumId w:val="25"/>
  </w:num>
  <w:num w:numId="14">
    <w:abstractNumId w:val="10"/>
  </w:num>
  <w:num w:numId="15">
    <w:abstractNumId w:val="24"/>
  </w:num>
  <w:num w:numId="16">
    <w:abstractNumId w:val="16"/>
  </w:num>
  <w:num w:numId="17">
    <w:abstractNumId w:val="7"/>
  </w:num>
  <w:num w:numId="18">
    <w:abstractNumId w:val="19"/>
  </w:num>
  <w:num w:numId="19">
    <w:abstractNumId w:val="20"/>
  </w:num>
  <w:num w:numId="20">
    <w:abstractNumId w:val="47"/>
  </w:num>
  <w:num w:numId="21">
    <w:abstractNumId w:val="9"/>
  </w:num>
  <w:num w:numId="22">
    <w:abstractNumId w:val="46"/>
  </w:num>
  <w:num w:numId="23">
    <w:abstractNumId w:val="39"/>
  </w:num>
  <w:num w:numId="24">
    <w:abstractNumId w:val="32"/>
  </w:num>
  <w:num w:numId="25">
    <w:abstractNumId w:val="21"/>
  </w:num>
  <w:num w:numId="26">
    <w:abstractNumId w:val="2"/>
  </w:num>
  <w:num w:numId="27">
    <w:abstractNumId w:val="6"/>
  </w:num>
  <w:num w:numId="28">
    <w:abstractNumId w:val="14"/>
  </w:num>
  <w:num w:numId="29">
    <w:abstractNumId w:val="17"/>
  </w:num>
  <w:num w:numId="30">
    <w:abstractNumId w:val="33"/>
  </w:num>
  <w:num w:numId="31">
    <w:abstractNumId w:val="0"/>
  </w:num>
  <w:num w:numId="32">
    <w:abstractNumId w:val="27"/>
  </w:num>
  <w:num w:numId="33">
    <w:abstractNumId w:val="44"/>
  </w:num>
  <w:num w:numId="34">
    <w:abstractNumId w:val="15"/>
  </w:num>
  <w:num w:numId="35">
    <w:abstractNumId w:val="4"/>
  </w:num>
  <w:num w:numId="36">
    <w:abstractNumId w:val="37"/>
  </w:num>
  <w:num w:numId="37">
    <w:abstractNumId w:val="23"/>
  </w:num>
  <w:num w:numId="38">
    <w:abstractNumId w:val="12"/>
  </w:num>
  <w:num w:numId="39">
    <w:abstractNumId w:val="45"/>
  </w:num>
  <w:num w:numId="40">
    <w:abstractNumId w:val="41"/>
  </w:num>
  <w:num w:numId="41">
    <w:abstractNumId w:val="31"/>
  </w:num>
  <w:num w:numId="42">
    <w:abstractNumId w:val="35"/>
  </w:num>
  <w:num w:numId="43">
    <w:abstractNumId w:val="42"/>
  </w:num>
  <w:num w:numId="44">
    <w:abstractNumId w:val="30"/>
  </w:num>
  <w:num w:numId="45">
    <w:abstractNumId w:val="5"/>
  </w:num>
  <w:num w:numId="46">
    <w:abstractNumId w:val="38"/>
  </w:num>
  <w:num w:numId="47">
    <w:abstractNumId w:val="1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A63"/>
    <w:rsid w:val="00000629"/>
    <w:rsid w:val="00005F17"/>
    <w:rsid w:val="0001029B"/>
    <w:rsid w:val="000120EC"/>
    <w:rsid w:val="00012C9C"/>
    <w:rsid w:val="00013CE6"/>
    <w:rsid w:val="000150C6"/>
    <w:rsid w:val="000177A8"/>
    <w:rsid w:val="00021831"/>
    <w:rsid w:val="00021C3D"/>
    <w:rsid w:val="000227C3"/>
    <w:rsid w:val="00025497"/>
    <w:rsid w:val="000271BF"/>
    <w:rsid w:val="00032874"/>
    <w:rsid w:val="0003402A"/>
    <w:rsid w:val="00034075"/>
    <w:rsid w:val="00036194"/>
    <w:rsid w:val="00040D06"/>
    <w:rsid w:val="000412C6"/>
    <w:rsid w:val="00042276"/>
    <w:rsid w:val="000427D0"/>
    <w:rsid w:val="000460D5"/>
    <w:rsid w:val="000461CD"/>
    <w:rsid w:val="00046F5F"/>
    <w:rsid w:val="0004739E"/>
    <w:rsid w:val="00054991"/>
    <w:rsid w:val="00060263"/>
    <w:rsid w:val="00063124"/>
    <w:rsid w:val="00064CBE"/>
    <w:rsid w:val="00066D86"/>
    <w:rsid w:val="00071394"/>
    <w:rsid w:val="00072E9D"/>
    <w:rsid w:val="000735C1"/>
    <w:rsid w:val="000741BD"/>
    <w:rsid w:val="00074A2E"/>
    <w:rsid w:val="0008386D"/>
    <w:rsid w:val="00084152"/>
    <w:rsid w:val="0008425D"/>
    <w:rsid w:val="00091555"/>
    <w:rsid w:val="00091931"/>
    <w:rsid w:val="00094C29"/>
    <w:rsid w:val="0009538A"/>
    <w:rsid w:val="00095B00"/>
    <w:rsid w:val="0009657C"/>
    <w:rsid w:val="0009686A"/>
    <w:rsid w:val="00096F2B"/>
    <w:rsid w:val="00097716"/>
    <w:rsid w:val="000A02D8"/>
    <w:rsid w:val="000A098D"/>
    <w:rsid w:val="000A3A60"/>
    <w:rsid w:val="000A4E92"/>
    <w:rsid w:val="000A6C49"/>
    <w:rsid w:val="000B0678"/>
    <w:rsid w:val="000B16D0"/>
    <w:rsid w:val="000B1C41"/>
    <w:rsid w:val="000B43BA"/>
    <w:rsid w:val="000B637B"/>
    <w:rsid w:val="000B6B16"/>
    <w:rsid w:val="000B7968"/>
    <w:rsid w:val="000C0D88"/>
    <w:rsid w:val="000C17FD"/>
    <w:rsid w:val="000C46AB"/>
    <w:rsid w:val="000C4F2F"/>
    <w:rsid w:val="000C5F59"/>
    <w:rsid w:val="000D1072"/>
    <w:rsid w:val="000D67DD"/>
    <w:rsid w:val="000D73E1"/>
    <w:rsid w:val="000D7F13"/>
    <w:rsid w:val="000E0E02"/>
    <w:rsid w:val="000E35D2"/>
    <w:rsid w:val="000E4022"/>
    <w:rsid w:val="000E4B3C"/>
    <w:rsid w:val="000E71FF"/>
    <w:rsid w:val="000E7A96"/>
    <w:rsid w:val="000F27C2"/>
    <w:rsid w:val="000F2C20"/>
    <w:rsid w:val="000F2DBE"/>
    <w:rsid w:val="000F3EA8"/>
    <w:rsid w:val="000F5004"/>
    <w:rsid w:val="001004AC"/>
    <w:rsid w:val="0010266F"/>
    <w:rsid w:val="001110BB"/>
    <w:rsid w:val="00111518"/>
    <w:rsid w:val="00111BD2"/>
    <w:rsid w:val="00113282"/>
    <w:rsid w:val="0011339E"/>
    <w:rsid w:val="00113A4A"/>
    <w:rsid w:val="00115627"/>
    <w:rsid w:val="00117C5B"/>
    <w:rsid w:val="00117DE7"/>
    <w:rsid w:val="00122BCA"/>
    <w:rsid w:val="00123368"/>
    <w:rsid w:val="00126019"/>
    <w:rsid w:val="00126714"/>
    <w:rsid w:val="00131C58"/>
    <w:rsid w:val="001323AA"/>
    <w:rsid w:val="00134B00"/>
    <w:rsid w:val="001410F9"/>
    <w:rsid w:val="00144841"/>
    <w:rsid w:val="00145EFA"/>
    <w:rsid w:val="00150F60"/>
    <w:rsid w:val="00152B92"/>
    <w:rsid w:val="001648D9"/>
    <w:rsid w:val="00167E8B"/>
    <w:rsid w:val="001708E7"/>
    <w:rsid w:val="00170F62"/>
    <w:rsid w:val="0017373E"/>
    <w:rsid w:val="0017385B"/>
    <w:rsid w:val="00175FE0"/>
    <w:rsid w:val="001772B4"/>
    <w:rsid w:val="0017799E"/>
    <w:rsid w:val="00177AB5"/>
    <w:rsid w:val="001816D5"/>
    <w:rsid w:val="00181AA5"/>
    <w:rsid w:val="00181E42"/>
    <w:rsid w:val="00182077"/>
    <w:rsid w:val="00184AF8"/>
    <w:rsid w:val="00190107"/>
    <w:rsid w:val="001907A4"/>
    <w:rsid w:val="00192574"/>
    <w:rsid w:val="001935A3"/>
    <w:rsid w:val="00195130"/>
    <w:rsid w:val="00197DA2"/>
    <w:rsid w:val="001A3565"/>
    <w:rsid w:val="001A3659"/>
    <w:rsid w:val="001A52DA"/>
    <w:rsid w:val="001A5BB8"/>
    <w:rsid w:val="001B01F0"/>
    <w:rsid w:val="001B0424"/>
    <w:rsid w:val="001B0D12"/>
    <w:rsid w:val="001B0E72"/>
    <w:rsid w:val="001B2F18"/>
    <w:rsid w:val="001B5465"/>
    <w:rsid w:val="001B57F1"/>
    <w:rsid w:val="001C1EF1"/>
    <w:rsid w:val="001C48D6"/>
    <w:rsid w:val="001C54CC"/>
    <w:rsid w:val="001C59C0"/>
    <w:rsid w:val="001D01E7"/>
    <w:rsid w:val="001D0A7D"/>
    <w:rsid w:val="001D134A"/>
    <w:rsid w:val="001E1863"/>
    <w:rsid w:val="001E1D94"/>
    <w:rsid w:val="001E35C3"/>
    <w:rsid w:val="001E5353"/>
    <w:rsid w:val="001E66B3"/>
    <w:rsid w:val="001F1082"/>
    <w:rsid w:val="001F252E"/>
    <w:rsid w:val="001F4A0F"/>
    <w:rsid w:val="001F55AC"/>
    <w:rsid w:val="001F7B87"/>
    <w:rsid w:val="00200350"/>
    <w:rsid w:val="00200A00"/>
    <w:rsid w:val="002019B0"/>
    <w:rsid w:val="00202099"/>
    <w:rsid w:val="002049E3"/>
    <w:rsid w:val="00205337"/>
    <w:rsid w:val="0020614C"/>
    <w:rsid w:val="002072E4"/>
    <w:rsid w:val="00210C2B"/>
    <w:rsid w:val="00211066"/>
    <w:rsid w:val="00215003"/>
    <w:rsid w:val="00215070"/>
    <w:rsid w:val="00215961"/>
    <w:rsid w:val="002166A7"/>
    <w:rsid w:val="00217481"/>
    <w:rsid w:val="00220C50"/>
    <w:rsid w:val="002213D6"/>
    <w:rsid w:val="0022202C"/>
    <w:rsid w:val="00224763"/>
    <w:rsid w:val="00224D19"/>
    <w:rsid w:val="00226393"/>
    <w:rsid w:val="00227772"/>
    <w:rsid w:val="00234E84"/>
    <w:rsid w:val="00235BB6"/>
    <w:rsid w:val="00235D92"/>
    <w:rsid w:val="00236269"/>
    <w:rsid w:val="0024145A"/>
    <w:rsid w:val="002422BA"/>
    <w:rsid w:val="00243E5B"/>
    <w:rsid w:val="002443D6"/>
    <w:rsid w:val="002451C9"/>
    <w:rsid w:val="0024638C"/>
    <w:rsid w:val="0024781A"/>
    <w:rsid w:val="00250CCA"/>
    <w:rsid w:val="002521AA"/>
    <w:rsid w:val="002537FB"/>
    <w:rsid w:val="00254A58"/>
    <w:rsid w:val="00255358"/>
    <w:rsid w:val="00255433"/>
    <w:rsid w:val="00256639"/>
    <w:rsid w:val="00257388"/>
    <w:rsid w:val="002619A2"/>
    <w:rsid w:val="0026344A"/>
    <w:rsid w:val="002646FC"/>
    <w:rsid w:val="0026537C"/>
    <w:rsid w:val="002715B2"/>
    <w:rsid w:val="00272496"/>
    <w:rsid w:val="00272F1C"/>
    <w:rsid w:val="00273A51"/>
    <w:rsid w:val="00273AAD"/>
    <w:rsid w:val="00274BCB"/>
    <w:rsid w:val="00275789"/>
    <w:rsid w:val="002762E8"/>
    <w:rsid w:val="00276716"/>
    <w:rsid w:val="00276F4B"/>
    <w:rsid w:val="0028381C"/>
    <w:rsid w:val="00284A28"/>
    <w:rsid w:val="00284D5C"/>
    <w:rsid w:val="00285D91"/>
    <w:rsid w:val="00287B38"/>
    <w:rsid w:val="0029232A"/>
    <w:rsid w:val="002932B4"/>
    <w:rsid w:val="002A447C"/>
    <w:rsid w:val="002A5DBE"/>
    <w:rsid w:val="002A7CD8"/>
    <w:rsid w:val="002B09FA"/>
    <w:rsid w:val="002B1ED9"/>
    <w:rsid w:val="002B2DC1"/>
    <w:rsid w:val="002B31D6"/>
    <w:rsid w:val="002B7E50"/>
    <w:rsid w:val="002C15CA"/>
    <w:rsid w:val="002C2C9D"/>
    <w:rsid w:val="002C5969"/>
    <w:rsid w:val="002C6B55"/>
    <w:rsid w:val="002C773D"/>
    <w:rsid w:val="002D04C5"/>
    <w:rsid w:val="002D05DE"/>
    <w:rsid w:val="002D2C0C"/>
    <w:rsid w:val="002D4BB8"/>
    <w:rsid w:val="002D4EB1"/>
    <w:rsid w:val="002D5EA8"/>
    <w:rsid w:val="002E1B81"/>
    <w:rsid w:val="002E6069"/>
    <w:rsid w:val="002F0EE9"/>
    <w:rsid w:val="002F29DC"/>
    <w:rsid w:val="002F3DE7"/>
    <w:rsid w:val="002F43CC"/>
    <w:rsid w:val="002F48B5"/>
    <w:rsid w:val="00300B87"/>
    <w:rsid w:val="003016B0"/>
    <w:rsid w:val="00304739"/>
    <w:rsid w:val="0031009E"/>
    <w:rsid w:val="00310C39"/>
    <w:rsid w:val="00311099"/>
    <w:rsid w:val="00311C40"/>
    <w:rsid w:val="00311F92"/>
    <w:rsid w:val="00313DD9"/>
    <w:rsid w:val="0031615A"/>
    <w:rsid w:val="003230B6"/>
    <w:rsid w:val="00325736"/>
    <w:rsid w:val="00325D60"/>
    <w:rsid w:val="00330C72"/>
    <w:rsid w:val="00331A5A"/>
    <w:rsid w:val="00333426"/>
    <w:rsid w:val="003334CF"/>
    <w:rsid w:val="00334E09"/>
    <w:rsid w:val="003357C8"/>
    <w:rsid w:val="003369E9"/>
    <w:rsid w:val="00341A12"/>
    <w:rsid w:val="003431E9"/>
    <w:rsid w:val="003501C2"/>
    <w:rsid w:val="0035084A"/>
    <w:rsid w:val="00350F07"/>
    <w:rsid w:val="003547E7"/>
    <w:rsid w:val="00355872"/>
    <w:rsid w:val="00355FC7"/>
    <w:rsid w:val="00356AB8"/>
    <w:rsid w:val="00357327"/>
    <w:rsid w:val="00357445"/>
    <w:rsid w:val="00361F94"/>
    <w:rsid w:val="0037400B"/>
    <w:rsid w:val="00374661"/>
    <w:rsid w:val="0037540B"/>
    <w:rsid w:val="00377897"/>
    <w:rsid w:val="00383D15"/>
    <w:rsid w:val="00384E96"/>
    <w:rsid w:val="00386252"/>
    <w:rsid w:val="00386610"/>
    <w:rsid w:val="003956B5"/>
    <w:rsid w:val="00397B67"/>
    <w:rsid w:val="003A1742"/>
    <w:rsid w:val="003A29EA"/>
    <w:rsid w:val="003A2B93"/>
    <w:rsid w:val="003A3050"/>
    <w:rsid w:val="003A3729"/>
    <w:rsid w:val="003B0415"/>
    <w:rsid w:val="003B20E7"/>
    <w:rsid w:val="003B2489"/>
    <w:rsid w:val="003B462C"/>
    <w:rsid w:val="003B59E0"/>
    <w:rsid w:val="003B68CE"/>
    <w:rsid w:val="003B7092"/>
    <w:rsid w:val="003C2C83"/>
    <w:rsid w:val="003C4B92"/>
    <w:rsid w:val="003C79B9"/>
    <w:rsid w:val="003D1600"/>
    <w:rsid w:val="003D2FBE"/>
    <w:rsid w:val="003D3120"/>
    <w:rsid w:val="003D4A34"/>
    <w:rsid w:val="003D56F6"/>
    <w:rsid w:val="003D7716"/>
    <w:rsid w:val="003E08F6"/>
    <w:rsid w:val="003E20D8"/>
    <w:rsid w:val="003E29E8"/>
    <w:rsid w:val="003E70D5"/>
    <w:rsid w:val="003E7777"/>
    <w:rsid w:val="003F1355"/>
    <w:rsid w:val="003F554E"/>
    <w:rsid w:val="003F74D9"/>
    <w:rsid w:val="003F7827"/>
    <w:rsid w:val="0040053F"/>
    <w:rsid w:val="004006B5"/>
    <w:rsid w:val="00402246"/>
    <w:rsid w:val="00405E5F"/>
    <w:rsid w:val="00407307"/>
    <w:rsid w:val="004107EE"/>
    <w:rsid w:val="00410823"/>
    <w:rsid w:val="00410B5B"/>
    <w:rsid w:val="00411D72"/>
    <w:rsid w:val="00412E25"/>
    <w:rsid w:val="00414A82"/>
    <w:rsid w:val="00420498"/>
    <w:rsid w:val="0042099A"/>
    <w:rsid w:val="00420E04"/>
    <w:rsid w:val="00421014"/>
    <w:rsid w:val="00421141"/>
    <w:rsid w:val="00422170"/>
    <w:rsid w:val="0042287A"/>
    <w:rsid w:val="00423CEB"/>
    <w:rsid w:val="00424586"/>
    <w:rsid w:val="00424F11"/>
    <w:rsid w:val="00426676"/>
    <w:rsid w:val="00427D83"/>
    <w:rsid w:val="00432CBE"/>
    <w:rsid w:val="00434B8E"/>
    <w:rsid w:val="00435772"/>
    <w:rsid w:val="00436138"/>
    <w:rsid w:val="004372DA"/>
    <w:rsid w:val="00437EE6"/>
    <w:rsid w:val="00440960"/>
    <w:rsid w:val="00440D87"/>
    <w:rsid w:val="00444469"/>
    <w:rsid w:val="0045230C"/>
    <w:rsid w:val="0045248B"/>
    <w:rsid w:val="00453962"/>
    <w:rsid w:val="004544BA"/>
    <w:rsid w:val="004637C2"/>
    <w:rsid w:val="00465D20"/>
    <w:rsid w:val="00466B33"/>
    <w:rsid w:val="00467BD1"/>
    <w:rsid w:val="0047026A"/>
    <w:rsid w:val="00474F92"/>
    <w:rsid w:val="004816A2"/>
    <w:rsid w:val="00481EA8"/>
    <w:rsid w:val="004836D3"/>
    <w:rsid w:val="00483926"/>
    <w:rsid w:val="00483E1E"/>
    <w:rsid w:val="00486B4C"/>
    <w:rsid w:val="00486E90"/>
    <w:rsid w:val="0049119D"/>
    <w:rsid w:val="00491E6B"/>
    <w:rsid w:val="004933E9"/>
    <w:rsid w:val="0049519F"/>
    <w:rsid w:val="00495CC9"/>
    <w:rsid w:val="00497A13"/>
    <w:rsid w:val="00497B94"/>
    <w:rsid w:val="00497DC0"/>
    <w:rsid w:val="004A096E"/>
    <w:rsid w:val="004A1134"/>
    <w:rsid w:val="004A172D"/>
    <w:rsid w:val="004A1AEF"/>
    <w:rsid w:val="004A2210"/>
    <w:rsid w:val="004A62CE"/>
    <w:rsid w:val="004A69DC"/>
    <w:rsid w:val="004B079F"/>
    <w:rsid w:val="004B17CB"/>
    <w:rsid w:val="004B2904"/>
    <w:rsid w:val="004B4752"/>
    <w:rsid w:val="004B5F58"/>
    <w:rsid w:val="004C0411"/>
    <w:rsid w:val="004C2870"/>
    <w:rsid w:val="004C3ACA"/>
    <w:rsid w:val="004C44B3"/>
    <w:rsid w:val="004C6C45"/>
    <w:rsid w:val="004C7716"/>
    <w:rsid w:val="004C7B6D"/>
    <w:rsid w:val="004D0B9E"/>
    <w:rsid w:val="004D2BE8"/>
    <w:rsid w:val="004D4103"/>
    <w:rsid w:val="004D706E"/>
    <w:rsid w:val="004E1669"/>
    <w:rsid w:val="004E28D4"/>
    <w:rsid w:val="004E3617"/>
    <w:rsid w:val="004E3740"/>
    <w:rsid w:val="004E544E"/>
    <w:rsid w:val="004E659F"/>
    <w:rsid w:val="004E694E"/>
    <w:rsid w:val="004E6AEB"/>
    <w:rsid w:val="004F0472"/>
    <w:rsid w:val="004F173E"/>
    <w:rsid w:val="004F18BF"/>
    <w:rsid w:val="004F1B10"/>
    <w:rsid w:val="004F234C"/>
    <w:rsid w:val="004F2B14"/>
    <w:rsid w:val="004F4DE7"/>
    <w:rsid w:val="004F4F91"/>
    <w:rsid w:val="005020CC"/>
    <w:rsid w:val="005037C8"/>
    <w:rsid w:val="00503A69"/>
    <w:rsid w:val="00507986"/>
    <w:rsid w:val="00507D0F"/>
    <w:rsid w:val="005119C0"/>
    <w:rsid w:val="0051257F"/>
    <w:rsid w:val="00512898"/>
    <w:rsid w:val="005154A3"/>
    <w:rsid w:val="00515A62"/>
    <w:rsid w:val="0051600B"/>
    <w:rsid w:val="005167DF"/>
    <w:rsid w:val="0051761E"/>
    <w:rsid w:val="00521ACF"/>
    <w:rsid w:val="00523537"/>
    <w:rsid w:val="00523BA8"/>
    <w:rsid w:val="0052440D"/>
    <w:rsid w:val="00524F75"/>
    <w:rsid w:val="00526295"/>
    <w:rsid w:val="00527FAF"/>
    <w:rsid w:val="00527FF1"/>
    <w:rsid w:val="00531474"/>
    <w:rsid w:val="00532A24"/>
    <w:rsid w:val="00532F81"/>
    <w:rsid w:val="00534335"/>
    <w:rsid w:val="005346A4"/>
    <w:rsid w:val="00541182"/>
    <w:rsid w:val="00542D20"/>
    <w:rsid w:val="005436E8"/>
    <w:rsid w:val="005439B1"/>
    <w:rsid w:val="00544388"/>
    <w:rsid w:val="005459DC"/>
    <w:rsid w:val="005467BF"/>
    <w:rsid w:val="00546AEF"/>
    <w:rsid w:val="0055026D"/>
    <w:rsid w:val="00550402"/>
    <w:rsid w:val="00551170"/>
    <w:rsid w:val="00553AE0"/>
    <w:rsid w:val="00554633"/>
    <w:rsid w:val="00563FB1"/>
    <w:rsid w:val="00564CA9"/>
    <w:rsid w:val="00565968"/>
    <w:rsid w:val="00567727"/>
    <w:rsid w:val="00572774"/>
    <w:rsid w:val="00573FF6"/>
    <w:rsid w:val="00582814"/>
    <w:rsid w:val="00583E03"/>
    <w:rsid w:val="0058462D"/>
    <w:rsid w:val="0058647B"/>
    <w:rsid w:val="0058680B"/>
    <w:rsid w:val="00590CFF"/>
    <w:rsid w:val="005935CA"/>
    <w:rsid w:val="005940F9"/>
    <w:rsid w:val="00594583"/>
    <w:rsid w:val="005950E5"/>
    <w:rsid w:val="00595BF9"/>
    <w:rsid w:val="005A0711"/>
    <w:rsid w:val="005A0907"/>
    <w:rsid w:val="005A179C"/>
    <w:rsid w:val="005A5F2F"/>
    <w:rsid w:val="005A70A3"/>
    <w:rsid w:val="005A76BC"/>
    <w:rsid w:val="005B3B4A"/>
    <w:rsid w:val="005B5DAF"/>
    <w:rsid w:val="005C0DF1"/>
    <w:rsid w:val="005C1FD2"/>
    <w:rsid w:val="005C23C2"/>
    <w:rsid w:val="005C5147"/>
    <w:rsid w:val="005D098B"/>
    <w:rsid w:val="005D125C"/>
    <w:rsid w:val="005D13A2"/>
    <w:rsid w:val="005D199B"/>
    <w:rsid w:val="005D29B6"/>
    <w:rsid w:val="005D4331"/>
    <w:rsid w:val="005D498B"/>
    <w:rsid w:val="005D7696"/>
    <w:rsid w:val="005E0277"/>
    <w:rsid w:val="005E5151"/>
    <w:rsid w:val="005F0115"/>
    <w:rsid w:val="005F1C21"/>
    <w:rsid w:val="005F7CC0"/>
    <w:rsid w:val="005F7F7A"/>
    <w:rsid w:val="0060051A"/>
    <w:rsid w:val="00600CBE"/>
    <w:rsid w:val="00602913"/>
    <w:rsid w:val="00605821"/>
    <w:rsid w:val="00606EBB"/>
    <w:rsid w:val="00611D85"/>
    <w:rsid w:val="00612483"/>
    <w:rsid w:val="006131F9"/>
    <w:rsid w:val="006149A4"/>
    <w:rsid w:val="00614EA2"/>
    <w:rsid w:val="006204F7"/>
    <w:rsid w:val="006216E2"/>
    <w:rsid w:val="0062253E"/>
    <w:rsid w:val="0062457F"/>
    <w:rsid w:val="00624A49"/>
    <w:rsid w:val="00626459"/>
    <w:rsid w:val="00627C0A"/>
    <w:rsid w:val="00632F1C"/>
    <w:rsid w:val="006344FC"/>
    <w:rsid w:val="00634C4E"/>
    <w:rsid w:val="006352D5"/>
    <w:rsid w:val="00635860"/>
    <w:rsid w:val="0064091A"/>
    <w:rsid w:val="00651E69"/>
    <w:rsid w:val="00652CF7"/>
    <w:rsid w:val="00653D19"/>
    <w:rsid w:val="006551F8"/>
    <w:rsid w:val="00656734"/>
    <w:rsid w:val="00656BE0"/>
    <w:rsid w:val="00661AA0"/>
    <w:rsid w:val="00665958"/>
    <w:rsid w:val="00677DDA"/>
    <w:rsid w:val="00680208"/>
    <w:rsid w:val="00683D70"/>
    <w:rsid w:val="00683F96"/>
    <w:rsid w:val="00685AA7"/>
    <w:rsid w:val="00690B7D"/>
    <w:rsid w:val="0069144C"/>
    <w:rsid w:val="00691588"/>
    <w:rsid w:val="00691A7F"/>
    <w:rsid w:val="00691FCA"/>
    <w:rsid w:val="00692259"/>
    <w:rsid w:val="006962CD"/>
    <w:rsid w:val="00696EDF"/>
    <w:rsid w:val="00697A49"/>
    <w:rsid w:val="006A75FB"/>
    <w:rsid w:val="006A7DAC"/>
    <w:rsid w:val="006B049C"/>
    <w:rsid w:val="006B060F"/>
    <w:rsid w:val="006B17F4"/>
    <w:rsid w:val="006B2161"/>
    <w:rsid w:val="006B6903"/>
    <w:rsid w:val="006C03A3"/>
    <w:rsid w:val="006C08CC"/>
    <w:rsid w:val="006C0CAD"/>
    <w:rsid w:val="006C29AD"/>
    <w:rsid w:val="006C5EB4"/>
    <w:rsid w:val="006C7702"/>
    <w:rsid w:val="006D0140"/>
    <w:rsid w:val="006D15B9"/>
    <w:rsid w:val="006D2005"/>
    <w:rsid w:val="006D2870"/>
    <w:rsid w:val="006D45D8"/>
    <w:rsid w:val="006D601B"/>
    <w:rsid w:val="006D6034"/>
    <w:rsid w:val="006D7130"/>
    <w:rsid w:val="006E0C71"/>
    <w:rsid w:val="006E3621"/>
    <w:rsid w:val="006F124F"/>
    <w:rsid w:val="006F191B"/>
    <w:rsid w:val="006F3F8B"/>
    <w:rsid w:val="006F4A35"/>
    <w:rsid w:val="006F5142"/>
    <w:rsid w:val="006F75F8"/>
    <w:rsid w:val="0070312B"/>
    <w:rsid w:val="007032E6"/>
    <w:rsid w:val="0070406B"/>
    <w:rsid w:val="00704820"/>
    <w:rsid w:val="00705292"/>
    <w:rsid w:val="0070703B"/>
    <w:rsid w:val="00710075"/>
    <w:rsid w:val="00710609"/>
    <w:rsid w:val="00713BBD"/>
    <w:rsid w:val="00714E7F"/>
    <w:rsid w:val="00721C5B"/>
    <w:rsid w:val="00725EAC"/>
    <w:rsid w:val="00732492"/>
    <w:rsid w:val="00732DEB"/>
    <w:rsid w:val="00733293"/>
    <w:rsid w:val="00737280"/>
    <w:rsid w:val="00741913"/>
    <w:rsid w:val="0074358A"/>
    <w:rsid w:val="007437DD"/>
    <w:rsid w:val="00750CD7"/>
    <w:rsid w:val="00752FB7"/>
    <w:rsid w:val="007532F7"/>
    <w:rsid w:val="00757654"/>
    <w:rsid w:val="00757945"/>
    <w:rsid w:val="007601FE"/>
    <w:rsid w:val="00762C44"/>
    <w:rsid w:val="0076374C"/>
    <w:rsid w:val="00765233"/>
    <w:rsid w:val="0076758A"/>
    <w:rsid w:val="00773D5B"/>
    <w:rsid w:val="00774434"/>
    <w:rsid w:val="0077617A"/>
    <w:rsid w:val="0077662F"/>
    <w:rsid w:val="00776950"/>
    <w:rsid w:val="00781329"/>
    <w:rsid w:val="0078395A"/>
    <w:rsid w:val="00790F23"/>
    <w:rsid w:val="00792C14"/>
    <w:rsid w:val="00794E6C"/>
    <w:rsid w:val="007969C3"/>
    <w:rsid w:val="00797761"/>
    <w:rsid w:val="007A2BE7"/>
    <w:rsid w:val="007A2DA3"/>
    <w:rsid w:val="007A6901"/>
    <w:rsid w:val="007A72E2"/>
    <w:rsid w:val="007A788F"/>
    <w:rsid w:val="007A7A00"/>
    <w:rsid w:val="007B4B61"/>
    <w:rsid w:val="007B586B"/>
    <w:rsid w:val="007B6A18"/>
    <w:rsid w:val="007C150A"/>
    <w:rsid w:val="007C2243"/>
    <w:rsid w:val="007C22D8"/>
    <w:rsid w:val="007C3CB2"/>
    <w:rsid w:val="007C5F46"/>
    <w:rsid w:val="007D3458"/>
    <w:rsid w:val="007D5456"/>
    <w:rsid w:val="007D7243"/>
    <w:rsid w:val="007E187D"/>
    <w:rsid w:val="007E406B"/>
    <w:rsid w:val="007E44FA"/>
    <w:rsid w:val="007E5ECA"/>
    <w:rsid w:val="007E648C"/>
    <w:rsid w:val="007F1004"/>
    <w:rsid w:val="007F4248"/>
    <w:rsid w:val="007F55FA"/>
    <w:rsid w:val="007F7441"/>
    <w:rsid w:val="00800AF7"/>
    <w:rsid w:val="0080138B"/>
    <w:rsid w:val="008026B4"/>
    <w:rsid w:val="008131DE"/>
    <w:rsid w:val="0081454A"/>
    <w:rsid w:val="00814B6D"/>
    <w:rsid w:val="00814F22"/>
    <w:rsid w:val="008155F6"/>
    <w:rsid w:val="00815B77"/>
    <w:rsid w:val="00815F2B"/>
    <w:rsid w:val="00821550"/>
    <w:rsid w:val="00823BD5"/>
    <w:rsid w:val="00825336"/>
    <w:rsid w:val="00826754"/>
    <w:rsid w:val="008269E6"/>
    <w:rsid w:val="0083050D"/>
    <w:rsid w:val="00832C37"/>
    <w:rsid w:val="00834D8A"/>
    <w:rsid w:val="0084018D"/>
    <w:rsid w:val="008414C7"/>
    <w:rsid w:val="00844C79"/>
    <w:rsid w:val="008455FE"/>
    <w:rsid w:val="00845CFB"/>
    <w:rsid w:val="00846C5D"/>
    <w:rsid w:val="008471BD"/>
    <w:rsid w:val="00847A3D"/>
    <w:rsid w:val="00847AD6"/>
    <w:rsid w:val="008506D6"/>
    <w:rsid w:val="0085170C"/>
    <w:rsid w:val="00852629"/>
    <w:rsid w:val="0085432C"/>
    <w:rsid w:val="00854555"/>
    <w:rsid w:val="00854B92"/>
    <w:rsid w:val="00854E8F"/>
    <w:rsid w:val="00855444"/>
    <w:rsid w:val="00855893"/>
    <w:rsid w:val="00860010"/>
    <w:rsid w:val="00862A95"/>
    <w:rsid w:val="008679BB"/>
    <w:rsid w:val="00867ABF"/>
    <w:rsid w:val="00871CC2"/>
    <w:rsid w:val="0087239C"/>
    <w:rsid w:val="008742DD"/>
    <w:rsid w:val="00874C2D"/>
    <w:rsid w:val="00877F5C"/>
    <w:rsid w:val="00881084"/>
    <w:rsid w:val="008830F2"/>
    <w:rsid w:val="00884662"/>
    <w:rsid w:val="00893E4F"/>
    <w:rsid w:val="00897A5D"/>
    <w:rsid w:val="00897DC7"/>
    <w:rsid w:val="008A16E6"/>
    <w:rsid w:val="008A1B72"/>
    <w:rsid w:val="008A3219"/>
    <w:rsid w:val="008A3A36"/>
    <w:rsid w:val="008A7D00"/>
    <w:rsid w:val="008A7F04"/>
    <w:rsid w:val="008B2479"/>
    <w:rsid w:val="008B4C4D"/>
    <w:rsid w:val="008B6C90"/>
    <w:rsid w:val="008C1BFF"/>
    <w:rsid w:val="008C2547"/>
    <w:rsid w:val="008C3A66"/>
    <w:rsid w:val="008C3ECC"/>
    <w:rsid w:val="008C4111"/>
    <w:rsid w:val="008C6136"/>
    <w:rsid w:val="008D1D02"/>
    <w:rsid w:val="008D267C"/>
    <w:rsid w:val="008D4FFB"/>
    <w:rsid w:val="008E25F7"/>
    <w:rsid w:val="008E3725"/>
    <w:rsid w:val="008F051C"/>
    <w:rsid w:val="008F15CF"/>
    <w:rsid w:val="008F1AE7"/>
    <w:rsid w:val="008F1EFE"/>
    <w:rsid w:val="008F40BE"/>
    <w:rsid w:val="008F5679"/>
    <w:rsid w:val="00900A70"/>
    <w:rsid w:val="0090374A"/>
    <w:rsid w:val="00905367"/>
    <w:rsid w:val="00905EDF"/>
    <w:rsid w:val="009158F9"/>
    <w:rsid w:val="00915AEA"/>
    <w:rsid w:val="00915C75"/>
    <w:rsid w:val="00916B30"/>
    <w:rsid w:val="00927321"/>
    <w:rsid w:val="00927CED"/>
    <w:rsid w:val="00941ABF"/>
    <w:rsid w:val="00942B3B"/>
    <w:rsid w:val="00945722"/>
    <w:rsid w:val="00945F69"/>
    <w:rsid w:val="0094656A"/>
    <w:rsid w:val="00947930"/>
    <w:rsid w:val="00951E79"/>
    <w:rsid w:val="00953CC8"/>
    <w:rsid w:val="00953F33"/>
    <w:rsid w:val="009565D6"/>
    <w:rsid w:val="00957625"/>
    <w:rsid w:val="00962405"/>
    <w:rsid w:val="009650E9"/>
    <w:rsid w:val="009657ED"/>
    <w:rsid w:val="00965ED8"/>
    <w:rsid w:val="009677A1"/>
    <w:rsid w:val="0097228B"/>
    <w:rsid w:val="00974335"/>
    <w:rsid w:val="009767C8"/>
    <w:rsid w:val="00980A82"/>
    <w:rsid w:val="0098601E"/>
    <w:rsid w:val="00991350"/>
    <w:rsid w:val="00991590"/>
    <w:rsid w:val="0099534B"/>
    <w:rsid w:val="00996D32"/>
    <w:rsid w:val="009975C5"/>
    <w:rsid w:val="009A16EA"/>
    <w:rsid w:val="009A2112"/>
    <w:rsid w:val="009A3B81"/>
    <w:rsid w:val="009A4132"/>
    <w:rsid w:val="009A437F"/>
    <w:rsid w:val="009A4C84"/>
    <w:rsid w:val="009A6A72"/>
    <w:rsid w:val="009A6B05"/>
    <w:rsid w:val="009A7A06"/>
    <w:rsid w:val="009B3A07"/>
    <w:rsid w:val="009B4E28"/>
    <w:rsid w:val="009B63A7"/>
    <w:rsid w:val="009C2B6F"/>
    <w:rsid w:val="009C3097"/>
    <w:rsid w:val="009C3314"/>
    <w:rsid w:val="009C3503"/>
    <w:rsid w:val="009C6587"/>
    <w:rsid w:val="009C68AC"/>
    <w:rsid w:val="009C7B15"/>
    <w:rsid w:val="009D00D1"/>
    <w:rsid w:val="009D19AE"/>
    <w:rsid w:val="009D4A63"/>
    <w:rsid w:val="009D4E8A"/>
    <w:rsid w:val="009D5A5E"/>
    <w:rsid w:val="009D6228"/>
    <w:rsid w:val="009E15DD"/>
    <w:rsid w:val="009E71E8"/>
    <w:rsid w:val="009F01C7"/>
    <w:rsid w:val="009F0E44"/>
    <w:rsid w:val="009F4236"/>
    <w:rsid w:val="009F4322"/>
    <w:rsid w:val="009F4947"/>
    <w:rsid w:val="009F583C"/>
    <w:rsid w:val="009F6692"/>
    <w:rsid w:val="009F6871"/>
    <w:rsid w:val="009F6B8D"/>
    <w:rsid w:val="00A0129B"/>
    <w:rsid w:val="00A02FF0"/>
    <w:rsid w:val="00A041E9"/>
    <w:rsid w:val="00A056D1"/>
    <w:rsid w:val="00A05CAD"/>
    <w:rsid w:val="00A12AEC"/>
    <w:rsid w:val="00A13369"/>
    <w:rsid w:val="00A176FF"/>
    <w:rsid w:val="00A21776"/>
    <w:rsid w:val="00A26B50"/>
    <w:rsid w:val="00A27CC6"/>
    <w:rsid w:val="00A4187D"/>
    <w:rsid w:val="00A41F51"/>
    <w:rsid w:val="00A43D8B"/>
    <w:rsid w:val="00A43EF0"/>
    <w:rsid w:val="00A44457"/>
    <w:rsid w:val="00A449F1"/>
    <w:rsid w:val="00A50108"/>
    <w:rsid w:val="00A51EA7"/>
    <w:rsid w:val="00A527BA"/>
    <w:rsid w:val="00A600B4"/>
    <w:rsid w:val="00A60A07"/>
    <w:rsid w:val="00A648BA"/>
    <w:rsid w:val="00A65B3B"/>
    <w:rsid w:val="00A75FDD"/>
    <w:rsid w:val="00A76855"/>
    <w:rsid w:val="00A77E21"/>
    <w:rsid w:val="00A85BA2"/>
    <w:rsid w:val="00A87CC4"/>
    <w:rsid w:val="00A90D94"/>
    <w:rsid w:val="00A9406E"/>
    <w:rsid w:val="00A94CBF"/>
    <w:rsid w:val="00A964C9"/>
    <w:rsid w:val="00A968BF"/>
    <w:rsid w:val="00AA4686"/>
    <w:rsid w:val="00AA5E25"/>
    <w:rsid w:val="00AB06BD"/>
    <w:rsid w:val="00AB1A2C"/>
    <w:rsid w:val="00AB2ED9"/>
    <w:rsid w:val="00AB31F0"/>
    <w:rsid w:val="00AB3294"/>
    <w:rsid w:val="00AB3F7C"/>
    <w:rsid w:val="00AC1548"/>
    <w:rsid w:val="00AD1873"/>
    <w:rsid w:val="00AD1E49"/>
    <w:rsid w:val="00AD6D79"/>
    <w:rsid w:val="00AD6FF3"/>
    <w:rsid w:val="00AD7547"/>
    <w:rsid w:val="00AE034A"/>
    <w:rsid w:val="00AE4FA4"/>
    <w:rsid w:val="00AE5C13"/>
    <w:rsid w:val="00AE6F1B"/>
    <w:rsid w:val="00AF0761"/>
    <w:rsid w:val="00AF33B7"/>
    <w:rsid w:val="00AF4563"/>
    <w:rsid w:val="00AF66A9"/>
    <w:rsid w:val="00AF7B92"/>
    <w:rsid w:val="00B0072C"/>
    <w:rsid w:val="00B00D27"/>
    <w:rsid w:val="00B04856"/>
    <w:rsid w:val="00B056CC"/>
    <w:rsid w:val="00B07DD8"/>
    <w:rsid w:val="00B11C8A"/>
    <w:rsid w:val="00B12042"/>
    <w:rsid w:val="00B123C8"/>
    <w:rsid w:val="00B1462A"/>
    <w:rsid w:val="00B20EE2"/>
    <w:rsid w:val="00B23C92"/>
    <w:rsid w:val="00B26D5B"/>
    <w:rsid w:val="00B278BC"/>
    <w:rsid w:val="00B3061E"/>
    <w:rsid w:val="00B345C7"/>
    <w:rsid w:val="00B34E1E"/>
    <w:rsid w:val="00B367CF"/>
    <w:rsid w:val="00B372F0"/>
    <w:rsid w:val="00B37BEE"/>
    <w:rsid w:val="00B40CE7"/>
    <w:rsid w:val="00B4445A"/>
    <w:rsid w:val="00B45589"/>
    <w:rsid w:val="00B46360"/>
    <w:rsid w:val="00B47D14"/>
    <w:rsid w:val="00B55AAF"/>
    <w:rsid w:val="00B56EF7"/>
    <w:rsid w:val="00B60E24"/>
    <w:rsid w:val="00B61BA9"/>
    <w:rsid w:val="00B61C81"/>
    <w:rsid w:val="00B627AD"/>
    <w:rsid w:val="00B647DE"/>
    <w:rsid w:val="00B66A64"/>
    <w:rsid w:val="00B66F4E"/>
    <w:rsid w:val="00B6758C"/>
    <w:rsid w:val="00B67A58"/>
    <w:rsid w:val="00B71651"/>
    <w:rsid w:val="00B72174"/>
    <w:rsid w:val="00B72B88"/>
    <w:rsid w:val="00B73FF7"/>
    <w:rsid w:val="00B74EEC"/>
    <w:rsid w:val="00B756EE"/>
    <w:rsid w:val="00B76D67"/>
    <w:rsid w:val="00B77700"/>
    <w:rsid w:val="00B80426"/>
    <w:rsid w:val="00B839C2"/>
    <w:rsid w:val="00B83D7C"/>
    <w:rsid w:val="00B90211"/>
    <w:rsid w:val="00B92E4B"/>
    <w:rsid w:val="00B931C2"/>
    <w:rsid w:val="00B93AC6"/>
    <w:rsid w:val="00B95C83"/>
    <w:rsid w:val="00B97EDC"/>
    <w:rsid w:val="00BA258E"/>
    <w:rsid w:val="00BA6B08"/>
    <w:rsid w:val="00BA6E22"/>
    <w:rsid w:val="00BA751B"/>
    <w:rsid w:val="00BA77EA"/>
    <w:rsid w:val="00BB322A"/>
    <w:rsid w:val="00BB468A"/>
    <w:rsid w:val="00BB4E20"/>
    <w:rsid w:val="00BB65A1"/>
    <w:rsid w:val="00BB67BA"/>
    <w:rsid w:val="00BB797E"/>
    <w:rsid w:val="00BC1E52"/>
    <w:rsid w:val="00BC2697"/>
    <w:rsid w:val="00BC45FC"/>
    <w:rsid w:val="00BD269A"/>
    <w:rsid w:val="00BD3236"/>
    <w:rsid w:val="00BD5420"/>
    <w:rsid w:val="00BD54EF"/>
    <w:rsid w:val="00BE05A2"/>
    <w:rsid w:val="00BE0FE5"/>
    <w:rsid w:val="00BE136D"/>
    <w:rsid w:val="00BE533F"/>
    <w:rsid w:val="00BE7813"/>
    <w:rsid w:val="00BF0826"/>
    <w:rsid w:val="00BF31AE"/>
    <w:rsid w:val="00BF577B"/>
    <w:rsid w:val="00BF5B91"/>
    <w:rsid w:val="00BF655F"/>
    <w:rsid w:val="00BF721B"/>
    <w:rsid w:val="00BF7A88"/>
    <w:rsid w:val="00C00E83"/>
    <w:rsid w:val="00C01201"/>
    <w:rsid w:val="00C05E17"/>
    <w:rsid w:val="00C069E2"/>
    <w:rsid w:val="00C07BA7"/>
    <w:rsid w:val="00C13148"/>
    <w:rsid w:val="00C14124"/>
    <w:rsid w:val="00C14676"/>
    <w:rsid w:val="00C16851"/>
    <w:rsid w:val="00C16863"/>
    <w:rsid w:val="00C17E6D"/>
    <w:rsid w:val="00C21468"/>
    <w:rsid w:val="00C2165C"/>
    <w:rsid w:val="00C2439C"/>
    <w:rsid w:val="00C25B81"/>
    <w:rsid w:val="00C25E3D"/>
    <w:rsid w:val="00C27F7F"/>
    <w:rsid w:val="00C3077B"/>
    <w:rsid w:val="00C34CCB"/>
    <w:rsid w:val="00C36D6D"/>
    <w:rsid w:val="00C377EF"/>
    <w:rsid w:val="00C50451"/>
    <w:rsid w:val="00C50B61"/>
    <w:rsid w:val="00C5151B"/>
    <w:rsid w:val="00C51533"/>
    <w:rsid w:val="00C52A61"/>
    <w:rsid w:val="00C5638F"/>
    <w:rsid w:val="00C577F8"/>
    <w:rsid w:val="00C63807"/>
    <w:rsid w:val="00C639B9"/>
    <w:rsid w:val="00C65139"/>
    <w:rsid w:val="00C659B3"/>
    <w:rsid w:val="00C717FB"/>
    <w:rsid w:val="00C72EAE"/>
    <w:rsid w:val="00C7488C"/>
    <w:rsid w:val="00C752F2"/>
    <w:rsid w:val="00C861F7"/>
    <w:rsid w:val="00C86C57"/>
    <w:rsid w:val="00C87A5B"/>
    <w:rsid w:val="00C909E7"/>
    <w:rsid w:val="00C934FE"/>
    <w:rsid w:val="00C93B9C"/>
    <w:rsid w:val="00C97C1B"/>
    <w:rsid w:val="00CA03D1"/>
    <w:rsid w:val="00CA15E5"/>
    <w:rsid w:val="00CA2A20"/>
    <w:rsid w:val="00CA6E4B"/>
    <w:rsid w:val="00CA7E31"/>
    <w:rsid w:val="00CB010F"/>
    <w:rsid w:val="00CB1D57"/>
    <w:rsid w:val="00CB2B1C"/>
    <w:rsid w:val="00CB3008"/>
    <w:rsid w:val="00CB3378"/>
    <w:rsid w:val="00CB3501"/>
    <w:rsid w:val="00CB49D7"/>
    <w:rsid w:val="00CC004B"/>
    <w:rsid w:val="00CC04CF"/>
    <w:rsid w:val="00CC0C73"/>
    <w:rsid w:val="00CC1D4E"/>
    <w:rsid w:val="00CC2ED9"/>
    <w:rsid w:val="00CC3415"/>
    <w:rsid w:val="00CC78CD"/>
    <w:rsid w:val="00CC7FC6"/>
    <w:rsid w:val="00CD052D"/>
    <w:rsid w:val="00CD115F"/>
    <w:rsid w:val="00CD166B"/>
    <w:rsid w:val="00CD2CB2"/>
    <w:rsid w:val="00CD371D"/>
    <w:rsid w:val="00CD4642"/>
    <w:rsid w:val="00CD4726"/>
    <w:rsid w:val="00CD4910"/>
    <w:rsid w:val="00CD55A9"/>
    <w:rsid w:val="00CE311E"/>
    <w:rsid w:val="00CE4512"/>
    <w:rsid w:val="00CE51FF"/>
    <w:rsid w:val="00CE693D"/>
    <w:rsid w:val="00CE69A5"/>
    <w:rsid w:val="00CF078E"/>
    <w:rsid w:val="00CF1605"/>
    <w:rsid w:val="00CF3516"/>
    <w:rsid w:val="00CF5A09"/>
    <w:rsid w:val="00D00A09"/>
    <w:rsid w:val="00D01914"/>
    <w:rsid w:val="00D03D49"/>
    <w:rsid w:val="00D12D46"/>
    <w:rsid w:val="00D14E4F"/>
    <w:rsid w:val="00D14E9C"/>
    <w:rsid w:val="00D1621B"/>
    <w:rsid w:val="00D172DA"/>
    <w:rsid w:val="00D203A7"/>
    <w:rsid w:val="00D204CD"/>
    <w:rsid w:val="00D217F6"/>
    <w:rsid w:val="00D245FE"/>
    <w:rsid w:val="00D30142"/>
    <w:rsid w:val="00D31EB9"/>
    <w:rsid w:val="00D33DA8"/>
    <w:rsid w:val="00D341D1"/>
    <w:rsid w:val="00D3501E"/>
    <w:rsid w:val="00D355AF"/>
    <w:rsid w:val="00D4204A"/>
    <w:rsid w:val="00D42C1A"/>
    <w:rsid w:val="00D45D88"/>
    <w:rsid w:val="00D46FC3"/>
    <w:rsid w:val="00D55666"/>
    <w:rsid w:val="00D55E56"/>
    <w:rsid w:val="00D5767F"/>
    <w:rsid w:val="00D60B38"/>
    <w:rsid w:val="00D6636B"/>
    <w:rsid w:val="00D742A9"/>
    <w:rsid w:val="00D822F9"/>
    <w:rsid w:val="00D83E9E"/>
    <w:rsid w:val="00D86821"/>
    <w:rsid w:val="00D908DE"/>
    <w:rsid w:val="00D9352D"/>
    <w:rsid w:val="00D94FB4"/>
    <w:rsid w:val="00D95EDC"/>
    <w:rsid w:val="00D97C80"/>
    <w:rsid w:val="00DA36E9"/>
    <w:rsid w:val="00DA3771"/>
    <w:rsid w:val="00DA431F"/>
    <w:rsid w:val="00DA4365"/>
    <w:rsid w:val="00DA6D72"/>
    <w:rsid w:val="00DB2810"/>
    <w:rsid w:val="00DB40D0"/>
    <w:rsid w:val="00DC43D6"/>
    <w:rsid w:val="00DD4703"/>
    <w:rsid w:val="00DD512B"/>
    <w:rsid w:val="00DD5AF9"/>
    <w:rsid w:val="00DE11EC"/>
    <w:rsid w:val="00DE1D96"/>
    <w:rsid w:val="00DE33BA"/>
    <w:rsid w:val="00DE3A43"/>
    <w:rsid w:val="00DE4327"/>
    <w:rsid w:val="00DE4FA4"/>
    <w:rsid w:val="00DE50EB"/>
    <w:rsid w:val="00DE59B3"/>
    <w:rsid w:val="00DE7C3D"/>
    <w:rsid w:val="00DF1692"/>
    <w:rsid w:val="00DF4062"/>
    <w:rsid w:val="00DF76FD"/>
    <w:rsid w:val="00E01E7E"/>
    <w:rsid w:val="00E02218"/>
    <w:rsid w:val="00E03C0C"/>
    <w:rsid w:val="00E04B71"/>
    <w:rsid w:val="00E04ED1"/>
    <w:rsid w:val="00E052A5"/>
    <w:rsid w:val="00E06617"/>
    <w:rsid w:val="00E107F3"/>
    <w:rsid w:val="00E212BB"/>
    <w:rsid w:val="00E22210"/>
    <w:rsid w:val="00E23C94"/>
    <w:rsid w:val="00E243A6"/>
    <w:rsid w:val="00E251E2"/>
    <w:rsid w:val="00E25E9B"/>
    <w:rsid w:val="00E2637D"/>
    <w:rsid w:val="00E30221"/>
    <w:rsid w:val="00E303F2"/>
    <w:rsid w:val="00E3235D"/>
    <w:rsid w:val="00E32465"/>
    <w:rsid w:val="00E33245"/>
    <w:rsid w:val="00E33EAF"/>
    <w:rsid w:val="00E4162D"/>
    <w:rsid w:val="00E4168D"/>
    <w:rsid w:val="00E41FFE"/>
    <w:rsid w:val="00E448DB"/>
    <w:rsid w:val="00E46044"/>
    <w:rsid w:val="00E46C7F"/>
    <w:rsid w:val="00E477E5"/>
    <w:rsid w:val="00E51CB7"/>
    <w:rsid w:val="00E523FF"/>
    <w:rsid w:val="00E53165"/>
    <w:rsid w:val="00E535AF"/>
    <w:rsid w:val="00E639A7"/>
    <w:rsid w:val="00E64274"/>
    <w:rsid w:val="00E64312"/>
    <w:rsid w:val="00E671F3"/>
    <w:rsid w:val="00E71376"/>
    <w:rsid w:val="00E71F15"/>
    <w:rsid w:val="00E7327A"/>
    <w:rsid w:val="00E76849"/>
    <w:rsid w:val="00E807D3"/>
    <w:rsid w:val="00E817E4"/>
    <w:rsid w:val="00E854A7"/>
    <w:rsid w:val="00E9064E"/>
    <w:rsid w:val="00E911E3"/>
    <w:rsid w:val="00E95BAC"/>
    <w:rsid w:val="00E96AF6"/>
    <w:rsid w:val="00E97E9F"/>
    <w:rsid w:val="00EA2483"/>
    <w:rsid w:val="00EA370D"/>
    <w:rsid w:val="00EA3D9C"/>
    <w:rsid w:val="00EA4657"/>
    <w:rsid w:val="00EA514F"/>
    <w:rsid w:val="00EA530F"/>
    <w:rsid w:val="00EA5BDE"/>
    <w:rsid w:val="00EA5EB2"/>
    <w:rsid w:val="00EA664F"/>
    <w:rsid w:val="00EB1859"/>
    <w:rsid w:val="00EB1BD8"/>
    <w:rsid w:val="00EB1C8E"/>
    <w:rsid w:val="00EB1E95"/>
    <w:rsid w:val="00EB3AB6"/>
    <w:rsid w:val="00EB4C5C"/>
    <w:rsid w:val="00EB5B0F"/>
    <w:rsid w:val="00EB6144"/>
    <w:rsid w:val="00EC0D29"/>
    <w:rsid w:val="00EC19C8"/>
    <w:rsid w:val="00EC53D1"/>
    <w:rsid w:val="00EC79B9"/>
    <w:rsid w:val="00ED083C"/>
    <w:rsid w:val="00ED0D22"/>
    <w:rsid w:val="00ED76B1"/>
    <w:rsid w:val="00EE2BA6"/>
    <w:rsid w:val="00EE4A92"/>
    <w:rsid w:val="00EE645F"/>
    <w:rsid w:val="00EE70C0"/>
    <w:rsid w:val="00EE7ADD"/>
    <w:rsid w:val="00EF3A32"/>
    <w:rsid w:val="00EF7E19"/>
    <w:rsid w:val="00F0218D"/>
    <w:rsid w:val="00F02398"/>
    <w:rsid w:val="00F03386"/>
    <w:rsid w:val="00F05199"/>
    <w:rsid w:val="00F06429"/>
    <w:rsid w:val="00F06CA4"/>
    <w:rsid w:val="00F1102E"/>
    <w:rsid w:val="00F12270"/>
    <w:rsid w:val="00F1365C"/>
    <w:rsid w:val="00F13F76"/>
    <w:rsid w:val="00F14297"/>
    <w:rsid w:val="00F1661C"/>
    <w:rsid w:val="00F16FE3"/>
    <w:rsid w:val="00F177F4"/>
    <w:rsid w:val="00F21548"/>
    <w:rsid w:val="00F24308"/>
    <w:rsid w:val="00F25476"/>
    <w:rsid w:val="00F25DCA"/>
    <w:rsid w:val="00F30C25"/>
    <w:rsid w:val="00F30C65"/>
    <w:rsid w:val="00F31895"/>
    <w:rsid w:val="00F324D1"/>
    <w:rsid w:val="00F33B27"/>
    <w:rsid w:val="00F33DDE"/>
    <w:rsid w:val="00F34CBD"/>
    <w:rsid w:val="00F37FD5"/>
    <w:rsid w:val="00F40C9D"/>
    <w:rsid w:val="00F4378C"/>
    <w:rsid w:val="00F517D1"/>
    <w:rsid w:val="00F52D83"/>
    <w:rsid w:val="00F53540"/>
    <w:rsid w:val="00F55D60"/>
    <w:rsid w:val="00F571F0"/>
    <w:rsid w:val="00F61AF2"/>
    <w:rsid w:val="00F64BA9"/>
    <w:rsid w:val="00F65008"/>
    <w:rsid w:val="00F65CA0"/>
    <w:rsid w:val="00F65FEB"/>
    <w:rsid w:val="00F67EDB"/>
    <w:rsid w:val="00F70D28"/>
    <w:rsid w:val="00F71222"/>
    <w:rsid w:val="00F718FA"/>
    <w:rsid w:val="00F7625A"/>
    <w:rsid w:val="00F767DF"/>
    <w:rsid w:val="00F77FC4"/>
    <w:rsid w:val="00F80D77"/>
    <w:rsid w:val="00F81271"/>
    <w:rsid w:val="00F82C73"/>
    <w:rsid w:val="00F82D11"/>
    <w:rsid w:val="00F8430E"/>
    <w:rsid w:val="00F85740"/>
    <w:rsid w:val="00F8751B"/>
    <w:rsid w:val="00F87D2D"/>
    <w:rsid w:val="00F9170A"/>
    <w:rsid w:val="00F95C7D"/>
    <w:rsid w:val="00F97843"/>
    <w:rsid w:val="00FA042A"/>
    <w:rsid w:val="00FA1417"/>
    <w:rsid w:val="00FA2FE6"/>
    <w:rsid w:val="00FA35A8"/>
    <w:rsid w:val="00FA37D9"/>
    <w:rsid w:val="00FA4AE9"/>
    <w:rsid w:val="00FA4B50"/>
    <w:rsid w:val="00FA71C3"/>
    <w:rsid w:val="00FA7FFE"/>
    <w:rsid w:val="00FB07D6"/>
    <w:rsid w:val="00FB1E4D"/>
    <w:rsid w:val="00FB29A9"/>
    <w:rsid w:val="00FB2E6C"/>
    <w:rsid w:val="00FB5628"/>
    <w:rsid w:val="00FC1164"/>
    <w:rsid w:val="00FC17FD"/>
    <w:rsid w:val="00FC1B34"/>
    <w:rsid w:val="00FC2267"/>
    <w:rsid w:val="00FC3C5E"/>
    <w:rsid w:val="00FC47B0"/>
    <w:rsid w:val="00FC49AA"/>
    <w:rsid w:val="00FD0055"/>
    <w:rsid w:val="00FD04AA"/>
    <w:rsid w:val="00FD2B85"/>
    <w:rsid w:val="00FD2F53"/>
    <w:rsid w:val="00FD58B5"/>
    <w:rsid w:val="00FD656F"/>
    <w:rsid w:val="00FD6FE8"/>
    <w:rsid w:val="00FD7FDB"/>
    <w:rsid w:val="00FE2542"/>
    <w:rsid w:val="00FE4E7C"/>
    <w:rsid w:val="00FE67C0"/>
    <w:rsid w:val="00FE7263"/>
    <w:rsid w:val="00FF0B34"/>
    <w:rsid w:val="00FF4273"/>
    <w:rsid w:val="00FF6F95"/>
    <w:rsid w:val="00FF73E9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934FE"/>
    <w:pPr>
      <w:widowControl w:val="0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09E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009E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12C6"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009E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009E"/>
    <w:rPr>
      <w:rFonts w:ascii="Cambria" w:eastAsia="新細明體" w:hAnsi="Cambria" w:cs="Cambria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2C6"/>
    <w:rPr>
      <w:rFonts w:ascii="Cambria" w:eastAsia="新細明體" w:hAnsi="Cambria" w:cs="Cambria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16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621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16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621B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D16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ListParagraph">
    <w:name w:val="List Paragraph"/>
    <w:basedOn w:val="Normal"/>
    <w:uiPriority w:val="99"/>
    <w:qFormat/>
    <w:rsid w:val="00D1621B"/>
    <w:pPr>
      <w:ind w:leftChars="200" w:left="480"/>
    </w:pPr>
  </w:style>
  <w:style w:type="paragraph" w:customStyle="1" w:styleId="1">
    <w:name w:val="文1"/>
    <w:basedOn w:val="Normal"/>
    <w:link w:val="10"/>
    <w:uiPriority w:val="99"/>
    <w:rsid w:val="00D1621B"/>
    <w:pPr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0">
    <w:name w:val="文1 字元"/>
    <w:link w:val="1"/>
    <w:uiPriority w:val="99"/>
    <w:locked/>
    <w:rsid w:val="00D1621B"/>
    <w:rPr>
      <w:rFonts w:ascii="Times New Roman" w:eastAsia="標楷體" w:hAnsi="Times New Roman"/>
      <w:sz w:val="20"/>
    </w:rPr>
  </w:style>
  <w:style w:type="paragraph" w:customStyle="1" w:styleId="Default">
    <w:name w:val="Default"/>
    <w:uiPriority w:val="99"/>
    <w:rsid w:val="00D162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350F0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範本-1.標題"/>
    <w:uiPriority w:val="99"/>
    <w:rsid w:val="00D33DA8"/>
    <w:pPr>
      <w:spacing w:before="10" w:line="440" w:lineRule="exact"/>
      <w:ind w:leftChars="550" w:left="625" w:hangingChars="75" w:hanging="75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33DA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DA8"/>
    <w:rPr>
      <w:rFonts w:ascii="Cambria" w:eastAsia="新細明體" w:hAnsi="Cambria" w:cs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677A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677A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77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77A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31009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1009E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31009E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31009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A3565"/>
    <w:pPr>
      <w:widowControl/>
      <w:tabs>
        <w:tab w:val="right" w:leader="dot" w:pos="8296"/>
      </w:tabs>
      <w:spacing w:after="100" w:line="276" w:lineRule="auto"/>
    </w:pPr>
    <w:rPr>
      <w:rFonts w:ascii="標楷體" w:eastAsia="標楷體" w:hAnsi="標楷體" w:cs="標楷體"/>
      <w:b/>
      <w:bCs/>
      <w:noProof/>
      <w:kern w:val="0"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rsid w:val="0031009E"/>
    <w:pPr>
      <w:widowControl/>
      <w:spacing w:after="100" w:line="276" w:lineRule="auto"/>
    </w:pPr>
    <w:rPr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31009E"/>
    <w:pPr>
      <w:widowControl/>
      <w:spacing w:after="100" w:line="276" w:lineRule="auto"/>
      <w:ind w:left="440"/>
    </w:pPr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rsid w:val="0031009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45C7"/>
    <w:rPr>
      <w:rFonts w:cs="Times New Roman"/>
      <w:color w:val="800080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35084A"/>
    <w:pPr>
      <w:ind w:leftChars="400" w:left="400" w:hangingChars="200" w:hanging="200"/>
    </w:pPr>
  </w:style>
  <w:style w:type="paragraph" w:styleId="Caption">
    <w:name w:val="caption"/>
    <w:basedOn w:val="Normal"/>
    <w:next w:val="Normal"/>
    <w:uiPriority w:val="99"/>
    <w:qFormat/>
    <w:rsid w:val="0035084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6636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9</Pages>
  <Words>2288</Words>
  <Characters>13043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每月旗幟顏色紀錄單</dc:title>
  <dc:subject/>
  <dc:creator>IAQEA62801</dc:creator>
  <cp:keywords/>
  <dc:description/>
  <cp:lastModifiedBy>USER</cp:lastModifiedBy>
  <cp:revision>3</cp:revision>
  <cp:lastPrinted>2015-05-06T02:03:00Z</cp:lastPrinted>
  <dcterms:created xsi:type="dcterms:W3CDTF">2015-12-31T03:42:00Z</dcterms:created>
  <dcterms:modified xsi:type="dcterms:W3CDTF">2016-01-04T02:51:00Z</dcterms:modified>
</cp:coreProperties>
</file>