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71" w:rsidRDefault="00150471" w:rsidP="00180EED">
      <w:pPr>
        <w:pStyle w:val="NoSpacing"/>
      </w:pPr>
      <w:r>
        <w:rPr>
          <w:rFonts w:hint="eastAsia"/>
        </w:rPr>
        <w:t>「台南</w:t>
      </w:r>
      <w:r w:rsidRPr="00D63549">
        <w:rPr>
          <w:rFonts w:hint="eastAsia"/>
        </w:rPr>
        <w:t>市</w:t>
      </w:r>
      <w:r>
        <w:rPr>
          <w:rFonts w:hint="eastAsia"/>
        </w:rPr>
        <w:t>菁寮</w:t>
      </w:r>
      <w:r w:rsidRPr="00D63549">
        <w:rPr>
          <w:rFonts w:hint="eastAsia"/>
        </w:rPr>
        <w:t>國小」參加林務局嘉義林區管理處觸口自然教育中心</w:t>
      </w:r>
    </w:p>
    <w:p w:rsidR="00150471" w:rsidRPr="00180EED" w:rsidRDefault="00150471" w:rsidP="00180EED">
      <w:pPr>
        <w:pStyle w:val="NoSpacing"/>
      </w:pPr>
      <w:r>
        <w:t xml:space="preserve"> 104</w:t>
      </w:r>
      <w:r w:rsidRPr="00D63549">
        <w:rPr>
          <w:rFonts w:hint="eastAsia"/>
        </w:rPr>
        <w:t>年師法自然，快樂學習環境教育推動計畫活動成果報告</w:t>
      </w:r>
      <w:r w:rsidRPr="00D63549">
        <w:t>-2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047"/>
        <w:gridCol w:w="6"/>
        <w:gridCol w:w="4062"/>
      </w:tblGrid>
      <w:tr w:rsidR="00150471" w:rsidRPr="006174D6" w:rsidTr="00180EED">
        <w:trPr>
          <w:trHeight w:val="1938"/>
        </w:trPr>
        <w:tc>
          <w:tcPr>
            <w:tcW w:w="4047" w:type="dxa"/>
          </w:tcPr>
          <w:p w:rsidR="00150471" w:rsidRPr="006174D6" w:rsidRDefault="00150471" w:rsidP="00D00EFD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i1025" type="#_x0000_t75" alt="IMG_4662.JPG" style="width:192pt;height:171.75pt;visibility:visible">
                  <v:imagedata r:id="rId4" o:title=""/>
                </v:shape>
              </w:pict>
            </w:r>
          </w:p>
          <w:p w:rsidR="00150471" w:rsidRPr="006174D6" w:rsidRDefault="00150471" w:rsidP="00D00EFD">
            <w:r w:rsidRPr="006174D6">
              <w:rPr>
                <w:rFonts w:hint="eastAsia"/>
              </w:rPr>
              <w:t>說明</w:t>
            </w:r>
            <w:r w:rsidRPr="006174D6">
              <w:t>:</w:t>
            </w:r>
            <w:r w:rsidRPr="006174D6">
              <w:rPr>
                <w:rFonts w:hint="eastAsia"/>
              </w:rPr>
              <w:t>自然素材手作</w:t>
            </w:r>
            <w:r w:rsidRPr="006174D6">
              <w:t>DIY</w:t>
            </w:r>
          </w:p>
        </w:tc>
        <w:tc>
          <w:tcPr>
            <w:tcW w:w="4068" w:type="dxa"/>
            <w:gridSpan w:val="2"/>
          </w:tcPr>
          <w:p w:rsidR="00150471" w:rsidRPr="006174D6" w:rsidRDefault="00150471" w:rsidP="00D00EFD">
            <w:r>
              <w:rPr>
                <w:noProof/>
              </w:rPr>
              <w:pict>
                <v:shape id="圖片 3" o:spid="_x0000_i1026" type="#_x0000_t75" alt="IMG_4666.JPG" style="width:195.75pt;height:173.25pt;visibility:visible">
                  <v:imagedata r:id="rId5" o:title=""/>
                </v:shape>
              </w:pict>
            </w:r>
          </w:p>
          <w:p w:rsidR="00150471" w:rsidRPr="006174D6" w:rsidRDefault="00150471" w:rsidP="00D00EFD">
            <w:r w:rsidRPr="006174D6">
              <w:rPr>
                <w:rFonts w:hint="eastAsia"/>
              </w:rPr>
              <w:t>說明</w:t>
            </w:r>
            <w:r w:rsidRPr="006174D6">
              <w:t>:</w:t>
            </w:r>
            <w:r w:rsidRPr="006174D6">
              <w:rPr>
                <w:rFonts w:hint="eastAsia"/>
              </w:rPr>
              <w:t>自然素材手作</w:t>
            </w:r>
            <w:r w:rsidRPr="006174D6">
              <w:t>DIY</w:t>
            </w:r>
          </w:p>
        </w:tc>
      </w:tr>
      <w:tr w:rsidR="00150471" w:rsidRPr="006174D6" w:rsidTr="000154F8">
        <w:trPr>
          <w:trHeight w:val="3454"/>
        </w:trPr>
        <w:tc>
          <w:tcPr>
            <w:tcW w:w="4053" w:type="dxa"/>
            <w:gridSpan w:val="2"/>
          </w:tcPr>
          <w:p w:rsidR="00150471" w:rsidRPr="006174D6" w:rsidRDefault="00150471" w:rsidP="00D00EFD">
            <w:pPr>
              <w:rPr>
                <w:noProof/>
              </w:rPr>
            </w:pPr>
            <w:r>
              <w:rPr>
                <w:noProof/>
              </w:rPr>
              <w:pict>
                <v:shape id="圖片 15" o:spid="_x0000_i1027" type="#_x0000_t75" alt="IMG_4597.JPG" style="width:192pt;height:171.75pt;visibility:visible">
                  <v:imagedata r:id="rId6" o:title=""/>
                </v:shape>
              </w:pict>
            </w:r>
          </w:p>
          <w:p w:rsidR="00150471" w:rsidRPr="006174D6" w:rsidRDefault="00150471" w:rsidP="00D00EFD">
            <w:r w:rsidRPr="006174D6">
              <w:rPr>
                <w:rFonts w:hint="eastAsia"/>
              </w:rPr>
              <w:t>說明</w:t>
            </w:r>
            <w:r w:rsidRPr="006174D6">
              <w:t>:</w:t>
            </w:r>
            <w:r w:rsidRPr="006174D6">
              <w:rPr>
                <w:rFonts w:hint="eastAsia"/>
              </w:rPr>
              <w:t>我是鳥保母</w:t>
            </w:r>
            <w:r w:rsidRPr="006174D6">
              <w:t>~</w:t>
            </w:r>
            <w:r w:rsidRPr="006174D6">
              <w:rPr>
                <w:rFonts w:hint="eastAsia"/>
              </w:rPr>
              <w:t>尋找毛線蟲</w:t>
            </w:r>
          </w:p>
        </w:tc>
        <w:tc>
          <w:tcPr>
            <w:tcW w:w="4062" w:type="dxa"/>
          </w:tcPr>
          <w:p w:rsidR="00150471" w:rsidRPr="006174D6" w:rsidRDefault="00150471" w:rsidP="00D00EFD">
            <w:r>
              <w:rPr>
                <w:noProof/>
              </w:rPr>
              <w:pict>
                <v:shape id="圖片 5" o:spid="_x0000_i1028" type="#_x0000_t75" alt="IMG_4581.JPG" style="width:195pt;height:176.25pt;visibility:visible">
                  <v:imagedata r:id="rId7" o:title=""/>
                </v:shape>
              </w:pict>
            </w:r>
          </w:p>
          <w:p w:rsidR="00150471" w:rsidRPr="006174D6" w:rsidRDefault="00150471" w:rsidP="00D00EFD">
            <w:r w:rsidRPr="006174D6">
              <w:rPr>
                <w:rFonts w:hint="eastAsia"/>
              </w:rPr>
              <w:t>說明</w:t>
            </w:r>
            <w:r w:rsidRPr="006174D6">
              <w:t>:</w:t>
            </w:r>
            <w:r w:rsidRPr="006174D6">
              <w:rPr>
                <w:rFonts w:hint="eastAsia"/>
              </w:rPr>
              <w:t>我是鳥保母</w:t>
            </w:r>
            <w:r w:rsidRPr="006174D6">
              <w:t>~</w:t>
            </w:r>
            <w:r w:rsidRPr="006174D6">
              <w:rPr>
                <w:rFonts w:hint="eastAsia"/>
              </w:rPr>
              <w:t>抓毛線蟲餵鳥寶寶</w:t>
            </w:r>
          </w:p>
        </w:tc>
      </w:tr>
      <w:tr w:rsidR="00150471" w:rsidRPr="006174D6" w:rsidTr="000154F8">
        <w:trPr>
          <w:trHeight w:val="4021"/>
        </w:trPr>
        <w:tc>
          <w:tcPr>
            <w:tcW w:w="4053" w:type="dxa"/>
            <w:gridSpan w:val="2"/>
          </w:tcPr>
          <w:p w:rsidR="00150471" w:rsidRPr="006174D6" w:rsidRDefault="00150471" w:rsidP="00D00EFD">
            <w:pPr>
              <w:rPr>
                <w:noProof/>
              </w:rPr>
            </w:pPr>
            <w:r>
              <w:rPr>
                <w:noProof/>
              </w:rPr>
              <w:pict>
                <v:shape id="圖片 6" o:spid="_x0000_i1029" type="#_x0000_t75" alt="IMG_4630.JPG" style="width:185.25pt;height:172.5pt;visibility:visible">
                  <v:imagedata r:id="rId8" o:title=""/>
                </v:shape>
              </w:pict>
            </w:r>
          </w:p>
          <w:p w:rsidR="00150471" w:rsidRPr="006174D6" w:rsidRDefault="00150471" w:rsidP="00D00EFD">
            <w:pPr>
              <w:rPr>
                <w:noProof/>
              </w:rPr>
            </w:pPr>
            <w:r w:rsidRPr="006174D6">
              <w:rPr>
                <w:rFonts w:hint="eastAsia"/>
                <w:noProof/>
              </w:rPr>
              <w:t>說明</w:t>
            </w:r>
            <w:r w:rsidRPr="006174D6">
              <w:rPr>
                <w:noProof/>
              </w:rPr>
              <w:t>:</w:t>
            </w:r>
            <w:r w:rsidRPr="006174D6">
              <w:rPr>
                <w:rFonts w:hint="eastAsia"/>
                <w:noProof/>
              </w:rPr>
              <w:t>大自然觀察家</w:t>
            </w:r>
            <w:r w:rsidRPr="006174D6">
              <w:rPr>
                <w:noProof/>
              </w:rPr>
              <w:t>.</w:t>
            </w:r>
            <w:r w:rsidRPr="006174D6">
              <w:rPr>
                <w:rFonts w:hint="eastAsia"/>
                <w:noProof/>
              </w:rPr>
              <w:t>尋找昆蟲</w:t>
            </w:r>
          </w:p>
        </w:tc>
        <w:tc>
          <w:tcPr>
            <w:tcW w:w="4062" w:type="dxa"/>
          </w:tcPr>
          <w:p w:rsidR="00150471" w:rsidRPr="006174D6" w:rsidRDefault="00150471" w:rsidP="00D00EFD">
            <w:pPr>
              <w:rPr>
                <w:noProof/>
              </w:rPr>
            </w:pPr>
            <w:r>
              <w:rPr>
                <w:noProof/>
              </w:rPr>
              <w:pict>
                <v:shape id="圖片 0" o:spid="_x0000_i1030" type="#_x0000_t75" alt="IMG_4639.JPG" style="width:195.75pt;height:175.5pt;visibility:visible">
                  <v:imagedata r:id="rId9" o:title=""/>
                </v:shape>
              </w:pict>
            </w:r>
          </w:p>
          <w:p w:rsidR="00150471" w:rsidRPr="006174D6" w:rsidRDefault="00150471" w:rsidP="00D00EFD">
            <w:pPr>
              <w:rPr>
                <w:noProof/>
              </w:rPr>
            </w:pPr>
            <w:r w:rsidRPr="006174D6">
              <w:rPr>
                <w:rFonts w:hint="eastAsia"/>
                <w:noProof/>
              </w:rPr>
              <w:t>說明</w:t>
            </w:r>
            <w:r w:rsidRPr="006174D6">
              <w:rPr>
                <w:noProof/>
              </w:rPr>
              <w:t>:</w:t>
            </w:r>
            <w:r w:rsidRPr="006174D6">
              <w:rPr>
                <w:rFonts w:hint="eastAsia"/>
                <w:noProof/>
              </w:rPr>
              <w:t>大自然觀察家</w:t>
            </w:r>
            <w:r w:rsidRPr="006174D6">
              <w:rPr>
                <w:noProof/>
              </w:rPr>
              <w:t>.</w:t>
            </w:r>
            <w:r w:rsidRPr="006174D6">
              <w:rPr>
                <w:rFonts w:hint="eastAsia"/>
                <w:noProof/>
              </w:rPr>
              <w:t>尋找昆蟲</w:t>
            </w:r>
          </w:p>
        </w:tc>
      </w:tr>
    </w:tbl>
    <w:p w:rsidR="00150471" w:rsidRDefault="00150471" w:rsidP="00180EED">
      <w:pPr>
        <w:pStyle w:val="NoSpacing"/>
      </w:pPr>
      <w:r>
        <w:rPr>
          <w:noProof/>
        </w:rPr>
        <w:pict>
          <v:shape id="_x0000_i1031" type="#_x0000_t75" alt="圖片2" style="width:408.75pt;height:48pt;visibility:visible">
            <v:imagedata r:id="rId10" o:title=""/>
          </v:shape>
        </w:pict>
      </w:r>
    </w:p>
    <w:p w:rsidR="00150471" w:rsidRPr="00180EED" w:rsidRDefault="00150471" w:rsidP="00180EED">
      <w:pPr>
        <w:pStyle w:val="NoSpacing"/>
      </w:pPr>
      <w:r>
        <w:rPr>
          <w:rFonts w:hint="eastAsia"/>
        </w:rPr>
        <w:t xml:space="preserve">「　台南　</w:t>
      </w:r>
      <w:r w:rsidRPr="00D63549">
        <w:t>(</w:t>
      </w:r>
      <w:r w:rsidRPr="00D63549">
        <w:rPr>
          <w:rFonts w:hint="eastAsia"/>
        </w:rPr>
        <w:t>縣市</w:t>
      </w:r>
      <w:r w:rsidRPr="00D63549">
        <w:t>)</w:t>
      </w:r>
      <w:r>
        <w:rPr>
          <w:rFonts w:hint="eastAsia"/>
        </w:rPr>
        <w:t xml:space="preserve">　菁寮　</w:t>
      </w:r>
      <w:r w:rsidRPr="00D63549">
        <w:rPr>
          <w:rFonts w:hint="eastAsia"/>
        </w:rPr>
        <w:t>國小」參加林務局嘉義林區管理處觸口自然教育中</w:t>
      </w:r>
      <w:r>
        <w:rPr>
          <w:rFonts w:hint="eastAsia"/>
        </w:rPr>
        <w:t xml:space="preserve">心　　　　　　　　　　</w:t>
      </w:r>
      <w:r>
        <w:t>104</w:t>
      </w:r>
      <w:r w:rsidRPr="00D63549">
        <w:rPr>
          <w:rFonts w:hint="eastAsia"/>
        </w:rPr>
        <w:t>年師法自然，快樂學習環境教育推動計畫活動成果報告</w:t>
      </w:r>
      <w:r w:rsidRPr="00D63549">
        <w:t>-2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080"/>
        <w:gridCol w:w="4108"/>
      </w:tblGrid>
      <w:tr w:rsidR="00150471" w:rsidRPr="006174D6" w:rsidTr="00180EED">
        <w:trPr>
          <w:trHeight w:val="3854"/>
        </w:trPr>
        <w:tc>
          <w:tcPr>
            <w:tcW w:w="4080" w:type="dxa"/>
          </w:tcPr>
          <w:p w:rsidR="00150471" w:rsidRPr="006174D6" w:rsidRDefault="00150471">
            <w:r>
              <w:rPr>
                <w:noProof/>
              </w:rPr>
              <w:pict>
                <v:shape id="圖片 2" o:spid="_x0000_i1032" type="#_x0000_t75" alt="20140911_114527.jpg" style="width:197.25pt;height:173.25pt;visibility:visible">
                  <v:imagedata r:id="rId11" o:title=""/>
                </v:shape>
              </w:pict>
            </w:r>
          </w:p>
          <w:p w:rsidR="00150471" w:rsidRPr="006174D6" w:rsidRDefault="00150471">
            <w:r w:rsidRPr="006174D6">
              <w:rPr>
                <w:rFonts w:hint="eastAsia"/>
              </w:rPr>
              <w:t>說明</w:t>
            </w:r>
            <w:r w:rsidRPr="006174D6">
              <w:t>:</w:t>
            </w:r>
            <w:r w:rsidRPr="006174D6">
              <w:rPr>
                <w:rFonts w:hint="eastAsia"/>
              </w:rPr>
              <w:t>大自然賓果</w:t>
            </w:r>
          </w:p>
        </w:tc>
        <w:tc>
          <w:tcPr>
            <w:tcW w:w="4108" w:type="dxa"/>
          </w:tcPr>
          <w:p w:rsidR="00150471" w:rsidRPr="006174D6" w:rsidRDefault="00150471">
            <w:r>
              <w:rPr>
                <w:noProof/>
              </w:rPr>
              <w:pict>
                <v:shape id="圖片 8" o:spid="_x0000_i1033" type="#_x0000_t75" alt="20140911_114037.jpg" style="width:197.25pt;height:170.25pt;visibility:visible">
                  <v:imagedata r:id="rId12" o:title=""/>
                </v:shape>
              </w:pict>
            </w:r>
          </w:p>
          <w:p w:rsidR="00150471" w:rsidRPr="006174D6" w:rsidRDefault="00150471">
            <w:r w:rsidRPr="006174D6">
              <w:rPr>
                <w:rFonts w:hint="eastAsia"/>
              </w:rPr>
              <w:t>說明：大自然賓果</w:t>
            </w:r>
          </w:p>
        </w:tc>
      </w:tr>
      <w:tr w:rsidR="00150471" w:rsidRPr="006174D6" w:rsidTr="00A17E7E">
        <w:trPr>
          <w:trHeight w:val="4096"/>
        </w:trPr>
        <w:tc>
          <w:tcPr>
            <w:tcW w:w="4080" w:type="dxa"/>
          </w:tcPr>
          <w:p w:rsidR="00150471" w:rsidRPr="006174D6" w:rsidRDefault="00150471">
            <w:r>
              <w:rPr>
                <w:noProof/>
              </w:rPr>
              <w:pict>
                <v:shape id="圖片 9" o:spid="_x0000_i1034" type="#_x0000_t75" alt="20140911_104402.jpg" style="width:195pt;height:171.75pt;visibility:visible">
                  <v:imagedata r:id="rId13" o:title=""/>
                </v:shape>
              </w:pict>
            </w:r>
          </w:p>
          <w:p w:rsidR="00150471" w:rsidRPr="006174D6" w:rsidRDefault="00150471">
            <w:r w:rsidRPr="006174D6">
              <w:rPr>
                <w:rFonts w:hint="eastAsia"/>
              </w:rPr>
              <w:t>說明：觀察紀錄大自然的植物與昆蟲</w:t>
            </w:r>
          </w:p>
        </w:tc>
        <w:tc>
          <w:tcPr>
            <w:tcW w:w="4108" w:type="dxa"/>
          </w:tcPr>
          <w:p w:rsidR="00150471" w:rsidRPr="006174D6" w:rsidRDefault="00150471">
            <w:r>
              <w:rPr>
                <w:noProof/>
              </w:rPr>
              <w:pict>
                <v:shape id="圖片 10" o:spid="_x0000_i1035" type="#_x0000_t75" alt="IMG_4559.JPG" style="width:197.25pt;height:171pt;visibility:visible">
                  <v:imagedata r:id="rId14" o:title=""/>
                </v:shape>
              </w:pict>
            </w:r>
          </w:p>
          <w:p w:rsidR="00150471" w:rsidRPr="006174D6" w:rsidRDefault="00150471">
            <w:r w:rsidRPr="006174D6">
              <w:rPr>
                <w:rFonts w:hint="eastAsia"/>
              </w:rPr>
              <w:t>說明：數年輪</w:t>
            </w:r>
            <w:r w:rsidRPr="006174D6">
              <w:t>.</w:t>
            </w:r>
            <w:r w:rsidRPr="006174D6">
              <w:rPr>
                <w:rFonts w:hint="eastAsia"/>
              </w:rPr>
              <w:t>發現大樹年齡的秘密</w:t>
            </w:r>
          </w:p>
        </w:tc>
      </w:tr>
      <w:tr w:rsidR="00150471" w:rsidRPr="006174D6" w:rsidTr="00A17E7E">
        <w:trPr>
          <w:trHeight w:val="3085"/>
        </w:trPr>
        <w:tc>
          <w:tcPr>
            <w:tcW w:w="4080" w:type="dxa"/>
          </w:tcPr>
          <w:p w:rsidR="00150471" w:rsidRPr="006174D6" w:rsidRDefault="00150471">
            <w:pPr>
              <w:rPr>
                <w:noProof/>
              </w:rPr>
            </w:pPr>
            <w:r>
              <w:rPr>
                <w:noProof/>
              </w:rPr>
              <w:pict>
                <v:shape id="圖片 11" o:spid="_x0000_i1036" type="#_x0000_t75" alt="IMG_4538.JPG" style="width:192.75pt;height:165.75pt;visibility:visible">
                  <v:imagedata r:id="rId15" o:title=""/>
                </v:shape>
              </w:pict>
            </w:r>
          </w:p>
          <w:p w:rsidR="00150471" w:rsidRPr="006174D6" w:rsidRDefault="00150471">
            <w:pPr>
              <w:rPr>
                <w:noProof/>
              </w:rPr>
            </w:pPr>
            <w:r w:rsidRPr="006174D6">
              <w:rPr>
                <w:rFonts w:hint="eastAsia"/>
                <w:noProof/>
              </w:rPr>
              <w:t>說明：９</w:t>
            </w:r>
            <w:r w:rsidRPr="006174D6">
              <w:rPr>
                <w:noProof/>
              </w:rPr>
              <w:t>/11</w:t>
            </w:r>
            <w:r w:rsidRPr="006174D6">
              <w:rPr>
                <w:rFonts w:hint="eastAsia"/>
                <w:noProof/>
              </w:rPr>
              <w:t>參訪觸口自然生態園區</w:t>
            </w:r>
          </w:p>
        </w:tc>
        <w:tc>
          <w:tcPr>
            <w:tcW w:w="4108" w:type="dxa"/>
          </w:tcPr>
          <w:p w:rsidR="00150471" w:rsidRPr="006174D6" w:rsidRDefault="00150471">
            <w:pPr>
              <w:rPr>
                <w:noProof/>
              </w:rPr>
            </w:pPr>
            <w:r>
              <w:rPr>
                <w:noProof/>
              </w:rPr>
              <w:pict>
                <v:shape id="圖片 13" o:spid="_x0000_i1037" type="#_x0000_t75" alt="IMG_4554.JPG" style="width:196.5pt;height:163.5pt;visibility:visible">
                  <v:imagedata r:id="rId16" o:title=""/>
                </v:shape>
              </w:pict>
            </w:r>
          </w:p>
          <w:p w:rsidR="00150471" w:rsidRPr="006174D6" w:rsidRDefault="00150471">
            <w:pPr>
              <w:rPr>
                <w:noProof/>
              </w:rPr>
            </w:pPr>
            <w:r w:rsidRPr="006174D6">
              <w:rPr>
                <w:rFonts w:hint="eastAsia"/>
                <w:noProof/>
              </w:rPr>
              <w:t>說明：介紹樹木銀行及愛護大自然宣導</w:t>
            </w:r>
          </w:p>
        </w:tc>
      </w:tr>
    </w:tbl>
    <w:p w:rsidR="00150471" w:rsidRPr="00180EED" w:rsidRDefault="00150471">
      <w:r>
        <w:rPr>
          <w:noProof/>
        </w:rPr>
        <w:pict>
          <v:shape id="圖片 4" o:spid="_x0000_i1038" type="#_x0000_t75" alt="圖片2" style="width:408.75pt;height:48pt;visibility:visible">
            <v:imagedata r:id="rId10" o:title=""/>
          </v:shape>
        </w:pict>
      </w:r>
    </w:p>
    <w:sectPr w:rsidR="00150471" w:rsidRPr="00180EED" w:rsidSect="003F01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EED"/>
    <w:rsid w:val="000154F8"/>
    <w:rsid w:val="000B0DFF"/>
    <w:rsid w:val="0014777A"/>
    <w:rsid w:val="00150471"/>
    <w:rsid w:val="00180EED"/>
    <w:rsid w:val="001964D8"/>
    <w:rsid w:val="0021310F"/>
    <w:rsid w:val="002A6768"/>
    <w:rsid w:val="003538F5"/>
    <w:rsid w:val="003F01E4"/>
    <w:rsid w:val="004B5D43"/>
    <w:rsid w:val="006174D6"/>
    <w:rsid w:val="00694D84"/>
    <w:rsid w:val="006E1664"/>
    <w:rsid w:val="00785E07"/>
    <w:rsid w:val="007B68C0"/>
    <w:rsid w:val="008B24E0"/>
    <w:rsid w:val="008F675E"/>
    <w:rsid w:val="009E3B23"/>
    <w:rsid w:val="00A17E7E"/>
    <w:rsid w:val="00C1136F"/>
    <w:rsid w:val="00C40EC7"/>
    <w:rsid w:val="00D00EFD"/>
    <w:rsid w:val="00D63549"/>
    <w:rsid w:val="00D93660"/>
    <w:rsid w:val="00E05E67"/>
    <w:rsid w:val="00E32DDC"/>
    <w:rsid w:val="00EA53C7"/>
    <w:rsid w:val="00F0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EED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80EE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0EED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80EE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80EED"/>
    <w:rPr>
      <w:rFonts w:ascii="Cambria" w:eastAsia="新細明體" w:hAnsi="Cambria" w:cs="Times New Roman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rsid w:val="00180EED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0EED"/>
    <w:rPr>
      <w:rFonts w:ascii="Cambria" w:eastAsia="新細明體" w:hAnsi="Cambria" w:cs="Times New Roman"/>
      <w:sz w:val="18"/>
      <w:szCs w:val="18"/>
    </w:rPr>
  </w:style>
  <w:style w:type="paragraph" w:styleId="NoSpacing">
    <w:name w:val="No Spacing"/>
    <w:uiPriority w:val="99"/>
    <w:qFormat/>
    <w:rsid w:val="00180EED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51</Words>
  <Characters>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「台南 (縣市) 菁寮國小」參加林務局嘉義林區管理處觸口自然教育中心</dc:title>
  <dc:subject/>
  <dc:creator>Windows 使用者</dc:creator>
  <cp:keywords/>
  <dc:description/>
  <cp:lastModifiedBy>USER</cp:lastModifiedBy>
  <cp:revision>3</cp:revision>
  <dcterms:created xsi:type="dcterms:W3CDTF">2014-10-26T04:03:00Z</dcterms:created>
  <dcterms:modified xsi:type="dcterms:W3CDTF">2016-01-06T06:35:00Z</dcterms:modified>
</cp:coreProperties>
</file>