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DA" w:rsidRPr="00B90211" w:rsidRDefault="00DA75DA" w:rsidP="00B90211">
      <w:pPr>
        <w:spacing w:line="36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5"/>
        <w:gridCol w:w="1516"/>
        <w:gridCol w:w="1521"/>
        <w:gridCol w:w="1186"/>
        <w:gridCol w:w="3550"/>
      </w:tblGrid>
      <w:tr w:rsidR="00DA75DA" w:rsidRPr="00AC28BE" w:rsidTr="00721D35">
        <w:tc>
          <w:tcPr>
            <w:tcW w:w="1521" w:type="dxa"/>
          </w:tcPr>
          <w:p w:rsidR="00DA75DA" w:rsidRPr="00B90211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辦理學校</w:t>
            </w:r>
          </w:p>
        </w:tc>
        <w:tc>
          <w:tcPr>
            <w:tcW w:w="7605" w:type="dxa"/>
            <w:gridSpan w:val="4"/>
          </w:tcPr>
          <w:p w:rsidR="00DA75DA" w:rsidRPr="00B90211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臺南市後壁區菁寮國小</w:t>
            </w:r>
          </w:p>
        </w:tc>
      </w:tr>
      <w:tr w:rsidR="00DA75DA" w:rsidRPr="00AC28BE" w:rsidTr="00721D35">
        <w:tc>
          <w:tcPr>
            <w:tcW w:w="1521" w:type="dxa"/>
            <w:vMerge w:val="restart"/>
          </w:tcPr>
          <w:p w:rsidR="00DA75DA" w:rsidRPr="00B90211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211">
              <w:rPr>
                <w:rFonts w:ascii="標楷體" w:eastAsia="標楷體" w:hAnsi="標楷體" w:hint="eastAsia"/>
                <w:sz w:val="28"/>
                <w:szCs w:val="28"/>
              </w:rPr>
              <w:t>聯絡資料</w:t>
            </w:r>
          </w:p>
        </w:tc>
        <w:tc>
          <w:tcPr>
            <w:tcW w:w="1521" w:type="dxa"/>
          </w:tcPr>
          <w:p w:rsidR="00DA75DA" w:rsidRPr="00B90211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211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1521" w:type="dxa"/>
          </w:tcPr>
          <w:p w:rsidR="00DA75DA" w:rsidRPr="00B90211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曾哲瑩</w:t>
            </w:r>
          </w:p>
        </w:tc>
        <w:tc>
          <w:tcPr>
            <w:tcW w:w="1074" w:type="dxa"/>
          </w:tcPr>
          <w:p w:rsidR="00DA75DA" w:rsidRPr="00B90211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211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3489" w:type="dxa"/>
          </w:tcPr>
          <w:p w:rsidR="00DA75DA" w:rsidRPr="00B90211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tj2828@tn.edu.tw</w:t>
            </w:r>
          </w:p>
        </w:tc>
      </w:tr>
      <w:tr w:rsidR="00DA75DA" w:rsidRPr="00AC28BE" w:rsidTr="00721D35">
        <w:tc>
          <w:tcPr>
            <w:tcW w:w="1521" w:type="dxa"/>
            <w:vMerge/>
          </w:tcPr>
          <w:p w:rsidR="00DA75DA" w:rsidRPr="00B90211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1" w:type="dxa"/>
          </w:tcPr>
          <w:p w:rsidR="00DA75DA" w:rsidRPr="00B90211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21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521" w:type="dxa"/>
          </w:tcPr>
          <w:p w:rsidR="00DA75DA" w:rsidRPr="00B90211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066621271</w:t>
            </w:r>
          </w:p>
        </w:tc>
        <w:tc>
          <w:tcPr>
            <w:tcW w:w="1074" w:type="dxa"/>
          </w:tcPr>
          <w:p w:rsidR="00DA75DA" w:rsidRPr="00B90211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211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489" w:type="dxa"/>
          </w:tcPr>
          <w:p w:rsidR="00DA75DA" w:rsidRPr="001E133F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E133F">
              <w:rPr>
                <w:rFonts w:ascii="標楷體" w:eastAsia="標楷體" w:hAnsi="標楷體" w:hint="eastAsia"/>
                <w:szCs w:val="24"/>
              </w:rPr>
              <w:t>臺南市後壁區墨林里</w:t>
            </w:r>
            <w:r w:rsidRPr="001E133F">
              <w:rPr>
                <w:rFonts w:ascii="標楷體" w:eastAsia="標楷體" w:hAnsi="標楷體"/>
                <w:szCs w:val="24"/>
              </w:rPr>
              <w:t>282</w:t>
            </w:r>
            <w:r w:rsidRPr="001E133F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</w:tr>
      <w:tr w:rsidR="00DA75DA" w:rsidRPr="00AC28BE" w:rsidTr="00721D35">
        <w:tc>
          <w:tcPr>
            <w:tcW w:w="1521" w:type="dxa"/>
          </w:tcPr>
          <w:p w:rsidR="00DA75DA" w:rsidRPr="00B90211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Pr="00B90211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7605" w:type="dxa"/>
            <w:gridSpan w:val="4"/>
          </w:tcPr>
          <w:p w:rsidR="00DA75DA" w:rsidRPr="00B90211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參訪藏經閣、四草</w:t>
            </w:r>
          </w:p>
        </w:tc>
      </w:tr>
      <w:tr w:rsidR="00DA75DA" w:rsidRPr="00AC28BE" w:rsidTr="00721D35">
        <w:tc>
          <w:tcPr>
            <w:tcW w:w="1521" w:type="dxa"/>
          </w:tcPr>
          <w:p w:rsidR="00DA75DA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7605" w:type="dxa"/>
            <w:gridSpan w:val="4"/>
          </w:tcPr>
          <w:p w:rsidR="00DA75DA" w:rsidRPr="00B90211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校外教學</w:t>
            </w:r>
          </w:p>
        </w:tc>
      </w:tr>
      <w:tr w:rsidR="00DA75DA" w:rsidRPr="00AC28BE" w:rsidTr="00721D35">
        <w:tc>
          <w:tcPr>
            <w:tcW w:w="1521" w:type="dxa"/>
          </w:tcPr>
          <w:p w:rsidR="00DA75DA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7605" w:type="dxa"/>
            <w:gridSpan w:val="4"/>
          </w:tcPr>
          <w:p w:rsidR="00DA75DA" w:rsidRPr="00B90211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DA75DA" w:rsidRPr="00AC28BE" w:rsidTr="00721D35">
        <w:tc>
          <w:tcPr>
            <w:tcW w:w="1521" w:type="dxa"/>
          </w:tcPr>
          <w:p w:rsidR="00DA75DA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活動對象</w:t>
            </w:r>
          </w:p>
        </w:tc>
        <w:tc>
          <w:tcPr>
            <w:tcW w:w="7605" w:type="dxa"/>
            <w:gridSpan w:val="4"/>
          </w:tcPr>
          <w:p w:rsidR="00DA75DA" w:rsidRPr="00B90211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DA75DA" w:rsidRPr="00AC28BE" w:rsidTr="00721D35">
        <w:tc>
          <w:tcPr>
            <w:tcW w:w="1521" w:type="dxa"/>
          </w:tcPr>
          <w:p w:rsidR="00DA75DA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活動人數</w:t>
            </w:r>
          </w:p>
        </w:tc>
        <w:tc>
          <w:tcPr>
            <w:tcW w:w="7605" w:type="dxa"/>
            <w:gridSpan w:val="4"/>
          </w:tcPr>
          <w:p w:rsidR="00DA75DA" w:rsidRPr="00B90211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56</w:t>
            </w:r>
          </w:p>
        </w:tc>
      </w:tr>
      <w:tr w:rsidR="00DA75DA" w:rsidRPr="00AC28BE" w:rsidTr="00167C4A">
        <w:trPr>
          <w:trHeight w:val="790"/>
        </w:trPr>
        <w:tc>
          <w:tcPr>
            <w:tcW w:w="9126" w:type="dxa"/>
            <w:gridSpan w:val="5"/>
          </w:tcPr>
          <w:p w:rsidR="00DA75DA" w:rsidRPr="00B90211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211">
              <w:rPr>
                <w:rFonts w:ascii="標楷體" w:eastAsia="標楷體" w:hAnsi="標楷體" w:hint="eastAsia"/>
                <w:sz w:val="28"/>
                <w:szCs w:val="28"/>
              </w:rPr>
              <w:t>執行成果照片</w:t>
            </w:r>
          </w:p>
        </w:tc>
      </w:tr>
      <w:tr w:rsidR="00DA75DA" w:rsidRPr="00AC28BE" w:rsidTr="00C13E2C">
        <w:trPr>
          <w:trHeight w:val="2703"/>
        </w:trPr>
        <w:tc>
          <w:tcPr>
            <w:tcW w:w="4563" w:type="dxa"/>
            <w:gridSpan w:val="3"/>
          </w:tcPr>
          <w:p w:rsidR="00DA75DA" w:rsidRPr="00C13E2C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E2C">
              <w:rPr>
                <w:rFonts w:ascii="標楷體" w:eastAsia="標楷體" w:hAnsi="標楷體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0.25pt;height:123.75pt">
                  <v:imagedata r:id="rId6" o:title=""/>
                </v:shape>
              </w:pict>
            </w:r>
          </w:p>
        </w:tc>
        <w:tc>
          <w:tcPr>
            <w:tcW w:w="4563" w:type="dxa"/>
            <w:gridSpan w:val="2"/>
          </w:tcPr>
          <w:p w:rsidR="00DA75DA" w:rsidRPr="00C13E2C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E2C">
              <w:rPr>
                <w:rFonts w:ascii="標楷體" w:eastAsia="標楷體" w:hAnsi="標楷體"/>
                <w:sz w:val="28"/>
                <w:szCs w:val="28"/>
              </w:rPr>
              <w:pict>
                <v:shape id="_x0000_i1026" type="#_x0000_t75" style="width:200.25pt;height:123.75pt">
                  <v:imagedata r:id="rId7" o:title=""/>
                </v:shape>
              </w:pict>
            </w:r>
          </w:p>
        </w:tc>
      </w:tr>
      <w:tr w:rsidR="00DA75DA" w:rsidRPr="00AC28BE" w:rsidTr="00721D35">
        <w:tc>
          <w:tcPr>
            <w:tcW w:w="4563" w:type="dxa"/>
            <w:gridSpan w:val="3"/>
          </w:tcPr>
          <w:p w:rsidR="00DA75DA" w:rsidRPr="00B90211" w:rsidRDefault="00DA75DA" w:rsidP="00B9021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9021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：參觀本市藏經閣</w:t>
            </w:r>
          </w:p>
        </w:tc>
        <w:tc>
          <w:tcPr>
            <w:tcW w:w="4563" w:type="dxa"/>
            <w:gridSpan w:val="2"/>
          </w:tcPr>
          <w:p w:rsidR="00DA75DA" w:rsidRPr="00B90211" w:rsidRDefault="00DA75DA" w:rsidP="00B9021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9021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：參觀本市藏經閣</w:t>
            </w:r>
          </w:p>
        </w:tc>
      </w:tr>
      <w:tr w:rsidR="00DA75DA" w:rsidRPr="00AC28BE" w:rsidTr="00C13E2C">
        <w:trPr>
          <w:trHeight w:val="2787"/>
        </w:trPr>
        <w:tc>
          <w:tcPr>
            <w:tcW w:w="4563" w:type="dxa"/>
            <w:gridSpan w:val="3"/>
          </w:tcPr>
          <w:p w:rsidR="00DA75DA" w:rsidRPr="00C13E2C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E2C">
              <w:rPr>
                <w:rFonts w:ascii="標楷體" w:eastAsia="標楷體" w:hAnsi="標楷體"/>
                <w:sz w:val="28"/>
                <w:szCs w:val="28"/>
              </w:rPr>
              <w:pict>
                <v:shape id="_x0000_i1027" type="#_x0000_t75" style="width:210pt;height:135pt">
                  <v:imagedata r:id="rId8" o:title=""/>
                </v:shape>
              </w:pict>
            </w:r>
          </w:p>
        </w:tc>
        <w:tc>
          <w:tcPr>
            <w:tcW w:w="4563" w:type="dxa"/>
            <w:gridSpan w:val="2"/>
          </w:tcPr>
          <w:p w:rsidR="00DA75DA" w:rsidRPr="00C13E2C" w:rsidRDefault="00DA75DA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E2C">
              <w:rPr>
                <w:rFonts w:ascii="標楷體" w:eastAsia="標楷體" w:hAnsi="標楷體"/>
                <w:sz w:val="28"/>
                <w:szCs w:val="28"/>
              </w:rPr>
              <w:pict>
                <v:shape id="_x0000_i1028" type="#_x0000_t75" style="width:219.75pt;height:141pt">
                  <v:imagedata r:id="rId9" o:title=""/>
                </v:shape>
              </w:pict>
            </w:r>
          </w:p>
        </w:tc>
      </w:tr>
      <w:tr w:rsidR="00DA75DA" w:rsidRPr="00AC28BE" w:rsidTr="00C13E2C">
        <w:trPr>
          <w:trHeight w:val="543"/>
        </w:trPr>
        <w:tc>
          <w:tcPr>
            <w:tcW w:w="4563" w:type="dxa"/>
            <w:gridSpan w:val="3"/>
          </w:tcPr>
          <w:p w:rsidR="00DA75DA" w:rsidRPr="00B90211" w:rsidRDefault="00DA75DA" w:rsidP="00B9021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9021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：四草國家公園</w:t>
            </w:r>
          </w:p>
        </w:tc>
        <w:tc>
          <w:tcPr>
            <w:tcW w:w="4563" w:type="dxa"/>
            <w:gridSpan w:val="2"/>
          </w:tcPr>
          <w:p w:rsidR="00DA75DA" w:rsidRPr="00B90211" w:rsidRDefault="00DA75DA" w:rsidP="00B9021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9021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：四草國家公園</w:t>
            </w:r>
          </w:p>
        </w:tc>
      </w:tr>
    </w:tbl>
    <w:p w:rsidR="00DA75DA" w:rsidRPr="00B90211" w:rsidRDefault="00DA75DA">
      <w:bookmarkStart w:id="0" w:name="_GoBack"/>
      <w:bookmarkEnd w:id="0"/>
    </w:p>
    <w:sectPr w:rsidR="00DA75DA" w:rsidRPr="00B90211" w:rsidSect="008C45A0">
      <w:footerReference w:type="even" r:id="rId10"/>
      <w:footerReference w:type="default" r:id="rId11"/>
      <w:pgSz w:w="11906" w:h="16838"/>
      <w:pgMar w:top="1134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5DA" w:rsidRDefault="00DA75DA">
      <w:r>
        <w:separator/>
      </w:r>
    </w:p>
  </w:endnote>
  <w:endnote w:type="continuationSeparator" w:id="0">
    <w:p w:rsidR="00DA75DA" w:rsidRDefault="00DA7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5DA" w:rsidRDefault="00DA75DA" w:rsidP="00317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75DA" w:rsidRDefault="00DA75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5DA" w:rsidRDefault="00DA75DA" w:rsidP="00317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A75DA" w:rsidRDefault="00DA75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5DA" w:rsidRDefault="00DA75DA">
      <w:r>
        <w:separator/>
      </w:r>
    </w:p>
  </w:footnote>
  <w:footnote w:type="continuationSeparator" w:id="0">
    <w:p w:rsidR="00DA75DA" w:rsidRDefault="00DA75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211"/>
    <w:rsid w:val="000138B8"/>
    <w:rsid w:val="000212B4"/>
    <w:rsid w:val="0002147E"/>
    <w:rsid w:val="00030AC1"/>
    <w:rsid w:val="00033F78"/>
    <w:rsid w:val="00034FFE"/>
    <w:rsid w:val="00035096"/>
    <w:rsid w:val="00042587"/>
    <w:rsid w:val="00047919"/>
    <w:rsid w:val="000507CA"/>
    <w:rsid w:val="00055D75"/>
    <w:rsid w:val="00056445"/>
    <w:rsid w:val="0005755F"/>
    <w:rsid w:val="000612BB"/>
    <w:rsid w:val="00061850"/>
    <w:rsid w:val="00063E4F"/>
    <w:rsid w:val="000675CE"/>
    <w:rsid w:val="00073743"/>
    <w:rsid w:val="000741E0"/>
    <w:rsid w:val="00077922"/>
    <w:rsid w:val="00084598"/>
    <w:rsid w:val="00084665"/>
    <w:rsid w:val="00090F15"/>
    <w:rsid w:val="0009631B"/>
    <w:rsid w:val="00097505"/>
    <w:rsid w:val="000A1E7A"/>
    <w:rsid w:val="000A625D"/>
    <w:rsid w:val="000B0781"/>
    <w:rsid w:val="000B0DBF"/>
    <w:rsid w:val="000B6C19"/>
    <w:rsid w:val="000C0CC3"/>
    <w:rsid w:val="000C7B93"/>
    <w:rsid w:val="000E0367"/>
    <w:rsid w:val="000E4243"/>
    <w:rsid w:val="000E44C4"/>
    <w:rsid w:val="000E5D3C"/>
    <w:rsid w:val="000E5F6A"/>
    <w:rsid w:val="000E724C"/>
    <w:rsid w:val="000E7756"/>
    <w:rsid w:val="000F2A49"/>
    <w:rsid w:val="000F40EF"/>
    <w:rsid w:val="000F7A0E"/>
    <w:rsid w:val="00100A97"/>
    <w:rsid w:val="00101D79"/>
    <w:rsid w:val="0011014E"/>
    <w:rsid w:val="001113DC"/>
    <w:rsid w:val="001174A2"/>
    <w:rsid w:val="00117714"/>
    <w:rsid w:val="0012031D"/>
    <w:rsid w:val="00121CFD"/>
    <w:rsid w:val="001253F4"/>
    <w:rsid w:val="00131CB3"/>
    <w:rsid w:val="0013294C"/>
    <w:rsid w:val="001357AB"/>
    <w:rsid w:val="00137143"/>
    <w:rsid w:val="00137F6A"/>
    <w:rsid w:val="001416A2"/>
    <w:rsid w:val="00141FB3"/>
    <w:rsid w:val="0014232A"/>
    <w:rsid w:val="00143EAA"/>
    <w:rsid w:val="00145951"/>
    <w:rsid w:val="001464CF"/>
    <w:rsid w:val="001558E7"/>
    <w:rsid w:val="00155F39"/>
    <w:rsid w:val="00162E9C"/>
    <w:rsid w:val="0016596B"/>
    <w:rsid w:val="00167C4A"/>
    <w:rsid w:val="00172C95"/>
    <w:rsid w:val="001736BE"/>
    <w:rsid w:val="00173990"/>
    <w:rsid w:val="0017518C"/>
    <w:rsid w:val="00180442"/>
    <w:rsid w:val="00181E3A"/>
    <w:rsid w:val="00182211"/>
    <w:rsid w:val="00187209"/>
    <w:rsid w:val="0019240E"/>
    <w:rsid w:val="00192F9D"/>
    <w:rsid w:val="00192FE2"/>
    <w:rsid w:val="00195DA5"/>
    <w:rsid w:val="001A0306"/>
    <w:rsid w:val="001A13A2"/>
    <w:rsid w:val="001A3487"/>
    <w:rsid w:val="001A3B03"/>
    <w:rsid w:val="001A4C71"/>
    <w:rsid w:val="001A7AC5"/>
    <w:rsid w:val="001B1B31"/>
    <w:rsid w:val="001B2AB2"/>
    <w:rsid w:val="001B3E78"/>
    <w:rsid w:val="001B5020"/>
    <w:rsid w:val="001C0A09"/>
    <w:rsid w:val="001C25D5"/>
    <w:rsid w:val="001C6F56"/>
    <w:rsid w:val="001C7390"/>
    <w:rsid w:val="001D51F2"/>
    <w:rsid w:val="001E1065"/>
    <w:rsid w:val="001E133F"/>
    <w:rsid w:val="001E1D5D"/>
    <w:rsid w:val="001E3F9C"/>
    <w:rsid w:val="001E5589"/>
    <w:rsid w:val="001E5D18"/>
    <w:rsid w:val="001F13B7"/>
    <w:rsid w:val="001F73F1"/>
    <w:rsid w:val="00205765"/>
    <w:rsid w:val="00215E64"/>
    <w:rsid w:val="002300E0"/>
    <w:rsid w:val="00230E7D"/>
    <w:rsid w:val="0023171B"/>
    <w:rsid w:val="0023207F"/>
    <w:rsid w:val="00236625"/>
    <w:rsid w:val="0025059D"/>
    <w:rsid w:val="002562B2"/>
    <w:rsid w:val="00260929"/>
    <w:rsid w:val="00264A88"/>
    <w:rsid w:val="002660A7"/>
    <w:rsid w:val="00266EA9"/>
    <w:rsid w:val="002679B0"/>
    <w:rsid w:val="00270678"/>
    <w:rsid w:val="00271262"/>
    <w:rsid w:val="00271496"/>
    <w:rsid w:val="002739D7"/>
    <w:rsid w:val="00274FB3"/>
    <w:rsid w:val="002765CF"/>
    <w:rsid w:val="002829A3"/>
    <w:rsid w:val="00283698"/>
    <w:rsid w:val="00285A0B"/>
    <w:rsid w:val="002879F6"/>
    <w:rsid w:val="002956CB"/>
    <w:rsid w:val="002A2497"/>
    <w:rsid w:val="002A7AEA"/>
    <w:rsid w:val="002C4387"/>
    <w:rsid w:val="002C659B"/>
    <w:rsid w:val="002D0B27"/>
    <w:rsid w:val="002D4290"/>
    <w:rsid w:val="002D53F0"/>
    <w:rsid w:val="002D7627"/>
    <w:rsid w:val="002D7B3E"/>
    <w:rsid w:val="002D7FE3"/>
    <w:rsid w:val="002E63E2"/>
    <w:rsid w:val="002F3E3B"/>
    <w:rsid w:val="0030249B"/>
    <w:rsid w:val="00311426"/>
    <w:rsid w:val="0031313D"/>
    <w:rsid w:val="00314EBB"/>
    <w:rsid w:val="00317030"/>
    <w:rsid w:val="00320A45"/>
    <w:rsid w:val="0032662B"/>
    <w:rsid w:val="00332EFA"/>
    <w:rsid w:val="003357EE"/>
    <w:rsid w:val="00342595"/>
    <w:rsid w:val="00342F33"/>
    <w:rsid w:val="00343BE0"/>
    <w:rsid w:val="00345E05"/>
    <w:rsid w:val="00353226"/>
    <w:rsid w:val="003564D3"/>
    <w:rsid w:val="00356B55"/>
    <w:rsid w:val="003570F4"/>
    <w:rsid w:val="00362428"/>
    <w:rsid w:val="003703F2"/>
    <w:rsid w:val="003808D1"/>
    <w:rsid w:val="00380D36"/>
    <w:rsid w:val="0038112F"/>
    <w:rsid w:val="0038174F"/>
    <w:rsid w:val="00381BFE"/>
    <w:rsid w:val="00384F0F"/>
    <w:rsid w:val="00387846"/>
    <w:rsid w:val="00394C6D"/>
    <w:rsid w:val="003A3E2F"/>
    <w:rsid w:val="003A7A38"/>
    <w:rsid w:val="003B0C85"/>
    <w:rsid w:val="003B161D"/>
    <w:rsid w:val="003C607A"/>
    <w:rsid w:val="003C6F8C"/>
    <w:rsid w:val="003D0893"/>
    <w:rsid w:val="003D2246"/>
    <w:rsid w:val="003D3B1D"/>
    <w:rsid w:val="003D6DF0"/>
    <w:rsid w:val="003E21D4"/>
    <w:rsid w:val="003F6DC0"/>
    <w:rsid w:val="003F723D"/>
    <w:rsid w:val="003F72EB"/>
    <w:rsid w:val="00401AC4"/>
    <w:rsid w:val="00404D92"/>
    <w:rsid w:val="00412C2A"/>
    <w:rsid w:val="00413979"/>
    <w:rsid w:val="00426DE5"/>
    <w:rsid w:val="00432531"/>
    <w:rsid w:val="00433781"/>
    <w:rsid w:val="00435C37"/>
    <w:rsid w:val="00450E1F"/>
    <w:rsid w:val="0045456F"/>
    <w:rsid w:val="00455082"/>
    <w:rsid w:val="004555C9"/>
    <w:rsid w:val="00465B57"/>
    <w:rsid w:val="00472D43"/>
    <w:rsid w:val="004736E5"/>
    <w:rsid w:val="00484ADA"/>
    <w:rsid w:val="00486801"/>
    <w:rsid w:val="004925EF"/>
    <w:rsid w:val="0049444C"/>
    <w:rsid w:val="00494689"/>
    <w:rsid w:val="004946C3"/>
    <w:rsid w:val="00494884"/>
    <w:rsid w:val="004950B4"/>
    <w:rsid w:val="004A4017"/>
    <w:rsid w:val="004A4484"/>
    <w:rsid w:val="004A7833"/>
    <w:rsid w:val="004B1E45"/>
    <w:rsid w:val="004B529A"/>
    <w:rsid w:val="004C0528"/>
    <w:rsid w:val="004C0937"/>
    <w:rsid w:val="004C09B4"/>
    <w:rsid w:val="004C13B2"/>
    <w:rsid w:val="004D1D08"/>
    <w:rsid w:val="004D41B2"/>
    <w:rsid w:val="004D5B06"/>
    <w:rsid w:val="004D6F7C"/>
    <w:rsid w:val="004E6085"/>
    <w:rsid w:val="00504E61"/>
    <w:rsid w:val="00504FF5"/>
    <w:rsid w:val="005058A6"/>
    <w:rsid w:val="00506531"/>
    <w:rsid w:val="005129B8"/>
    <w:rsid w:val="00512CCD"/>
    <w:rsid w:val="00516256"/>
    <w:rsid w:val="005207FF"/>
    <w:rsid w:val="00521D1A"/>
    <w:rsid w:val="005229A8"/>
    <w:rsid w:val="00527860"/>
    <w:rsid w:val="00535654"/>
    <w:rsid w:val="0054330B"/>
    <w:rsid w:val="00546B70"/>
    <w:rsid w:val="00551004"/>
    <w:rsid w:val="0055203E"/>
    <w:rsid w:val="005564B5"/>
    <w:rsid w:val="005620AB"/>
    <w:rsid w:val="0056290A"/>
    <w:rsid w:val="00563976"/>
    <w:rsid w:val="00565EA1"/>
    <w:rsid w:val="005701FB"/>
    <w:rsid w:val="00570F0E"/>
    <w:rsid w:val="005710F4"/>
    <w:rsid w:val="00571CDD"/>
    <w:rsid w:val="00575760"/>
    <w:rsid w:val="00577FC6"/>
    <w:rsid w:val="005822D8"/>
    <w:rsid w:val="005874C9"/>
    <w:rsid w:val="005908A9"/>
    <w:rsid w:val="00592938"/>
    <w:rsid w:val="00593E00"/>
    <w:rsid w:val="00594676"/>
    <w:rsid w:val="00597014"/>
    <w:rsid w:val="005A0929"/>
    <w:rsid w:val="005A222D"/>
    <w:rsid w:val="005A7534"/>
    <w:rsid w:val="005B3DCC"/>
    <w:rsid w:val="005C2447"/>
    <w:rsid w:val="005C4955"/>
    <w:rsid w:val="005C4DE1"/>
    <w:rsid w:val="005C5223"/>
    <w:rsid w:val="005C6568"/>
    <w:rsid w:val="005D5AF2"/>
    <w:rsid w:val="005D7169"/>
    <w:rsid w:val="005E4F8B"/>
    <w:rsid w:val="005E5175"/>
    <w:rsid w:val="005E5399"/>
    <w:rsid w:val="005F0821"/>
    <w:rsid w:val="005F6360"/>
    <w:rsid w:val="005F64FC"/>
    <w:rsid w:val="0060035C"/>
    <w:rsid w:val="00601286"/>
    <w:rsid w:val="00601EEC"/>
    <w:rsid w:val="006059E4"/>
    <w:rsid w:val="00606A45"/>
    <w:rsid w:val="00611432"/>
    <w:rsid w:val="0061356E"/>
    <w:rsid w:val="006140A9"/>
    <w:rsid w:val="00617C59"/>
    <w:rsid w:val="00625C1F"/>
    <w:rsid w:val="00627D58"/>
    <w:rsid w:val="00631EBE"/>
    <w:rsid w:val="0063767B"/>
    <w:rsid w:val="0064026E"/>
    <w:rsid w:val="00651815"/>
    <w:rsid w:val="006543EA"/>
    <w:rsid w:val="00656ACC"/>
    <w:rsid w:val="00661545"/>
    <w:rsid w:val="00670C32"/>
    <w:rsid w:val="00676F6B"/>
    <w:rsid w:val="0068265F"/>
    <w:rsid w:val="006836DF"/>
    <w:rsid w:val="00683E9E"/>
    <w:rsid w:val="0069127D"/>
    <w:rsid w:val="006925EC"/>
    <w:rsid w:val="0069295F"/>
    <w:rsid w:val="00692BAD"/>
    <w:rsid w:val="00695C73"/>
    <w:rsid w:val="006A1CFF"/>
    <w:rsid w:val="006A4300"/>
    <w:rsid w:val="006B0071"/>
    <w:rsid w:val="006B31F6"/>
    <w:rsid w:val="006B77B5"/>
    <w:rsid w:val="006C1EBF"/>
    <w:rsid w:val="006C2E8B"/>
    <w:rsid w:val="006C379A"/>
    <w:rsid w:val="006C41F4"/>
    <w:rsid w:val="006C4F0E"/>
    <w:rsid w:val="006C6212"/>
    <w:rsid w:val="006C6FCD"/>
    <w:rsid w:val="006C7C8A"/>
    <w:rsid w:val="006D0492"/>
    <w:rsid w:val="006D0B56"/>
    <w:rsid w:val="006D0D9D"/>
    <w:rsid w:val="006D1772"/>
    <w:rsid w:val="006D26D2"/>
    <w:rsid w:val="006D3AA4"/>
    <w:rsid w:val="006D51E9"/>
    <w:rsid w:val="006E17EE"/>
    <w:rsid w:val="006E55AC"/>
    <w:rsid w:val="006E6429"/>
    <w:rsid w:val="006F0119"/>
    <w:rsid w:val="006F2547"/>
    <w:rsid w:val="006F4DCF"/>
    <w:rsid w:val="006F6DA8"/>
    <w:rsid w:val="006F6F29"/>
    <w:rsid w:val="00703BCD"/>
    <w:rsid w:val="00705628"/>
    <w:rsid w:val="0070757D"/>
    <w:rsid w:val="007125FD"/>
    <w:rsid w:val="007161A8"/>
    <w:rsid w:val="00721D35"/>
    <w:rsid w:val="0072361A"/>
    <w:rsid w:val="00732CB6"/>
    <w:rsid w:val="00737453"/>
    <w:rsid w:val="00740AF6"/>
    <w:rsid w:val="00746069"/>
    <w:rsid w:val="00746A8F"/>
    <w:rsid w:val="00751CFA"/>
    <w:rsid w:val="00753672"/>
    <w:rsid w:val="00754040"/>
    <w:rsid w:val="007566D3"/>
    <w:rsid w:val="007576CE"/>
    <w:rsid w:val="007600DF"/>
    <w:rsid w:val="0076184A"/>
    <w:rsid w:val="00765CAD"/>
    <w:rsid w:val="007677AD"/>
    <w:rsid w:val="00774896"/>
    <w:rsid w:val="00776ED3"/>
    <w:rsid w:val="00787D8F"/>
    <w:rsid w:val="007936EA"/>
    <w:rsid w:val="007957CE"/>
    <w:rsid w:val="007966D5"/>
    <w:rsid w:val="007A5D17"/>
    <w:rsid w:val="007A6D7A"/>
    <w:rsid w:val="007A7A86"/>
    <w:rsid w:val="007B15E6"/>
    <w:rsid w:val="007B4605"/>
    <w:rsid w:val="007B481B"/>
    <w:rsid w:val="007B64F6"/>
    <w:rsid w:val="007C213A"/>
    <w:rsid w:val="007C4794"/>
    <w:rsid w:val="007D1F69"/>
    <w:rsid w:val="007D6CDE"/>
    <w:rsid w:val="007D760D"/>
    <w:rsid w:val="007D7C3C"/>
    <w:rsid w:val="007E13AB"/>
    <w:rsid w:val="007E15E7"/>
    <w:rsid w:val="007E1C2F"/>
    <w:rsid w:val="007E6288"/>
    <w:rsid w:val="007E6C4C"/>
    <w:rsid w:val="008020E7"/>
    <w:rsid w:val="00804CC4"/>
    <w:rsid w:val="0081328C"/>
    <w:rsid w:val="008147D9"/>
    <w:rsid w:val="00816401"/>
    <w:rsid w:val="0081732D"/>
    <w:rsid w:val="00826273"/>
    <w:rsid w:val="00827345"/>
    <w:rsid w:val="008313C8"/>
    <w:rsid w:val="00841455"/>
    <w:rsid w:val="00844397"/>
    <w:rsid w:val="00845A65"/>
    <w:rsid w:val="00845AC1"/>
    <w:rsid w:val="00845D66"/>
    <w:rsid w:val="00850584"/>
    <w:rsid w:val="008505F3"/>
    <w:rsid w:val="008541FD"/>
    <w:rsid w:val="00854A17"/>
    <w:rsid w:val="00855712"/>
    <w:rsid w:val="00861795"/>
    <w:rsid w:val="008657FF"/>
    <w:rsid w:val="0086587B"/>
    <w:rsid w:val="00865BCB"/>
    <w:rsid w:val="00873C1F"/>
    <w:rsid w:val="00880408"/>
    <w:rsid w:val="00880E03"/>
    <w:rsid w:val="008844E0"/>
    <w:rsid w:val="00884D09"/>
    <w:rsid w:val="00886DA3"/>
    <w:rsid w:val="00892DE3"/>
    <w:rsid w:val="00894D17"/>
    <w:rsid w:val="00896CC1"/>
    <w:rsid w:val="008A196A"/>
    <w:rsid w:val="008A5A97"/>
    <w:rsid w:val="008A692A"/>
    <w:rsid w:val="008B2649"/>
    <w:rsid w:val="008B35E6"/>
    <w:rsid w:val="008B49D7"/>
    <w:rsid w:val="008B4D97"/>
    <w:rsid w:val="008B5FB1"/>
    <w:rsid w:val="008C0FB2"/>
    <w:rsid w:val="008C2C07"/>
    <w:rsid w:val="008C45A0"/>
    <w:rsid w:val="008C6D6D"/>
    <w:rsid w:val="008C6F11"/>
    <w:rsid w:val="008C7489"/>
    <w:rsid w:val="008C76BD"/>
    <w:rsid w:val="008D56FA"/>
    <w:rsid w:val="008D6995"/>
    <w:rsid w:val="008E38E5"/>
    <w:rsid w:val="008F4388"/>
    <w:rsid w:val="008F4950"/>
    <w:rsid w:val="00906939"/>
    <w:rsid w:val="00906A8E"/>
    <w:rsid w:val="00906EE6"/>
    <w:rsid w:val="009108CC"/>
    <w:rsid w:val="009162D4"/>
    <w:rsid w:val="00923D26"/>
    <w:rsid w:val="009302F2"/>
    <w:rsid w:val="00930FDD"/>
    <w:rsid w:val="009319C9"/>
    <w:rsid w:val="00941A7E"/>
    <w:rsid w:val="00944105"/>
    <w:rsid w:val="00945DFE"/>
    <w:rsid w:val="00953164"/>
    <w:rsid w:val="00953BDB"/>
    <w:rsid w:val="00954B0C"/>
    <w:rsid w:val="00956321"/>
    <w:rsid w:val="00956B69"/>
    <w:rsid w:val="009613DC"/>
    <w:rsid w:val="00970253"/>
    <w:rsid w:val="00970EF4"/>
    <w:rsid w:val="00980CE4"/>
    <w:rsid w:val="00981A54"/>
    <w:rsid w:val="009877D7"/>
    <w:rsid w:val="00991CF1"/>
    <w:rsid w:val="009921BD"/>
    <w:rsid w:val="009947A4"/>
    <w:rsid w:val="009A1E69"/>
    <w:rsid w:val="009A2709"/>
    <w:rsid w:val="009A2897"/>
    <w:rsid w:val="009A4019"/>
    <w:rsid w:val="009B0BAC"/>
    <w:rsid w:val="009B13D6"/>
    <w:rsid w:val="009B5B41"/>
    <w:rsid w:val="009B5F5B"/>
    <w:rsid w:val="009B6079"/>
    <w:rsid w:val="009C4F60"/>
    <w:rsid w:val="009C7039"/>
    <w:rsid w:val="009E77A2"/>
    <w:rsid w:val="009F007E"/>
    <w:rsid w:val="009F0B8E"/>
    <w:rsid w:val="009F31C8"/>
    <w:rsid w:val="009F59C5"/>
    <w:rsid w:val="009F76E0"/>
    <w:rsid w:val="00A065AB"/>
    <w:rsid w:val="00A12F8D"/>
    <w:rsid w:val="00A14189"/>
    <w:rsid w:val="00A161E4"/>
    <w:rsid w:val="00A168A4"/>
    <w:rsid w:val="00A17094"/>
    <w:rsid w:val="00A21B4E"/>
    <w:rsid w:val="00A21B69"/>
    <w:rsid w:val="00A2423B"/>
    <w:rsid w:val="00A260C0"/>
    <w:rsid w:val="00A26DBE"/>
    <w:rsid w:val="00A313FE"/>
    <w:rsid w:val="00A3390E"/>
    <w:rsid w:val="00A34468"/>
    <w:rsid w:val="00A35197"/>
    <w:rsid w:val="00A3659C"/>
    <w:rsid w:val="00A405D7"/>
    <w:rsid w:val="00A418D8"/>
    <w:rsid w:val="00A41D2C"/>
    <w:rsid w:val="00A43237"/>
    <w:rsid w:val="00A446AD"/>
    <w:rsid w:val="00A4557D"/>
    <w:rsid w:val="00A4697E"/>
    <w:rsid w:val="00A47C6F"/>
    <w:rsid w:val="00A47CCB"/>
    <w:rsid w:val="00A50F28"/>
    <w:rsid w:val="00A53B77"/>
    <w:rsid w:val="00A55C67"/>
    <w:rsid w:val="00A625D4"/>
    <w:rsid w:val="00A64298"/>
    <w:rsid w:val="00A67615"/>
    <w:rsid w:val="00A70264"/>
    <w:rsid w:val="00A72696"/>
    <w:rsid w:val="00A726C7"/>
    <w:rsid w:val="00A742ED"/>
    <w:rsid w:val="00A74B82"/>
    <w:rsid w:val="00A826DF"/>
    <w:rsid w:val="00A835F7"/>
    <w:rsid w:val="00A86466"/>
    <w:rsid w:val="00A90789"/>
    <w:rsid w:val="00A91252"/>
    <w:rsid w:val="00A92A35"/>
    <w:rsid w:val="00A97510"/>
    <w:rsid w:val="00AA6448"/>
    <w:rsid w:val="00AB4D96"/>
    <w:rsid w:val="00AB5ACB"/>
    <w:rsid w:val="00AB7C31"/>
    <w:rsid w:val="00AC08A6"/>
    <w:rsid w:val="00AC28BE"/>
    <w:rsid w:val="00AC29BE"/>
    <w:rsid w:val="00AC4033"/>
    <w:rsid w:val="00AD6EA6"/>
    <w:rsid w:val="00AD6F0B"/>
    <w:rsid w:val="00AE0B23"/>
    <w:rsid w:val="00AE19BE"/>
    <w:rsid w:val="00AE3485"/>
    <w:rsid w:val="00AE63DA"/>
    <w:rsid w:val="00AF0077"/>
    <w:rsid w:val="00AF092E"/>
    <w:rsid w:val="00AF3E5D"/>
    <w:rsid w:val="00AF55E9"/>
    <w:rsid w:val="00AF5947"/>
    <w:rsid w:val="00AF6B96"/>
    <w:rsid w:val="00B02379"/>
    <w:rsid w:val="00B030DA"/>
    <w:rsid w:val="00B0358B"/>
    <w:rsid w:val="00B03CFD"/>
    <w:rsid w:val="00B04AE2"/>
    <w:rsid w:val="00B078EF"/>
    <w:rsid w:val="00B10ED6"/>
    <w:rsid w:val="00B13DD9"/>
    <w:rsid w:val="00B1619D"/>
    <w:rsid w:val="00B16E84"/>
    <w:rsid w:val="00B17FB0"/>
    <w:rsid w:val="00B2392D"/>
    <w:rsid w:val="00B256FE"/>
    <w:rsid w:val="00B31E9E"/>
    <w:rsid w:val="00B34A6D"/>
    <w:rsid w:val="00B34F77"/>
    <w:rsid w:val="00B3526A"/>
    <w:rsid w:val="00B419B7"/>
    <w:rsid w:val="00B42415"/>
    <w:rsid w:val="00B4771A"/>
    <w:rsid w:val="00B50D17"/>
    <w:rsid w:val="00B51E00"/>
    <w:rsid w:val="00B53126"/>
    <w:rsid w:val="00B53788"/>
    <w:rsid w:val="00B53B35"/>
    <w:rsid w:val="00B55FB0"/>
    <w:rsid w:val="00B57369"/>
    <w:rsid w:val="00B63166"/>
    <w:rsid w:val="00B63BDF"/>
    <w:rsid w:val="00B63CF9"/>
    <w:rsid w:val="00B66029"/>
    <w:rsid w:val="00B67EA4"/>
    <w:rsid w:val="00B7014A"/>
    <w:rsid w:val="00B7077A"/>
    <w:rsid w:val="00B72199"/>
    <w:rsid w:val="00B75D3B"/>
    <w:rsid w:val="00B7692F"/>
    <w:rsid w:val="00B77CB6"/>
    <w:rsid w:val="00B822FD"/>
    <w:rsid w:val="00B829C1"/>
    <w:rsid w:val="00B90211"/>
    <w:rsid w:val="00B908ED"/>
    <w:rsid w:val="00B9261C"/>
    <w:rsid w:val="00B954E2"/>
    <w:rsid w:val="00B978E7"/>
    <w:rsid w:val="00BA445E"/>
    <w:rsid w:val="00BA7DFE"/>
    <w:rsid w:val="00BB35A2"/>
    <w:rsid w:val="00BB4EA7"/>
    <w:rsid w:val="00BB672C"/>
    <w:rsid w:val="00BB6A82"/>
    <w:rsid w:val="00BC115E"/>
    <w:rsid w:val="00BC2D8E"/>
    <w:rsid w:val="00BC3E8F"/>
    <w:rsid w:val="00BC5244"/>
    <w:rsid w:val="00BC5F1C"/>
    <w:rsid w:val="00BD0DBC"/>
    <w:rsid w:val="00BD1D96"/>
    <w:rsid w:val="00BD3385"/>
    <w:rsid w:val="00BD3F4F"/>
    <w:rsid w:val="00BD7460"/>
    <w:rsid w:val="00BE39C9"/>
    <w:rsid w:val="00BF0A76"/>
    <w:rsid w:val="00BF7273"/>
    <w:rsid w:val="00C01708"/>
    <w:rsid w:val="00C01FE7"/>
    <w:rsid w:val="00C110AA"/>
    <w:rsid w:val="00C112E5"/>
    <w:rsid w:val="00C1376E"/>
    <w:rsid w:val="00C139C2"/>
    <w:rsid w:val="00C13E2C"/>
    <w:rsid w:val="00C141FD"/>
    <w:rsid w:val="00C14D67"/>
    <w:rsid w:val="00C15782"/>
    <w:rsid w:val="00C1641A"/>
    <w:rsid w:val="00C172AC"/>
    <w:rsid w:val="00C2056E"/>
    <w:rsid w:val="00C21F69"/>
    <w:rsid w:val="00C26352"/>
    <w:rsid w:val="00C277B5"/>
    <w:rsid w:val="00C31722"/>
    <w:rsid w:val="00C32DFD"/>
    <w:rsid w:val="00C37126"/>
    <w:rsid w:val="00C41D15"/>
    <w:rsid w:val="00C45BBE"/>
    <w:rsid w:val="00C46777"/>
    <w:rsid w:val="00C46C36"/>
    <w:rsid w:val="00C4799D"/>
    <w:rsid w:val="00C66744"/>
    <w:rsid w:val="00C7015E"/>
    <w:rsid w:val="00C705FF"/>
    <w:rsid w:val="00C72EFF"/>
    <w:rsid w:val="00C73E0D"/>
    <w:rsid w:val="00C767E3"/>
    <w:rsid w:val="00C801BB"/>
    <w:rsid w:val="00C8064A"/>
    <w:rsid w:val="00C81D60"/>
    <w:rsid w:val="00C82AF1"/>
    <w:rsid w:val="00C832E9"/>
    <w:rsid w:val="00C8778D"/>
    <w:rsid w:val="00C90C43"/>
    <w:rsid w:val="00C914F8"/>
    <w:rsid w:val="00C92325"/>
    <w:rsid w:val="00C93C2A"/>
    <w:rsid w:val="00C95CD9"/>
    <w:rsid w:val="00C96035"/>
    <w:rsid w:val="00CA42A3"/>
    <w:rsid w:val="00CA48BE"/>
    <w:rsid w:val="00CA48BF"/>
    <w:rsid w:val="00CA53DA"/>
    <w:rsid w:val="00CA7018"/>
    <w:rsid w:val="00CB030A"/>
    <w:rsid w:val="00CB3EDF"/>
    <w:rsid w:val="00CB47B6"/>
    <w:rsid w:val="00CB53A4"/>
    <w:rsid w:val="00CB5744"/>
    <w:rsid w:val="00CB5E14"/>
    <w:rsid w:val="00CB6835"/>
    <w:rsid w:val="00CB7174"/>
    <w:rsid w:val="00CC2D63"/>
    <w:rsid w:val="00CC735C"/>
    <w:rsid w:val="00CF1747"/>
    <w:rsid w:val="00CF4DD5"/>
    <w:rsid w:val="00D01AB8"/>
    <w:rsid w:val="00D06879"/>
    <w:rsid w:val="00D07C90"/>
    <w:rsid w:val="00D11350"/>
    <w:rsid w:val="00D14EAA"/>
    <w:rsid w:val="00D20DD5"/>
    <w:rsid w:val="00D20FC3"/>
    <w:rsid w:val="00D223A7"/>
    <w:rsid w:val="00D2492E"/>
    <w:rsid w:val="00D24F8F"/>
    <w:rsid w:val="00D339A7"/>
    <w:rsid w:val="00D404ED"/>
    <w:rsid w:val="00D40A1B"/>
    <w:rsid w:val="00D40EFB"/>
    <w:rsid w:val="00D4148F"/>
    <w:rsid w:val="00D45A01"/>
    <w:rsid w:val="00D52368"/>
    <w:rsid w:val="00D53D6B"/>
    <w:rsid w:val="00D56FAE"/>
    <w:rsid w:val="00D5740B"/>
    <w:rsid w:val="00D575F4"/>
    <w:rsid w:val="00D57683"/>
    <w:rsid w:val="00D57CC7"/>
    <w:rsid w:val="00D614EB"/>
    <w:rsid w:val="00D61E2F"/>
    <w:rsid w:val="00D6282A"/>
    <w:rsid w:val="00D704E7"/>
    <w:rsid w:val="00D71655"/>
    <w:rsid w:val="00D71C2A"/>
    <w:rsid w:val="00D7378A"/>
    <w:rsid w:val="00D75556"/>
    <w:rsid w:val="00D80010"/>
    <w:rsid w:val="00D836ED"/>
    <w:rsid w:val="00D83B1D"/>
    <w:rsid w:val="00D96409"/>
    <w:rsid w:val="00DA0EB8"/>
    <w:rsid w:val="00DA3D25"/>
    <w:rsid w:val="00DA4495"/>
    <w:rsid w:val="00DA4963"/>
    <w:rsid w:val="00DA75DA"/>
    <w:rsid w:val="00DB0539"/>
    <w:rsid w:val="00DB32ED"/>
    <w:rsid w:val="00DB3EFA"/>
    <w:rsid w:val="00DB70EC"/>
    <w:rsid w:val="00DC28DD"/>
    <w:rsid w:val="00DC382C"/>
    <w:rsid w:val="00DC5770"/>
    <w:rsid w:val="00DC7C28"/>
    <w:rsid w:val="00DD0A1E"/>
    <w:rsid w:val="00DD0B3E"/>
    <w:rsid w:val="00DE0AA4"/>
    <w:rsid w:val="00DE2C53"/>
    <w:rsid w:val="00DE6891"/>
    <w:rsid w:val="00DF0641"/>
    <w:rsid w:val="00DF660C"/>
    <w:rsid w:val="00E0593D"/>
    <w:rsid w:val="00E06B0B"/>
    <w:rsid w:val="00E20DD8"/>
    <w:rsid w:val="00E2436B"/>
    <w:rsid w:val="00E31405"/>
    <w:rsid w:val="00E3373E"/>
    <w:rsid w:val="00E4173E"/>
    <w:rsid w:val="00E42961"/>
    <w:rsid w:val="00E437AF"/>
    <w:rsid w:val="00E43F99"/>
    <w:rsid w:val="00E4490D"/>
    <w:rsid w:val="00E45224"/>
    <w:rsid w:val="00E46155"/>
    <w:rsid w:val="00E50120"/>
    <w:rsid w:val="00E5200F"/>
    <w:rsid w:val="00E528FA"/>
    <w:rsid w:val="00E55689"/>
    <w:rsid w:val="00E5619D"/>
    <w:rsid w:val="00E56234"/>
    <w:rsid w:val="00E576B0"/>
    <w:rsid w:val="00E6088E"/>
    <w:rsid w:val="00E62E3E"/>
    <w:rsid w:val="00E6538D"/>
    <w:rsid w:val="00E67E12"/>
    <w:rsid w:val="00E739B2"/>
    <w:rsid w:val="00E73EA2"/>
    <w:rsid w:val="00E80D60"/>
    <w:rsid w:val="00E84A39"/>
    <w:rsid w:val="00E84AD3"/>
    <w:rsid w:val="00E8609C"/>
    <w:rsid w:val="00E868DB"/>
    <w:rsid w:val="00E878A9"/>
    <w:rsid w:val="00E90285"/>
    <w:rsid w:val="00E9168E"/>
    <w:rsid w:val="00E91BD5"/>
    <w:rsid w:val="00E928C5"/>
    <w:rsid w:val="00E92D79"/>
    <w:rsid w:val="00E933C4"/>
    <w:rsid w:val="00E95EC6"/>
    <w:rsid w:val="00EA12A9"/>
    <w:rsid w:val="00EA67EA"/>
    <w:rsid w:val="00EB0717"/>
    <w:rsid w:val="00EB1552"/>
    <w:rsid w:val="00EB30BB"/>
    <w:rsid w:val="00EB432F"/>
    <w:rsid w:val="00EB4DB3"/>
    <w:rsid w:val="00EB550B"/>
    <w:rsid w:val="00EB6D52"/>
    <w:rsid w:val="00EC08C6"/>
    <w:rsid w:val="00EC2A93"/>
    <w:rsid w:val="00EC7DFE"/>
    <w:rsid w:val="00ED077C"/>
    <w:rsid w:val="00ED16DA"/>
    <w:rsid w:val="00EE0625"/>
    <w:rsid w:val="00EE0656"/>
    <w:rsid w:val="00EE2658"/>
    <w:rsid w:val="00EF428D"/>
    <w:rsid w:val="00EF4BB0"/>
    <w:rsid w:val="00EF6C63"/>
    <w:rsid w:val="00EF7169"/>
    <w:rsid w:val="00EF78CA"/>
    <w:rsid w:val="00F01DB5"/>
    <w:rsid w:val="00F04016"/>
    <w:rsid w:val="00F141BA"/>
    <w:rsid w:val="00F16395"/>
    <w:rsid w:val="00F16AD7"/>
    <w:rsid w:val="00F2462B"/>
    <w:rsid w:val="00F262A2"/>
    <w:rsid w:val="00F2672E"/>
    <w:rsid w:val="00F26950"/>
    <w:rsid w:val="00F26C31"/>
    <w:rsid w:val="00F30829"/>
    <w:rsid w:val="00F4429C"/>
    <w:rsid w:val="00F45398"/>
    <w:rsid w:val="00F46CF7"/>
    <w:rsid w:val="00F51E6B"/>
    <w:rsid w:val="00F5441D"/>
    <w:rsid w:val="00F600DA"/>
    <w:rsid w:val="00F66779"/>
    <w:rsid w:val="00F746E2"/>
    <w:rsid w:val="00F76648"/>
    <w:rsid w:val="00F802C2"/>
    <w:rsid w:val="00F85AEC"/>
    <w:rsid w:val="00F86F74"/>
    <w:rsid w:val="00F90113"/>
    <w:rsid w:val="00F96A1F"/>
    <w:rsid w:val="00FA2322"/>
    <w:rsid w:val="00FA25A6"/>
    <w:rsid w:val="00FA78B6"/>
    <w:rsid w:val="00FB50A6"/>
    <w:rsid w:val="00FB65BA"/>
    <w:rsid w:val="00FB7419"/>
    <w:rsid w:val="00FC1970"/>
    <w:rsid w:val="00FC1F69"/>
    <w:rsid w:val="00FD37BD"/>
    <w:rsid w:val="00FD64DD"/>
    <w:rsid w:val="00FD64EF"/>
    <w:rsid w:val="00FD6AD2"/>
    <w:rsid w:val="00FE1064"/>
    <w:rsid w:val="00FE14B5"/>
    <w:rsid w:val="00FE3693"/>
    <w:rsid w:val="00FF29A2"/>
    <w:rsid w:val="00FF35BD"/>
    <w:rsid w:val="00FF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A1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90211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0211"/>
    <w:rPr>
      <w:rFonts w:ascii="Times New Roman" w:eastAsia="新細明體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B9021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B6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B672C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32</Words>
  <Characters>185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表3</dc:title>
  <dc:subject/>
  <dc:creator>user</dc:creator>
  <cp:keywords/>
  <dc:description/>
  <cp:lastModifiedBy>USER</cp:lastModifiedBy>
  <cp:revision>3</cp:revision>
  <dcterms:created xsi:type="dcterms:W3CDTF">2016-01-06T06:39:00Z</dcterms:created>
  <dcterms:modified xsi:type="dcterms:W3CDTF">2016-01-07T01:53:00Z</dcterms:modified>
</cp:coreProperties>
</file>