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AB" w:rsidRDefault="004C1A91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5D59AB" w:rsidRDefault="004C1A91">
      <w:pPr>
        <w:overflowPunct w:val="0"/>
        <w:spacing w:line="520" w:lineRule="exact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</w:t>
      </w:r>
      <w:bookmarkStart w:id="0" w:name="_GoBack"/>
      <w:bookmarkEnd w:id="0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程國中教師研習營」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5D59AB" w:rsidRDefault="004C1A91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5D59AB" w:rsidRDefault="004C1A91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培訓國中種子教師，以推動與落實國中學生生涯發展教育及技藝教育適性輔導。</w:t>
      </w:r>
    </w:p>
    <w:p w:rsidR="005D59AB" w:rsidRDefault="004C1A91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透過研習使國中端教師認識技術型高中，並對職業教育有多元的認識。安排實作體驗課程，讓國中教師對電機與電子群學生未來生涯發展，有更深入的了解。</w:t>
      </w:r>
    </w:p>
    <w:p w:rsidR="005D59AB" w:rsidRDefault="004C1A91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國中教師經由體驗電機與電子群科的實務操作課程，未來能與國中課程相結合，以達成技職教育宣導的目的。</w:t>
      </w:r>
    </w:p>
    <w:p w:rsidR="005D59AB" w:rsidRDefault="004C1A91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透過國中教師，使國中學生能認識電機與電子產業需求的基層技術，以銜接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年國教課綱技術型高級中等學校課程的實施。</w:t>
      </w:r>
    </w:p>
    <w:p w:rsidR="005D59AB" w:rsidRDefault="004C1A91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</w:p>
    <w:p w:rsidR="005D59AB" w:rsidRDefault="004C1A91">
      <w:pPr>
        <w:autoSpaceDE w:val="0"/>
        <w:snapToGrid w:val="0"/>
        <w:spacing w:line="400" w:lineRule="exact"/>
        <w:ind w:left="1806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臺中市立臺中工業高級中等學校資訊科、電子科、電機科、控制科、冷凍空調科。</w:t>
      </w:r>
    </w:p>
    <w:p w:rsidR="005D59AB" w:rsidRDefault="004C1A91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日（星期三）。</w:t>
      </w:r>
    </w:p>
    <w:p w:rsidR="005D59AB" w:rsidRDefault="004C1A91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臺中市立臺中高工冷凍空調科報到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，依時段至電機與電子群各科研習。</w:t>
      </w:r>
    </w:p>
    <w:p w:rsidR="005D59AB" w:rsidRDefault="004C1A91">
      <w:pPr>
        <w:autoSpaceDE w:val="0"/>
        <w:snapToGrid w:val="0"/>
        <w:spacing w:line="400" w:lineRule="exact"/>
        <w:ind w:left="1778" w:hanging="74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地址：臺中市南區高工路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191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號，校區平面圖如附件。</w:t>
      </w:r>
    </w:p>
    <w:p w:rsidR="005D59AB" w:rsidRDefault="004C1A91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5D59AB" w:rsidRDefault="004C1A91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優先，研習人數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D59AB" w:rsidRDefault="004C1A91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七、研習方式：專業授課、實務操作及綜合座談。</w:t>
      </w:r>
    </w:p>
    <w:p w:rsidR="005D59AB" w:rsidRDefault="004C1A91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5D59AB" w:rsidRDefault="004C1A91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3658817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D59AB" w:rsidRDefault="004C1A91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Start w:id="1" w:name="_Hlk90988772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http://140.122.250.76/nss/s/eegc/index</w:t>
      </w:r>
      <w:bookmarkEnd w:id="1"/>
    </w:p>
    <w:p w:rsidR="005D59AB" w:rsidRDefault="004C1A91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5D59AB" w:rsidRDefault="004C1A91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5D59AB" w:rsidRDefault="004C1A91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出席人員請惠予公（差）假，其往返差旅費由原服務單位按有關規定報支。</w:t>
      </w:r>
    </w:p>
    <w:p w:rsidR="005D59AB" w:rsidRDefault="004C1A91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5D59AB" w:rsidRDefault="004C1A91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5D59AB" w:rsidRDefault="004C1A91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5D59AB" w:rsidRDefault="004C1A91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5D59AB" w:rsidRDefault="004C1A91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5D59AB" w:rsidRDefault="004C1A91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5D59AB" w:rsidRDefault="004C1A91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助理陳雅棻小姐或陳鈞林先生。</w:t>
      </w:r>
    </w:p>
    <w:p w:rsidR="005D59AB" w:rsidRDefault="004C1A91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5D59AB" w:rsidRDefault="004C1A91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5D59AB" w:rsidRDefault="004C1A91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「電機與電子群專業實習課程國中教師研習營」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587"/>
        <w:gridCol w:w="2408"/>
      </w:tblGrid>
      <w:tr w:rsidR="005D59AB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112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8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星期三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4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冷凍空調科專業實習課程：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熱泵熱水器實務操作研習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沈志秋主任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移動至電子科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電子科專業實習課程：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跨领域課程體驗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第一實習大樓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電子科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古艾巧主任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移動至資訊科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資訊科專業實習課程：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物聯網設計與資安實務</w:t>
            </w:r>
          </w:p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劉政鑫主任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午餐後移動至電機科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電機科專業實習課程：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發電原理與手搖式發電機實作</w:t>
            </w:r>
          </w:p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電機科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林鴻鐘主任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移動至控制科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控制科專業實習課程：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用電安全和星光開關插座的安裝</w:t>
            </w:r>
          </w:p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控制科電工一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</w:p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楊正德主任</w:t>
            </w:r>
          </w:p>
        </w:tc>
      </w:tr>
      <w:tr w:rsidR="005D59AB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9AB" w:rsidRDefault="004C1A9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5D59AB" w:rsidRDefault="004C1A91">
      <w:pPr>
        <w:overflowPunct w:val="0"/>
        <w:snapToGrid w:val="0"/>
        <w:spacing w:after="180"/>
      </w:pPr>
      <w:r>
        <w:rPr>
          <w:rFonts w:eastAsia="標楷體"/>
          <w:sz w:val="28"/>
          <w:szCs w:val="28"/>
        </w:rPr>
        <w:t>註：課程地點位置，請參校區平面圖。</w:t>
      </w:r>
    </w:p>
    <w:p w:rsidR="005D59AB" w:rsidRDefault="004C1A91">
      <w:pPr>
        <w:pageBreakBefore/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5417189</wp:posOffset>
                </wp:positionV>
                <wp:extent cx="1270001" cy="716917"/>
                <wp:effectExtent l="0" t="38100" r="63499" b="26033"/>
                <wp:wrapNone/>
                <wp:docPr id="1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1" cy="716917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92.25pt;margin-top:426.55pt;width:100pt;height:56.4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7172325</wp:posOffset>
                </wp:positionV>
                <wp:extent cx="866778" cy="212726"/>
                <wp:effectExtent l="38100" t="0" r="28572" b="92074"/>
                <wp:wrapNone/>
                <wp:docPr id="2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8" cy="212726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0" o:spid="_x0000_s1026" type="#_x0000_t32" style="position:absolute;margin-left:5in;margin-top:564.75pt;width:68.25pt;height:16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5438778</wp:posOffset>
                </wp:positionH>
                <wp:positionV relativeFrom="paragraph">
                  <wp:posOffset>6877046</wp:posOffset>
                </wp:positionV>
                <wp:extent cx="1257300" cy="584201"/>
                <wp:effectExtent l="0" t="0" r="19050" b="2539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8420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冷凍科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請由中廊上樓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25pt;margin-top:541.5pt;width:99pt;height:4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" filled="f" strokecolor="red" strokeweight=".26467mm">
                <v:textbox>
                  <w:txbxContent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冷凍科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請由中廊上樓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5326910</wp:posOffset>
                </wp:positionV>
                <wp:extent cx="1019812" cy="353699"/>
                <wp:effectExtent l="0" t="57150" r="0" b="27301"/>
                <wp:wrapNone/>
                <wp:docPr id="4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812" cy="353699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" o:spid="_x0000_s1026" type="#_x0000_t32" style="position:absolute;margin-left:109.65pt;margin-top:419.45pt;width:80.3pt;height:27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5209949</wp:posOffset>
                </wp:positionV>
                <wp:extent cx="1051560" cy="62865"/>
                <wp:effectExtent l="0" t="38100" r="72390" b="108585"/>
                <wp:wrapNone/>
                <wp:docPr id="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62865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109.65pt;margin-top:410.25pt;width:82.8pt;height: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1116290</wp:posOffset>
                </wp:positionH>
                <wp:positionV relativeFrom="paragraph">
                  <wp:posOffset>4690725</wp:posOffset>
                </wp:positionV>
                <wp:extent cx="1327151" cy="43818"/>
                <wp:effectExtent l="0" t="76200" r="6349" b="70482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1" cy="43818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6" o:spid="_x0000_s1026" type="#_x0000_t32" style="position:absolute;margin-left:87.9pt;margin-top:369.35pt;width:104.5pt;height:3.4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125099</wp:posOffset>
                </wp:positionH>
                <wp:positionV relativeFrom="paragraph">
                  <wp:posOffset>5942969</wp:posOffset>
                </wp:positionV>
                <wp:extent cx="1041401" cy="349886"/>
                <wp:effectExtent l="0" t="0" r="25399" b="12064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1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電機科</w:t>
                            </w:r>
                            <w:r>
                              <w:rPr>
                                <w:color w:val="FF0000"/>
                              </w:rPr>
                              <w:t>(2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9.85pt;margin-top:467.95pt;width:82pt;height:27.5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" filled="f" strokecolor="red" strokeweight=".26467mm">
                <v:textbox>
                  <w:txbxContent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電機科</w:t>
                      </w:r>
                      <w:r>
                        <w:rPr>
                          <w:color w:val="FF0000"/>
                        </w:rPr>
                        <w:t>(2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5066032</wp:posOffset>
                </wp:positionV>
                <wp:extent cx="1243968" cy="349886"/>
                <wp:effectExtent l="0" t="0" r="13332" b="12064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8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控制科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9.9pt;margin-top:398.9pt;width:97.95pt;height:2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" filled="f" strokecolor="red" strokeweight=".26467mm">
                <v:textbox>
                  <w:txbxContent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控制科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126360</wp:posOffset>
                </wp:positionH>
                <wp:positionV relativeFrom="paragraph">
                  <wp:posOffset>5507358</wp:posOffset>
                </wp:positionV>
                <wp:extent cx="1264286" cy="349886"/>
                <wp:effectExtent l="0" t="0" r="12064" b="12064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6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資訊科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.95pt;margin-top:433.65pt;width:99.55pt;height:2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" filled="f" strokecolor="red" strokeweight=".26467mm">
                <v:textbox>
                  <w:txbxContent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資訊科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127595</wp:posOffset>
                </wp:positionH>
                <wp:positionV relativeFrom="paragraph">
                  <wp:posOffset>4508202</wp:posOffset>
                </wp:positionV>
                <wp:extent cx="988695" cy="349886"/>
                <wp:effectExtent l="0" t="0" r="20955" b="12064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9AB" w:rsidRDefault="004C1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電子科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0.05pt;margin-top:355pt;width:77.85pt;height:2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" filled="f" strokecolor="red" strokeweight=".26467mm">
                <v:textbox>
                  <w:txbxContent>
                    <w:p w:rsidR="005D59AB" w:rsidRDefault="004C1A9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電子科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658176" cy="9211116"/>
            <wp:effectExtent l="0" t="0" r="9324" b="9084"/>
            <wp:docPr id="11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8176" cy="921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D59A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91" w:rsidRDefault="004C1A91">
      <w:r>
        <w:separator/>
      </w:r>
    </w:p>
  </w:endnote>
  <w:endnote w:type="continuationSeparator" w:id="0">
    <w:p w:rsidR="004C1A91" w:rsidRDefault="004C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91" w:rsidRDefault="004C1A91">
      <w:r>
        <w:rPr>
          <w:color w:val="000000"/>
        </w:rPr>
        <w:separator/>
      </w:r>
    </w:p>
  </w:footnote>
  <w:footnote w:type="continuationSeparator" w:id="0">
    <w:p w:rsidR="004C1A91" w:rsidRDefault="004C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59AB"/>
    <w:rsid w:val="00181810"/>
    <w:rsid w:val="004C1A91"/>
    <w:rsid w:val="005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18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1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2022-12-14T06:16:00Z</dcterms:created>
  <dcterms:modified xsi:type="dcterms:W3CDTF">2022-12-14T06:16:00Z</dcterms:modified>
</cp:coreProperties>
</file>