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BC" w:rsidRDefault="00090602">
      <w:pPr>
        <w:spacing w:before="312" w:after="312"/>
        <w:jc w:val="center"/>
      </w:pPr>
      <w:bookmarkStart w:id="0" w:name="_GoBack"/>
      <w:bookmarkEnd w:id="0"/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1</w:t>
      </w:r>
      <w:r>
        <w:rPr>
          <w:rStyle w:val="ae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112</w:t>
      </w:r>
      <w:r>
        <w:rPr>
          <w:rFonts w:ascii="Times New Roman" w:eastAsia="標楷體" w:hAnsi="Times New Roman"/>
          <w:b/>
          <w:sz w:val="28"/>
          <w:szCs w:val="32"/>
        </w:rPr>
        <w:t>年度能源教育「永續能源」教案徵選</w:t>
      </w:r>
      <w:r>
        <w:rPr>
          <w:rFonts w:ascii="Times New Roman" w:eastAsia="標楷體" w:hAnsi="Times New Roman"/>
          <w:b/>
          <w:sz w:val="28"/>
        </w:rPr>
        <w:t>報名表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741"/>
        <w:gridCol w:w="720"/>
        <w:gridCol w:w="1021"/>
        <w:gridCol w:w="876"/>
        <w:gridCol w:w="4010"/>
      </w:tblGrid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編號</w:t>
            </w:r>
          </w:p>
        </w:tc>
        <w:tc>
          <w:tcPr>
            <w:tcW w:w="6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suppressAutoHyphens/>
              <w:rPr>
                <w:rFonts w:ascii="Times New Roman" w:eastAsia="標楷體" w:hAnsi="Times New Roman"/>
                <w:szCs w:val="22"/>
              </w:rPr>
            </w:pPr>
            <w:r>
              <w:rPr>
                <w:rFonts w:ascii="Times New Roman" w:eastAsia="標楷體" w:hAnsi="Times New Roman"/>
                <w:szCs w:val="22"/>
              </w:rPr>
              <w:t>(</w:t>
            </w:r>
            <w:r>
              <w:rPr>
                <w:rFonts w:ascii="Times New Roman" w:eastAsia="標楷體" w:hAnsi="Times New Roman"/>
                <w:szCs w:val="22"/>
              </w:rPr>
              <w:t>由本中心填寫</w:t>
            </w:r>
            <w:r>
              <w:rPr>
                <w:rFonts w:ascii="Times New Roman" w:eastAsia="標楷體" w:hAnsi="Times New Roman"/>
                <w:szCs w:val="22"/>
              </w:rPr>
              <w:t>)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參加組別</w:t>
            </w:r>
          </w:p>
        </w:tc>
        <w:tc>
          <w:tcPr>
            <w:tcW w:w="643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>□</w:t>
            </w:r>
            <w:r>
              <w:t xml:space="preserve">高中組　</w:t>
            </w:r>
            <w:r>
              <w:t>□</w:t>
            </w:r>
            <w:r>
              <w:t>國中組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能源屬性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>□</w:t>
            </w:r>
            <w:r>
              <w:t xml:space="preserve">儲能　</w:t>
            </w:r>
            <w:r>
              <w:t>□</w:t>
            </w:r>
            <w:r>
              <w:t>創能</w:t>
            </w:r>
            <w:r>
              <w:t xml:space="preserve">  □</w:t>
            </w:r>
            <w:r>
              <w:t>節能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教案名稱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教學領域</w:t>
            </w:r>
          </w:p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（或科目）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校名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設計者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3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suppressAutoHyphens/>
              <w:jc w:val="center"/>
              <w:rPr>
                <w:rFonts w:ascii="Times New Roman" w:eastAsia="標楷體" w:hAnsi="Times New Roman"/>
                <w:szCs w:val="22"/>
              </w:rPr>
            </w:pPr>
            <w:r>
              <w:rPr>
                <w:rFonts w:ascii="Times New Roman" w:eastAsia="標楷體" w:hAnsi="Times New Roman"/>
                <w:szCs w:val="22"/>
              </w:rPr>
              <w:t>聯絡方式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  <w:spacing w:val="0"/>
              </w:rPr>
              <w:t>男</w:t>
            </w:r>
          </w:p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  <w:spacing w:val="0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男</w:t>
            </w:r>
          </w:p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  <w:tr w:rsidR="002E2ABC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ABC" w:rsidRDefault="002E2ABC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男</w:t>
            </w:r>
          </w:p>
          <w:p w:rsidR="002E2ABC" w:rsidRDefault="0009060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:rsidR="002E2ABC" w:rsidRDefault="0009060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</w:tbl>
    <w:p w:rsidR="002E2ABC" w:rsidRDefault="002E2ABC">
      <w:pPr>
        <w:rPr>
          <w:rFonts w:ascii="Times New Roman" w:eastAsia="標楷體" w:hAnsi="Times New Roman"/>
        </w:rPr>
      </w:pPr>
    </w:p>
    <w:sectPr w:rsidR="002E2ABC">
      <w:footerReference w:type="default" r:id="rId7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02" w:rsidRDefault="00090602">
      <w:r>
        <w:separator/>
      </w:r>
    </w:p>
  </w:endnote>
  <w:endnote w:type="continuationSeparator" w:id="0">
    <w:p w:rsidR="00090602" w:rsidRDefault="0009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4C" w:rsidRDefault="00090602">
    <w:pPr>
      <w:pStyle w:val="a6"/>
      <w:jc w:val="right"/>
      <w:rPr>
        <w:rFonts w:eastAsia="標楷體"/>
      </w:rPr>
    </w:pPr>
  </w:p>
  <w:p w:rsidR="00415B4C" w:rsidRDefault="00090602">
    <w:pPr>
      <w:pStyle w:val="a6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02" w:rsidRDefault="00090602">
      <w:r>
        <w:rPr>
          <w:color w:val="000000"/>
        </w:rPr>
        <w:separator/>
      </w:r>
    </w:p>
  </w:footnote>
  <w:footnote w:type="continuationSeparator" w:id="0">
    <w:p w:rsidR="00090602" w:rsidRDefault="0009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2ABC"/>
    <w:rsid w:val="00090602"/>
    <w:rsid w:val="002E2ABC"/>
    <w:rsid w:val="00A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eastAsia="Cambria" w:hAnsi="Cambria" w:cs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 w:cs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eastAsia="Cambria" w:hAnsi="Cambria" w:cs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 w:cs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2020-05-01T08:26:00Z</cp:lastPrinted>
  <dcterms:created xsi:type="dcterms:W3CDTF">2023-04-20T02:36:00Z</dcterms:created>
  <dcterms:modified xsi:type="dcterms:W3CDTF">2023-04-20T02:36:00Z</dcterms:modified>
</cp:coreProperties>
</file>