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F9" w:rsidRDefault="00AA6EB2">
      <w:pPr>
        <w:snapToGrid w:val="0"/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57F9" w:rsidRDefault="00AA6EB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5A57F9" w:rsidRDefault="00AA6EB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57F9" w:rsidRDefault="00AA6EB2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夥伴學校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微行動計畫</w:t>
      </w:r>
      <w:r>
        <w:rPr>
          <w:rFonts w:ascii="標楷體" w:eastAsia="標楷體" w:hAnsi="標楷體"/>
          <w:b/>
          <w:sz w:val="32"/>
        </w:rPr>
        <w:t xml:space="preserve"> </w:t>
      </w:r>
    </w:p>
    <w:p w:rsidR="005A57F9" w:rsidRDefault="00AA6EB2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申請說明</w:t>
      </w:r>
    </w:p>
    <w:p w:rsidR="005A57F9" w:rsidRDefault="00AA6EB2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一、甄選對象：限參與本計畫達三年以上學校申請</w:t>
      </w:r>
    </w:p>
    <w:p w:rsidR="005A57F9" w:rsidRDefault="00AA6EB2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5A57F9" w:rsidRDefault="00AA6EB2">
      <w:pPr>
        <w:pStyle w:val="af"/>
        <w:numPr>
          <w:ilvl w:val="0"/>
          <w:numId w:val="1"/>
        </w:numPr>
        <w:ind w:left="362"/>
        <w:jc w:val="both"/>
      </w:pPr>
      <w:r>
        <w:rPr>
          <w:rFonts w:ascii="標楷體" w:eastAsia="標楷體" w:hAnsi="標楷體"/>
          <w:b/>
        </w:rPr>
        <w:t>參與班級</w:t>
      </w:r>
      <w:r>
        <w:rPr>
          <w:rFonts w:ascii="標楷體" w:eastAsia="標楷體" w:hAnsi="標楷體"/>
        </w:rPr>
        <w:t>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年級的學生為主，每校以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個班為核心班級實施本計畫。另本計畫因結合多項領域課程，歡迎各校可視課程內容擴散至其他班級或年段進行，詳盡說明見三、所獲資源：第六項</w:t>
      </w:r>
      <w:r>
        <w:rPr>
          <w:rFonts w:ascii="標楷體" w:eastAsia="標楷體" w:hAnsi="標楷體"/>
        </w:rPr>
        <w:t>「教學推廣增額補助」，促使更多學生受益。</w:t>
      </w:r>
    </w:p>
    <w:p w:rsidR="005A57F9" w:rsidRDefault="00AA6EB2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教學團隊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/>
        </w:rPr>
        <w:t>教學團隊至少需二位成員曾參與本計畫三年以上，</w:t>
      </w:r>
      <w:r>
        <w:rPr>
          <w:rFonts w:ascii="標楷體" w:eastAsia="標楷體" w:hAnsi="標楷體"/>
        </w:rPr>
        <w:t>鼓勵新成員加入或擴大參與規模，如跨校教師社群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等，組成至少跨二個教學領域的</w:t>
      </w:r>
      <w:r>
        <w:rPr>
          <w:rFonts w:ascii="標楷體" w:eastAsia="標楷體" w:hAnsi="標楷體"/>
        </w:rPr>
        <w:t>3-6</w:t>
      </w:r>
      <w:r>
        <w:rPr>
          <w:rFonts w:ascii="標楷體" w:eastAsia="標楷體" w:hAnsi="標楷體"/>
        </w:rPr>
        <w:t>人團隊，其中必含核心班級</w:t>
      </w:r>
      <w:r>
        <w:rPr>
          <w:rFonts w:ascii="標楷體" w:eastAsia="標楷體" w:hAnsi="標楷體"/>
          <w:b/>
        </w:rPr>
        <w:t>導師</w:t>
      </w:r>
      <w:r>
        <w:rPr>
          <w:rFonts w:ascii="標楷體" w:eastAsia="標楷體" w:hAnsi="標楷體"/>
        </w:rPr>
        <w:t>、藝術領域或資訊專長教師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請依申請項目作調整。此教學團隊需一半以上的成員共同任教於核心班級。</w:t>
      </w:r>
    </w:p>
    <w:p w:rsidR="005A57F9" w:rsidRDefault="00AA6EB2">
      <w:pPr>
        <w:pStyle w:val="af"/>
        <w:numPr>
          <w:ilvl w:val="0"/>
          <w:numId w:val="1"/>
        </w:numPr>
        <w:jc w:val="both"/>
      </w:pPr>
      <w:r>
        <w:rPr>
          <w:rFonts w:ascii="標楷體" w:eastAsia="標楷體" w:hAnsi="標楷體"/>
          <w:b/>
        </w:rPr>
        <w:t>課程實施</w:t>
      </w:r>
      <w:r>
        <w:rPr>
          <w:rFonts w:ascii="標楷體" w:eastAsia="標楷體" w:hAnsi="標楷體"/>
        </w:rPr>
        <w:t>：需於民國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</w:p>
    <w:p w:rsidR="005A57F9" w:rsidRDefault="00AA6EB2">
      <w:pPr>
        <w:pStyle w:val="af"/>
        <w:numPr>
          <w:ilvl w:val="0"/>
          <w:numId w:val="1"/>
        </w:num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行政支持：</w:t>
      </w:r>
    </w:p>
    <w:p w:rsidR="005A57F9" w:rsidRDefault="00AA6EB2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優先排課：教學團隊需共同任教於實施班級，且每週兩節連續空堂可相互討論課程，請校方協助參與團隊優先排課，以利本計畫實施。</w:t>
      </w:r>
    </w:p>
    <w:p w:rsidR="005A57F9" w:rsidRDefault="00AA6EB2">
      <w:pPr>
        <w:pStyle w:val="af"/>
        <w:numPr>
          <w:ilvl w:val="0"/>
          <w:numId w:val="2"/>
        </w:numPr>
        <w:snapToGrid w:val="0"/>
        <w:spacing w:line="400" w:lineRule="exact"/>
        <w:ind w:left="709" w:hanging="283"/>
        <w:jc w:val="both"/>
      </w:pPr>
      <w:r>
        <w:rPr>
          <w:rFonts w:ascii="標楷體" w:eastAsia="標楷體" w:hAnsi="標楷體"/>
        </w:rPr>
        <w:t>公假派代：教學團隊將</w:t>
      </w:r>
      <w:r>
        <w:rPr>
          <w:rFonts w:ascii="Poor Richard" w:eastAsia="標楷體" w:hAnsi="Poor Richard"/>
        </w:rPr>
        <w:t>參與學習設計師修煉營、</w:t>
      </w:r>
      <w:r>
        <w:rPr>
          <w:rFonts w:ascii="標楷體" w:eastAsia="標楷體" w:hAnsi="標楷體"/>
        </w:rPr>
        <w:t>學生體驗學習、</w:t>
      </w:r>
      <w:r>
        <w:rPr>
          <w:rFonts w:ascii="Poor Richard" w:eastAsia="標楷體" w:hAnsi="Poor Richard"/>
        </w:rPr>
        <w:t>期中交流座談</w:t>
      </w:r>
      <w:r>
        <w:rPr>
          <w:rFonts w:ascii="標楷體" w:eastAsia="標楷體" w:hAnsi="標楷體"/>
        </w:rPr>
        <w:t>、期末成果展暨交流論壇，屆時敬請校方惠允參與教師公假或派代協助。</w:t>
      </w:r>
    </w:p>
    <w:p w:rsidR="005A57F9" w:rsidRDefault="00AA6EB2">
      <w:pPr>
        <w:pStyle w:val="af"/>
        <w:numPr>
          <w:ilvl w:val="0"/>
          <w:numId w:val="2"/>
        </w:numPr>
        <w:snapToGrid w:val="0"/>
        <w:spacing w:line="400" w:lineRule="exact"/>
        <w:ind w:left="709" w:right="-22" w:hanging="283"/>
        <w:jc w:val="both"/>
      </w:pPr>
      <w:r>
        <w:rPr>
          <w:rFonts w:ascii="標楷體" w:eastAsia="標楷體" w:hAnsi="標楷體"/>
        </w:rPr>
        <w:t>點子實驗室</w:t>
      </w:r>
      <w:r>
        <w:rPr>
          <w:rFonts w:ascii="標楷體" w:eastAsia="標楷體" w:hAnsi="標楷體"/>
        </w:rPr>
        <w:t>:</w:t>
      </w:r>
      <w:r>
        <w:rPr>
          <w:rFonts w:ascii="Poor Richard" w:eastAsia="標楷體" w:hAnsi="Poor Richard"/>
        </w:rPr>
        <w:t>有</w:t>
      </w:r>
      <w:r>
        <w:rPr>
          <w:rFonts w:ascii="標楷體" w:eastAsia="標楷體" w:hAnsi="標楷體"/>
        </w:rPr>
        <w:t>一個專屬空間為佳，為參與教師團隊、執行班級學生用以討論、陳列歷程或作品之用。若無，也可使用教室內佈告欄、牆面、活動立架等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每位學生都能看見的公開空間。</w:t>
      </w:r>
    </w:p>
    <w:p w:rsidR="005A57F9" w:rsidRDefault="00AA6EB2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【學生體驗學習課程】：每校一場</w:t>
      </w:r>
      <w:r>
        <w:rPr>
          <w:rFonts w:ascii="標楷體" w:eastAsia="標楷體" w:hAnsi="標楷體"/>
        </w:rPr>
        <w:t>30-60</w:t>
      </w:r>
      <w:r>
        <w:rPr>
          <w:rFonts w:ascii="標楷體" w:eastAsia="標楷體" w:hAnsi="標楷體"/>
        </w:rPr>
        <w:t>位學生培訓課程，由基金會規劃及辦理課程，並支付相關費用</w:t>
      </w:r>
      <w:r>
        <w:rPr>
          <w:rFonts w:ascii="新細明體" w:hAnsi="新細明體"/>
        </w:rPr>
        <w:t>（</w:t>
      </w:r>
      <w:r>
        <w:rPr>
          <w:rFonts w:ascii="標楷體" w:eastAsia="標楷體" w:hAnsi="標楷體"/>
        </w:rPr>
        <w:t>含參與師生遊覽車資、餐飲、保險及講師鐘點費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新細明體" w:hAnsi="新細明體"/>
        </w:rPr>
        <w:t>）</w:t>
      </w:r>
      <w:r>
        <w:rPr>
          <w:rFonts w:ascii="標楷體" w:eastAsia="標楷體" w:hAnsi="標楷體"/>
        </w:rPr>
        <w:t>。本會將依甄選學校申請類別，規劃相關課程。策展任務：帶領學生至博物館進行策展課程培訓。數位任務：安排講師到校進行設計思考課程培訓。規劃於</w:t>
      </w:r>
      <w:r>
        <w:rPr>
          <w:rFonts w:ascii="標楷體" w:eastAsia="標楷體" w:hAnsi="標楷體"/>
        </w:rPr>
        <w:t>9-11</w:t>
      </w:r>
      <w:r>
        <w:rPr>
          <w:rFonts w:ascii="標楷體" w:eastAsia="標楷體" w:hAnsi="標楷體"/>
        </w:rPr>
        <w:t>月與學校協調時間後辦理。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課程，培訓地點：日月潭青年活動中心，邀請各校</w:t>
      </w:r>
      <w:r>
        <w:rPr>
          <w:rFonts w:ascii="標楷體" w:eastAsia="標楷體" w:hAnsi="標楷體"/>
          <w:b/>
        </w:rPr>
        <w:t>參與本計畫三年以上</w:t>
      </w:r>
      <w:r>
        <w:rPr>
          <w:rFonts w:ascii="標楷體" w:eastAsia="標楷體" w:hAnsi="標楷體"/>
        </w:rPr>
        <w:t>教師參與，並以「同儕教練」角色輔導他校團隊產出執行本計畫之課程設計，並由基金會支付參與教師食宿。數位任務培訓：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，策展任務培訓：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透過各校分享現階段教學設計與學生作品，透過顧問</w:t>
      </w:r>
      <w:r>
        <w:rPr>
          <w:rFonts w:eastAsia="標楷體"/>
          <w:kern w:val="0"/>
          <w:szCs w:val="24"/>
        </w:rPr>
        <w:t>團引導，精修任務及教學內容，協助各校找出自身創意亮點。規劃於每</w:t>
      </w:r>
      <w:r>
        <w:rPr>
          <w:rFonts w:eastAsia="標楷體"/>
          <w:kern w:val="0"/>
          <w:szCs w:val="24"/>
        </w:rPr>
        <w:lastRenderedPageBreak/>
        <w:t>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【成果展暨交流論壇】：共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5A57F9" w:rsidRDefault="00AA6EB2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【教學補助款】：每校三萬元，另設「教育推廣增額補助」</w:t>
      </w:r>
      <w:r>
        <w:rPr>
          <w:rFonts w:ascii="標楷體" w:eastAsia="標楷體" w:hAnsi="標楷體"/>
          <w:szCs w:val="24"/>
        </w:rPr>
        <w:t>鼓勵各校擴大學生及教師參與規模，</w:t>
      </w:r>
      <w:r>
        <w:rPr>
          <w:rFonts w:ascii="標楷體" w:eastAsia="標楷體" w:hAnsi="標楷體"/>
        </w:rPr>
        <w:t>至高補助至七萬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  <w:szCs w:val="24"/>
        </w:rPr>
        <w:t>，本會將依各校計畫申請內容進行評選後再予補助。</w:t>
      </w:r>
    </w:p>
    <w:tbl>
      <w:tblPr>
        <w:tblW w:w="8737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4485"/>
      </w:tblGrid>
      <w:tr w:rsidR="005A57F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融入校訂課程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</w:rPr>
              <w:t>5,000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r>
              <w:rPr>
                <w:rFonts w:ascii="標楷體" w:eastAsia="標楷體" w:hAnsi="標楷體"/>
                <w:b/>
              </w:rPr>
              <w:t>大型學校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5A57F9" w:rsidRDefault="00AA6EB2">
            <w:r>
              <w:rPr>
                <w:rFonts w:ascii="標楷體" w:eastAsia="標楷體" w:hAnsi="標楷體"/>
                <w:b/>
              </w:rPr>
              <w:t>小型學校</w:t>
            </w:r>
            <w:r>
              <w:rPr>
                <w:rFonts w:ascii="標楷體" w:eastAsia="標楷體" w:hAnsi="標楷體"/>
              </w:rPr>
              <w:t>能將本計畫融入校訂課程實施</w:t>
            </w:r>
          </w:p>
          <w:p w:rsidR="005A57F9" w:rsidRDefault="00AA6EB2"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本會定義「大型學校」為全校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人以上。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7F9" w:rsidRDefault="00AA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全年級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跨年段實施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7F9" w:rsidRDefault="00AA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能將本計畫融入全年級或跨年段實施學校，且參與班級需四個班級以上。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條件限制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跨校觀摩成果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r>
              <w:rPr>
                <w:rFonts w:ascii="標楷體" w:eastAsia="標楷體" w:hAnsi="標楷體"/>
              </w:rPr>
              <w:t>能邀請至少三校師生</w:t>
            </w:r>
            <w:r>
              <w:rPr>
                <w:rFonts w:ascii="標楷體" w:eastAsia="標楷體" w:hAnsi="標楷體"/>
                <w:b/>
                <w:bCs/>
              </w:rPr>
              <w:t>到校觀摩</w:t>
            </w:r>
            <w:r>
              <w:rPr>
                <w:rFonts w:ascii="標楷體" w:eastAsia="標楷體" w:hAnsi="標楷體"/>
              </w:rPr>
              <w:t>夥伴學校成果發表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展覽。此項為交通費補助。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跨校教師社群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至</w:t>
            </w:r>
          </w:p>
          <w:p w:rsidR="005A57F9" w:rsidRDefault="00AA6EB2">
            <w:pPr>
              <w:jc w:val="center"/>
            </w:pP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邀請跨校教師組織教師社群共備課程</w:t>
            </w:r>
          </w:p>
          <w:p w:rsidR="005A57F9" w:rsidRDefault="00AA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跨校教師須實施計畫部分課程於校內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跨校師生需至夥伴學校觀摩最終任務成果發表或展覽開幕交流</w:t>
            </w:r>
          </w:p>
          <w:p w:rsidR="005A57F9" w:rsidRDefault="00AA6EB2"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一校參與補助</w:t>
            </w:r>
            <w:r>
              <w:rPr>
                <w:rFonts w:ascii="標楷體" w:eastAsia="標楷體" w:hAnsi="標楷體"/>
              </w:rPr>
              <w:t>10,000</w:t>
            </w:r>
            <w:r>
              <w:rPr>
                <w:rFonts w:ascii="標楷體" w:eastAsia="標楷體" w:hAnsi="標楷體"/>
              </w:rPr>
              <w:t>元，兩校以上補助</w:t>
            </w:r>
            <w:r>
              <w:rPr>
                <w:rFonts w:ascii="標楷體" w:eastAsia="標楷體" w:hAnsi="標楷體"/>
              </w:rPr>
              <w:t>20,000</w:t>
            </w:r>
            <w:r>
              <w:rPr>
                <w:rFonts w:ascii="標楷體" w:eastAsia="標楷體" w:hAnsi="標楷體"/>
              </w:rPr>
              <w:t>元。</w:t>
            </w:r>
          </w:p>
        </w:tc>
      </w:tr>
    </w:tbl>
    <w:p w:rsidR="005A57F9" w:rsidRDefault="005A57F9">
      <w:pPr>
        <w:tabs>
          <w:tab w:val="left" w:pos="567"/>
          <w:tab w:val="left" w:pos="993"/>
        </w:tabs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:rsidR="005A57F9" w:rsidRDefault="00AA6EB2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計畫執行成效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教學團隊基本資料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任務介紹、學生創意、教學策略、展覽呈現、教育推廣紀錄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教學實施及心得分享、三類型學生改變案例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由核心班級的所有</w:t>
      </w:r>
      <w:r>
        <w:rPr>
          <w:rFonts w:ascii="標楷體" w:eastAsia="標楷體" w:hAnsi="標楷體" w:cs="新細明體"/>
        </w:rPr>
        <w:t>學生進行填寫，提供</w:t>
      </w:r>
      <w:r>
        <w:rPr>
          <w:rFonts w:ascii="標楷體" w:eastAsia="標楷體" w:hAnsi="標楷體" w:cs="新細明體"/>
          <w:b/>
        </w:rPr>
        <w:t>掃描電子檔</w:t>
      </w:r>
      <w:r>
        <w:rPr>
          <w:rFonts w:ascii="標楷體" w:eastAsia="標楷體" w:hAnsi="標楷體" w:cs="新細明體"/>
        </w:rPr>
        <w:t>。</w:t>
      </w:r>
    </w:p>
    <w:p w:rsidR="005A57F9" w:rsidRDefault="00AA6EB2">
      <w:pPr>
        <w:pStyle w:val="af"/>
        <w:numPr>
          <w:ilvl w:val="0"/>
          <w:numId w:val="4"/>
        </w:numPr>
        <w:snapToGrid w:val="0"/>
        <w:spacing w:line="380" w:lineRule="exact"/>
        <w:ind w:left="851" w:hanging="339"/>
      </w:pPr>
      <w:r>
        <w:rPr>
          <w:rFonts w:ascii="標楷體" w:eastAsia="標楷體" w:hAnsi="標楷體" w:cs="新細明體"/>
          <w:b/>
        </w:rPr>
        <w:t>計畫歷程影片：</w:t>
      </w:r>
      <w:r>
        <w:rPr>
          <w:rFonts w:ascii="標楷體" w:eastAsia="標楷體" w:hAnsi="標楷體"/>
          <w:szCs w:val="24"/>
        </w:rPr>
        <w:t>3-5</w:t>
      </w:r>
      <w:r>
        <w:rPr>
          <w:rFonts w:ascii="標楷體" w:eastAsia="標楷體" w:hAnsi="標楷體"/>
          <w:szCs w:val="24"/>
        </w:rPr>
        <w:t>分鐘影精彩紀實片，將照片看不出的感動，讓影像說話。</w:t>
      </w:r>
    </w:p>
    <w:p w:rsidR="005A57F9" w:rsidRDefault="005A57F9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5A57F9" w:rsidRDefault="005A57F9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5A57F9" w:rsidRDefault="005A57F9">
      <w:pPr>
        <w:pageBreakBefore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5A57F9" w:rsidRDefault="00AA6EB2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57F9" w:rsidRDefault="00AA6EB2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夥伴學校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微行動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5A57F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一、學校基本資料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學校地址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教育優先區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學校校訂課程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學校班級數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學生總人數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教師總人數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校長姓名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曾參與廣達文教基金會的計畫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color w:val="A6A6A6"/>
                <w:u w:val="single"/>
              </w:rPr>
              <w:t>(</w:t>
            </w:r>
            <w:r>
              <w:rPr>
                <w:rFonts w:ascii="標楷體" w:eastAsia="標楷體" w:hAnsi="標楷體"/>
                <w:color w:val="A6A6A6"/>
                <w:u w:val="single"/>
              </w:rPr>
              <w:t>計畫名稱</w:t>
            </w:r>
            <w:r>
              <w:rPr>
                <w:rFonts w:ascii="標楷體" w:eastAsia="標楷體" w:hAnsi="標楷體"/>
                <w:color w:val="A6A6A6"/>
                <w:u w:val="single"/>
              </w:rPr>
              <w:t>)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未曾參與</w:t>
            </w:r>
          </w:p>
          <w:p w:rsidR="005A57F9" w:rsidRDefault="005A57F9">
            <w:pPr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二、教學團隊基本資料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主要</w:t>
            </w:r>
            <w:r>
              <w:rPr>
                <w:rFonts w:ascii="標楷體" w:eastAsia="標楷體" w:hAnsi="標楷體"/>
              </w:rPr>
              <w:t>聯繫教師</w:t>
            </w:r>
          </w:p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姓名一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教師姓名二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教師姓名三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教師姓名四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教師姓名五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教師姓名六</w:t>
            </w:r>
          </w:p>
        </w:tc>
        <w:tc>
          <w:tcPr>
            <w:tcW w:w="21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本校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他校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填寫</w:t>
            </w:r>
            <w:r>
              <w:rPr>
                <w:rFonts w:ascii="標楷體" w:eastAsia="標楷體" w:hAnsi="標楷體"/>
                <w:color w:val="A6A6A6"/>
                <w:u w:val="single"/>
              </w:rPr>
              <w:t>學校名稱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一個班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二個班</w:t>
            </w:r>
            <w:r>
              <w:rPr>
                <w:rFonts w:ascii="新細明體" w:hAnsi="新細明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>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位學生</w:t>
            </w:r>
            <w:r>
              <w:rPr>
                <w:rFonts w:ascii="新細明體" w:hAnsi="新細明體"/>
                <w:szCs w:val="24"/>
              </w:rPr>
              <w:t>）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學生年級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策展任務學校：補助三萬元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color w:val="000000"/>
                <w:szCs w:val="24"/>
              </w:rPr>
              <w:t>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數位任務學校：補助三萬元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不申請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b/>
              </w:rPr>
              <w:t></w:t>
            </w:r>
            <w:r>
              <w:rPr>
                <w:rFonts w:ascii="標楷體" w:eastAsia="標楷體" w:hAnsi="標楷體"/>
                <w:b/>
              </w:rPr>
              <w:t>申請</w:t>
            </w:r>
          </w:p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（視學校需求申請，項目一、二可同時提出）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注意：本項目為</w:t>
            </w:r>
            <w:r>
              <w:rPr>
                <w:rFonts w:ascii="標楷體" w:eastAsia="標楷體" w:hAnsi="標楷體"/>
                <w:b/>
                <w:szCs w:val="24"/>
              </w:rPr>
              <w:t>單選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  <w:szCs w:val="24"/>
              </w:rPr>
              <w:t>融入校</w:t>
            </w:r>
            <w:r>
              <w:rPr>
                <w:rFonts w:ascii="標楷體" w:eastAsia="標楷體" w:hAnsi="標楷體"/>
                <w:b/>
              </w:rPr>
              <w:t>訂課程</w:t>
            </w:r>
            <w:r>
              <w:rPr>
                <w:rFonts w:ascii="標楷體" w:eastAsia="標楷體" w:hAnsi="標楷體"/>
                <w:szCs w:val="24"/>
              </w:rPr>
              <w:t>：大校補助一萬元</w:t>
            </w:r>
            <w:r>
              <w:rPr>
                <w:rFonts w:ascii="標楷體" w:eastAsia="標楷體" w:hAnsi="標楷體"/>
                <w:szCs w:val="24"/>
              </w:rPr>
              <w:t xml:space="preserve"> / </w:t>
            </w:r>
            <w:r>
              <w:rPr>
                <w:rFonts w:ascii="標楷體" w:eastAsia="標楷體" w:hAnsi="標楷體"/>
                <w:szCs w:val="24"/>
              </w:rPr>
              <w:t>小校補助五千元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</w:rPr>
              <w:t>本會定義「大型學校」為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/>
              </w:rPr>
              <w:t>班以上且</w:t>
            </w:r>
            <w:r>
              <w:rPr>
                <w:rFonts w:ascii="標楷體" w:eastAsia="標楷體" w:hAnsi="標楷體"/>
              </w:rPr>
              <w:t>學生數達</w:t>
            </w:r>
            <w:r>
              <w:rPr>
                <w:rFonts w:ascii="標楷體" w:eastAsia="標楷體" w:hAnsi="標楷體"/>
              </w:rPr>
              <w:t>440</w:t>
            </w:r>
            <w:r>
              <w:rPr>
                <w:rFonts w:ascii="標楷體" w:eastAsia="標楷體" w:hAnsi="標楷體"/>
              </w:rPr>
              <w:t>人以上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融入跨年段實施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</w:t>
            </w:r>
            <w:r>
              <w:rPr>
                <w:rFonts w:ascii="標楷體" w:eastAsia="標楷體" w:hAnsi="標楷體"/>
              </w:rPr>
              <w:t>，且參與班級至少四個班以上。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（預計於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年級實施，總計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個班級，</w:t>
            </w:r>
          </w:p>
          <w:p w:rsidR="005A57F9" w:rsidRDefault="00AA6EB2">
            <w:pPr>
              <w:snapToGrid w:val="0"/>
              <w:ind w:left="250" w:hanging="25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預計實施在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課堂中。）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新細明體" w:hAnsi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注意：本項目能</w:t>
            </w:r>
            <w:r>
              <w:rPr>
                <w:rFonts w:ascii="標楷體" w:eastAsia="標楷體" w:hAnsi="標楷體"/>
                <w:b/>
                <w:szCs w:val="24"/>
              </w:rPr>
              <w:t>複選。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（為促使本計畫影響效益擴大，若同時申請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跨校參觀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/>
                <w:szCs w:val="24"/>
                <w:u w:val="single"/>
              </w:rPr>
              <w:t>跨校聯盟</w:t>
            </w:r>
            <w:r>
              <w:rPr>
                <w:rFonts w:ascii="標楷體" w:eastAsia="標楷體" w:hAnsi="標楷體"/>
                <w:szCs w:val="24"/>
              </w:rPr>
              <w:t>，跨校參觀學校不可為跨校聯盟學校。）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跨校觀摩成果</w:t>
            </w:r>
            <w:r>
              <w:rPr>
                <w:rFonts w:ascii="標楷體" w:eastAsia="標楷體" w:hAnsi="標楷體"/>
              </w:rPr>
              <w:t>：補助</w:t>
            </w:r>
            <w:r>
              <w:rPr>
                <w:rFonts w:ascii="標楷體" w:eastAsia="標楷體" w:hAnsi="標楷體"/>
                <w:szCs w:val="24"/>
              </w:rPr>
              <w:t>一萬元（預計邀請三校師生到校觀摩）</w:t>
            </w:r>
          </w:p>
          <w:p w:rsidR="005A57F9" w:rsidRDefault="00AA6EB2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5A57F9" w:rsidRDefault="00AA6EB2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第二校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:rsidR="005A57F9" w:rsidRDefault="00AA6EB2">
            <w:pPr>
              <w:snapToGrid w:val="0"/>
              <w:ind w:left="106"/>
              <w:jc w:val="both"/>
            </w:pPr>
            <w:r>
              <w:rPr>
                <w:rFonts w:ascii="標楷體" w:eastAsia="標楷體" w:hAnsi="標楷體"/>
                <w:szCs w:val="24"/>
              </w:rPr>
              <w:t>第三校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>（填寫學校名稱）</w:t>
            </w:r>
            <w:r>
              <w:rPr>
                <w:rFonts w:ascii="標楷體" w:eastAsia="標楷體" w:hAnsi="標楷體"/>
                <w:b/>
                <w:color w:val="A6A6A6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跨校教師社群</w:t>
            </w:r>
            <w:r>
              <w:rPr>
                <w:rFonts w:ascii="標楷體" w:eastAsia="標楷體" w:hAnsi="標楷體"/>
              </w:rPr>
              <w:t>：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聯盟一校</w:t>
            </w:r>
            <w:r>
              <w:rPr>
                <w:rFonts w:ascii="標楷體" w:eastAsia="標楷體" w:hAnsi="標楷體"/>
              </w:rPr>
              <w:t>補助一萬元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szCs w:val="24"/>
              </w:rPr>
              <w:t></w:t>
            </w:r>
            <w:r>
              <w:rPr>
                <w:rFonts w:ascii="標楷體" w:eastAsia="標楷體" w:hAnsi="標楷體"/>
                <w:b/>
              </w:rPr>
              <w:t>聯盟二校以上</w:t>
            </w:r>
            <w:r>
              <w:rPr>
                <w:rFonts w:ascii="標楷體" w:eastAsia="標楷體" w:hAnsi="標楷體"/>
              </w:rPr>
              <w:t>補助二萬元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學校名稱：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主要聯絡人：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教授科目：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4475329</wp:posOffset>
                      </wp:positionH>
                      <wp:positionV relativeFrom="paragraph">
                        <wp:posOffset>185659</wp:posOffset>
                      </wp:positionV>
                      <wp:extent cx="1104896" cy="1193804"/>
                      <wp:effectExtent l="0" t="0" r="19054" b="25396"/>
                      <wp:wrapNone/>
                      <wp:docPr id="4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896" cy="1193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BFBFB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A57F9" w:rsidRDefault="00AA6EB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:rsidR="005A57F9" w:rsidRDefault="00AA6EB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7" style="position:absolute;left:0;text-align:left;margin-left:352.4pt;margin-top:14.6pt;width:87pt;height:94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" strokecolor="#bfbfbf" strokeweight=".35281mm">
                      <v:textbox>
                        <w:txbxContent>
                          <w:p w:rsidR="005A57F9" w:rsidRDefault="00AA6EB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校長</w:t>
                            </w:r>
                          </w:p>
                          <w:p w:rsidR="005A57F9" w:rsidRDefault="00AA6EB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行政團隊願意支援：</w:t>
            </w:r>
          </w:p>
          <w:p w:rsidR="005A57F9" w:rsidRDefault="00AA6EB2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公假派代</w:t>
            </w:r>
          </w:p>
          <w:p w:rsidR="005A57F9" w:rsidRDefault="00AA6EB2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優先排課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申請本計畫之團隊教師都能教授同一班級。</w:t>
            </w:r>
          </w:p>
          <w:p w:rsidR="005A57F9" w:rsidRDefault="00AA6EB2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提供團隊教師於每周有共同的連續兩節空堂做課程交流使用。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A57F9" w:rsidRDefault="00AA6EB2">
            <w:pPr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1039499</wp:posOffset>
                      </wp:positionH>
                      <wp:positionV relativeFrom="paragraph">
                        <wp:posOffset>189866</wp:posOffset>
                      </wp:positionV>
                      <wp:extent cx="1225542" cy="0"/>
                      <wp:effectExtent l="0" t="0" r="12708" b="19050"/>
                      <wp:wrapNone/>
                      <wp:docPr id="5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55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43" o:spid="_x0000_s1026" type="#_x0000_t32" style="position:absolute;margin-left:81.85pt;margin-top:14.95pt;width:96.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3147693</wp:posOffset>
                      </wp:positionH>
                      <wp:positionV relativeFrom="paragraph">
                        <wp:posOffset>189866</wp:posOffset>
                      </wp:positionV>
                      <wp:extent cx="1270002" cy="12701"/>
                      <wp:effectExtent l="0" t="0" r="25398" b="25399"/>
                      <wp:wrapNone/>
                      <wp:docPr id="6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02" cy="1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接點 41" o:spid="_x0000_s1026" type="#_x0000_t32" style="position:absolute;margin-left:247.85pt;margin-top:14.95pt;width:100pt;height:1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教務主任簽名：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校長簽名：</w:t>
            </w:r>
          </w:p>
          <w:p w:rsidR="005A57F9" w:rsidRDefault="005A57F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三、申請動機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/>
              </w:rPr>
              <w:t>代表貴校教學團隊申請本計畫的動機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A57F9" w:rsidRDefault="00AA6E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若項目中沒有關於您申請動機的選項，請勾選「其他」，並簡述您的申請動機。</w:t>
            </w:r>
          </w:p>
          <w:p w:rsidR="005A57F9" w:rsidRDefault="00AA6EB2">
            <w:pPr>
              <w:snapToGrid w:val="0"/>
              <w:spacing w:before="240"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5A57F9" w:rsidRDefault="00AA6EB2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5A57F9" w:rsidRDefault="00AA6EB2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</w:t>
            </w:r>
            <w:r>
              <w:rPr>
                <w:rFonts w:ascii="標楷體" w:eastAsia="標楷體" w:hAnsi="標楷體"/>
                <w:b/>
              </w:rPr>
              <w:t>學夥伴</w:t>
            </w:r>
          </w:p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5A57F9" w:rsidRDefault="00AA6EB2">
            <w:pPr>
              <w:snapToGrid w:val="0"/>
              <w:spacing w:line="360" w:lineRule="auto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四、學校現況與願景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請簡述學校目前所遇教學困境，並期待在參與本計畫後所帶來的改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五、點子實驗室</w: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4545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lastRenderedPageBreak/>
              <w:t>請提供可讓參與本計畫學生共同發表、討論的專屬空間。</w:t>
            </w:r>
            <w:r>
              <w:rPr>
                <w:rFonts w:ascii="新細明體" w:hAnsi="新細明體"/>
                <w:b/>
                <w:color w:val="808080"/>
              </w:rPr>
              <w:t>(</w:t>
            </w:r>
            <w:r>
              <w:rPr>
                <w:rFonts w:ascii="標楷體" w:eastAsia="標楷體" w:hAnsi="標楷體"/>
                <w:b/>
                <w:color w:val="808080"/>
              </w:rPr>
              <w:t>請附上空間照片二張</w:t>
            </w:r>
            <w:r>
              <w:rPr>
                <w:rFonts w:ascii="新細明體" w:hAnsi="新細明體"/>
                <w:b/>
                <w:color w:val="808080"/>
              </w:rPr>
              <w:t>)</w:t>
            </w: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A57F9" w:rsidRDefault="005A57F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000000" w:rsidRDefault="00AA6EB2">
      <w:pPr>
        <w:sectPr w:rsidR="00000000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5A57F9" w:rsidRDefault="00AA6EB2">
      <w:pPr>
        <w:jc w:val="both"/>
      </w:pPr>
      <w:r>
        <w:rPr>
          <w:rFonts w:ascii="標楷體" w:eastAsia="標楷體" w:hAnsi="標楷體"/>
          <w:b/>
        </w:rPr>
        <w:lastRenderedPageBreak/>
        <w:t>六、策展架構表</w:t>
      </w:r>
      <w:r>
        <w:rPr>
          <w:rFonts w:ascii="標楷體" w:eastAsia="標楷體" w:hAnsi="標楷體"/>
          <w:b/>
        </w:rPr>
        <w:t>:</w:t>
      </w:r>
    </w:p>
    <w:p w:rsidR="005A57F9" w:rsidRDefault="00AA6EB2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5A57F9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5A57F9" w:rsidRDefault="00AA6EB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7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8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9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1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12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" o:spid="_x0000_s1026" style="position:absolute;margin-left:227.25pt;margin-top:17.45pt;width:406.4pt;height:144.1pt;z-index:251696640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">
                      <v:group id="群組 1" o:spid="_x0000_s1027" style="position:absolute;top:15201;width:51612;height:3099" coordsize="51612,3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向上箭號 14" o:spid="_x0000_s1028" style="position:absolute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Qo8EA&#10;AADaAAAADwAAAGRycy9kb3ducmV2LnhtbESP3YrCMBSE7wXfIRxh7zRVZNFqFBVld8EL/x7g2Byb&#10;YnNSmmi7b79ZELwcZuYbZr5sbSmeVPvCsYLhIAFBnDldcK7gct71JyB8QNZYOiYFv+Rhueh25phq&#10;1/CRnqeQiwhhn6ICE0KVSukzQxb9wFXE0bu52mKIss6lrrGJcFvKUZJ8SosFxwWDFW0MZffTwypY&#10;bx7T69cPUnLwY6S9vZeN2Sr10WtXMxCB2vAOv9rfWsEU/q/E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2UKPBAAAA2gAAAA8AAAAAAAAAAAAAAAAAmAIAAGRycy9kb3du&#10;cmV2LnhtbFBLBQYAAAAABAAEAPUAAACGAw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1Hq8MA&#10;AADbAAAADwAAAGRycy9kb3ducmV2LnhtbESPQW/CMAyF70j7D5EncYN0E0KsI6ANbRpIHKDbD/Aa&#10;r6lonKoJtPv3+IDEzdZ7fu/zcj34Rl2oi3VgA0/TDBRxGWzNlYGf78/JAlRMyBabwGTgnyKsVw+j&#10;JeY29HykS5EqJSEcczTgUmpzrWPpyGOchpZYtL/QeUyydpW2HfYS7hv9nGVz7bFmaXDY0sZReSrO&#10;3sD75vzy+7VDyg5xhrT3p6Z3H8aMH4e3V1CJhnQ33663VvCFXn6RAf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1Hq8MAAADbAAAADwAAAAAAAAAAAAAAAACYAgAAZHJzL2Rv&#10;d25yZXYueG1sUEsFBgAAAAAEAAQA9QAAAIgD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iML8A&#10;AADbAAAADwAAAGRycy9kb3ducmV2LnhtbERP24rCMBB9X/Afwgi+ramLyFqNorKiwj54+4CxGZti&#10;MylNtPXvjbCwb3M415nOW1uKB9W+cKxg0E9AEGdOF5wrOJ/Wn98gfEDWWDomBU/yMJ91PqaYatfw&#10;gR7HkIsYwj5FBSaEKpXSZ4Ys+r6riCN3dbXFEGGdS11jE8NtKb+SZCQtFhwbDFa0MpTdjnerYLm6&#10;jy+bHVKy90OkX3srG/OjVK/bLiYgArXhX/zn3uo4fwDvX+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QeIwvwAAANsAAAAPAAAAAAAAAAAAAAAAAJgCAABkcnMvZG93bnJl&#10;di54bWxQSwUGAAAAAAQABAD1AAAAhAM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8R8EA&#10;AADbAAAADwAAAGRycy9kb3ducmV2LnhtbERPzWrCQBC+C77DMkJvuqmUomk2oZWWVvDQah9gzI7Z&#10;kOxsyK4mffuuIHibj+93smK0rbhQ72vHCh4XCQji0umaKwW/h4/5CoQPyBpbx6TgjzwU+XSSYard&#10;wD902YdKxBD2KSowIXSplL40ZNEvXEccuZPrLYYI+0rqHocYblu5TJJnabHm2GCwo42hstmfrYK3&#10;zXl9/NwiJd/+CWlnm3Yw70o9zMbXFxCBxnAX39xfOs5fwvWXeI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TfEfBAAAA2wAAAA8AAAAAAAAAAAAAAAAAmAIAAGRycy9kb3du&#10;cmV2LnhtbFBLBQYAAAAABAAEAPUAAACGAw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5A57F9" w:rsidRDefault="00AA6EB2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展區一</w:t>
            </w: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展品選件</w:t>
            </w:r>
          </w:p>
          <w:p w:rsidR="005A57F9" w:rsidRDefault="00AA6EB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A57F9" w:rsidRDefault="00AA6EB2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5A57F9" w:rsidRDefault="00AA6EB2">
      <w:pPr>
        <w:jc w:val="both"/>
      </w:pPr>
      <w:r>
        <w:rPr>
          <w:rFonts w:ascii="新細明體" w:hAnsi="新細明體" w:cs="新細明體"/>
        </w:rPr>
        <w:t xml:space="preserve">  </w:t>
      </w: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5A57F9" w:rsidRDefault="005A57F9">
      <w:pPr>
        <w:pageBreakBefore/>
        <w:ind w:firstLine="240"/>
        <w:jc w:val="both"/>
        <w:rPr>
          <w:rFonts w:ascii="新細明體" w:hAnsi="新細明體" w:cs="新細明體"/>
        </w:rPr>
      </w:pPr>
    </w:p>
    <w:p w:rsidR="005A57F9" w:rsidRDefault="00AA6EB2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5A57F9" w:rsidRDefault="00AA6EB2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學校填寫，請從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請團隊老師共同討論，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5A57F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5A57F9" w:rsidRDefault="00AA6EB2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5A57F9" w:rsidRDefault="005A57F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</w:tc>
      </w:tr>
      <w:tr w:rsidR="005A57F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5A57F9" w:rsidRDefault="005A57F9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AA6EB2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</w:rPr>
            </w:pPr>
          </w:p>
          <w:p w:rsidR="005A57F9" w:rsidRDefault="005A57F9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5A57F9" w:rsidRDefault="00AA6EB2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p w:rsidR="005A57F9" w:rsidRDefault="005A57F9">
      <w:pPr>
        <w:pageBreakBefore/>
        <w:widowControl/>
        <w:rPr>
          <w:rFonts w:ascii="新細明體" w:hAnsi="新細明體" w:cs="新細明體"/>
        </w:rPr>
      </w:pPr>
    </w:p>
    <w:p w:rsidR="005A57F9" w:rsidRDefault="00AA6EB2">
      <w:pPr>
        <w:jc w:val="both"/>
      </w:pPr>
      <w:r>
        <w:rPr>
          <w:rFonts w:ascii="標楷體" w:eastAsia="標楷體" w:hAnsi="標楷體" w:cs="新細明體"/>
          <w:b/>
        </w:rPr>
        <w:t>七、校訂課程架構：</w:t>
      </w:r>
      <w:r>
        <w:rPr>
          <w:rFonts w:ascii="標楷體" w:eastAsia="標楷體" w:hAnsi="標楷體"/>
        </w:rPr>
        <w:t>（若無申請此項補助者，免填寫）</w:t>
      </w:r>
    </w:p>
    <w:p w:rsidR="005A57F9" w:rsidRDefault="00AA6EB2">
      <w:pPr>
        <w:ind w:firstLine="24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請簡述本計畫與貴校校訂課程結合樣貌，請以圖示說明為佳。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5A57F9">
        <w:tblPrEx>
          <w:tblCellMar>
            <w:top w:w="0" w:type="dxa"/>
            <w:bottom w:w="0" w:type="dxa"/>
          </w:tblCellMar>
        </w:tblPrEx>
        <w:trPr>
          <w:trHeight w:val="9109"/>
        </w:trPr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F9" w:rsidRDefault="005A57F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:rsidR="005A57F9" w:rsidRDefault="005A57F9">
      <w:pPr>
        <w:jc w:val="both"/>
        <w:rPr>
          <w:rFonts w:ascii="標楷體" w:eastAsia="標楷體" w:hAnsi="標楷體" w:cs="新細明體"/>
        </w:rPr>
      </w:pPr>
    </w:p>
    <w:sectPr w:rsidR="005A57F9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B2" w:rsidRDefault="00AA6EB2">
      <w:r>
        <w:separator/>
      </w:r>
    </w:p>
  </w:endnote>
  <w:endnote w:type="continuationSeparator" w:id="0">
    <w:p w:rsidR="00AA6EB2" w:rsidRDefault="00A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B2" w:rsidRDefault="00AA6EB2">
      <w:r>
        <w:rPr>
          <w:color w:val="000000"/>
        </w:rPr>
        <w:separator/>
      </w:r>
    </w:p>
  </w:footnote>
  <w:footnote w:type="continuationSeparator" w:id="0">
    <w:p w:rsidR="00AA6EB2" w:rsidRDefault="00AA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F75"/>
    <w:multiLevelType w:val="multilevel"/>
    <w:tmpl w:val="923A5BA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5C3F76"/>
    <w:multiLevelType w:val="multilevel"/>
    <w:tmpl w:val="C54A4DA6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692725F"/>
    <w:multiLevelType w:val="multilevel"/>
    <w:tmpl w:val="F43AF8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D71CC1"/>
    <w:multiLevelType w:val="multilevel"/>
    <w:tmpl w:val="999096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792D7865"/>
    <w:multiLevelType w:val="multilevel"/>
    <w:tmpl w:val="1C72A918"/>
    <w:lvl w:ilvl="0">
      <w:start w:val="1"/>
      <w:numFmt w:val="lowerLetter"/>
      <w:lvlText w:val="%1."/>
      <w:lvlJc w:val="left"/>
      <w:pPr>
        <w:ind w:left="144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57F9"/>
    <w:rsid w:val="00070739"/>
    <w:rsid w:val="005A57F9"/>
    <w:rsid w:val="00A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Windows 使用者</cp:lastModifiedBy>
  <cp:revision>2</cp:revision>
  <cp:lastPrinted>2022-03-31T04:07:00Z</cp:lastPrinted>
  <dcterms:created xsi:type="dcterms:W3CDTF">2023-04-20T05:44:00Z</dcterms:created>
  <dcterms:modified xsi:type="dcterms:W3CDTF">2023-04-20T05:44:00Z</dcterms:modified>
</cp:coreProperties>
</file>