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3657600" cy="3920882"/>
            <wp:effectExtent l="190500" t="190500" r="190500" b="19431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20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554A" w:rsidRPr="006B5AFD" w:rsidRDefault="00262195" w:rsidP="00C6554A">
      <w:pPr>
        <w:pStyle w:val="a7"/>
        <w:rPr>
          <w:lang w:eastAsia="zh-TW"/>
        </w:rPr>
      </w:pPr>
      <w:r w:rsidRPr="005D015A">
        <w:rPr>
          <w:rFonts w:hint="eastAsia"/>
          <w:color w:val="EA157A" w:themeColor="accent2"/>
          <w:lang w:eastAsia="zh-TW"/>
        </w:rPr>
        <w:t>紫</w:t>
      </w:r>
      <w:r w:rsidRPr="005D015A">
        <w:rPr>
          <w:rFonts w:hint="eastAsia"/>
          <w:color w:val="007DEB" w:themeColor="background2" w:themeShade="80"/>
          <w:lang w:eastAsia="zh-TW"/>
        </w:rPr>
        <w:t>的</w:t>
      </w:r>
      <w:r w:rsidR="005D015A" w:rsidRPr="005D015A">
        <w:rPr>
          <w:rFonts w:hint="eastAsia"/>
          <w:color w:val="FED36B" w:themeColor="accent3" w:themeTint="99"/>
          <w:lang w:eastAsia="zh-TW"/>
        </w:rPr>
        <w:t>色</w:t>
      </w:r>
      <w:r w:rsidRPr="005D015A">
        <w:rPr>
          <w:rFonts w:hint="eastAsia"/>
          <w:color w:val="F272AE" w:themeColor="accent2" w:themeTint="99"/>
          <w:lang w:eastAsia="zh-TW"/>
        </w:rPr>
        <w:t>太</w:t>
      </w:r>
      <w:r>
        <w:rPr>
          <w:rFonts w:hint="eastAsia"/>
          <w:lang w:eastAsia="zh-TW"/>
        </w:rPr>
        <w:t>陽</w:t>
      </w:r>
    </w:p>
    <w:p w:rsidR="00523FF9" w:rsidRPr="00DF4506" w:rsidRDefault="00523FF9" w:rsidP="00523FF9">
      <w:pPr>
        <w:pStyle w:val="a9"/>
        <w:rPr>
          <w:color w:val="EA157A" w:themeColor="accent2"/>
          <w:lang w:eastAsia="zh-TW"/>
        </w:rPr>
      </w:pPr>
      <w:r w:rsidRPr="00302853">
        <w:rPr>
          <w:rFonts w:hint="eastAsia"/>
          <w:color w:val="5FE7D5" w:themeColor="accent6" w:themeTint="99"/>
          <w:lang w:eastAsia="zh-TW"/>
        </w:rPr>
        <w:t>蘭花很像紫色的太陽，</w:t>
      </w:r>
      <w:bookmarkStart w:id="0" w:name="_GoBack"/>
      <w:r w:rsidRPr="00DF4506">
        <w:rPr>
          <w:rFonts w:hint="eastAsia"/>
          <w:color w:val="EA157A" w:themeColor="accent2"/>
          <w:lang w:eastAsia="zh-TW"/>
        </w:rPr>
        <w:t xml:space="preserve"> 希望大家不要把它</w:t>
      </w:r>
      <w:proofErr w:type="gramStart"/>
      <w:r w:rsidR="0049441A" w:rsidRPr="00DF4506">
        <w:rPr>
          <w:rFonts w:hint="eastAsia"/>
          <w:color w:val="EA157A" w:themeColor="accent2"/>
          <w:lang w:eastAsia="zh-TW"/>
        </w:rPr>
        <w:t>採</w:t>
      </w:r>
      <w:proofErr w:type="gramEnd"/>
      <w:r w:rsidR="0049441A" w:rsidRPr="00DF4506">
        <w:rPr>
          <w:rFonts w:hint="eastAsia"/>
          <w:color w:val="EA157A" w:themeColor="accent2"/>
          <w:lang w:eastAsia="zh-TW"/>
        </w:rPr>
        <w:t>下來，</w:t>
      </w:r>
    </w:p>
    <w:bookmarkEnd w:id="0"/>
    <w:p w:rsidR="0049441A" w:rsidRPr="00DF4506" w:rsidRDefault="0049441A" w:rsidP="00523FF9">
      <w:pPr>
        <w:pStyle w:val="a9"/>
        <w:rPr>
          <w:color w:val="2C3F71" w:themeColor="accent5" w:themeShade="80"/>
          <w:lang w:eastAsia="zh-TW"/>
        </w:rPr>
      </w:pPr>
      <w:r w:rsidRPr="00302853">
        <w:rPr>
          <w:rFonts w:hint="eastAsia"/>
          <w:color w:val="FED36B" w:themeColor="accent3" w:themeTint="99"/>
          <w:lang w:eastAsia="zh-TW"/>
        </w:rPr>
        <w:t>才能讓更多人欣賞，</w:t>
      </w:r>
      <w:r w:rsidRPr="00DF4506">
        <w:rPr>
          <w:rFonts w:hint="eastAsia"/>
          <w:color w:val="2C3F71" w:themeColor="accent5" w:themeShade="80"/>
          <w:lang w:eastAsia="zh-TW"/>
        </w:rPr>
        <w:t>也能讓學校</w:t>
      </w:r>
      <w:r w:rsidR="003130D0" w:rsidRPr="00DF4506">
        <w:rPr>
          <w:rFonts w:hint="eastAsia"/>
          <w:color w:val="2C3F71" w:themeColor="accent5" w:themeShade="80"/>
          <w:lang w:eastAsia="zh-TW"/>
        </w:rPr>
        <w:t>變的更漂亮。</w:t>
      </w:r>
    </w:p>
    <w:p w:rsidR="00C6554A" w:rsidRPr="00302853" w:rsidRDefault="005D015A" w:rsidP="00C6554A">
      <w:pPr>
        <w:pStyle w:val="a6"/>
        <w:rPr>
          <w:color w:val="EA157A" w:themeColor="accent2"/>
          <w:lang w:eastAsia="zh-TW"/>
        </w:rPr>
      </w:pPr>
      <w:r w:rsidRPr="00302853">
        <w:rPr>
          <w:rFonts w:hint="eastAsia"/>
          <w:color w:val="EA157A" w:themeColor="accent2"/>
          <w:lang w:eastAsia="zh-TW"/>
        </w:rPr>
        <w:t>林煜</w:t>
      </w:r>
      <w:proofErr w:type="gramStart"/>
      <w:r w:rsidR="001B55D3" w:rsidRPr="00302853">
        <w:rPr>
          <w:rFonts w:hint="eastAsia"/>
          <w:color w:val="EA157A" w:themeColor="accent2"/>
          <w:lang w:eastAsia="zh-TW"/>
        </w:rPr>
        <w:t>叡</w:t>
      </w:r>
      <w:proofErr w:type="gramEnd"/>
      <w:r w:rsidR="00C6554A" w:rsidRPr="00302853">
        <w:rPr>
          <w:color w:val="EA157A" w:themeColor="accent2"/>
          <w:lang w:val="zh-TW" w:eastAsia="zh-TW" w:bidi="zh-TW"/>
        </w:rPr>
        <w:t xml:space="preserve"> | </w:t>
      </w:r>
      <w:proofErr w:type="gramStart"/>
      <w:r w:rsidR="0049441A" w:rsidRPr="00302853">
        <w:rPr>
          <w:rFonts w:hint="eastAsia"/>
          <w:color w:val="EA157A" w:themeColor="accent2"/>
          <w:lang w:eastAsia="zh-TW"/>
        </w:rPr>
        <w:t>花現</w:t>
      </w:r>
      <w:proofErr w:type="gramEnd"/>
      <w:r w:rsidR="0049441A" w:rsidRPr="00302853">
        <w:rPr>
          <w:rFonts w:hint="eastAsia"/>
          <w:color w:val="EA157A" w:themeColor="accent2"/>
          <w:lang w:eastAsia="zh-TW"/>
        </w:rPr>
        <w:t>大目降</w:t>
      </w:r>
      <w:r w:rsidR="00C6554A" w:rsidRPr="00302853">
        <w:rPr>
          <w:color w:val="EA157A" w:themeColor="accent2"/>
          <w:lang w:val="zh-TW" w:eastAsia="zh-TW" w:bidi="zh-TW"/>
        </w:rPr>
        <w:t xml:space="preserve"> | </w:t>
      </w:r>
      <w:r w:rsidR="0049441A" w:rsidRPr="00302853">
        <w:rPr>
          <w:rFonts w:hint="eastAsia"/>
          <w:color w:val="EA157A" w:themeColor="accent2"/>
          <w:lang w:eastAsia="zh-TW"/>
        </w:rPr>
        <w:t>20230529</w:t>
      </w:r>
    </w:p>
    <w:p w:rsidR="00302853" w:rsidRPr="00302853" w:rsidRDefault="00302853">
      <w:pPr>
        <w:pStyle w:val="a6"/>
        <w:rPr>
          <w:color w:val="EA157A" w:themeColor="accent2"/>
          <w:lang w:eastAsia="zh-TW"/>
        </w:rPr>
      </w:pPr>
    </w:p>
    <w:sectPr w:rsidR="00302853" w:rsidRPr="00302853" w:rsidSect="0089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04" w:rsidRDefault="000C7E04" w:rsidP="00C6554A">
      <w:pPr>
        <w:spacing w:before="0" w:after="0" w:line="240" w:lineRule="auto"/>
      </w:pPr>
      <w:r>
        <w:separator/>
      </w:r>
    </w:p>
  </w:endnote>
  <w:endnote w:type="continuationSeparator" w:id="0">
    <w:p w:rsidR="000C7E04" w:rsidRDefault="000C7E0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04" w:rsidRDefault="000C7E04" w:rsidP="00C6554A">
      <w:pPr>
        <w:spacing w:before="0" w:after="0" w:line="240" w:lineRule="auto"/>
      </w:pPr>
      <w:r>
        <w:separator/>
      </w:r>
    </w:p>
  </w:footnote>
  <w:footnote w:type="continuationSeparator" w:id="0">
    <w:p w:rsidR="000C7E04" w:rsidRDefault="000C7E04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2E"/>
    <w:rsid w:val="000C7E04"/>
    <w:rsid w:val="001B55D3"/>
    <w:rsid w:val="0021085B"/>
    <w:rsid w:val="002554CD"/>
    <w:rsid w:val="00262195"/>
    <w:rsid w:val="00293B83"/>
    <w:rsid w:val="002B4294"/>
    <w:rsid w:val="00302853"/>
    <w:rsid w:val="003130D0"/>
    <w:rsid w:val="00333D0D"/>
    <w:rsid w:val="0049441A"/>
    <w:rsid w:val="004C049F"/>
    <w:rsid w:val="005000E2"/>
    <w:rsid w:val="00523FF9"/>
    <w:rsid w:val="0053076D"/>
    <w:rsid w:val="005D015A"/>
    <w:rsid w:val="006A3CE7"/>
    <w:rsid w:val="006B5AFD"/>
    <w:rsid w:val="0072472E"/>
    <w:rsid w:val="007A5326"/>
    <w:rsid w:val="0089714F"/>
    <w:rsid w:val="008C31E4"/>
    <w:rsid w:val="00C6554A"/>
    <w:rsid w:val="00DD4E9C"/>
    <w:rsid w:val="00DF4506"/>
    <w:rsid w:val="00ED7C44"/>
    <w:rsid w:val="00F52222"/>
    <w:rsid w:val="00F82967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06C26-39D3-4C46-A4B0-F3CED84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B667-8223-4AE6-8551-61A4E1A2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74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6</cp:revision>
  <dcterms:created xsi:type="dcterms:W3CDTF">2023-05-15T02:38:00Z</dcterms:created>
  <dcterms:modified xsi:type="dcterms:W3CDTF">2023-06-05T02:37:00Z</dcterms:modified>
</cp:coreProperties>
</file>