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D84E47" w:rsidRDefault="002554CD" w:rsidP="00C6554A">
      <w:pPr>
        <w:pStyle w:val="ad"/>
        <w:rPr>
          <w:color w:val="F272AE" w:themeColor="accent2" w:themeTint="99"/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3674533" cy="4419600"/>
            <wp:effectExtent l="457200" t="342900" r="631190" b="34290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950" cy="45500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6554A" w:rsidRPr="00D84E47" w:rsidRDefault="00382C09" w:rsidP="00C6554A">
      <w:pPr>
        <w:pStyle w:val="a7"/>
        <w:rPr>
          <w:color w:val="F272AE" w:themeColor="accent2" w:themeTint="99"/>
          <w:lang w:eastAsia="zh-TW"/>
        </w:rPr>
      </w:pPr>
      <w:r w:rsidRPr="00D84E47">
        <w:rPr>
          <w:rFonts w:hint="eastAsia"/>
          <w:color w:val="F272AE" w:themeColor="accent2" w:themeTint="99"/>
          <w:lang w:eastAsia="zh-TW"/>
        </w:rPr>
        <w:t>彩色小球</w:t>
      </w:r>
    </w:p>
    <w:p w:rsidR="000F252A" w:rsidRDefault="000F252A" w:rsidP="00C6554A">
      <w:pPr>
        <w:pStyle w:val="a9"/>
        <w:rPr>
          <w:lang w:eastAsia="zh-TW"/>
        </w:rPr>
      </w:pPr>
    </w:p>
    <w:p w:rsidR="000F252A" w:rsidRDefault="00023DB8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我拍的是「馬纓丹」，因為它是彩色的</w:t>
      </w:r>
      <w:r w:rsidR="00567FC4">
        <w:rPr>
          <w:rFonts w:hint="eastAsia"/>
          <w:lang w:eastAsia="zh-TW"/>
        </w:rPr>
        <w:t>又</w:t>
      </w:r>
      <w:proofErr w:type="gramStart"/>
      <w:r w:rsidR="00567FC4">
        <w:rPr>
          <w:rFonts w:hint="eastAsia"/>
          <w:lang w:eastAsia="zh-TW"/>
        </w:rPr>
        <w:t>很像球</w:t>
      </w:r>
      <w:proofErr w:type="gramEnd"/>
      <w:r w:rsidR="00567FC4">
        <w:rPr>
          <w:rFonts w:hint="eastAsia"/>
          <w:lang w:eastAsia="zh-TW"/>
        </w:rPr>
        <w:t>，所以叫它</w:t>
      </w:r>
      <w:r w:rsidR="000F252A">
        <w:rPr>
          <w:rFonts w:hint="eastAsia"/>
          <w:lang w:eastAsia="zh-TW"/>
        </w:rPr>
        <w:t>「彩色小球」</w:t>
      </w:r>
    </w:p>
    <w:p w:rsidR="000F252A" w:rsidRDefault="000F252A" w:rsidP="00C6554A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我很喜歡自己拍的照片</w:t>
      </w:r>
      <w:r w:rsidR="00A20E6B">
        <w:rPr>
          <w:rFonts w:hint="eastAsia"/>
          <w:lang w:eastAsia="zh-TW"/>
        </w:rPr>
        <w:t>，這張照片上有葉子和馬纓丹，上面有著美麗的花瓣還有各種顏色的花粉，我希望看到張照片的人會覺得很幸福。</w:t>
      </w:r>
      <w:bookmarkStart w:id="0" w:name="_GoBack"/>
      <w:bookmarkEnd w:id="0"/>
    </w:p>
    <w:p w:rsidR="00C6554A" w:rsidRPr="006B5AFD" w:rsidRDefault="00D84E47" w:rsidP="00C6554A">
      <w:pPr>
        <w:pStyle w:val="a6"/>
        <w:rPr>
          <w:lang w:eastAsia="zh-TW"/>
        </w:rPr>
      </w:pPr>
      <w:r>
        <w:rPr>
          <w:rFonts w:hint="eastAsia"/>
          <w:lang w:eastAsia="zh-TW"/>
        </w:rPr>
        <w:t>林采岑</w:t>
      </w:r>
      <w:r w:rsidR="00C6554A" w:rsidRPr="006B5AFD">
        <w:rPr>
          <w:lang w:val="zh-TW" w:eastAsia="zh-TW" w:bidi="zh-TW"/>
        </w:rPr>
        <w:t xml:space="preserve"> | </w:t>
      </w:r>
      <w:proofErr w:type="gramStart"/>
      <w:r w:rsidR="00567FC4">
        <w:rPr>
          <w:rFonts w:hint="eastAsia"/>
          <w:lang w:eastAsia="zh-TW"/>
        </w:rPr>
        <w:t>花現大</w:t>
      </w:r>
      <w:proofErr w:type="gramEnd"/>
      <w:r w:rsidR="00567FC4">
        <w:rPr>
          <w:rFonts w:hint="eastAsia"/>
          <w:lang w:eastAsia="zh-TW"/>
        </w:rPr>
        <w:t>目降</w:t>
      </w:r>
      <w:r w:rsidR="00C6554A" w:rsidRPr="006B5AFD">
        <w:rPr>
          <w:lang w:val="zh-TW" w:eastAsia="zh-TW" w:bidi="zh-TW"/>
        </w:rPr>
        <w:t xml:space="preserve"> | </w:t>
      </w:r>
      <w:r w:rsidR="00567FC4">
        <w:rPr>
          <w:rFonts w:hint="eastAsia"/>
          <w:lang w:eastAsia="zh-TW"/>
        </w:rPr>
        <w:t>20230529</w:t>
      </w:r>
      <w:r w:rsidR="00C6554A" w:rsidRPr="006B5AFD">
        <w:rPr>
          <w:lang w:val="zh-TW" w:eastAsia="zh-TW" w:bidi="zh-TW"/>
        </w:rPr>
        <w:br w:type="page"/>
      </w:r>
    </w:p>
    <w:sdt>
      <w:sdtPr>
        <w:rPr>
          <w:lang w:eastAsia="zh-TW"/>
        </w:rPr>
        <w:alias w:val="標題 1："/>
        <w:tag w:val="標題 1："/>
        <w:id w:val="1549648056"/>
        <w:placeholder>
          <w:docPart w:val="1683F1C766244084B04D1FA3590C14C1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pStyle w:val="1"/>
            <w:rPr>
              <w:lang w:eastAsia="zh-TW"/>
            </w:rPr>
          </w:pPr>
          <w:r w:rsidRPr="006B5AFD">
            <w:rPr>
              <w:lang w:val="zh-TW" w:eastAsia="zh-TW" w:bidi="zh-TW"/>
            </w:rPr>
            <w:t>標題 1</w:t>
          </w:r>
        </w:p>
      </w:sdtContent>
    </w:sdt>
    <w:sdt>
      <w:sdtPr>
        <w:rPr>
          <w:lang w:eastAsia="zh-TW"/>
        </w:rPr>
        <w:alias w:val="段落文字："/>
        <w:tag w:val="段落文字："/>
        <w:id w:val="-335997730"/>
        <w:placeholder>
          <w:docPart w:val="4A5C79BEC18647D88F72A513A1775CA9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若要取代此頁面上的預留位置文字，您只要將它全選並開始輸入即可。但請先別這麼做！</w:t>
          </w:r>
        </w:p>
        <w:p w:rsidR="00C6554A" w:rsidRPr="006B5AFD" w:rsidRDefault="00C6554A" w:rsidP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請先查看一些能協助您快速格式化報告的祕訣。簡單輕鬆的程度可能會令您大吃一驚。</w:t>
          </w:r>
        </w:p>
      </w:sdtContent>
    </w:sdt>
    <w:sdt>
      <w:sdtPr>
        <w:rPr>
          <w:lang w:eastAsia="zh-TW"/>
        </w:rPr>
        <w:alias w:val="輸入項目符號的內容："/>
        <w:tag w:val="輸入項目符號的內容："/>
        <w:id w:val="-784043198"/>
        <w:placeholder>
          <w:docPart w:val="BE7AE49F59E849F1BB68252986786A78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pStyle w:val="a0"/>
            <w:numPr>
              <w:ilvl w:val="0"/>
              <w:numId w:val="1"/>
            </w:numPr>
            <w:rPr>
              <w:lang w:eastAsia="zh-TW"/>
            </w:rPr>
          </w:pPr>
          <w:r w:rsidRPr="006B5AFD">
            <w:rPr>
              <w:lang w:val="zh-TW" w:eastAsia="zh-TW" w:bidi="zh-TW"/>
            </w:rPr>
            <w:t>需要標題嗎？在 [常用] 索引標籤的 [樣式] 庫中，直接按一下您想要的標題樣式。</w:t>
          </w:r>
        </w:p>
        <w:p w:rsidR="00C6554A" w:rsidRPr="006B5AFD" w:rsidRDefault="00C6554A" w:rsidP="00C6554A">
          <w:pPr>
            <w:pStyle w:val="a0"/>
            <w:numPr>
              <w:ilvl w:val="0"/>
              <w:numId w:val="1"/>
            </w:numPr>
            <w:rPr>
              <w:lang w:eastAsia="zh-TW"/>
            </w:rPr>
          </w:pPr>
          <w:r w:rsidRPr="006B5AFD">
            <w:rPr>
              <w:lang w:val="zh-TW" w:eastAsia="zh-TW" w:bidi="zh-TW"/>
            </w:rPr>
            <w:t>留意該樣式庫中的其他樣式，像是引述、編號清單，或是如下圖一般的項目符號清單。</w:t>
          </w:r>
        </w:p>
        <w:p w:rsidR="00C6554A" w:rsidRPr="006B5AFD" w:rsidRDefault="00C6554A" w:rsidP="00C6554A">
          <w:pPr>
            <w:pStyle w:val="a0"/>
            <w:numPr>
              <w:ilvl w:val="0"/>
              <w:numId w:val="1"/>
            </w:numPr>
            <w:rPr>
              <w:lang w:eastAsia="zh-TW"/>
            </w:rPr>
          </w:pPr>
          <w:r w:rsidRPr="006B5AFD">
            <w:rPr>
              <w:lang w:val="zh-TW" w:eastAsia="zh-TW" w:bidi="zh-TW"/>
            </w:rPr>
            <w:t>選取要複製或編輯的文字時，請避免包含字元左右的空格，以獲得最佳效果。</w:t>
          </w:r>
        </w:p>
      </w:sdtContent>
    </w:sdt>
    <w:p w:rsidR="00C6554A" w:rsidRPr="006B5AFD" w:rsidRDefault="00616B85" w:rsidP="00C6554A">
      <w:pPr>
        <w:pStyle w:val="21"/>
        <w:rPr>
          <w:lang w:eastAsia="zh-TW"/>
        </w:rPr>
      </w:pPr>
      <w:sdt>
        <w:sdtPr>
          <w:rPr>
            <w:lang w:eastAsia="zh-TW"/>
          </w:rPr>
          <w:alias w:val="標題 2："/>
          <w:tag w:val="標題 2："/>
          <w:id w:val="959536471"/>
          <w:placeholder>
            <w:docPart w:val="59C57EF6116943A5872AD53614F008B1"/>
          </w:placeholder>
          <w:temporary/>
          <w:showingPlcHdr/>
          <w15:appearance w15:val="hidden"/>
        </w:sdtPr>
        <w:sdtEndPr/>
        <w:sdtContent>
          <w:r w:rsidR="00C6554A" w:rsidRPr="006B5AFD">
            <w:rPr>
              <w:lang w:val="zh-TW" w:eastAsia="zh-TW" w:bidi="zh-TW"/>
            </w:rPr>
            <w:t>標題 2</w:t>
          </w:r>
        </w:sdtContent>
      </w:sdt>
    </w:p>
    <w:sdt>
      <w:sdtPr>
        <w:rPr>
          <w:lang w:eastAsia="zh-TW"/>
        </w:rPr>
        <w:alias w:val="段落文字："/>
        <w:tag w:val="段落文字："/>
        <w:id w:val="-2013052735"/>
        <w:placeholder>
          <w:docPart w:val="8746DB906CEC4BAEA3C336AB6993F5E3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您可能跟我們一樣喜歡放在封面上的相片，但如果它並不適用於您的報告，您可以輕鬆地用自己的圖片取代它。</w:t>
          </w:r>
        </w:p>
        <w:p w:rsidR="002C74C0" w:rsidRPr="006B5AFD" w:rsidRDefault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請刪除預留位置中的圖片。接著，按一下 [插入] 索引標籤上的 [圖片]，並從中選取一個您自己的圖片。</w:t>
          </w:r>
        </w:p>
      </w:sdtContent>
    </w:sdt>
    <w:sectPr w:rsidR="002C74C0" w:rsidRPr="006B5AFD" w:rsidSect="00897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85" w:rsidRDefault="00616B85" w:rsidP="00C6554A">
      <w:pPr>
        <w:spacing w:before="0" w:after="0" w:line="240" w:lineRule="auto"/>
      </w:pPr>
      <w:r>
        <w:separator/>
      </w:r>
    </w:p>
  </w:endnote>
  <w:endnote w:type="continuationSeparator" w:id="0">
    <w:p w:rsidR="00616B85" w:rsidRDefault="00616B85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85" w:rsidRDefault="00616B85" w:rsidP="00C6554A">
      <w:pPr>
        <w:spacing w:before="0" w:after="0" w:line="240" w:lineRule="auto"/>
      </w:pPr>
      <w:r>
        <w:separator/>
      </w:r>
    </w:p>
  </w:footnote>
  <w:footnote w:type="continuationSeparator" w:id="0">
    <w:p w:rsidR="00616B85" w:rsidRDefault="00616B85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C4"/>
    <w:rsid w:val="00023DB8"/>
    <w:rsid w:val="000F252A"/>
    <w:rsid w:val="00106BC4"/>
    <w:rsid w:val="002554CD"/>
    <w:rsid w:val="00293B83"/>
    <w:rsid w:val="002B4294"/>
    <w:rsid w:val="00333D0D"/>
    <w:rsid w:val="00382C09"/>
    <w:rsid w:val="00413F10"/>
    <w:rsid w:val="004C049F"/>
    <w:rsid w:val="005000E2"/>
    <w:rsid w:val="00567FC4"/>
    <w:rsid w:val="00616B85"/>
    <w:rsid w:val="006A3CE7"/>
    <w:rsid w:val="006B5AFD"/>
    <w:rsid w:val="007A5326"/>
    <w:rsid w:val="0089714F"/>
    <w:rsid w:val="00A20E6B"/>
    <w:rsid w:val="00A50007"/>
    <w:rsid w:val="00A7761F"/>
    <w:rsid w:val="00AC4A11"/>
    <w:rsid w:val="00C6554A"/>
    <w:rsid w:val="00D84E47"/>
    <w:rsid w:val="00ED7C44"/>
    <w:rsid w:val="00F40F9D"/>
    <w:rsid w:val="00F51B19"/>
    <w:rsid w:val="00F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3407A"/>
  <w15:chartTrackingRefBased/>
  <w15:docId w15:val="{AD43D0F4-4EE9-4D4C-A52F-14C00962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83F1C766244084B04D1FA3590C14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3E3FF0-AA48-4B15-9105-22B02D15B0F1}"/>
      </w:docPartPr>
      <w:docPartBody>
        <w:p w:rsidR="00EA245A" w:rsidRDefault="00885F0F">
          <w:pPr>
            <w:pStyle w:val="1683F1C766244084B04D1FA3590C14C1"/>
          </w:pPr>
          <w:r>
            <w:rPr>
              <w:lang w:val="zh-TW" w:bidi="zh-TW"/>
            </w:rPr>
            <w:t>標題</w:t>
          </w:r>
          <w:r>
            <w:rPr>
              <w:lang w:val="zh-TW" w:bidi="zh-TW"/>
            </w:rPr>
            <w:t xml:space="preserve"> 1</w:t>
          </w:r>
        </w:p>
      </w:docPartBody>
    </w:docPart>
    <w:docPart>
      <w:docPartPr>
        <w:name w:val="4A5C79BEC18647D88F72A513A1775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29DAFB-8398-449B-B6A3-F5426C83E22A}"/>
      </w:docPartPr>
      <w:docPartBody>
        <w:p w:rsidR="00407FE1" w:rsidRDefault="00885F0F" w:rsidP="00C6554A">
          <w:r>
            <w:rPr>
              <w:lang w:val="zh-TW" w:bidi="zh-TW"/>
            </w:rPr>
            <w:t>若要取代此頁面上的預留位置文字，您只要將它全選並開始輸入即可。但請先別這麼做！</w:t>
          </w:r>
        </w:p>
        <w:p w:rsidR="00EA245A" w:rsidRDefault="00885F0F">
          <w:pPr>
            <w:pStyle w:val="4A5C79BEC18647D88F72A513A1775CA9"/>
          </w:pPr>
          <w:r>
            <w:rPr>
              <w:lang w:val="zh-TW" w:bidi="zh-TW"/>
            </w:rPr>
            <w:t>請先查看一些能協助您快速格式化報告的祕訣。簡單輕鬆的程度可能會令您大吃一驚。</w:t>
          </w:r>
        </w:p>
      </w:docPartBody>
    </w:docPart>
    <w:docPart>
      <w:docPartPr>
        <w:name w:val="BE7AE49F59E849F1BB68252986786A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4B896F-32D1-485B-8280-CAB3549D22AC}"/>
      </w:docPartPr>
      <w:docPartBody>
        <w:p w:rsidR="00407FE1" w:rsidRPr="00514122" w:rsidRDefault="00885F0F" w:rsidP="00C6554A">
          <w:pPr>
            <w:pStyle w:val="a"/>
          </w:pPr>
          <w:r w:rsidRPr="00514122">
            <w:rPr>
              <w:lang w:val="zh-TW" w:eastAsia="zh-TW" w:bidi="zh-TW"/>
            </w:rPr>
            <w:t>需要標題嗎？在 [常用] 索引標籤的 [樣式] 庫中，直接按一下您想要的標題樣式。</w:t>
          </w:r>
        </w:p>
        <w:p w:rsidR="00407FE1" w:rsidRPr="00514122" w:rsidRDefault="00885F0F" w:rsidP="00C6554A">
          <w:pPr>
            <w:pStyle w:val="a"/>
          </w:pPr>
          <w:r w:rsidRPr="00514122">
            <w:rPr>
              <w:lang w:val="zh-TW" w:eastAsia="zh-TW" w:bidi="zh-TW"/>
            </w:rPr>
            <w:t>留意該樣式庫中的其他樣式，像是引述、編號清單，或是如下圖一般的項目符號清單。</w:t>
          </w:r>
        </w:p>
        <w:p w:rsidR="00EA245A" w:rsidRDefault="00885F0F">
          <w:pPr>
            <w:pStyle w:val="BE7AE49F59E849F1BB68252986786A78"/>
          </w:pPr>
          <w:r w:rsidRPr="00514122">
            <w:rPr>
              <w:lang w:val="zh-TW" w:bidi="zh-TW"/>
            </w:rPr>
            <w:t>選取要複製或編輯的文字時，請避免包含字元左右的空格，以獲得最佳效果。</w:t>
          </w:r>
        </w:p>
      </w:docPartBody>
    </w:docPart>
    <w:docPart>
      <w:docPartPr>
        <w:name w:val="59C57EF6116943A5872AD53614F008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679385-7FBF-4909-A806-101FF84C5CD2}"/>
      </w:docPartPr>
      <w:docPartBody>
        <w:p w:rsidR="00EA245A" w:rsidRDefault="00885F0F">
          <w:pPr>
            <w:pStyle w:val="59C57EF6116943A5872AD53614F008B1"/>
          </w:pPr>
          <w:r>
            <w:rPr>
              <w:lang w:val="zh-TW" w:bidi="zh-TW"/>
            </w:rPr>
            <w:t>標題</w:t>
          </w:r>
          <w:r>
            <w:rPr>
              <w:lang w:val="zh-TW" w:bidi="zh-TW"/>
            </w:rPr>
            <w:t xml:space="preserve"> 2</w:t>
          </w:r>
        </w:p>
      </w:docPartBody>
    </w:docPart>
    <w:docPart>
      <w:docPartPr>
        <w:name w:val="8746DB906CEC4BAEA3C336AB6993F5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EF1AF4-4258-4A55-ACE6-4C8E27073431}"/>
      </w:docPartPr>
      <w:docPartBody>
        <w:p w:rsidR="00407FE1" w:rsidRDefault="00885F0F" w:rsidP="00C6554A">
          <w:r>
            <w:rPr>
              <w:lang w:val="zh-TW" w:bidi="zh-TW"/>
            </w:rPr>
            <w:t>您可能跟我們一樣喜歡放在封面上的相片，但如果它並不適用於您的報告，您可以輕鬆地用自己的圖片取代它。</w:t>
          </w:r>
        </w:p>
        <w:p w:rsidR="00EA245A" w:rsidRDefault="00885F0F">
          <w:pPr>
            <w:pStyle w:val="8746DB906CEC4BAEA3C336AB6993F5E3"/>
          </w:pPr>
          <w:r>
            <w:rPr>
              <w:lang w:val="zh-TW" w:bidi="zh-TW"/>
            </w:rPr>
            <w:t>請刪除預留位置中的圖片。接著，按一下</w:t>
          </w:r>
          <w:r>
            <w:rPr>
              <w:lang w:val="zh-TW" w:bidi="zh-TW"/>
            </w:rPr>
            <w:t xml:space="preserve"> [</w:t>
          </w:r>
          <w:r>
            <w:rPr>
              <w:lang w:val="zh-TW" w:bidi="zh-TW"/>
            </w:rPr>
            <w:t>插入</w:t>
          </w:r>
          <w:r>
            <w:rPr>
              <w:lang w:val="zh-TW" w:bidi="zh-TW"/>
            </w:rPr>
            <w:t xml:space="preserve">] </w:t>
          </w:r>
          <w:r>
            <w:rPr>
              <w:lang w:val="zh-TW" w:bidi="zh-TW"/>
            </w:rPr>
            <w:t>索引標籤上的</w:t>
          </w:r>
          <w:r>
            <w:rPr>
              <w:lang w:val="zh-TW" w:bidi="zh-TW"/>
            </w:rPr>
            <w:t xml:space="preserve"> [</w:t>
          </w:r>
          <w:r>
            <w:rPr>
              <w:lang w:val="zh-TW" w:bidi="zh-TW"/>
            </w:rPr>
            <w:t>圖片</w:t>
          </w:r>
          <w:r>
            <w:rPr>
              <w:lang w:val="zh-TW" w:bidi="zh-TW"/>
            </w:rPr>
            <w:t>]</w:t>
          </w:r>
          <w:r>
            <w:rPr>
              <w:lang w:val="zh-TW" w:bidi="zh-TW"/>
            </w:rPr>
            <w:t>，從檔案中選取一張圖片。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0F"/>
    <w:rsid w:val="001E2C0D"/>
    <w:rsid w:val="00770C33"/>
    <w:rsid w:val="00885F0F"/>
    <w:rsid w:val="00E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D7BC39EE26041B3B70FD735E5A5687C">
    <w:name w:val="DD7BC39EE26041B3B70FD735E5A5687C"/>
    <w:pPr>
      <w:widowControl w:val="0"/>
    </w:pPr>
  </w:style>
  <w:style w:type="paragraph" w:customStyle="1" w:styleId="C22951DEA77144889EF6733F4C2EF92F">
    <w:name w:val="C22951DEA77144889EF6733F4C2EF92F"/>
    <w:pPr>
      <w:widowControl w:val="0"/>
    </w:pPr>
  </w:style>
  <w:style w:type="paragraph" w:customStyle="1" w:styleId="06FF5738DCED4660B72630774C633BB7">
    <w:name w:val="06FF5738DCED4660B72630774C633BB7"/>
    <w:pPr>
      <w:widowControl w:val="0"/>
    </w:pPr>
  </w:style>
  <w:style w:type="paragraph" w:customStyle="1" w:styleId="D036590F9C4B48C486CAA5D3FF71C33B">
    <w:name w:val="D036590F9C4B48C486CAA5D3FF71C33B"/>
    <w:pPr>
      <w:widowControl w:val="0"/>
    </w:pPr>
  </w:style>
  <w:style w:type="paragraph" w:customStyle="1" w:styleId="A3F74C8D8B2849398C1300DDED9186F7">
    <w:name w:val="A3F74C8D8B2849398C1300DDED9186F7"/>
    <w:pPr>
      <w:widowControl w:val="0"/>
    </w:pPr>
  </w:style>
  <w:style w:type="paragraph" w:customStyle="1" w:styleId="1683F1C766244084B04D1FA3590C14C1">
    <w:name w:val="1683F1C766244084B04D1FA3590C14C1"/>
    <w:pPr>
      <w:widowControl w:val="0"/>
    </w:pPr>
  </w:style>
  <w:style w:type="paragraph" w:customStyle="1" w:styleId="4A5C79BEC18647D88F72A513A1775CA9">
    <w:name w:val="4A5C79BEC18647D88F72A513A1775CA9"/>
    <w:pPr>
      <w:widowControl w:val="0"/>
    </w:pPr>
  </w:style>
  <w:style w:type="paragraph" w:styleId="a">
    <w:name w:val="List Bullet"/>
    <w:basedOn w:val="a0"/>
    <w:uiPriority w:val="10"/>
    <w:unhideWhenUsed/>
    <w:qFormat/>
    <w:pPr>
      <w:widowControl/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kern w:val="0"/>
      <w:sz w:val="22"/>
      <w:lang w:eastAsia="zh-CN"/>
    </w:rPr>
  </w:style>
  <w:style w:type="paragraph" w:customStyle="1" w:styleId="BE7AE49F59E849F1BB68252986786A78">
    <w:name w:val="BE7AE49F59E849F1BB68252986786A78"/>
    <w:pPr>
      <w:widowControl w:val="0"/>
    </w:pPr>
  </w:style>
  <w:style w:type="paragraph" w:customStyle="1" w:styleId="59C57EF6116943A5872AD53614F008B1">
    <w:name w:val="59C57EF6116943A5872AD53614F008B1"/>
    <w:pPr>
      <w:widowControl w:val="0"/>
    </w:pPr>
  </w:style>
  <w:style w:type="paragraph" w:customStyle="1" w:styleId="8746DB906CEC4BAEA3C336AB6993F5E3">
    <w:name w:val="8746DB906CEC4BAEA3C336AB6993F5E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AD83-5A89-4E89-9115-3FCA9B5F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96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5</cp:revision>
  <dcterms:created xsi:type="dcterms:W3CDTF">2023-05-15T02:37:00Z</dcterms:created>
  <dcterms:modified xsi:type="dcterms:W3CDTF">2023-05-29T03:20:00Z</dcterms:modified>
</cp:coreProperties>
</file>