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6B5AFD" w:rsidRDefault="002554CD" w:rsidP="00C6554A">
      <w:pPr>
        <w:pStyle w:val="ad"/>
        <w:rPr>
          <w:lang w:eastAsia="zh-TW"/>
        </w:rPr>
      </w:pPr>
      <w:r w:rsidRPr="006B5AFD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5212080" cy="3909060"/>
            <wp:effectExtent l="19050" t="0" r="26670" b="112014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909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41E1B" w:rsidRPr="00EF2A82" w:rsidRDefault="00EF2A82" w:rsidP="00245814">
      <w:pPr>
        <w:pStyle w:val="a7"/>
        <w:rPr>
          <w:color w:val="007DEB" w:themeColor="background2" w:themeShade="80"/>
          <w:lang w:eastAsia="zh-TW"/>
        </w:rPr>
      </w:pPr>
      <w:r w:rsidRPr="00EF2A82">
        <w:rPr>
          <w:rFonts w:hint="eastAsia"/>
          <w:color w:val="007DEB" w:themeColor="background2" w:themeShade="80"/>
          <w:lang w:eastAsia="zh-TW"/>
        </w:rPr>
        <w:t>海邊</w:t>
      </w:r>
      <w:r w:rsidR="00C41E1B" w:rsidRPr="00EF2A82">
        <w:rPr>
          <w:rFonts w:hint="eastAsia"/>
          <w:color w:val="007DEB" w:themeColor="background2" w:themeShade="80"/>
          <w:lang w:eastAsia="zh-TW"/>
        </w:rPr>
        <w:t>的花朵</w:t>
      </w:r>
    </w:p>
    <w:p w:rsidR="00187BAA" w:rsidRDefault="00187BAA" w:rsidP="00C6554A">
      <w:pPr>
        <w:pStyle w:val="a9"/>
        <w:rPr>
          <w:lang w:eastAsia="zh-TW"/>
        </w:rPr>
      </w:pPr>
      <w:r>
        <w:rPr>
          <w:rFonts w:hint="eastAsia"/>
          <w:lang w:eastAsia="zh-TW"/>
        </w:rPr>
        <w:t>我覺得它就好像沙灘長出來，看著美麗的大海，</w:t>
      </w:r>
    </w:p>
    <w:p w:rsidR="00C6554A" w:rsidRDefault="00381D68" w:rsidP="00780E26">
      <w:pPr>
        <w:pStyle w:val="a9"/>
        <w:rPr>
          <w:lang w:eastAsia="zh-TW"/>
        </w:rPr>
      </w:pPr>
      <w:r>
        <w:rPr>
          <w:rFonts w:hint="eastAsia"/>
          <w:lang w:eastAsia="zh-TW"/>
        </w:rPr>
        <w:t>我希望看 到這張照片</w:t>
      </w:r>
      <w:r w:rsidR="00780E26">
        <w:rPr>
          <w:rFonts w:hint="eastAsia"/>
          <w:lang w:eastAsia="zh-TW"/>
        </w:rPr>
        <w:t>的人可以好好欣賞它鮮豔的</w:t>
      </w:r>
    </w:p>
    <w:p w:rsidR="00381D68" w:rsidRPr="006B5AFD" w:rsidRDefault="00780E26" w:rsidP="00C6554A">
      <w:pPr>
        <w:pStyle w:val="a9"/>
        <w:rPr>
          <w:rFonts w:hint="eastAsia"/>
          <w:lang w:eastAsia="zh-TW"/>
        </w:rPr>
      </w:pPr>
      <w:r>
        <w:rPr>
          <w:rFonts w:hint="eastAsia"/>
          <w:lang w:eastAsia="zh-TW"/>
        </w:rPr>
        <w:t>花瓣和美麗的葉片。</w:t>
      </w:r>
    </w:p>
    <w:p w:rsidR="008705BA" w:rsidRPr="008705BA" w:rsidRDefault="00EF2A82" w:rsidP="00780E26">
      <w:pPr>
        <w:pStyle w:val="a6"/>
        <w:rPr>
          <w:lang w:eastAsia="zh-TW"/>
        </w:rPr>
      </w:pPr>
      <w:r>
        <w:rPr>
          <w:rFonts w:hint="eastAsia"/>
          <w:lang w:eastAsia="zh-TW"/>
        </w:rPr>
        <w:t>林</w:t>
      </w:r>
      <w:proofErr w:type="gramStart"/>
      <w:r>
        <w:rPr>
          <w:rFonts w:hint="eastAsia"/>
          <w:lang w:eastAsia="zh-TW"/>
        </w:rPr>
        <w:t>綵婕</w:t>
      </w:r>
      <w:proofErr w:type="gramEnd"/>
      <w:r w:rsidR="00C6554A" w:rsidRPr="006B5AFD">
        <w:rPr>
          <w:lang w:val="zh-TW" w:eastAsia="zh-TW" w:bidi="zh-TW"/>
        </w:rPr>
        <w:t xml:space="preserve"> |  </w:t>
      </w:r>
      <w:proofErr w:type="gramStart"/>
      <w:r w:rsidR="00381D68">
        <w:rPr>
          <w:rFonts w:hint="eastAsia"/>
          <w:lang w:val="zh-TW" w:eastAsia="zh-TW" w:bidi="zh-TW"/>
        </w:rPr>
        <w:t>花現</w:t>
      </w:r>
      <w:proofErr w:type="gramEnd"/>
      <w:r w:rsidR="00381D68">
        <w:rPr>
          <w:rFonts w:hint="eastAsia"/>
          <w:lang w:val="zh-TW" w:eastAsia="zh-TW" w:bidi="zh-TW"/>
        </w:rPr>
        <w:t>大目降</w:t>
      </w:r>
      <w:r w:rsidR="00C6554A" w:rsidRPr="006B5AFD">
        <w:rPr>
          <w:lang w:val="zh-TW" w:eastAsia="zh-TW" w:bidi="zh-TW"/>
        </w:rPr>
        <w:t xml:space="preserve">| </w:t>
      </w:r>
      <w:r w:rsidR="00381D68">
        <w:rPr>
          <w:rFonts w:hint="eastAsia"/>
          <w:lang w:val="zh-TW" w:eastAsia="zh-TW" w:bidi="zh-TW"/>
        </w:rPr>
        <w:t>20230529</w:t>
      </w:r>
      <w:bookmarkStart w:id="0" w:name="_GoBack"/>
      <w:bookmarkEnd w:id="0"/>
    </w:p>
    <w:sectPr w:rsidR="008705BA" w:rsidRPr="008705BA" w:rsidSect="0089714F">
      <w:footerReference w:type="default" r:id="rId9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CB1" w:rsidRDefault="008C4CB1" w:rsidP="00C6554A">
      <w:pPr>
        <w:spacing w:before="0" w:after="0" w:line="240" w:lineRule="auto"/>
      </w:pPr>
      <w:r>
        <w:separator/>
      </w:r>
    </w:p>
  </w:endnote>
  <w:endnote w:type="continuationSeparator" w:id="0">
    <w:p w:rsidR="008C4CB1" w:rsidRDefault="008C4CB1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CB1" w:rsidRDefault="008C4CB1" w:rsidP="00C6554A">
      <w:pPr>
        <w:spacing w:before="0" w:after="0" w:line="240" w:lineRule="auto"/>
      </w:pPr>
      <w:r>
        <w:separator/>
      </w:r>
    </w:p>
  </w:footnote>
  <w:footnote w:type="continuationSeparator" w:id="0">
    <w:p w:rsidR="008C4CB1" w:rsidRDefault="008C4CB1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BA"/>
    <w:rsid w:val="00083375"/>
    <w:rsid w:val="00187BAA"/>
    <w:rsid w:val="00245814"/>
    <w:rsid w:val="002554CD"/>
    <w:rsid w:val="00293B83"/>
    <w:rsid w:val="002B4294"/>
    <w:rsid w:val="00333D0D"/>
    <w:rsid w:val="00381D68"/>
    <w:rsid w:val="004C049F"/>
    <w:rsid w:val="005000E2"/>
    <w:rsid w:val="006A3CE7"/>
    <w:rsid w:val="006B5AFD"/>
    <w:rsid w:val="00714215"/>
    <w:rsid w:val="00780E26"/>
    <w:rsid w:val="007A5326"/>
    <w:rsid w:val="008705BA"/>
    <w:rsid w:val="0089714F"/>
    <w:rsid w:val="008C4CB1"/>
    <w:rsid w:val="00AD2B0E"/>
    <w:rsid w:val="00C41E1B"/>
    <w:rsid w:val="00C6554A"/>
    <w:rsid w:val="00E3184E"/>
    <w:rsid w:val="00ED7C44"/>
    <w:rsid w:val="00EF2A82"/>
    <w:rsid w:val="00F130D6"/>
    <w:rsid w:val="00F52222"/>
    <w:rsid w:val="00F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F0A4E"/>
  <w15:chartTrackingRefBased/>
  <w15:docId w15:val="{AEF10D2D-AD4C-478C-9ED2-4A6964AF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E771-20C4-4688-973D-123FA329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81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20</cp:revision>
  <dcterms:created xsi:type="dcterms:W3CDTF">2023-05-15T02:41:00Z</dcterms:created>
  <dcterms:modified xsi:type="dcterms:W3CDTF">2023-05-29T03:05:00Z</dcterms:modified>
</cp:coreProperties>
</file>