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5218770" cy="3914077"/>
            <wp:effectExtent l="152400" t="95250" r="115570" b="201295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43" cy="3941882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3641B2" w:rsidRPr="0021122E" w:rsidRDefault="006C636B" w:rsidP="0021122E">
      <w:pPr>
        <w:pStyle w:val="a7"/>
        <w:rPr>
          <w:color w:val="FFC000"/>
          <w:lang w:eastAsia="zh-TW"/>
        </w:rPr>
      </w:pPr>
      <w:r w:rsidRPr="00413D07">
        <w:rPr>
          <w:rFonts w:hint="eastAsia"/>
          <w:color w:val="FFC000"/>
          <w:lang w:eastAsia="zh-TW"/>
        </w:rPr>
        <w:t>在樹上的蘋果</w:t>
      </w:r>
    </w:p>
    <w:p w:rsidR="00C6554A" w:rsidRDefault="003641B2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在土裡的花，就像一顆顆許多新鮮的蘋果</w:t>
      </w:r>
    </w:p>
    <w:p w:rsidR="003641B2" w:rsidRDefault="0021122E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那些花朵有著各式各樣不同的顏色</w:t>
      </w:r>
      <w:r w:rsidR="001C7668">
        <w:rPr>
          <w:rFonts w:hint="eastAsia"/>
          <w:lang w:eastAsia="zh-TW"/>
        </w:rPr>
        <w:t>，</w:t>
      </w:r>
    </w:p>
    <w:p w:rsidR="0021122E" w:rsidRDefault="001C7668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如果大家都看到這張照片的人，</w:t>
      </w:r>
    </w:p>
    <w:p w:rsidR="001C7668" w:rsidRPr="006B5AFD" w:rsidRDefault="001C7668" w:rsidP="00C6554A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都會很開心。</w:t>
      </w:r>
      <w:bookmarkStart w:id="0" w:name="_GoBack"/>
      <w:bookmarkEnd w:id="0"/>
    </w:p>
    <w:p w:rsidR="00C6554A" w:rsidRDefault="00413D07" w:rsidP="00C6554A">
      <w:pPr>
        <w:pStyle w:val="a6"/>
        <w:rPr>
          <w:lang w:val="zh-TW" w:eastAsia="zh-TW" w:bidi="zh-TW"/>
        </w:rPr>
      </w:pPr>
      <w:r>
        <w:rPr>
          <w:rFonts w:hint="eastAsia"/>
          <w:lang w:eastAsia="zh-TW"/>
        </w:rPr>
        <w:t>林莉玟</w:t>
      </w:r>
      <w:r w:rsidR="00C6554A" w:rsidRPr="006B5AFD">
        <w:rPr>
          <w:lang w:val="zh-TW" w:eastAsia="zh-TW" w:bidi="zh-TW"/>
        </w:rPr>
        <w:t xml:space="preserve">| </w:t>
      </w:r>
      <w:proofErr w:type="gramStart"/>
      <w:r w:rsidR="0021122E">
        <w:rPr>
          <w:rFonts w:hint="eastAsia"/>
          <w:lang w:eastAsia="zh-TW"/>
        </w:rPr>
        <w:t>花現大</w:t>
      </w:r>
      <w:proofErr w:type="gramEnd"/>
      <w:r w:rsidR="0021122E">
        <w:rPr>
          <w:rFonts w:hint="eastAsia"/>
          <w:lang w:val="zh-TW" w:eastAsia="zh-TW" w:bidi="zh-TW"/>
        </w:rPr>
        <w:t>目降</w:t>
      </w:r>
      <w:r w:rsidR="00C6554A" w:rsidRPr="006B5AFD">
        <w:rPr>
          <w:lang w:val="zh-TW" w:eastAsia="zh-TW" w:bidi="zh-TW"/>
        </w:rPr>
        <w:t xml:space="preserve">| </w:t>
      </w:r>
      <w:r w:rsidR="0021122E">
        <w:rPr>
          <w:rFonts w:hint="eastAsia"/>
          <w:lang w:eastAsia="zh-TW"/>
        </w:rPr>
        <w:t>2023529</w:t>
      </w:r>
    </w:p>
    <w:sectPr w:rsidR="00C6554A" w:rsidSect="0089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44" w:rsidRDefault="005F2F44" w:rsidP="00C6554A">
      <w:pPr>
        <w:spacing w:before="0" w:after="0" w:line="240" w:lineRule="auto"/>
      </w:pPr>
      <w:r>
        <w:separator/>
      </w:r>
    </w:p>
  </w:endnote>
  <w:endnote w:type="continuationSeparator" w:id="0">
    <w:p w:rsidR="005F2F44" w:rsidRDefault="005F2F44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44" w:rsidRDefault="005F2F44" w:rsidP="00C6554A">
      <w:pPr>
        <w:spacing w:before="0" w:after="0" w:line="240" w:lineRule="auto"/>
      </w:pPr>
      <w:r>
        <w:separator/>
      </w:r>
    </w:p>
  </w:footnote>
  <w:footnote w:type="continuationSeparator" w:id="0">
    <w:p w:rsidR="005F2F44" w:rsidRDefault="005F2F44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62"/>
    <w:rsid w:val="001C7668"/>
    <w:rsid w:val="0021122E"/>
    <w:rsid w:val="002554CD"/>
    <w:rsid w:val="0028659A"/>
    <w:rsid w:val="00293B83"/>
    <w:rsid w:val="002B4294"/>
    <w:rsid w:val="002B65B3"/>
    <w:rsid w:val="00333D0D"/>
    <w:rsid w:val="003641B2"/>
    <w:rsid w:val="00413D07"/>
    <w:rsid w:val="004C049F"/>
    <w:rsid w:val="005000E2"/>
    <w:rsid w:val="00525D08"/>
    <w:rsid w:val="00590004"/>
    <w:rsid w:val="00591E68"/>
    <w:rsid w:val="005F2F44"/>
    <w:rsid w:val="006A3CE7"/>
    <w:rsid w:val="006B5AFD"/>
    <w:rsid w:val="006C636B"/>
    <w:rsid w:val="007A5326"/>
    <w:rsid w:val="007D6C11"/>
    <w:rsid w:val="00807507"/>
    <w:rsid w:val="0089714F"/>
    <w:rsid w:val="00A26D2F"/>
    <w:rsid w:val="00C6554A"/>
    <w:rsid w:val="00CC1B00"/>
    <w:rsid w:val="00DE1C62"/>
    <w:rsid w:val="00ED7C44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50C94"/>
  <w15:chartTrackingRefBased/>
  <w15:docId w15:val="{F431830A-D61F-4884-B9CF-E5197F43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CF73-6A5D-4E7F-8BBC-80BAF614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80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8</cp:revision>
  <dcterms:created xsi:type="dcterms:W3CDTF">2023-05-15T02:39:00Z</dcterms:created>
  <dcterms:modified xsi:type="dcterms:W3CDTF">2023-05-29T03:10:00Z</dcterms:modified>
</cp:coreProperties>
</file>