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3512820" cy="3512820"/>
            <wp:effectExtent l="0" t="0" r="0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51282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573B8">
        <w:rPr>
          <w:rFonts w:hint="eastAsia"/>
          <w:lang w:eastAsia="zh-TW"/>
        </w:rPr>
        <w:t>.</w:t>
      </w:r>
    </w:p>
    <w:p w:rsidR="00C6554A" w:rsidRDefault="00B27DD1" w:rsidP="009573B8">
      <w:pPr>
        <w:pStyle w:val="a7"/>
        <w:rPr>
          <w:lang w:eastAsia="zh-TW"/>
        </w:rPr>
      </w:pPr>
      <w:r>
        <w:rPr>
          <w:rFonts w:hint="eastAsia"/>
          <w:lang w:eastAsia="zh-TW"/>
        </w:rPr>
        <w:t>美麗的蝴蝶</w:t>
      </w:r>
    </w:p>
    <w:p w:rsidR="00B27DD1" w:rsidRPr="006B5AFD" w:rsidRDefault="009573B8" w:rsidP="009573B8">
      <w:pPr>
        <w:pStyle w:val="a9"/>
        <w:tabs>
          <w:tab w:val="left" w:pos="2808"/>
          <w:tab w:val="center" w:pos="4153"/>
        </w:tabs>
        <w:rPr>
          <w:lang w:eastAsia="zh-TW"/>
        </w:rPr>
      </w:pPr>
      <w:r>
        <w:rPr>
          <w:rFonts w:hint="eastAsia"/>
          <w:lang w:eastAsia="zh-TW"/>
        </w:rPr>
        <w:t>這朵花就像</w:t>
      </w:r>
      <w:r w:rsidR="00D85446">
        <w:rPr>
          <w:rFonts w:hint="eastAsia"/>
          <w:lang w:eastAsia="zh-TW"/>
        </w:rPr>
        <w:t>一隻「蝴蝶」</w:t>
      </w:r>
    </w:p>
    <w:p w:rsidR="003C7D38" w:rsidRDefault="00D85446" w:rsidP="009573B8">
      <w:pPr>
        <w:pStyle w:val="a9"/>
        <w:tabs>
          <w:tab w:val="left" w:pos="2808"/>
        </w:tabs>
        <w:rPr>
          <w:lang w:eastAsia="zh-TW"/>
        </w:rPr>
      </w:pPr>
      <w:r>
        <w:rPr>
          <w:rFonts w:hint="eastAsia"/>
          <w:lang w:eastAsia="zh-TW"/>
        </w:rPr>
        <w:t>所以我就</w:t>
      </w:r>
      <w:r w:rsidR="003C7D38">
        <w:rPr>
          <w:rFonts w:hint="eastAsia"/>
          <w:lang w:eastAsia="zh-TW"/>
        </w:rPr>
        <w:t>把他取為「美麗的蝴蝶」</w:t>
      </w:r>
    </w:p>
    <w:p w:rsidR="009573B8" w:rsidRDefault="009573B8" w:rsidP="009573B8">
      <w:pPr>
        <w:pStyle w:val="a9"/>
        <w:tabs>
          <w:tab w:val="left" w:pos="2808"/>
        </w:tabs>
        <w:rPr>
          <w:rFonts w:hint="eastAsia"/>
          <w:lang w:eastAsia="zh-TW"/>
        </w:rPr>
      </w:pPr>
      <w:bookmarkStart w:id="0" w:name="_GoBack"/>
      <w:bookmarkEnd w:id="0"/>
    </w:p>
    <w:p w:rsidR="002C74C0" w:rsidRPr="009573B8" w:rsidRDefault="003C7D38" w:rsidP="009573B8">
      <w:pPr>
        <w:pStyle w:val="a9"/>
        <w:tabs>
          <w:tab w:val="left" w:pos="2808"/>
        </w:tabs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胡日右\花現</w:t>
      </w:r>
      <w:proofErr w:type="gramEnd"/>
      <w:r>
        <w:rPr>
          <w:rFonts w:hint="eastAsia"/>
          <w:lang w:eastAsia="zh-TW"/>
        </w:rPr>
        <w:t>大目降\20230529</w:t>
      </w:r>
    </w:p>
    <w:sectPr w:rsidR="002C74C0" w:rsidRPr="009573B8" w:rsidSect="0089714F">
      <w:footerReference w:type="default" r:id="rId9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87" w:rsidRDefault="00D53E87" w:rsidP="00C6554A">
      <w:pPr>
        <w:spacing w:before="0" w:after="0" w:line="240" w:lineRule="auto"/>
      </w:pPr>
      <w:r>
        <w:separator/>
      </w:r>
    </w:p>
  </w:endnote>
  <w:endnote w:type="continuationSeparator" w:id="0">
    <w:p w:rsidR="00D53E87" w:rsidRDefault="00D53E87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87" w:rsidRDefault="00D53E87" w:rsidP="00C6554A">
      <w:pPr>
        <w:spacing w:before="0" w:after="0" w:line="240" w:lineRule="auto"/>
      </w:pPr>
      <w:r>
        <w:separator/>
      </w:r>
    </w:p>
  </w:footnote>
  <w:footnote w:type="continuationSeparator" w:id="0">
    <w:p w:rsidR="00D53E87" w:rsidRDefault="00D53E87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A"/>
    <w:rsid w:val="000B303A"/>
    <w:rsid w:val="000F100D"/>
    <w:rsid w:val="002554CD"/>
    <w:rsid w:val="00293B83"/>
    <w:rsid w:val="002B4294"/>
    <w:rsid w:val="00333D0D"/>
    <w:rsid w:val="003C7D38"/>
    <w:rsid w:val="004C049F"/>
    <w:rsid w:val="005000E2"/>
    <w:rsid w:val="006A3CE7"/>
    <w:rsid w:val="006B5AFD"/>
    <w:rsid w:val="007A5326"/>
    <w:rsid w:val="0089714F"/>
    <w:rsid w:val="009573B8"/>
    <w:rsid w:val="00B27DD1"/>
    <w:rsid w:val="00C6554A"/>
    <w:rsid w:val="00D53E87"/>
    <w:rsid w:val="00D85446"/>
    <w:rsid w:val="00ED7C44"/>
    <w:rsid w:val="00F52222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00D7"/>
  <w15:chartTrackingRefBased/>
  <w15:docId w15:val="{FE24D0A7-DD78-48CD-AD9C-EED5B82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726C-03EE-4F05-BDBE-047AFC8A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52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2023-05-15T02:37:00Z</dcterms:created>
  <dcterms:modified xsi:type="dcterms:W3CDTF">2023-05-29T03:06:00Z</dcterms:modified>
</cp:coreProperties>
</file>