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127359" cy="4000500"/>
            <wp:effectExtent l="114300" t="76200" r="54610" b="13335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18" cy="41044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812D8C">
        <w:rPr>
          <w:rFonts w:hint="eastAsia"/>
          <w:lang w:eastAsia="zh-TW"/>
        </w:rPr>
        <w:t>`</w:t>
      </w:r>
    </w:p>
    <w:p w:rsidR="00C6554A" w:rsidRPr="00391DB5" w:rsidRDefault="007021A9" w:rsidP="00C6554A">
      <w:pPr>
        <w:pStyle w:val="a7"/>
        <w:rPr>
          <w:color w:val="92D050"/>
          <w:lang w:eastAsia="zh-TW"/>
        </w:rPr>
      </w:pPr>
      <w:r w:rsidRPr="00391DB5">
        <w:rPr>
          <w:rFonts w:hint="eastAsia"/>
          <w:color w:val="92D050"/>
          <w:lang w:eastAsia="zh-TW"/>
        </w:rPr>
        <w:t>樹洞裡的秘密</w:t>
      </w:r>
    </w:p>
    <w:p w:rsidR="00C6554A" w:rsidRPr="00735223" w:rsidRDefault="0015319B" w:rsidP="00C6554A">
      <w:pPr>
        <w:pStyle w:val="a9"/>
        <w:rPr>
          <w:color w:val="0070C0"/>
          <w:lang w:eastAsia="zh-TW"/>
        </w:rPr>
      </w:pPr>
      <w:r w:rsidRPr="00735223">
        <w:rPr>
          <w:rFonts w:hint="eastAsia"/>
          <w:color w:val="0070C0"/>
          <w:lang w:eastAsia="zh-TW"/>
        </w:rPr>
        <w:t>我拍這張圖片的原因是因為這個植物是從</w:t>
      </w:r>
      <w:proofErr w:type="gramStart"/>
      <w:r w:rsidRPr="00735223">
        <w:rPr>
          <w:rFonts w:hint="eastAsia"/>
          <w:color w:val="0070C0"/>
          <w:lang w:eastAsia="zh-TW"/>
        </w:rPr>
        <w:t>樹洞裡蹦出來</w:t>
      </w:r>
      <w:proofErr w:type="gramEnd"/>
      <w:r w:rsidRPr="00735223">
        <w:rPr>
          <w:rFonts w:hint="eastAsia"/>
          <w:color w:val="0070C0"/>
          <w:lang w:eastAsia="zh-TW"/>
        </w:rPr>
        <w:t>的，而且好像是寄生植物耶!我希望看到這張圖片的人能感受到這株植物堅強的生命力。</w:t>
      </w:r>
    </w:p>
    <w:p w:rsidR="00C6554A" w:rsidRPr="00735223" w:rsidRDefault="00391DB5" w:rsidP="00C6554A">
      <w:pPr>
        <w:pStyle w:val="a6"/>
        <w:rPr>
          <w:b/>
          <w:color w:val="auto"/>
          <w:lang w:eastAsia="zh-TW"/>
        </w:rPr>
      </w:pPr>
      <w:r w:rsidRPr="00735223">
        <w:rPr>
          <w:rFonts w:hint="eastAsia"/>
          <w:b/>
          <w:color w:val="auto"/>
          <w:lang w:eastAsia="zh-TW"/>
        </w:rPr>
        <w:t>張仲恩</w:t>
      </w:r>
      <w:bookmarkStart w:id="0" w:name="_GoBack"/>
      <w:bookmarkEnd w:id="0"/>
      <w:r w:rsidR="00C6554A" w:rsidRPr="00735223">
        <w:rPr>
          <w:b/>
          <w:color w:val="auto"/>
          <w:lang w:val="zh-TW" w:eastAsia="zh-TW" w:bidi="zh-TW"/>
        </w:rPr>
        <w:t xml:space="preserve"> | </w:t>
      </w:r>
      <w:proofErr w:type="gramStart"/>
      <w:r w:rsidR="00034006" w:rsidRPr="00735223">
        <w:rPr>
          <w:rFonts w:hint="eastAsia"/>
          <w:b/>
          <w:color w:val="auto"/>
          <w:lang w:eastAsia="zh-TW"/>
        </w:rPr>
        <w:t>花現大</w:t>
      </w:r>
      <w:proofErr w:type="gramEnd"/>
      <w:r w:rsidR="00034006" w:rsidRPr="00735223">
        <w:rPr>
          <w:rFonts w:hint="eastAsia"/>
          <w:b/>
          <w:color w:val="auto"/>
          <w:lang w:eastAsia="zh-TW"/>
        </w:rPr>
        <w:t>目降</w:t>
      </w:r>
      <w:r w:rsidR="00C6554A" w:rsidRPr="00735223">
        <w:rPr>
          <w:b/>
          <w:color w:val="auto"/>
          <w:lang w:val="zh-TW" w:eastAsia="zh-TW" w:bidi="zh-TW"/>
        </w:rPr>
        <w:t xml:space="preserve">| </w:t>
      </w:r>
      <w:r w:rsidR="00735223" w:rsidRPr="00735223">
        <w:rPr>
          <w:b/>
          <w:color w:val="auto"/>
          <w:lang w:eastAsia="zh-TW"/>
        </w:rPr>
        <w:t>20230506</w:t>
      </w:r>
    </w:p>
    <w:sectPr w:rsidR="00C6554A" w:rsidRPr="00735223" w:rsidSect="0089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C7A" w:rsidRDefault="00304C7A" w:rsidP="00C6554A">
      <w:pPr>
        <w:spacing w:before="0" w:after="0" w:line="240" w:lineRule="auto"/>
      </w:pPr>
      <w:r>
        <w:separator/>
      </w:r>
    </w:p>
  </w:endnote>
  <w:endnote w:type="continuationSeparator" w:id="0">
    <w:p w:rsidR="00304C7A" w:rsidRDefault="00304C7A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C7A" w:rsidRDefault="00304C7A" w:rsidP="00C6554A">
      <w:pPr>
        <w:spacing w:before="0" w:after="0" w:line="240" w:lineRule="auto"/>
      </w:pPr>
      <w:r>
        <w:separator/>
      </w:r>
    </w:p>
  </w:footnote>
  <w:footnote w:type="continuationSeparator" w:id="0">
    <w:p w:rsidR="00304C7A" w:rsidRDefault="00304C7A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66"/>
    <w:rsid w:val="00034006"/>
    <w:rsid w:val="00054D26"/>
    <w:rsid w:val="00062A0C"/>
    <w:rsid w:val="0015319B"/>
    <w:rsid w:val="002554CD"/>
    <w:rsid w:val="00293B83"/>
    <w:rsid w:val="002B4294"/>
    <w:rsid w:val="002E5166"/>
    <w:rsid w:val="00304C7A"/>
    <w:rsid w:val="00333D0D"/>
    <w:rsid w:val="00391DB5"/>
    <w:rsid w:val="003E0B32"/>
    <w:rsid w:val="00481E4C"/>
    <w:rsid w:val="00483CB0"/>
    <w:rsid w:val="004C049F"/>
    <w:rsid w:val="005000E2"/>
    <w:rsid w:val="006575CE"/>
    <w:rsid w:val="006A3CE7"/>
    <w:rsid w:val="006B5AFD"/>
    <w:rsid w:val="007021A9"/>
    <w:rsid w:val="00735223"/>
    <w:rsid w:val="007A5326"/>
    <w:rsid w:val="00812D8C"/>
    <w:rsid w:val="0089714F"/>
    <w:rsid w:val="008A02E7"/>
    <w:rsid w:val="00C6554A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17A09"/>
  <w15:chartTrackingRefBased/>
  <w15:docId w15:val="{82D4674D-B581-4B22-90E5-EB70BAC4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55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6</cp:revision>
  <dcterms:created xsi:type="dcterms:W3CDTF">2023-05-15T02:51:00Z</dcterms:created>
  <dcterms:modified xsi:type="dcterms:W3CDTF">2023-06-05T02:58:00Z</dcterms:modified>
</cp:coreProperties>
</file>