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CB38B3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250CC7" w:rsidRDefault="00CB38B3" w:rsidP="00365959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105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CB38B3" w:rsidRPr="00612887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105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6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CB38B3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CB38B3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</w:t>
            </w:r>
            <w:bookmarkStart w:id="0" w:name="_GoBack"/>
            <w:bookmarkEnd w:id="0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育領域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38B3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CB38B3" w:rsidRPr="00DD2DA2" w:rsidRDefault="00CB38B3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CB38B3" w:rsidRPr="00DD2DA2" w:rsidRDefault="00CB38B3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467</w:t>
            </w:r>
          </w:p>
        </w:tc>
      </w:tr>
      <w:tr w:rsidR="00CB38B3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467</w:t>
            </w:r>
          </w:p>
        </w:tc>
      </w:tr>
      <w:tr w:rsidR="00CB38B3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621</w:t>
            </w:r>
          </w:p>
        </w:tc>
      </w:tr>
      <w:tr w:rsidR="00CB38B3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621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641</w:t>
            </w:r>
          </w:p>
        </w:tc>
      </w:tr>
      <w:tr w:rsidR="00CB38B3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B38B3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641</w:t>
            </w:r>
          </w:p>
        </w:tc>
      </w:tr>
    </w:tbl>
    <w:p w:rsidR="00CB38B3" w:rsidRDefault="00CB38B3" w:rsidP="00E04EE0"/>
    <w:p w:rsidR="00CB38B3" w:rsidRDefault="00CB38B3" w:rsidP="00E04EE0"/>
    <w:p w:rsidR="00CB38B3" w:rsidRDefault="00CB38B3" w:rsidP="00E04EE0"/>
    <w:p w:rsidR="00CB38B3" w:rsidRDefault="00CB38B3" w:rsidP="00E04EE0"/>
    <w:p w:rsidR="00CB38B3" w:rsidRDefault="00CB38B3" w:rsidP="00E04EE0"/>
    <w:p w:rsidR="00CB38B3" w:rsidRDefault="00CB38B3" w:rsidP="00E04EE0"/>
    <w:tbl>
      <w:tblPr>
        <w:tblpPr w:leftFromText="180" w:rightFromText="180" w:vertAnchor="page" w:horzAnchor="margin" w:tblpXSpec="center" w:tblpY="200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CB38B3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105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CB38B3" w:rsidRPr="00612887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105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6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CB38B3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CB38B3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38B3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CB38B3" w:rsidRPr="00DD2DA2" w:rsidRDefault="00CB38B3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CB38B3" w:rsidRPr="00DD2DA2" w:rsidRDefault="00CB38B3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CB38B3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CB38B3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435</w:t>
            </w:r>
          </w:p>
        </w:tc>
      </w:tr>
      <w:tr w:rsidR="00CB38B3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435</w:t>
            </w:r>
          </w:p>
        </w:tc>
      </w:tr>
      <w:tr w:rsidR="00CB38B3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590</w:t>
            </w:r>
          </w:p>
        </w:tc>
      </w:tr>
      <w:tr w:rsidR="00CB38B3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590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B38B3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609</w:t>
            </w:r>
          </w:p>
        </w:tc>
      </w:tr>
      <w:tr w:rsidR="00CB38B3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CB38B3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8B3" w:rsidRPr="00062D08" w:rsidRDefault="00CB38B3" w:rsidP="00630B21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534</w:t>
            </w:r>
          </w:p>
        </w:tc>
      </w:tr>
    </w:tbl>
    <w:p w:rsidR="00CB38B3" w:rsidRPr="00DD49CC" w:rsidRDefault="00CB38B3" w:rsidP="00365959"/>
    <w:sectPr w:rsidR="00CB38B3" w:rsidRPr="00DD49CC" w:rsidSect="00E04EE0">
      <w:headerReference w:type="default" r:id="rId6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B3" w:rsidRDefault="00CB38B3" w:rsidP="00876B42">
      <w:r>
        <w:separator/>
      </w:r>
    </w:p>
  </w:endnote>
  <w:endnote w:type="continuationSeparator" w:id="0">
    <w:p w:rsidR="00CB38B3" w:rsidRDefault="00CB38B3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B3" w:rsidRDefault="00CB38B3" w:rsidP="00876B42">
      <w:r>
        <w:separator/>
      </w:r>
    </w:p>
  </w:footnote>
  <w:footnote w:type="continuationSeparator" w:id="0">
    <w:p w:rsidR="00CB38B3" w:rsidRDefault="00CB38B3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B3" w:rsidRPr="00A52AFD" w:rsidRDefault="00CB38B3">
    <w:pPr>
      <w:pStyle w:val="Header"/>
    </w:pPr>
    <w:r w:rsidRPr="00A52AFD">
      <w:t>C08</w:t>
    </w:r>
    <w:r w:rsidRPr="00A52AFD">
      <w:rPr>
        <w:rFonts w:cs="新細明體"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43EB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2841"/>
    <w:rsid w:val="001B434A"/>
    <w:rsid w:val="001C16E9"/>
    <w:rsid w:val="001C7A7A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375EC"/>
    <w:rsid w:val="002439A6"/>
    <w:rsid w:val="00250CC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64115"/>
    <w:rsid w:val="00365959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B33"/>
    <w:rsid w:val="003C7F4A"/>
    <w:rsid w:val="003D0EA3"/>
    <w:rsid w:val="003D3EDF"/>
    <w:rsid w:val="003D3FCC"/>
    <w:rsid w:val="003E6A56"/>
    <w:rsid w:val="003F0C32"/>
    <w:rsid w:val="003F28ED"/>
    <w:rsid w:val="003F7343"/>
    <w:rsid w:val="00402D71"/>
    <w:rsid w:val="004036FA"/>
    <w:rsid w:val="004060EA"/>
    <w:rsid w:val="004222AD"/>
    <w:rsid w:val="00422FE3"/>
    <w:rsid w:val="004236B4"/>
    <w:rsid w:val="004333B2"/>
    <w:rsid w:val="00435A94"/>
    <w:rsid w:val="004360F5"/>
    <w:rsid w:val="00440FD9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D392B"/>
    <w:rsid w:val="004E244D"/>
    <w:rsid w:val="004E2643"/>
    <w:rsid w:val="004E3E21"/>
    <w:rsid w:val="004E4595"/>
    <w:rsid w:val="004E6172"/>
    <w:rsid w:val="004F041C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0EDD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10F22"/>
    <w:rsid w:val="006126DF"/>
    <w:rsid w:val="00612887"/>
    <w:rsid w:val="0062044F"/>
    <w:rsid w:val="00621DE9"/>
    <w:rsid w:val="00630B21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40DF8"/>
    <w:rsid w:val="00750C5B"/>
    <w:rsid w:val="00753092"/>
    <w:rsid w:val="00753D43"/>
    <w:rsid w:val="007609CE"/>
    <w:rsid w:val="00763F41"/>
    <w:rsid w:val="00765607"/>
    <w:rsid w:val="00774E4E"/>
    <w:rsid w:val="0078685F"/>
    <w:rsid w:val="0079237D"/>
    <w:rsid w:val="007960E0"/>
    <w:rsid w:val="007A3312"/>
    <w:rsid w:val="007A4303"/>
    <w:rsid w:val="007A5024"/>
    <w:rsid w:val="007A6FFD"/>
    <w:rsid w:val="007A742B"/>
    <w:rsid w:val="007A748C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6BB6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D3E19"/>
    <w:rsid w:val="009E2C49"/>
    <w:rsid w:val="009E3BE6"/>
    <w:rsid w:val="009F0D5B"/>
    <w:rsid w:val="009F1323"/>
    <w:rsid w:val="009F5C79"/>
    <w:rsid w:val="00A00C7C"/>
    <w:rsid w:val="00A043F2"/>
    <w:rsid w:val="00A04DDD"/>
    <w:rsid w:val="00A1174E"/>
    <w:rsid w:val="00A16E47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344F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38B3"/>
    <w:rsid w:val="00CB44AF"/>
    <w:rsid w:val="00CC0332"/>
    <w:rsid w:val="00CC1953"/>
    <w:rsid w:val="00CC2E34"/>
    <w:rsid w:val="00CD6D87"/>
    <w:rsid w:val="00CE3D14"/>
    <w:rsid w:val="00CE4419"/>
    <w:rsid w:val="00CF27EA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1028"/>
    <w:rsid w:val="00D9214A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49CC"/>
    <w:rsid w:val="00DD5F13"/>
    <w:rsid w:val="00DE081D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1703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B50"/>
    <w:rsid w:val="00F53D1B"/>
    <w:rsid w:val="00F60208"/>
    <w:rsid w:val="00F61E2D"/>
    <w:rsid w:val="00F6541A"/>
    <w:rsid w:val="00F65A0C"/>
    <w:rsid w:val="00F6731F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233</Words>
  <Characters>1330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chasing</cp:lastModifiedBy>
  <cp:revision>2</cp:revision>
  <dcterms:created xsi:type="dcterms:W3CDTF">2016-06-11T05:36:00Z</dcterms:created>
  <dcterms:modified xsi:type="dcterms:W3CDTF">2016-06-11T05:36:00Z</dcterms:modified>
</cp:coreProperties>
</file>