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2" w:rsidRPr="004F5C78" w:rsidRDefault="00ED61F2" w:rsidP="00755798">
      <w:pPr>
        <w:rPr>
          <w:rFonts w:ascii="標楷體" w:eastAsia="標楷體" w:hAnsi="標楷體"/>
        </w:rPr>
      </w:pPr>
    </w:p>
    <w:p w:rsidR="00ED61F2" w:rsidRPr="00FA1795" w:rsidRDefault="00ED61F2" w:rsidP="00B2410C">
      <w:pPr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臺南</w:t>
      </w:r>
      <w:r w:rsidRPr="00D80470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公立新化區正新</w:t>
      </w:r>
      <w:r w:rsidRPr="00FA1795">
        <w:rPr>
          <w:rFonts w:ascii="標楷體" w:eastAsia="標楷體" w:hAnsi="標楷體" w:hint="eastAsia"/>
          <w:bCs/>
          <w:sz w:val="28"/>
        </w:rPr>
        <w:t>國民小學『課程發展委員會』組織設置要點</w:t>
      </w:r>
    </w:p>
    <w:p w:rsidR="00ED61F2" w:rsidRDefault="00ED61F2" w:rsidP="00B2410C">
      <w:pPr>
        <w:wordWrap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○○</w:t>
      </w:r>
      <w:r w:rsidRPr="00FA1795">
        <w:rPr>
          <w:rFonts w:ascii="標楷體" w:eastAsia="標楷體" w:hAnsi="標楷體"/>
          <w:bCs/>
          <w:sz w:val="18"/>
        </w:rPr>
        <w:t>.</w:t>
      </w:r>
      <w:r w:rsidRPr="00FF0E67">
        <w:rPr>
          <w:rFonts w:ascii="標楷體" w:eastAsia="標楷體" w:hAnsi="標楷體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○○</w:t>
      </w:r>
      <w:r>
        <w:rPr>
          <w:rFonts w:ascii="標楷體" w:eastAsia="標楷體" w:hAnsi="標楷體"/>
          <w:bCs/>
          <w:sz w:val="18"/>
        </w:rPr>
        <w:t>.</w:t>
      </w:r>
      <w:r w:rsidRPr="00FF0E67">
        <w:rPr>
          <w:rFonts w:ascii="標楷體" w:eastAsia="標楷體" w:hAnsi="標楷體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○○</w:t>
      </w:r>
      <w:r>
        <w:rPr>
          <w:rFonts w:ascii="標楷體" w:eastAsia="標楷體" w:hAnsi="標楷體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○○</w:t>
      </w:r>
      <w:r w:rsidRPr="00FA1795">
        <w:rPr>
          <w:rFonts w:ascii="標楷體" w:eastAsia="標楷體" w:hAnsi="標楷體" w:hint="eastAsia"/>
          <w:bCs/>
          <w:sz w:val="18"/>
        </w:rPr>
        <w:t>學年度課發會修正通過</w:t>
      </w:r>
    </w:p>
    <w:p w:rsidR="00ED61F2" w:rsidRPr="00FA1795" w:rsidRDefault="00ED61F2" w:rsidP="00B2410C">
      <w:pPr>
        <w:wordWrap w:val="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○</w:t>
      </w:r>
      <w:r w:rsidRPr="00FA1795">
        <w:rPr>
          <w:rFonts w:ascii="標楷體" w:eastAsia="標楷體" w:hAnsi="標楷體"/>
          <w:bCs/>
          <w:sz w:val="18"/>
        </w:rPr>
        <w:t>.</w:t>
      </w:r>
      <w:r>
        <w:rPr>
          <w:rFonts w:ascii="標楷體" w:eastAsia="標楷體" w:hAnsi="標楷體" w:hint="eastAsia"/>
          <w:bCs/>
          <w:sz w:val="18"/>
        </w:rPr>
        <w:t>○</w:t>
      </w:r>
      <w:r w:rsidRPr="00FA1795">
        <w:rPr>
          <w:rFonts w:ascii="標楷體" w:eastAsia="標楷體" w:hAnsi="標楷體"/>
          <w:bCs/>
          <w:sz w:val="18"/>
        </w:rPr>
        <w:t>.</w:t>
      </w:r>
      <w:r>
        <w:rPr>
          <w:rFonts w:ascii="標楷體" w:eastAsia="標楷體" w:hAnsi="標楷體" w:hint="eastAsia"/>
          <w:bCs/>
          <w:sz w:val="18"/>
        </w:rPr>
        <w:t>○</w:t>
      </w:r>
      <w:r>
        <w:rPr>
          <w:rFonts w:ascii="標楷體" w:eastAsia="標楷體" w:hAnsi="標楷體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○○學年度校務會議審訂</w:t>
      </w:r>
      <w:r w:rsidRPr="00FA1795">
        <w:rPr>
          <w:rFonts w:ascii="標楷體" w:eastAsia="標楷體" w:hAnsi="標楷體" w:hint="eastAsia"/>
          <w:bCs/>
          <w:sz w:val="18"/>
        </w:rPr>
        <w:t>通過</w:t>
      </w:r>
    </w:p>
    <w:p w:rsidR="00ED61F2" w:rsidRPr="00FF0E67" w:rsidRDefault="00ED61F2" w:rsidP="00B2410C">
      <w:pPr>
        <w:jc w:val="right"/>
        <w:rPr>
          <w:rFonts w:ascii="標楷體" w:eastAsia="標楷體" w:hAnsi="標楷體"/>
          <w:b/>
          <w:sz w:val="18"/>
        </w:rPr>
      </w:pPr>
    </w:p>
    <w:p w:rsidR="00ED61F2" w:rsidRPr="008E4552" w:rsidRDefault="00ED61F2" w:rsidP="00B2410C">
      <w:pPr>
        <w:widowControl/>
        <w:ind w:left="24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（一）依據</w:t>
      </w:r>
    </w:p>
    <w:p w:rsidR="00ED61F2" w:rsidRPr="008E4552" w:rsidRDefault="00ED61F2" w:rsidP="00B2410C">
      <w:pPr>
        <w:ind w:left="540" w:firstLineChars="75" w:firstLine="18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教育部國民中小學九年一貫課程綱要。</w:t>
      </w:r>
    </w:p>
    <w:p w:rsidR="00ED61F2" w:rsidRPr="008E4552" w:rsidRDefault="00ED61F2" w:rsidP="00B2410C">
      <w:pPr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（二）課程發展委員會之組織</w:t>
      </w:r>
    </w:p>
    <w:p w:rsidR="00ED61F2" w:rsidRPr="00755798" w:rsidRDefault="00ED61F2" w:rsidP="00B2410C">
      <w:pPr>
        <w:ind w:leftChars="300" w:left="1020" w:hangingChars="125" w:hanging="300"/>
        <w:jc w:val="both"/>
        <w:rPr>
          <w:rFonts w:ascii="標楷體" w:eastAsia="標楷體" w:hAnsi="標楷體"/>
          <w:b/>
          <w:color w:val="000000"/>
        </w:rPr>
      </w:pPr>
      <w:r w:rsidRPr="008E4552">
        <w:rPr>
          <w:rFonts w:ascii="標楷體" w:eastAsia="標楷體" w:hAnsi="標楷體"/>
        </w:rPr>
        <w:t>1.</w:t>
      </w:r>
      <w:r w:rsidRPr="008E4552">
        <w:rPr>
          <w:rFonts w:ascii="標楷體" w:eastAsia="標楷體" w:hAnsi="標楷體" w:hint="eastAsia"/>
        </w:rPr>
        <w:t>委員：校長、各處室主任、教學組長</w:t>
      </w:r>
      <w:r w:rsidRPr="008E4552">
        <w:rPr>
          <w:rFonts w:ascii="標楷體" w:eastAsia="標楷體" w:hAnsi="標楷體" w:hint="eastAsia"/>
          <w:bCs/>
        </w:rPr>
        <w:t>○</w:t>
      </w:r>
      <w:r w:rsidRPr="008E4552">
        <w:rPr>
          <w:rFonts w:ascii="標楷體" w:eastAsia="標楷體" w:hAnsi="標楷體" w:hint="eastAsia"/>
        </w:rPr>
        <w:t>人；年級教師代表</w:t>
      </w:r>
      <w:r w:rsidRPr="008E4552">
        <w:rPr>
          <w:rFonts w:ascii="標楷體" w:eastAsia="標楷體" w:hAnsi="標楷體" w:hint="eastAsia"/>
          <w:bCs/>
        </w:rPr>
        <w:t>○</w:t>
      </w:r>
      <w:r w:rsidRPr="008E4552">
        <w:rPr>
          <w:rFonts w:ascii="標楷體" w:eastAsia="標楷體" w:hAnsi="標楷體" w:hint="eastAsia"/>
        </w:rPr>
        <w:t>人；各學習領域教師代表</w:t>
      </w:r>
      <w:r w:rsidRPr="008E4552">
        <w:rPr>
          <w:rFonts w:ascii="標楷體" w:eastAsia="標楷體" w:hAnsi="標楷體" w:hint="eastAsia"/>
          <w:bCs/>
        </w:rPr>
        <w:t>○</w:t>
      </w:r>
      <w:r w:rsidRPr="008E4552">
        <w:rPr>
          <w:rFonts w:ascii="標楷體" w:eastAsia="標楷體" w:hAnsi="標楷體" w:hint="eastAsia"/>
        </w:rPr>
        <w:t>人；社區及家長代表</w:t>
      </w:r>
      <w:r w:rsidRPr="008E4552">
        <w:rPr>
          <w:rFonts w:ascii="標楷體" w:eastAsia="標楷體" w:hAnsi="標楷體" w:hint="eastAsia"/>
          <w:bCs/>
        </w:rPr>
        <w:t>○</w:t>
      </w:r>
      <w:r w:rsidRPr="008E4552">
        <w:rPr>
          <w:rFonts w:ascii="標楷體" w:eastAsia="標楷體" w:hAnsi="標楷體" w:hint="eastAsia"/>
        </w:rPr>
        <w:t>人；另學校基於課程永續發展與銜接，得視實際需要聘請校內相關人士為特聘委員。</w:t>
      </w:r>
      <w:r w:rsidRPr="00755798">
        <w:rPr>
          <w:rFonts w:ascii="標楷體" w:eastAsia="標楷體" w:hAnsi="標楷體" w:cs="Arial"/>
          <w:b/>
          <w:color w:val="000000"/>
        </w:rPr>
        <w:t>(</w:t>
      </w:r>
      <w:r w:rsidRPr="00755798">
        <w:rPr>
          <w:rFonts w:ascii="標楷體" w:eastAsia="標楷體" w:hAnsi="標楷體" w:cs="Arial" w:hint="eastAsia"/>
          <w:b/>
          <w:color w:val="000000"/>
        </w:rPr>
        <w:t>設特教班之學校須含特教人員至少</w:t>
      </w:r>
      <w:r w:rsidRPr="00755798">
        <w:rPr>
          <w:rFonts w:ascii="標楷體" w:eastAsia="標楷體" w:hAnsi="標楷體" w:cs="Arial"/>
          <w:b/>
          <w:color w:val="000000"/>
        </w:rPr>
        <w:t>1</w:t>
      </w:r>
      <w:r w:rsidRPr="00755798">
        <w:rPr>
          <w:rFonts w:ascii="標楷體" w:eastAsia="標楷體" w:hAnsi="標楷體" w:cs="Arial" w:hint="eastAsia"/>
          <w:b/>
          <w:color w:val="000000"/>
        </w:rPr>
        <w:t>人</w:t>
      </w:r>
      <w:r w:rsidRPr="00755798">
        <w:rPr>
          <w:rFonts w:ascii="標楷體" w:eastAsia="標楷體" w:hAnsi="標楷體" w:cs="Arial"/>
          <w:b/>
          <w:color w:val="000000"/>
        </w:rPr>
        <w:t>)</w:t>
      </w:r>
    </w:p>
    <w:p w:rsidR="00ED61F2" w:rsidRPr="008E4552" w:rsidRDefault="00ED61F2" w:rsidP="00B2410C">
      <w:pPr>
        <w:pStyle w:val="BodyTextIndent2"/>
        <w:spacing w:line="240" w:lineRule="auto"/>
        <w:ind w:leftChars="275" w:left="900" w:hangingChars="100" w:hanging="240"/>
        <w:jc w:val="both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2.</w:t>
      </w:r>
      <w:r w:rsidRPr="008E4552">
        <w:rPr>
          <w:rFonts w:ascii="標楷體" w:eastAsia="標楷體" w:hAnsi="標楷體" w:hint="eastAsia"/>
        </w:rPr>
        <w:t>委員產生方式：委員之產生除當然委員、特聘委員外，其餘之委員均由各年級、各學習領域教學研究小組教師互相推舉產生；社區及家長代表由家長會共同推選。</w:t>
      </w:r>
    </w:p>
    <w:p w:rsidR="00ED61F2" w:rsidRPr="008E4552" w:rsidRDefault="00ED61F2" w:rsidP="00B2410C">
      <w:pPr>
        <w:ind w:firstLineChars="257" w:firstLine="617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3.</w:t>
      </w:r>
      <w:r w:rsidRPr="008E4552">
        <w:rPr>
          <w:rFonts w:ascii="標楷體" w:eastAsia="標楷體" w:hAnsi="標楷體" w:hint="eastAsia"/>
        </w:rPr>
        <w:t>會議時間：每學期定期召開二次會議，必要時得召開臨時會議。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4.</w:t>
      </w:r>
      <w:r w:rsidRPr="008E4552">
        <w:rPr>
          <w:rFonts w:ascii="標楷體" w:eastAsia="標楷體" w:hAnsi="標楷體" w:hint="eastAsia"/>
        </w:rPr>
        <w:t>任期：委員任期一年，自當年八月一日至隔年七月三十一日止。</w:t>
      </w:r>
    </w:p>
    <w:p w:rsidR="00ED61F2" w:rsidRPr="008E4552" w:rsidRDefault="00ED61F2" w:rsidP="00B2410C">
      <w:pPr>
        <w:ind w:firstLineChars="255" w:firstLine="612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5.</w:t>
      </w:r>
      <w:r w:rsidRPr="008E4552">
        <w:rPr>
          <w:rFonts w:ascii="標楷體" w:eastAsia="標楷體" w:hAnsi="標楷體" w:hint="eastAsia"/>
        </w:rPr>
        <w:t>每位委員得擔任一組以上之委員人選。</w:t>
      </w:r>
    </w:p>
    <w:p w:rsidR="00ED61F2" w:rsidRPr="008E4552" w:rsidRDefault="00ED61F2" w:rsidP="00B2410C">
      <w:pPr>
        <w:snapToGrid w:val="0"/>
        <w:ind w:firstLineChars="258" w:firstLine="619"/>
        <w:jc w:val="both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6.</w:t>
      </w:r>
      <w:r w:rsidRPr="008E4552">
        <w:rPr>
          <w:rFonts w:ascii="標楷體" w:eastAsia="標楷體" w:hAnsi="標楷體" w:hint="eastAsia"/>
        </w:rPr>
        <w:t>輔導諮詢單位：聘請專家學者及教育局長官提供專業指導、問題諮詢。</w:t>
      </w:r>
    </w:p>
    <w:p w:rsidR="00ED61F2" w:rsidRPr="008E4552" w:rsidRDefault="00ED61F2" w:rsidP="00B2410C">
      <w:pPr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（三）課程發展委員會之任務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1.</w:t>
      </w:r>
      <w:r w:rsidRPr="008E4552">
        <w:rPr>
          <w:rFonts w:ascii="標楷體" w:eastAsia="標楷體" w:hAnsi="標楷體" w:hint="eastAsia"/>
        </w:rPr>
        <w:t>研議、審核學校本位課程的發展與規劃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2.</w:t>
      </w:r>
      <w:r w:rsidRPr="008E4552">
        <w:rPr>
          <w:rFonts w:ascii="標楷體" w:eastAsia="標楷體" w:hAnsi="標楷體" w:hint="eastAsia"/>
        </w:rPr>
        <w:t>審查教師自編之教材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3.</w:t>
      </w:r>
      <w:r w:rsidRPr="008E4552">
        <w:rPr>
          <w:rFonts w:ascii="標楷體" w:eastAsia="標楷體" w:hAnsi="標楷體" w:hint="eastAsia"/>
        </w:rPr>
        <w:t>審核學校總體課程計畫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4.</w:t>
      </w:r>
      <w:r w:rsidRPr="008E4552">
        <w:rPr>
          <w:rFonts w:ascii="標楷體" w:eastAsia="標楷體" w:hAnsi="標楷體" w:hint="eastAsia"/>
        </w:rPr>
        <w:t>規劃活動課程之設計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5.</w:t>
      </w:r>
      <w:r w:rsidRPr="008E4552">
        <w:rPr>
          <w:rFonts w:ascii="標楷體" w:eastAsia="標楷體" w:hAnsi="標楷體" w:hint="eastAsia"/>
        </w:rPr>
        <w:t>成立學習領域課程小組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6.</w:t>
      </w:r>
      <w:r w:rsidRPr="008E4552">
        <w:rPr>
          <w:rFonts w:ascii="標楷體" w:eastAsia="標楷體" w:hAnsi="標楷體" w:hint="eastAsia"/>
        </w:rPr>
        <w:t>建立教學、課程及學習評鑑制度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7.</w:t>
      </w:r>
      <w:r w:rsidRPr="008E4552">
        <w:rPr>
          <w:rFonts w:ascii="標楷體" w:eastAsia="標楷體" w:hAnsi="標楷體" w:hint="eastAsia"/>
        </w:rPr>
        <w:t>協助規劃教師專業進修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8.</w:t>
      </w:r>
      <w:r w:rsidRPr="008E4552">
        <w:rPr>
          <w:rFonts w:ascii="標楷體" w:eastAsia="標楷體" w:hAnsi="標楷體" w:hint="eastAsia"/>
        </w:rPr>
        <w:t>選修課程之規劃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snapToGrid w:val="0"/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9.</w:t>
      </w:r>
      <w:r w:rsidRPr="008E4552">
        <w:rPr>
          <w:rFonts w:ascii="標楷體" w:eastAsia="標楷體" w:hAnsi="標楷體" w:hint="eastAsia"/>
        </w:rPr>
        <w:t>合理適當分配學習總節數及學習領域節數</w:t>
      </w:r>
      <w:r w:rsidRPr="008E4552">
        <w:rPr>
          <w:rFonts w:ascii="標楷體" w:eastAsia="標楷體" w:hAnsi="標楷體"/>
        </w:rPr>
        <w:t xml:space="preserve"> </w:t>
      </w:r>
    </w:p>
    <w:p w:rsidR="00ED61F2" w:rsidRPr="008E4552" w:rsidRDefault="00ED61F2" w:rsidP="00B2410C">
      <w:pPr>
        <w:snapToGrid w:val="0"/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（四）課程發展委員會運作方式</w:t>
      </w:r>
    </w:p>
    <w:p w:rsidR="00ED61F2" w:rsidRPr="008E4552" w:rsidRDefault="00ED61F2" w:rsidP="00B2410C">
      <w:pPr>
        <w:ind w:left="720"/>
        <w:jc w:val="both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每學期定期召開二次會議（必要時得召開臨時會議），針對試辦計劃實施過程中之疑難，提出修正方案，確實掌握試辦進程與效益。</w:t>
      </w:r>
    </w:p>
    <w:p w:rsidR="00ED61F2" w:rsidRPr="008E4552" w:rsidRDefault="00ED61F2" w:rsidP="00B2410C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1.</w:t>
      </w:r>
      <w:r w:rsidRPr="008E4552">
        <w:rPr>
          <w:rFonts w:ascii="標楷體" w:eastAsia="標楷體" w:hAnsi="標楷體" w:hint="eastAsia"/>
        </w:rPr>
        <w:t>委員會議：全體委員與會，並視實際需求邀請專家學者列席指導。</w:t>
      </w:r>
    </w:p>
    <w:p w:rsidR="00ED61F2" w:rsidRDefault="00ED61F2" w:rsidP="00B2410C">
      <w:pPr>
        <w:snapToGrid w:val="0"/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2.</w:t>
      </w:r>
      <w:r w:rsidRPr="008E4552">
        <w:rPr>
          <w:rFonts w:ascii="標楷體" w:eastAsia="標楷體" w:hAnsi="標楷體" w:hint="eastAsia"/>
        </w:rPr>
        <w:t>擴大會議：邀請學年主任及會議主題相關人員，配合擴大行政會議召開。</w:t>
      </w:r>
    </w:p>
    <w:p w:rsidR="00ED61F2" w:rsidRDefault="00ED61F2" w:rsidP="00B3139D">
      <w:pPr>
        <w:snapToGrid w:val="0"/>
        <w:ind w:leftChars="100" w:left="240" w:firstLineChars="150" w:firstLine="360"/>
        <w:rPr>
          <w:rFonts w:ascii="標楷體" w:eastAsia="標楷體" w:hAnsi="標楷體"/>
          <w:color w:val="000000"/>
          <w:kern w:val="0"/>
        </w:rPr>
      </w:pPr>
      <w:r w:rsidRPr="00755798">
        <w:rPr>
          <w:rFonts w:ascii="標楷體" w:eastAsia="標楷體" w:hAnsi="標楷體"/>
          <w:color w:val="000000"/>
        </w:rPr>
        <w:t>3.</w:t>
      </w:r>
      <w:r w:rsidRPr="00755798">
        <w:rPr>
          <w:rFonts w:ascii="標楷體" w:eastAsia="標楷體" w:hAnsi="標楷體" w:hint="eastAsia"/>
          <w:color w:val="000000"/>
          <w:kern w:val="0"/>
        </w:rPr>
        <w:t>本會開會時，須有應出席委員三分之二</w:t>
      </w:r>
      <w:r w:rsidRPr="00755798">
        <w:rPr>
          <w:rFonts w:ascii="標楷體" w:eastAsia="標楷體" w:hAnsi="標楷體"/>
          <w:color w:val="000000"/>
          <w:kern w:val="0"/>
        </w:rPr>
        <w:t>(</w:t>
      </w:r>
      <w:r w:rsidRPr="00755798">
        <w:rPr>
          <w:rFonts w:ascii="標楷體" w:eastAsia="標楷體" w:hAnsi="標楷體" w:hint="eastAsia"/>
          <w:color w:val="000000"/>
          <w:kern w:val="0"/>
        </w:rPr>
        <w:t>含</w:t>
      </w:r>
      <w:r w:rsidRPr="00755798">
        <w:rPr>
          <w:rFonts w:ascii="標楷體" w:eastAsia="標楷體" w:hAnsi="標楷體"/>
          <w:color w:val="000000"/>
          <w:kern w:val="0"/>
        </w:rPr>
        <w:t>)</w:t>
      </w:r>
      <w:r w:rsidRPr="00755798">
        <w:rPr>
          <w:rFonts w:ascii="標楷體" w:eastAsia="標楷體" w:hAnsi="標楷體" w:hint="eastAsia"/>
          <w:color w:val="000000"/>
          <w:kern w:val="0"/>
        </w:rPr>
        <w:t>以上之出席，方得開議。須有出席委員</w:t>
      </w:r>
    </w:p>
    <w:p w:rsidR="00ED61F2" w:rsidRPr="00755798" w:rsidRDefault="00ED61F2" w:rsidP="00B3139D">
      <w:pPr>
        <w:snapToGrid w:val="0"/>
        <w:ind w:leftChars="100" w:left="240" w:firstLineChars="250" w:firstLine="600"/>
        <w:rPr>
          <w:rFonts w:ascii="標楷體" w:eastAsia="標楷體" w:hAnsi="標楷體"/>
          <w:color w:val="000000"/>
        </w:rPr>
      </w:pPr>
      <w:r w:rsidRPr="00755798">
        <w:rPr>
          <w:rFonts w:ascii="標楷體" w:eastAsia="標楷體" w:hAnsi="標楷體" w:hint="eastAsia"/>
          <w:color w:val="000000"/>
          <w:kern w:val="0"/>
        </w:rPr>
        <w:t>三分之二以上之同意，方得議決；若未達三分之二同意則呈請校長裁決之。</w:t>
      </w:r>
    </w:p>
    <w:p w:rsidR="00ED61F2" w:rsidRPr="008E4552" w:rsidRDefault="00ED61F2" w:rsidP="00B2410C">
      <w:pPr>
        <w:snapToGrid w:val="0"/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（五）課程發展之運作流程</w:t>
      </w:r>
    </w:p>
    <w:p w:rsidR="00ED61F2" w:rsidRPr="008E4552" w:rsidRDefault="00ED61F2" w:rsidP="00B2410C">
      <w:pPr>
        <w:ind w:leftChars="106" w:left="254" w:firstLineChars="150" w:firstLine="360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1.</w:t>
      </w:r>
      <w:r w:rsidRPr="008E4552">
        <w:rPr>
          <w:rFonts w:ascii="標楷體" w:eastAsia="標楷體" w:hAnsi="標楷體" w:hint="eastAsia"/>
        </w:rPr>
        <w:t>委員運作時程</w:t>
      </w:r>
    </w:p>
    <w:p w:rsidR="00ED61F2" w:rsidRPr="008E4552" w:rsidRDefault="00ED61F2" w:rsidP="00B2410C">
      <w:pPr>
        <w:tabs>
          <w:tab w:val="num" w:pos="360"/>
        </w:tabs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（</w:t>
      </w:r>
      <w:r w:rsidRPr="008E4552">
        <w:rPr>
          <w:rFonts w:ascii="標楷體" w:eastAsia="標楷體" w:hAnsi="標楷體"/>
        </w:rPr>
        <w:t>1</w:t>
      </w:r>
      <w:r w:rsidRPr="008E4552">
        <w:rPr>
          <w:rFonts w:ascii="標楷體" w:eastAsia="標楷體" w:hAnsi="標楷體" w:hint="eastAsia"/>
        </w:rPr>
        <w:t>）於每學期結束前檢討課程的實施並規劃下學期之課程。</w:t>
      </w:r>
    </w:p>
    <w:p w:rsidR="00ED61F2" w:rsidRPr="008E4552" w:rsidRDefault="00ED61F2" w:rsidP="00B2410C">
      <w:pPr>
        <w:tabs>
          <w:tab w:val="num" w:pos="360"/>
        </w:tabs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（</w:t>
      </w:r>
      <w:r w:rsidRPr="008E4552">
        <w:rPr>
          <w:rFonts w:ascii="標楷體" w:eastAsia="標楷體" w:hAnsi="標楷體"/>
        </w:rPr>
        <w:t>2</w:t>
      </w:r>
      <w:r w:rsidRPr="008E4552">
        <w:rPr>
          <w:rFonts w:ascii="標楷體" w:eastAsia="標楷體" w:hAnsi="標楷體" w:hint="eastAsia"/>
        </w:rPr>
        <w:t>）於學期開始前審核各學年總體課程計畫後報局核備。</w:t>
      </w:r>
    </w:p>
    <w:p w:rsidR="00ED61F2" w:rsidRPr="008E4552" w:rsidRDefault="00ED61F2" w:rsidP="00B2410C">
      <w:pPr>
        <w:tabs>
          <w:tab w:val="num" w:pos="360"/>
        </w:tabs>
        <w:snapToGrid w:val="0"/>
        <w:ind w:firstLineChars="250" w:firstLine="600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2.</w:t>
      </w:r>
      <w:r w:rsidRPr="008E4552">
        <w:rPr>
          <w:rFonts w:ascii="標楷體" w:eastAsia="標楷體" w:hAnsi="標楷體" w:hint="eastAsia"/>
        </w:rPr>
        <w:t>課程發展相關機制運作：召開各領域教學研究會。</w:t>
      </w:r>
    </w:p>
    <w:p w:rsidR="00ED61F2" w:rsidRPr="008E4552" w:rsidRDefault="00ED61F2" w:rsidP="00B2410C">
      <w:pPr>
        <w:snapToGrid w:val="0"/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（六）本設置要點經校務會議審定通過後實施，修正時亦同。</w:t>
      </w:r>
    </w:p>
    <w:p w:rsidR="00ED61F2" w:rsidRDefault="00ED61F2" w:rsidP="007409EE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ED61F2" w:rsidRPr="00FF7D60" w:rsidRDefault="00ED61F2" w:rsidP="007409EE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</w:t>
      </w:r>
      <w:r w:rsidRPr="00D80470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新化區正新</w:t>
      </w:r>
      <w:r w:rsidRPr="00FA1795">
        <w:rPr>
          <w:rFonts w:ascii="標楷體" w:eastAsia="標楷體" w:hAnsi="標楷體" w:hint="eastAsia"/>
          <w:bCs/>
          <w:sz w:val="28"/>
        </w:rPr>
        <w:t>國民小學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 w:hint="eastAsia"/>
          <w:sz w:val="28"/>
        </w:rPr>
        <w:t>課程發展委員會</w:t>
      </w:r>
      <w:r w:rsidRPr="00FF7D60">
        <w:rPr>
          <w:rFonts w:ascii="標楷體" w:eastAsia="標楷體" w:hAnsi="標楷體" w:hint="eastAsia"/>
          <w:sz w:val="28"/>
          <w:szCs w:val="28"/>
        </w:rPr>
        <w:t>成員組織</w:t>
      </w:r>
    </w:p>
    <w:p w:rsidR="00ED61F2" w:rsidRPr="00FA1795" w:rsidRDefault="00ED61F2" w:rsidP="007409EE">
      <w:pPr>
        <w:spacing w:after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 w:hint="eastAsia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840"/>
        <w:gridCol w:w="6543"/>
      </w:tblGrid>
      <w:tr w:rsidR="00ED61F2" w:rsidRPr="00FA1795">
        <w:trPr>
          <w:trHeight w:val="506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成</w:t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成</w:t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參　　加　　人　　員</w:t>
            </w:r>
          </w:p>
        </w:tc>
      </w:tr>
      <w:tr w:rsidR="00ED61F2" w:rsidRPr="00FA1795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61F2" w:rsidRPr="00FA1795">
        <w:trPr>
          <w:trHeight w:val="958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FC1927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D61F2" w:rsidRPr="00FA1795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級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表</w:t>
            </w:r>
          </w:p>
        </w:tc>
        <w:tc>
          <w:tcPr>
            <w:tcW w:w="840" w:type="dxa"/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D61F2" w:rsidRPr="00FA1795">
        <w:trPr>
          <w:trHeight w:val="133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140E3" w:rsidRDefault="00ED61F2" w:rsidP="008140E3">
            <w:pPr>
              <w:pStyle w:val="a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領域教師代表</w:t>
            </w:r>
          </w:p>
        </w:tc>
        <w:tc>
          <w:tcPr>
            <w:tcW w:w="840" w:type="dxa"/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ED61F2" w:rsidRPr="007D079C" w:rsidRDefault="00ED61F2" w:rsidP="00FC1927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FF"/>
                <w:sz w:val="24"/>
                <w:szCs w:val="24"/>
              </w:rPr>
              <w:t xml:space="preserve"> </w:t>
            </w:r>
            <w:r w:rsidRPr="007D079C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</w:t>
            </w:r>
            <w:r w:rsidRPr="007D079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設有藝才班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、體育班</w:t>
            </w:r>
            <w:r w:rsidRPr="007D079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學校含藝才班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、體育班</w:t>
            </w:r>
            <w:bookmarkStart w:id="0" w:name="_GoBack"/>
            <w:bookmarkEnd w:id="0"/>
            <w:r w:rsidRPr="007D079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課程教師代表</w:t>
            </w:r>
            <w:r w:rsidRPr="007D079C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D61F2" w:rsidRPr="00FA1795">
        <w:trPr>
          <w:trHeight w:val="133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7D079C" w:rsidRDefault="00ED61F2" w:rsidP="00B2410C">
            <w:pPr>
              <w:pStyle w:val="a0"/>
              <w:spacing w:line="300" w:lineRule="exac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7D079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特教人員代表</w:t>
            </w:r>
          </w:p>
        </w:tc>
        <w:tc>
          <w:tcPr>
            <w:tcW w:w="840" w:type="dxa"/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FC1927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D61F2" w:rsidRPr="00FA1795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家長及社區代表</w:t>
            </w:r>
          </w:p>
        </w:tc>
        <w:tc>
          <w:tcPr>
            <w:tcW w:w="840" w:type="dxa"/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</w:tr>
      <w:tr w:rsidR="00ED61F2" w:rsidRPr="00FA1795">
        <w:trPr>
          <w:trHeight w:val="729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諮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詢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顧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ED61F2" w:rsidRPr="00FA1795" w:rsidRDefault="00ED61F2" w:rsidP="00B2410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註：經○年○月○日校務會議討論決議通過。</w:t>
      </w:r>
    </w:p>
    <w:p w:rsidR="00ED61F2" w:rsidRPr="00E63B1E" w:rsidRDefault="00ED61F2" w:rsidP="007409EE">
      <w:pPr>
        <w:spacing w:after="120"/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 w:hint="eastAsia"/>
          <w:color w:val="000000"/>
          <w:sz w:val="28"/>
        </w:rPr>
        <w:t>「課程發展委員會」組織分工表</w:t>
      </w:r>
      <w:r w:rsidRPr="00E63B1E">
        <w:rPr>
          <w:rFonts w:ascii="標楷體" w:eastAsia="標楷體" w:hAnsi="標楷體"/>
          <w:color w:val="0000FF"/>
          <w:sz w:val="28"/>
        </w:rPr>
        <w:t xml:space="preserve"> (</w:t>
      </w:r>
      <w:r w:rsidRPr="00E63B1E">
        <w:rPr>
          <w:rFonts w:ascii="標楷體" w:eastAsia="標楷體" w:hAnsi="標楷體" w:hint="eastAsia"/>
          <w:color w:val="0000FF"/>
          <w:sz w:val="28"/>
        </w:rPr>
        <w:t>範例</w:t>
      </w:r>
      <w:r w:rsidRPr="00E63B1E">
        <w:rPr>
          <w:rFonts w:ascii="標楷體" w:eastAsia="標楷體" w:hAnsi="標楷體"/>
          <w:color w:val="0000FF"/>
          <w:sz w:val="28"/>
        </w:rPr>
        <w:t>)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3"/>
        <w:gridCol w:w="840"/>
        <w:gridCol w:w="1680"/>
        <w:gridCol w:w="4971"/>
      </w:tblGrid>
      <w:tr w:rsidR="00ED61F2" w:rsidRPr="00FA1795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:rsidR="00ED61F2" w:rsidRPr="008E4552" w:rsidRDefault="00ED61F2" w:rsidP="00B2410C">
            <w:pPr>
              <w:pStyle w:val="a0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任　　務　　分　　工</w:t>
            </w:r>
          </w:p>
        </w:tc>
      </w:tr>
      <w:tr w:rsidR="00ED61F2" w:rsidRPr="00FA1795">
        <w:trPr>
          <w:trHeight w:val="1574"/>
          <w:jc w:val="center"/>
        </w:trPr>
        <w:tc>
          <w:tcPr>
            <w:tcW w:w="1783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領域教學研究組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D61F2" w:rsidRPr="008E4552" w:rsidRDefault="00ED61F2" w:rsidP="00637527">
            <w:pPr>
              <w:pStyle w:val="a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領域教師代表</w:t>
            </w:r>
          </w:p>
        </w:tc>
        <w:tc>
          <w:tcPr>
            <w:tcW w:w="4971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各學習領域合理學習時數適當分配之研究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學期教學總計畫之擬定與檢討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多元評量方式及適切性之探討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各學習領域教學策略之統整與探討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六大議題融入各學習領域教學之探討</w:t>
            </w:r>
          </w:p>
          <w:p w:rsidR="00ED61F2" w:rsidRPr="001F4C47" w:rsidRDefault="00ED61F2" w:rsidP="001F4C47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課程之統整與銜接探討</w:t>
            </w:r>
          </w:p>
        </w:tc>
      </w:tr>
      <w:tr w:rsidR="00ED61F2" w:rsidRPr="00FA1795">
        <w:trPr>
          <w:trHeight w:val="1574"/>
          <w:jc w:val="center"/>
        </w:trPr>
        <w:tc>
          <w:tcPr>
            <w:tcW w:w="1783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主題課程研發組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學年教師代表</w:t>
            </w:r>
          </w:p>
        </w:tc>
        <w:tc>
          <w:tcPr>
            <w:tcW w:w="4971" w:type="dxa"/>
            <w:tcBorders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學習領域自編教材的研討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學期教學總計畫之擬定與檢討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開發學生自我學習與創意思考的課程研討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學校願景課程的設計與探討</w:t>
            </w:r>
          </w:p>
          <w:p w:rsidR="00ED61F2" w:rsidRPr="008E4552" w:rsidRDefault="00ED61F2" w:rsidP="00B2410C">
            <w:pPr>
              <w:pStyle w:val="a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六大議題融入各學習領域教學之探討</w:t>
            </w:r>
          </w:p>
        </w:tc>
      </w:tr>
      <w:tr w:rsidR="00ED61F2" w:rsidRPr="00FA1795">
        <w:trPr>
          <w:trHeight w:val="1574"/>
          <w:jc w:val="center"/>
        </w:trPr>
        <w:tc>
          <w:tcPr>
            <w:tcW w:w="1783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D61F2" w:rsidRPr="00DE7351" w:rsidRDefault="00ED61F2" w:rsidP="001F4C47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資訊、設備</w:t>
            </w:r>
          </w:p>
          <w:p w:rsidR="00ED61F2" w:rsidRPr="008E4552" w:rsidRDefault="00ED61F2" w:rsidP="001F4C47">
            <w:pPr>
              <w:pStyle w:val="a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及評量組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D61F2" w:rsidRPr="008E4552" w:rsidRDefault="00ED61F2" w:rsidP="00E63B1E">
            <w:pPr>
              <w:pStyle w:val="a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教師代表</w:t>
            </w:r>
          </w:p>
        </w:tc>
        <w:tc>
          <w:tcPr>
            <w:tcW w:w="4971" w:type="dxa"/>
            <w:tcBorders>
              <w:right w:val="single" w:sz="8" w:space="0" w:color="auto"/>
            </w:tcBorders>
            <w:vAlign w:val="center"/>
          </w:tcPr>
          <w:p w:rsidR="00ED61F2" w:rsidRPr="00DE7351" w:rsidRDefault="00ED61F2" w:rsidP="00C301EB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負責規劃提供相關軟硬體教學設備，及執行學生多元評量成績處理</w:t>
            </w:r>
          </w:p>
        </w:tc>
      </w:tr>
      <w:tr w:rsidR="00ED61F2" w:rsidRPr="00F97D2D">
        <w:trPr>
          <w:trHeight w:val="1094"/>
          <w:jc w:val="center"/>
        </w:trPr>
        <w:tc>
          <w:tcPr>
            <w:tcW w:w="1783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D61F2" w:rsidRPr="008E4552" w:rsidRDefault="00ED61F2" w:rsidP="00B2410C">
            <w:pPr>
              <w:pStyle w:val="a0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行政人員及</w:t>
            </w:r>
          </w:p>
          <w:p w:rsidR="00ED61F2" w:rsidRPr="008E4552" w:rsidRDefault="00ED61F2" w:rsidP="00B2410C">
            <w:pPr>
              <w:pStyle w:val="a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家長會委員</w:t>
            </w:r>
          </w:p>
        </w:tc>
        <w:tc>
          <w:tcPr>
            <w:tcW w:w="497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D61F2" w:rsidRPr="008E4552" w:rsidRDefault="00ED61F2" w:rsidP="00B2410C">
            <w:pPr>
              <w:pStyle w:val="a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協助班群家長會組織之成立與運作</w:t>
            </w:r>
          </w:p>
          <w:p w:rsidR="00ED61F2" w:rsidRPr="008E4552" w:rsidRDefault="00ED61F2" w:rsidP="00B2410C">
            <w:pPr>
              <w:pStyle w:val="a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社區環境及資源之調查與了解</w:t>
            </w:r>
          </w:p>
          <w:p w:rsidR="00ED61F2" w:rsidRPr="008E4552" w:rsidRDefault="00ED61F2" w:rsidP="00B2410C">
            <w:pPr>
              <w:pStyle w:val="a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Wingdings 2" w:hint="eastAsia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社區資源之開發與運用</w:t>
            </w:r>
          </w:p>
        </w:tc>
      </w:tr>
    </w:tbl>
    <w:p w:rsidR="00ED61F2" w:rsidRDefault="00ED61F2" w:rsidP="00E63B1E">
      <w:pPr>
        <w:spacing w:line="340" w:lineRule="exact"/>
        <w:rPr>
          <w:rFonts w:ascii="標楷體" w:eastAsia="標楷體" w:hAnsi="標楷體"/>
        </w:rPr>
      </w:pPr>
    </w:p>
    <w:p w:rsidR="00ED61F2" w:rsidRPr="00F97D2D" w:rsidRDefault="00ED61F2" w:rsidP="00E63B1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ect id="Rectangle 2" o:spid="_x0000_s1026" style="position:absolute;margin-left:-12pt;margin-top:-9pt;width:486pt;height:10in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" o:allowincell="f" filled="f" fillcolor="#ddd" stroked="f"/>
        </w:pic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637527">
        <w:rPr>
          <w:rFonts w:ascii="標楷體" w:eastAsia="標楷體" w:hAnsi="標楷體" w:hint="eastAsia"/>
          <w:color w:val="000000"/>
          <w:sz w:val="28"/>
        </w:rPr>
        <w:t>學習</w:t>
      </w:r>
      <w:r w:rsidRPr="00F97D2D">
        <w:rPr>
          <w:rFonts w:ascii="標楷體" w:eastAsia="標楷體" w:hAnsi="標楷體" w:hint="eastAsia"/>
          <w:sz w:val="28"/>
          <w:szCs w:val="28"/>
        </w:rPr>
        <w:t>領域課程小組工作計畫</w:t>
      </w:r>
    </w:p>
    <w:p w:rsidR="00ED61F2" w:rsidRPr="008E4552" w:rsidRDefault="00ED61F2" w:rsidP="00E63B1E">
      <w:pPr>
        <w:spacing w:line="440" w:lineRule="exact"/>
        <w:ind w:leftChars="100" w:left="240"/>
        <w:rPr>
          <w:rFonts w:ascii="標楷體" w:eastAsia="標楷體" w:hAnsi="標楷體"/>
          <w:b/>
        </w:rPr>
      </w:pPr>
      <w:r w:rsidRPr="008E4552">
        <w:rPr>
          <w:rFonts w:ascii="標楷體" w:eastAsia="標楷體" w:hAnsi="標楷體"/>
          <w:b/>
        </w:rPr>
        <w:t>(</w:t>
      </w:r>
      <w:r w:rsidRPr="008E4552">
        <w:rPr>
          <w:rFonts w:ascii="標楷體" w:eastAsia="標楷體" w:hAnsi="標楷體" w:hint="eastAsia"/>
          <w:b/>
        </w:rPr>
        <w:t>一</w:t>
      </w:r>
      <w:r w:rsidRPr="008E4552">
        <w:rPr>
          <w:rFonts w:ascii="標楷體" w:eastAsia="標楷體" w:hAnsi="標楷體"/>
          <w:b/>
        </w:rPr>
        <w:t>)</w:t>
      </w:r>
      <w:r w:rsidRPr="008E4552">
        <w:rPr>
          <w:rFonts w:ascii="標楷體" w:eastAsia="標楷體" w:hAnsi="標楷體" w:hint="eastAsia"/>
          <w:b/>
        </w:rPr>
        <w:t>依據</w:t>
      </w:r>
    </w:p>
    <w:p w:rsidR="00ED61F2" w:rsidRPr="008E4552" w:rsidRDefault="00ED61F2" w:rsidP="00E63B1E">
      <w:pPr>
        <w:spacing w:line="440" w:lineRule="exact"/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1.</w:t>
      </w:r>
      <w:r w:rsidRPr="008E4552">
        <w:rPr>
          <w:rFonts w:ascii="標楷體" w:eastAsia="標楷體" w:hAnsi="標楷體" w:hint="eastAsia"/>
        </w:rPr>
        <w:t>教育部國民中小學九年一貫課程綱要。</w:t>
      </w:r>
    </w:p>
    <w:p w:rsidR="00ED61F2" w:rsidRPr="008E4552" w:rsidRDefault="00ED61F2" w:rsidP="00E63B1E">
      <w:pPr>
        <w:spacing w:line="440" w:lineRule="exact"/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2.</w:t>
      </w:r>
      <w:r w:rsidRPr="008E4552">
        <w:rPr>
          <w:rFonts w:ascii="標楷體" w:eastAsia="標楷體" w:hAnsi="標楷體" w:hint="eastAsia"/>
        </w:rPr>
        <w:t>本校學期初課程發展委員會討論之決議。</w:t>
      </w:r>
    </w:p>
    <w:p w:rsidR="00ED61F2" w:rsidRPr="008E4552" w:rsidRDefault="00ED61F2" w:rsidP="00E63B1E">
      <w:pPr>
        <w:spacing w:line="440" w:lineRule="exact"/>
        <w:ind w:leftChars="100" w:left="240"/>
        <w:rPr>
          <w:rFonts w:ascii="標楷體" w:eastAsia="標楷體" w:hAnsi="標楷體"/>
          <w:b/>
        </w:rPr>
      </w:pPr>
      <w:r w:rsidRPr="008E4552">
        <w:rPr>
          <w:rFonts w:ascii="標楷體" w:eastAsia="標楷體" w:hAnsi="標楷體"/>
          <w:b/>
        </w:rPr>
        <w:t>(</w:t>
      </w:r>
      <w:r w:rsidRPr="008E4552">
        <w:rPr>
          <w:rFonts w:ascii="標楷體" w:eastAsia="標楷體" w:hAnsi="標楷體" w:hint="eastAsia"/>
          <w:b/>
        </w:rPr>
        <w:t>二</w:t>
      </w:r>
      <w:r w:rsidRPr="008E4552">
        <w:rPr>
          <w:rFonts w:ascii="標楷體" w:eastAsia="標楷體" w:hAnsi="標楷體"/>
          <w:b/>
        </w:rPr>
        <w:t>)</w:t>
      </w:r>
      <w:r w:rsidRPr="008E4552">
        <w:rPr>
          <w:rFonts w:ascii="標楷體" w:eastAsia="標楷體" w:hAnsi="標楷體" w:hint="eastAsia"/>
          <w:b/>
        </w:rPr>
        <w:t>學習領域課程小組的任務及目標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firstLineChars="257" w:firstLine="617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1.</w:t>
      </w:r>
      <w:r w:rsidRPr="008E4552">
        <w:rPr>
          <w:rFonts w:ascii="標楷體" w:eastAsia="標楷體" w:hAnsi="標楷體" w:hint="eastAsia"/>
        </w:rPr>
        <w:t>討論舊課程與九年一貫課程之銜接事宜。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firstLineChars="257" w:firstLine="617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2.</w:t>
      </w:r>
      <w:r w:rsidRPr="008E4552">
        <w:rPr>
          <w:rFonts w:ascii="標楷體" w:eastAsia="標楷體" w:hAnsi="標楷體" w:hint="eastAsia"/>
        </w:rPr>
        <w:t>研討各學習領域之課程設計建議。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(1)</w:t>
      </w:r>
      <w:r w:rsidRPr="008E4552">
        <w:rPr>
          <w:rFonts w:ascii="標楷體" w:eastAsia="標楷體" w:hAnsi="標楷體" w:hint="eastAsia"/>
        </w:rPr>
        <w:t>該學習領域一至六年級之課程重點或特色。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(2)</w:t>
      </w:r>
      <w:r w:rsidRPr="008E4552">
        <w:rPr>
          <w:rFonts w:ascii="標楷體" w:eastAsia="標楷體" w:hAnsi="標楷體" w:hint="eastAsia"/>
        </w:rPr>
        <w:t>該學習領域一至六年級之每週上課節數。</w:t>
      </w:r>
      <w:r w:rsidRPr="008E4552">
        <w:rPr>
          <w:rFonts w:ascii="標楷體" w:eastAsia="標楷體" w:hAnsi="標楷體"/>
        </w:rPr>
        <w:t xml:space="preserve">  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8E4552">
        <w:rPr>
          <w:rFonts w:ascii="標楷體" w:eastAsia="標楷體" w:hAnsi="標楷體"/>
        </w:rPr>
        <w:t>(3)</w:t>
      </w:r>
      <w:r w:rsidRPr="008E4552">
        <w:rPr>
          <w:rFonts w:ascii="標楷體" w:eastAsia="標楷體" w:hAnsi="標楷體" w:hint="eastAsia"/>
        </w:rPr>
        <w:t>其他相關議題的課程配合。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8E4552">
        <w:rPr>
          <w:rFonts w:ascii="標楷體" w:eastAsia="標楷體" w:hAnsi="標楷體"/>
        </w:rPr>
        <w:t>(4)</w:t>
      </w:r>
      <w:r w:rsidRPr="008E4552">
        <w:rPr>
          <w:rFonts w:ascii="標楷體" w:eastAsia="標楷體" w:hAnsi="標楷體" w:hint="eastAsia"/>
        </w:rPr>
        <w:t>該學習領域所使用之教材（自編或選用）。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(5)</w:t>
      </w:r>
      <w:r w:rsidRPr="008E4552">
        <w:rPr>
          <w:rFonts w:ascii="標楷體" w:eastAsia="標楷體" w:hAnsi="標楷體" w:hint="eastAsia"/>
        </w:rPr>
        <w:t>該學習領域內或學習領域間之統整方式。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(6)</w:t>
      </w:r>
      <w:r w:rsidRPr="008E4552">
        <w:rPr>
          <w:rFonts w:ascii="標楷體" w:eastAsia="標楷體" w:hAnsi="標楷體" w:hint="eastAsia"/>
        </w:rPr>
        <w:t>該學習領域教學活動設計方針。</w:t>
      </w:r>
    </w:p>
    <w:p w:rsidR="00ED61F2" w:rsidRPr="008E4552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(7)</w:t>
      </w:r>
      <w:r w:rsidRPr="008E4552">
        <w:rPr>
          <w:rFonts w:ascii="標楷體" w:eastAsia="標楷體" w:hAnsi="標楷體" w:hint="eastAsia"/>
        </w:rPr>
        <w:t>該學習領域教學評量方針。</w:t>
      </w:r>
    </w:p>
    <w:p w:rsidR="00ED61F2" w:rsidRPr="00E63B1E" w:rsidRDefault="00ED61F2" w:rsidP="00E63B1E">
      <w:pPr>
        <w:autoSpaceDE w:val="0"/>
        <w:autoSpaceDN w:val="0"/>
        <w:adjustRightInd w:val="0"/>
        <w:snapToGrid w:val="0"/>
        <w:spacing w:line="440" w:lineRule="exact"/>
        <w:ind w:left="392" w:firstLineChars="117" w:firstLine="281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3.</w:t>
      </w:r>
      <w:r w:rsidRPr="008E4552">
        <w:rPr>
          <w:rFonts w:ascii="標楷體" w:eastAsia="標楷體" w:hAnsi="標楷體" w:hint="eastAsia"/>
        </w:rPr>
        <w:t>規畫</w:t>
      </w:r>
      <w:r w:rsidRPr="00E63B1E">
        <w:rPr>
          <w:rFonts w:ascii="標楷體" w:eastAsia="標楷體" w:hAnsi="標楷體" w:hint="eastAsia"/>
        </w:rPr>
        <w:t>各學習領域一至六年級的縱向課程計畫。</w:t>
      </w:r>
    </w:p>
    <w:p w:rsidR="00ED61F2" w:rsidRPr="00E63B1E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E63B1E">
        <w:rPr>
          <w:rFonts w:ascii="標楷體" w:eastAsia="標楷體" w:hAnsi="標楷體"/>
        </w:rPr>
        <w:t>(1)</w:t>
      </w:r>
      <w:r w:rsidRPr="00E63B1E">
        <w:rPr>
          <w:rFonts w:ascii="標楷體" w:eastAsia="標楷體" w:hAnsi="標楷體" w:hint="eastAsia"/>
        </w:rPr>
        <w:t>該學習領域每年級之課程內容與重點發展方向。</w:t>
      </w:r>
    </w:p>
    <w:p w:rsidR="00ED61F2" w:rsidRPr="00E63B1E" w:rsidRDefault="00ED61F2" w:rsidP="00E63B1E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E63B1E">
        <w:rPr>
          <w:rFonts w:ascii="標楷體" w:eastAsia="標楷體" w:hAnsi="標楷體"/>
        </w:rPr>
        <w:t>(2)</w:t>
      </w:r>
      <w:r w:rsidRPr="00E63B1E">
        <w:rPr>
          <w:rFonts w:ascii="標楷體" w:eastAsia="標楷體" w:hAnsi="標楷體" w:hint="eastAsia"/>
        </w:rPr>
        <w:t>該學習領域和其他相關領域之統整方式。</w:t>
      </w:r>
    </w:p>
    <w:p w:rsidR="00ED61F2" w:rsidRPr="00E63B1E" w:rsidRDefault="00ED61F2" w:rsidP="00E63B1E">
      <w:pPr>
        <w:spacing w:line="440" w:lineRule="exact"/>
        <w:ind w:leftChars="100" w:left="240"/>
        <w:rPr>
          <w:rFonts w:ascii="標楷體" w:eastAsia="標楷體" w:hAnsi="標楷體"/>
          <w:b/>
        </w:rPr>
      </w:pPr>
      <w:r w:rsidRPr="00E63B1E">
        <w:rPr>
          <w:rFonts w:ascii="標楷體" w:eastAsia="標楷體" w:hAnsi="標楷體"/>
          <w:b/>
        </w:rPr>
        <w:t xml:space="preserve"> (</w:t>
      </w:r>
      <w:r w:rsidRPr="00E63B1E">
        <w:rPr>
          <w:rFonts w:ascii="標楷體" w:eastAsia="標楷體" w:hAnsi="標楷體" w:hint="eastAsia"/>
          <w:b/>
        </w:rPr>
        <w:t>三</w:t>
      </w:r>
      <w:r w:rsidRPr="00E63B1E">
        <w:rPr>
          <w:rFonts w:ascii="標楷體" w:eastAsia="標楷體" w:hAnsi="標楷體"/>
          <w:b/>
        </w:rPr>
        <w:t>)</w:t>
      </w:r>
      <w:r w:rsidRPr="00E63B1E">
        <w:rPr>
          <w:rFonts w:ascii="標楷體" w:eastAsia="標楷體" w:hAnsi="標楷體" w:hint="eastAsia"/>
          <w:b/>
        </w:rPr>
        <w:t>學習領域課程小組的運作</w:t>
      </w:r>
    </w:p>
    <w:p w:rsidR="00ED61F2" w:rsidRPr="00E63B1E" w:rsidRDefault="00ED61F2" w:rsidP="00E63B1E">
      <w:pPr>
        <w:widowControl/>
        <w:snapToGrid w:val="0"/>
        <w:spacing w:line="440" w:lineRule="exact"/>
        <w:ind w:firstLine="480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/>
          <w:kern w:val="0"/>
        </w:rPr>
        <w:t xml:space="preserve">  1.</w:t>
      </w:r>
      <w:r w:rsidRPr="00E63B1E">
        <w:rPr>
          <w:rFonts w:ascii="標楷體" w:eastAsia="標楷體" w:hAnsi="標楷體" w:hint="eastAsia"/>
          <w:kern w:val="0"/>
        </w:rPr>
        <w:t>課程領域課程小組，由全體該領域任課教師組成。</w:t>
      </w:r>
    </w:p>
    <w:p w:rsidR="00ED61F2" w:rsidRPr="00E63B1E" w:rsidRDefault="00ED61F2" w:rsidP="00E63B1E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/>
          <w:kern w:val="0"/>
        </w:rPr>
        <w:t xml:space="preserve">      2.</w:t>
      </w:r>
      <w:r w:rsidRPr="00E63B1E">
        <w:rPr>
          <w:rFonts w:ascii="標楷體" w:eastAsia="標楷體" w:hAnsi="標楷體" w:hint="eastAsia"/>
          <w:kern w:val="0"/>
        </w:rPr>
        <w:t>每學期領域召集人期初、期末各召開一次學習領域課程小組教學研究會，並實施領</w:t>
      </w:r>
    </w:p>
    <w:p w:rsidR="00ED61F2" w:rsidRPr="00E63B1E" w:rsidRDefault="00ED61F2" w:rsidP="00E63B1E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/>
          <w:kern w:val="0"/>
        </w:rPr>
        <w:t xml:space="preserve">        </w:t>
      </w:r>
      <w:r w:rsidRPr="00E63B1E">
        <w:rPr>
          <w:rFonts w:ascii="標楷體" w:eastAsia="標楷體" w:hAnsi="標楷體" w:hint="eastAsia"/>
          <w:kern w:val="0"/>
        </w:rPr>
        <w:t>域之課程評鑑。</w:t>
      </w:r>
    </w:p>
    <w:p w:rsidR="00ED61F2" w:rsidRPr="00E63B1E" w:rsidRDefault="00ED61F2" w:rsidP="00E63B1E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/>
          <w:kern w:val="0"/>
        </w:rPr>
        <w:t xml:space="preserve">      3.</w:t>
      </w:r>
      <w:r w:rsidRPr="00E63B1E">
        <w:rPr>
          <w:rFonts w:ascii="標楷體" w:eastAsia="標楷體" w:hAnsi="標楷體" w:hint="eastAsia"/>
          <w:kern w:val="0"/>
        </w:rPr>
        <w:t>各領域課程小組得於需要時，由召集人召開臨時會議，討論課程教學、評量之適切</w:t>
      </w:r>
    </w:p>
    <w:p w:rsidR="00ED61F2" w:rsidRPr="00E63B1E" w:rsidRDefault="00ED61F2" w:rsidP="00E63B1E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/>
          <w:kern w:val="0"/>
        </w:rPr>
        <w:t xml:space="preserve">        </w:t>
      </w:r>
      <w:r w:rsidRPr="00E63B1E">
        <w:rPr>
          <w:rFonts w:ascii="標楷體" w:eastAsia="標楷體" w:hAnsi="標楷體" w:hint="eastAsia"/>
          <w:kern w:val="0"/>
        </w:rPr>
        <w:t>性與建議。</w:t>
      </w:r>
    </w:p>
    <w:sectPr w:rsidR="00ED61F2" w:rsidRPr="00E63B1E" w:rsidSect="00995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F2" w:rsidRDefault="00ED61F2">
      <w:r>
        <w:separator/>
      </w:r>
    </w:p>
  </w:endnote>
  <w:endnote w:type="continuationSeparator" w:id="0">
    <w:p w:rsidR="00ED61F2" w:rsidRDefault="00ED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F2" w:rsidRDefault="00ED61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F2" w:rsidRDefault="00ED61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F2" w:rsidRDefault="00ED61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F2" w:rsidRDefault="00ED61F2">
      <w:r>
        <w:separator/>
      </w:r>
    </w:p>
  </w:footnote>
  <w:footnote w:type="continuationSeparator" w:id="0">
    <w:p w:rsidR="00ED61F2" w:rsidRDefault="00ED6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F2" w:rsidRDefault="00ED61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F2" w:rsidRPr="00C13B79" w:rsidRDefault="00ED61F2">
    <w:pPr>
      <w:pStyle w:val="Header"/>
      <w:rPr>
        <w:b/>
      </w:rPr>
    </w:pPr>
    <w:r w:rsidRPr="00C13B79">
      <w:rPr>
        <w:b/>
      </w:rPr>
      <w:t>C02</w:t>
    </w:r>
    <w:r w:rsidRPr="00C13B79">
      <w:rPr>
        <w:rFonts w:hint="eastAsia"/>
        <w:b/>
      </w:rPr>
      <w:t>課程發展委員會組織設置要點與運作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F2" w:rsidRDefault="00ED61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10C"/>
    <w:rsid w:val="00072B22"/>
    <w:rsid w:val="0012274D"/>
    <w:rsid w:val="001F4C47"/>
    <w:rsid w:val="00224D04"/>
    <w:rsid w:val="00251068"/>
    <w:rsid w:val="002E55D8"/>
    <w:rsid w:val="00307822"/>
    <w:rsid w:val="0032557D"/>
    <w:rsid w:val="00332436"/>
    <w:rsid w:val="00352C17"/>
    <w:rsid w:val="00355A7B"/>
    <w:rsid w:val="0037512D"/>
    <w:rsid w:val="00433D43"/>
    <w:rsid w:val="00466374"/>
    <w:rsid w:val="004F5C78"/>
    <w:rsid w:val="00542A66"/>
    <w:rsid w:val="00550889"/>
    <w:rsid w:val="005B27F6"/>
    <w:rsid w:val="005B29D4"/>
    <w:rsid w:val="00626457"/>
    <w:rsid w:val="00637527"/>
    <w:rsid w:val="0065782D"/>
    <w:rsid w:val="00667D93"/>
    <w:rsid w:val="006F276F"/>
    <w:rsid w:val="006F5970"/>
    <w:rsid w:val="00732176"/>
    <w:rsid w:val="00737065"/>
    <w:rsid w:val="007409EE"/>
    <w:rsid w:val="007426AD"/>
    <w:rsid w:val="00747077"/>
    <w:rsid w:val="0074759A"/>
    <w:rsid w:val="00755798"/>
    <w:rsid w:val="007D079C"/>
    <w:rsid w:val="008140E3"/>
    <w:rsid w:val="0085694A"/>
    <w:rsid w:val="008E4552"/>
    <w:rsid w:val="00910841"/>
    <w:rsid w:val="0091711E"/>
    <w:rsid w:val="00951CE3"/>
    <w:rsid w:val="009955CE"/>
    <w:rsid w:val="00A35779"/>
    <w:rsid w:val="00A369BD"/>
    <w:rsid w:val="00A84839"/>
    <w:rsid w:val="00B143DB"/>
    <w:rsid w:val="00B2410C"/>
    <w:rsid w:val="00B3139D"/>
    <w:rsid w:val="00B50834"/>
    <w:rsid w:val="00BE41DF"/>
    <w:rsid w:val="00C12153"/>
    <w:rsid w:val="00C13B79"/>
    <w:rsid w:val="00C301EB"/>
    <w:rsid w:val="00C741D6"/>
    <w:rsid w:val="00C860FE"/>
    <w:rsid w:val="00CE1364"/>
    <w:rsid w:val="00CE3F0B"/>
    <w:rsid w:val="00D53DEC"/>
    <w:rsid w:val="00D80470"/>
    <w:rsid w:val="00D834FB"/>
    <w:rsid w:val="00DE7351"/>
    <w:rsid w:val="00E260C9"/>
    <w:rsid w:val="00E63B1E"/>
    <w:rsid w:val="00ED61F2"/>
    <w:rsid w:val="00F23CD9"/>
    <w:rsid w:val="00F36743"/>
    <w:rsid w:val="00F70744"/>
    <w:rsid w:val="00F97D2D"/>
    <w:rsid w:val="00FA1795"/>
    <w:rsid w:val="00FC1927"/>
    <w:rsid w:val="00FF0E6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10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2410C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52AB"/>
    <w:rPr>
      <w:szCs w:val="24"/>
    </w:rPr>
  </w:style>
  <w:style w:type="paragraph" w:customStyle="1" w:styleId="a">
    <w:name w:val="表格"/>
    <w:basedOn w:val="Normal"/>
    <w:uiPriority w:val="99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0">
    <w:name w:val="表頭"/>
    <w:basedOn w:val="Normal"/>
    <w:uiPriority w:val="99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Header">
    <w:name w:val="header"/>
    <w:basedOn w:val="Normal"/>
    <w:link w:val="HeaderChar"/>
    <w:uiPriority w:val="99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274D"/>
    <w:rPr>
      <w:kern w:val="2"/>
    </w:rPr>
  </w:style>
  <w:style w:type="paragraph" w:styleId="Footer">
    <w:name w:val="footer"/>
    <w:basedOn w:val="Normal"/>
    <w:link w:val="FooterChar"/>
    <w:uiPriority w:val="99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74D"/>
    <w:rPr>
      <w:kern w:val="2"/>
    </w:rPr>
  </w:style>
  <w:style w:type="paragraph" w:customStyle="1" w:styleId="a1">
    <w:name w:val="a"/>
    <w:basedOn w:val="Normal"/>
    <w:uiPriority w:val="99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299</Words>
  <Characters>1706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chasing</cp:lastModifiedBy>
  <cp:revision>2</cp:revision>
  <cp:lastPrinted>2009-08-18T01:04:00Z</cp:lastPrinted>
  <dcterms:created xsi:type="dcterms:W3CDTF">2018-06-11T09:15:00Z</dcterms:created>
  <dcterms:modified xsi:type="dcterms:W3CDTF">2018-06-11T09:15:00Z</dcterms:modified>
</cp:coreProperties>
</file>