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67"/>
        <w:gridCol w:w="756"/>
        <w:gridCol w:w="1322"/>
        <w:gridCol w:w="1411"/>
        <w:gridCol w:w="1399"/>
        <w:gridCol w:w="8"/>
        <w:gridCol w:w="1409"/>
        <w:gridCol w:w="1595"/>
      </w:tblGrid>
      <w:tr w:rsidR="00BA5160" w:rsidTr="00857E79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BA5160" w:rsidRPr="00862346" w:rsidRDefault="00BA5160" w:rsidP="00857E79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BA5160" w:rsidRPr="00862346" w:rsidRDefault="00BA5160" w:rsidP="00857E79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0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8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BA5160" w:rsidTr="00857E79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7:20~7:35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A5160" w:rsidTr="00857E79">
        <w:trPr>
          <w:trHeight w:val="567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7:35~7:55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E055D5" w:rsidRDefault="00BA5160" w:rsidP="00857E7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 w:rsidTr="00857E79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8:00~8:40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421448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857E7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857E7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857E79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857E79">
            <w:pPr>
              <w:widowControl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E055D5" w:rsidRDefault="00BA5160" w:rsidP="00857E7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 w:rsidTr="00857E79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8:45~</w:t>
            </w:r>
            <w:smartTag w:uri="urn:schemas-microsoft-com:office:smarttags" w:element="time">
              <w:smartTagPr>
                <w:attr w:name="Minute" w:val="25"/>
                <w:attr w:name="Hour" w:val="9"/>
              </w:smartTagPr>
              <w:r>
                <w:rPr>
                  <w:rFonts w:ascii="標楷體" w:eastAsia="標楷體"/>
                </w:rPr>
                <w:t>9:25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BA5160" w:rsidTr="00857E79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5"/>
                <w:attr w:name="Hour" w:val="9"/>
              </w:smartTagPr>
              <w:r>
                <w:rPr>
                  <w:rFonts w:ascii="標楷體" w:eastAsia="標楷體"/>
                </w:rPr>
                <w:t>9:35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/>
                </w:rPr>
                <w:t>10:15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BA5160" w:rsidTr="00857E79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/>
                </w:rPr>
                <w:t>10:15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/>
                </w:rPr>
                <w:t>10:30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</w:t>
            </w:r>
            <w:r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間</w:t>
            </w:r>
            <w:r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活</w:t>
            </w:r>
            <w:r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動</w:t>
            </w:r>
          </w:p>
        </w:tc>
      </w:tr>
      <w:tr w:rsidR="00BA5160" w:rsidTr="00857E79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/>
                </w:rPr>
                <w:t>10:30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ascii="標楷體" w:eastAsia="標楷體"/>
                </w:rPr>
                <w:t>11:10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A5160" w:rsidTr="00857E79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>
                <w:rPr>
                  <w:rFonts w:ascii="標楷體" w:eastAsia="標楷體"/>
                </w:rPr>
                <w:t>11:20:12:00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5160" w:rsidTr="00857E79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/>
                </w:rPr>
                <w:t>12:00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/>
                </w:rPr>
                <w:t>12:40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542620" w:rsidRDefault="00BA5160" w:rsidP="00857E7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BA5160" w:rsidTr="00857E79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/>
                </w:rPr>
                <w:t>12:40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20"/>
                <w:attr w:name="Hour" w:val="13"/>
              </w:smartTagPr>
              <w:r>
                <w:rPr>
                  <w:rFonts w:ascii="標楷體" w:eastAsia="標楷體"/>
                </w:rPr>
                <w:t>13:20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542620" w:rsidRDefault="00BA5160" w:rsidP="00857E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BA5160" w:rsidTr="00857E79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857E7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13:30~14:10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vAlign w:val="center"/>
          </w:tcPr>
          <w:p w:rsidR="00BA5160" w:rsidRDefault="00BA5160" w:rsidP="00857E79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修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 w:rsidTr="00857E79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857E7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14:20~15:00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 w:rsidTr="00857E79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857E7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15:10~15:50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857E7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A5160" w:rsidTr="00857E79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857E7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15:50~16:00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A5160" w:rsidTr="00857E79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857E79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16:00~</w:t>
            </w:r>
          </w:p>
        </w:tc>
        <w:tc>
          <w:tcPr>
            <w:tcW w:w="1768" w:type="pct"/>
            <w:gridSpan w:val="3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平安回家去</w:t>
            </w: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A5160" w:rsidRDefault="00BA5160" w:rsidP="00857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22" w:type="pct"/>
            <w:gridSpan w:val="2"/>
            <w:tcBorders>
              <w:top w:val="outset" w:sz="6" w:space="0" w:color="auto"/>
              <w:left w:val="outset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5160" w:rsidRDefault="00BA5160" w:rsidP="00857E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平安回家去</w:t>
            </w:r>
          </w:p>
        </w:tc>
      </w:tr>
    </w:tbl>
    <w:p w:rsidR="00BA5160" w:rsidRPr="00833390" w:rsidRDefault="00BA5160" w:rsidP="00644BAB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r>
        <w:rPr>
          <w:rFonts w:ascii="標楷體" w:eastAsia="標楷體" w:hAnsi="標楷體"/>
          <w:w w:val="90"/>
          <w:sz w:val="28"/>
          <w:szCs w:val="28"/>
        </w:rPr>
        <w:t xml:space="preserve">   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臺南市公</w:t>
      </w:r>
      <w:r w:rsidRPr="00833390">
        <w:rPr>
          <w:rFonts w:ascii="標楷體" w:eastAsia="標楷體" w:hAnsi="標楷體"/>
          <w:w w:val="90"/>
          <w:sz w:val="28"/>
          <w:szCs w:val="28"/>
        </w:rPr>
        <w:t>(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私</w:t>
      </w:r>
      <w:r w:rsidRPr="00833390">
        <w:rPr>
          <w:rFonts w:ascii="標楷體" w:eastAsia="標楷體" w:hAnsi="標楷體"/>
          <w:w w:val="90"/>
          <w:sz w:val="28"/>
          <w:szCs w:val="28"/>
        </w:rPr>
        <w:t>)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立</w:t>
      </w:r>
      <w:r w:rsidRPr="00833390">
        <w:rPr>
          <w:rFonts w:ascii="標楷體" w:eastAsia="標楷體" w:hAnsi="標楷體" w:hint="eastAsia"/>
          <w:bCs/>
          <w:color w:val="000000"/>
          <w:sz w:val="28"/>
          <w:szCs w:val="28"/>
        </w:rPr>
        <w:t>○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○區○○國民小學</w:t>
      </w:r>
      <w:r>
        <w:rPr>
          <w:rFonts w:ascii="標楷體" w:eastAsia="標楷體" w:hAnsi="標楷體"/>
          <w:w w:val="90"/>
          <w:sz w:val="28"/>
          <w:szCs w:val="28"/>
        </w:rPr>
        <w:t>107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學年度全校一週作息時間表</w:t>
      </w:r>
      <w:r w:rsidRPr="00833390">
        <w:rPr>
          <w:rFonts w:ascii="標楷體" w:eastAsia="標楷體" w:hAnsi="標楷體"/>
          <w:w w:val="90"/>
          <w:sz w:val="28"/>
          <w:szCs w:val="28"/>
        </w:rPr>
        <w:t>(</w:t>
      </w:r>
      <w:r w:rsidRPr="003F67ED">
        <w:rPr>
          <w:rFonts w:eastAsia="標楷體" w:hint="eastAsia"/>
          <w:b/>
          <w:color w:val="000000"/>
          <w:w w:val="90"/>
          <w:sz w:val="28"/>
          <w:szCs w:val="28"/>
        </w:rPr>
        <w:t>低</w:t>
      </w:r>
      <w:r w:rsidRPr="00833390">
        <w:rPr>
          <w:rFonts w:eastAsia="標楷體" w:hint="eastAsia"/>
          <w:w w:val="90"/>
          <w:sz w:val="28"/>
          <w:szCs w:val="28"/>
        </w:rPr>
        <w:t>年級</w:t>
      </w:r>
      <w:r w:rsidRPr="00833390">
        <w:rPr>
          <w:rFonts w:eastAsia="標楷體"/>
          <w:w w:val="90"/>
          <w:sz w:val="28"/>
          <w:szCs w:val="28"/>
        </w:rPr>
        <w:t>)</w:t>
      </w:r>
    </w:p>
    <w:p w:rsidR="00BA5160" w:rsidRDefault="00BA5160"/>
    <w:p w:rsidR="00BA5160" w:rsidRDefault="00BA5160" w:rsidP="0003446A">
      <w:pPr>
        <w:ind w:left="240" w:hangingChars="100" w:hanging="240"/>
      </w:pPr>
      <w:r>
        <w:rPr>
          <w:rFonts w:ascii="新細明體" w:hAnsi="新細明體" w:hint="eastAsia"/>
        </w:rPr>
        <w:t>◎</w:t>
      </w:r>
      <w:r w:rsidRPr="0003446A">
        <w:rPr>
          <w:rFonts w:ascii="新細明體" w:hAnsi="新細明體" w:hint="eastAsia"/>
        </w:rPr>
        <w:t>每節上課時間國民小學</w:t>
      </w:r>
      <w:r w:rsidRPr="0003446A">
        <w:rPr>
          <w:rFonts w:ascii="新細明體" w:hAnsi="新細明體"/>
        </w:rPr>
        <w:t>40</w:t>
      </w:r>
      <w:r w:rsidRPr="0003446A">
        <w:rPr>
          <w:rFonts w:ascii="新細明體" w:hAnsi="新細明體" w:hint="eastAsia"/>
        </w:rPr>
        <w:t>分鐘，國民中學</w:t>
      </w:r>
      <w:r w:rsidRPr="0003446A">
        <w:rPr>
          <w:rFonts w:ascii="新細明體" w:hAnsi="新細明體"/>
        </w:rPr>
        <w:t xml:space="preserve"> 45 </w:t>
      </w:r>
      <w:r w:rsidRPr="0003446A">
        <w:rPr>
          <w:rFonts w:ascii="新細明體" w:hAnsi="新細明體" w:hint="eastAsia"/>
        </w:rPr>
        <w:t>分鐘。但各校得視課程實施及學生學習進度之需求，經學校課程發展委員會通過後，彈性調節每節分鐘數與年級、班級之組合。</w:t>
      </w:r>
    </w:p>
    <w:p w:rsidR="00BA5160" w:rsidRDefault="00BA5160">
      <w:pPr>
        <w:rPr>
          <w:color w:val="FF0000"/>
        </w:rPr>
      </w:pPr>
      <w:r w:rsidRPr="003F67ED">
        <w:rPr>
          <w:color w:val="FF0000"/>
        </w:rPr>
        <w:t>PS:</w:t>
      </w:r>
      <w:r w:rsidRPr="003F67ED">
        <w:rPr>
          <w:rFonts w:hint="eastAsia"/>
          <w:color w:val="FF0000"/>
        </w:rPr>
        <w:t>本表時間僅供參考，請依學校實際狀況修正</w:t>
      </w:r>
    </w:p>
    <w:p w:rsidR="00BA5160" w:rsidRDefault="00BA5160"/>
    <w:p w:rsidR="00BA5160" w:rsidRPr="00833390" w:rsidRDefault="00BA5160" w:rsidP="00644BAB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r w:rsidRPr="00833390">
        <w:rPr>
          <w:rFonts w:ascii="標楷體" w:eastAsia="標楷體" w:hAnsi="標楷體" w:hint="eastAsia"/>
          <w:w w:val="90"/>
          <w:sz w:val="28"/>
          <w:szCs w:val="28"/>
        </w:rPr>
        <w:t>臺南市公</w:t>
      </w:r>
      <w:r w:rsidRPr="00833390">
        <w:rPr>
          <w:rFonts w:ascii="標楷體" w:eastAsia="標楷體" w:hAnsi="標楷體"/>
          <w:w w:val="90"/>
          <w:sz w:val="28"/>
          <w:szCs w:val="28"/>
        </w:rPr>
        <w:t>(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私</w:t>
      </w:r>
      <w:r w:rsidRPr="00833390">
        <w:rPr>
          <w:rFonts w:ascii="標楷體" w:eastAsia="標楷體" w:hAnsi="標楷體"/>
          <w:w w:val="90"/>
          <w:sz w:val="28"/>
          <w:szCs w:val="28"/>
        </w:rPr>
        <w:t>)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立</w:t>
      </w:r>
      <w:r w:rsidRPr="00833390">
        <w:rPr>
          <w:rFonts w:ascii="標楷體" w:eastAsia="標楷體" w:hAnsi="標楷體" w:hint="eastAsia"/>
          <w:bCs/>
          <w:color w:val="000000"/>
          <w:sz w:val="28"/>
          <w:szCs w:val="28"/>
        </w:rPr>
        <w:t>○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○區○○國民小學</w:t>
      </w:r>
      <w:r>
        <w:rPr>
          <w:rFonts w:ascii="標楷體" w:eastAsia="標楷體" w:hAnsi="標楷體"/>
          <w:w w:val="90"/>
          <w:sz w:val="28"/>
          <w:szCs w:val="28"/>
        </w:rPr>
        <w:t>107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學年度全校一週作息時間表</w:t>
      </w:r>
      <w:r w:rsidRPr="00833390">
        <w:rPr>
          <w:rFonts w:ascii="標楷體" w:eastAsia="標楷體" w:hAnsi="標楷體"/>
          <w:w w:val="90"/>
          <w:sz w:val="28"/>
          <w:szCs w:val="28"/>
        </w:rPr>
        <w:t>(</w:t>
      </w:r>
      <w:r w:rsidRPr="003F67ED">
        <w:rPr>
          <w:rFonts w:eastAsia="標楷體" w:hint="eastAsia"/>
          <w:b/>
          <w:color w:val="000000"/>
          <w:w w:val="90"/>
          <w:sz w:val="28"/>
          <w:szCs w:val="28"/>
        </w:rPr>
        <w:t>中</w:t>
      </w:r>
      <w:r w:rsidRPr="00833390">
        <w:rPr>
          <w:rFonts w:eastAsia="標楷體" w:hint="eastAsia"/>
          <w:w w:val="90"/>
          <w:sz w:val="28"/>
          <w:szCs w:val="28"/>
        </w:rPr>
        <w:t>年級</w:t>
      </w:r>
      <w:r w:rsidRPr="00833390">
        <w:rPr>
          <w:rFonts w:eastAsia="標楷體"/>
          <w:w w:val="90"/>
          <w:sz w:val="28"/>
          <w:szCs w:val="28"/>
        </w:rPr>
        <w:t>)</w:t>
      </w:r>
    </w:p>
    <w:tbl>
      <w:tblPr>
        <w:tblpPr w:leftFromText="180" w:rightFromText="180" w:vertAnchor="page" w:horzAnchor="margin" w:tblpY="217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67"/>
        <w:gridCol w:w="756"/>
        <w:gridCol w:w="1322"/>
        <w:gridCol w:w="1411"/>
        <w:gridCol w:w="1399"/>
        <w:gridCol w:w="8"/>
        <w:gridCol w:w="1409"/>
        <w:gridCol w:w="1595"/>
      </w:tblGrid>
      <w:tr w:rsidR="00BA5160" w:rsidTr="0003446A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BA5160" w:rsidRPr="00862346" w:rsidRDefault="00BA5160" w:rsidP="0003446A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BA5160" w:rsidRPr="00862346" w:rsidRDefault="00BA5160" w:rsidP="0003446A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0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8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BA5160" w:rsidTr="0003446A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7:20~7:35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A5160" w:rsidTr="0003446A">
        <w:trPr>
          <w:trHeight w:val="567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7:35~7:55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E055D5" w:rsidRDefault="00BA5160" w:rsidP="000344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 w:rsidTr="0003446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8:00~8:40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421448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0344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0344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03446A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03446A">
            <w:pPr>
              <w:widowControl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E055D5" w:rsidRDefault="00BA5160" w:rsidP="0003446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 w:rsidTr="0003446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8:45~</w:t>
            </w:r>
            <w:smartTag w:uri="urn:schemas-microsoft-com:office:smarttags" w:element="time">
              <w:smartTagPr>
                <w:attr w:name="Minute" w:val="25"/>
                <w:attr w:name="Hour" w:val="9"/>
              </w:smartTagPr>
              <w:r>
                <w:rPr>
                  <w:rFonts w:ascii="標楷體" w:eastAsia="標楷體"/>
                </w:rPr>
                <w:t>9:25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BA5160" w:rsidTr="0003446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5"/>
                <w:attr w:name="Hour" w:val="9"/>
              </w:smartTagPr>
              <w:r>
                <w:rPr>
                  <w:rFonts w:ascii="標楷體" w:eastAsia="標楷體"/>
                </w:rPr>
                <w:t>9:35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/>
                </w:rPr>
                <w:t>10:15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BA5160" w:rsidTr="0003446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/>
                </w:rPr>
                <w:t>10:15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/>
                </w:rPr>
                <w:t>10:30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</w:t>
            </w:r>
            <w:r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間</w:t>
            </w:r>
            <w:r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活</w:t>
            </w:r>
            <w:r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動</w:t>
            </w:r>
          </w:p>
        </w:tc>
      </w:tr>
      <w:tr w:rsidR="00BA5160" w:rsidTr="0003446A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/>
                </w:rPr>
                <w:t>10:30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ascii="標楷體" w:eastAsia="標楷體"/>
                </w:rPr>
                <w:t>11:10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A5160" w:rsidTr="0003446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>
                <w:rPr>
                  <w:rFonts w:ascii="標楷體" w:eastAsia="標楷體"/>
                </w:rPr>
                <w:t>11:20:12:00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5160" w:rsidTr="0003446A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/>
                </w:rPr>
                <w:t>12:00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/>
                </w:rPr>
                <w:t>12:40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542620" w:rsidRDefault="00BA5160" w:rsidP="000344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BA5160" w:rsidTr="0003446A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/>
                </w:rPr>
                <w:t>12:40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20"/>
                <w:attr w:name="Hour" w:val="13"/>
              </w:smartTagPr>
              <w:r>
                <w:rPr>
                  <w:rFonts w:ascii="標楷體" w:eastAsia="標楷體"/>
                </w:rPr>
                <w:t>13:20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542620" w:rsidRDefault="00BA5160" w:rsidP="00034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BA5160" w:rsidTr="0003446A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03446A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13:30~14:10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vAlign w:val="center"/>
          </w:tcPr>
          <w:p w:rsidR="00BA5160" w:rsidRDefault="00BA5160" w:rsidP="0003446A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修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 w:rsidTr="0003446A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03446A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14:20~15:00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 w:rsidTr="0003446A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03446A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15:10~15:50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0344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A5160" w:rsidTr="0003446A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03446A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15:50~16:00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A5160" w:rsidTr="0003446A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03446A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16:00~</w:t>
            </w:r>
          </w:p>
        </w:tc>
        <w:tc>
          <w:tcPr>
            <w:tcW w:w="1768" w:type="pct"/>
            <w:gridSpan w:val="3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平安回家去</w:t>
            </w: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A5160" w:rsidRDefault="00BA5160" w:rsidP="000344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22" w:type="pct"/>
            <w:gridSpan w:val="2"/>
            <w:tcBorders>
              <w:top w:val="outset" w:sz="6" w:space="0" w:color="auto"/>
              <w:left w:val="outset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5160" w:rsidRDefault="00BA5160" w:rsidP="000344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平安回家去</w:t>
            </w:r>
          </w:p>
        </w:tc>
      </w:tr>
    </w:tbl>
    <w:p w:rsidR="00BA5160" w:rsidRDefault="00BA5160" w:rsidP="0003446A">
      <w:pPr>
        <w:ind w:left="240" w:hangingChars="100" w:hanging="240"/>
      </w:pPr>
      <w:r>
        <w:rPr>
          <w:rFonts w:ascii="新細明體" w:hAnsi="新細明體" w:hint="eastAsia"/>
        </w:rPr>
        <w:t>◎</w:t>
      </w:r>
      <w:r w:rsidRPr="0003446A">
        <w:rPr>
          <w:rFonts w:ascii="新細明體" w:hAnsi="新細明體" w:hint="eastAsia"/>
        </w:rPr>
        <w:t>每節上課時間國民小學</w:t>
      </w:r>
      <w:r w:rsidRPr="0003446A">
        <w:rPr>
          <w:rFonts w:ascii="新細明體" w:hAnsi="新細明體"/>
        </w:rPr>
        <w:t>40</w:t>
      </w:r>
      <w:r w:rsidRPr="0003446A">
        <w:rPr>
          <w:rFonts w:ascii="新細明體" w:hAnsi="新細明體" w:hint="eastAsia"/>
        </w:rPr>
        <w:t>分鐘，國民中學</w:t>
      </w:r>
      <w:r w:rsidRPr="0003446A">
        <w:rPr>
          <w:rFonts w:ascii="新細明體" w:hAnsi="新細明體"/>
        </w:rPr>
        <w:t xml:space="preserve"> 45 </w:t>
      </w:r>
      <w:r w:rsidRPr="0003446A">
        <w:rPr>
          <w:rFonts w:ascii="新細明體" w:hAnsi="新細明體" w:hint="eastAsia"/>
        </w:rPr>
        <w:t>分鐘。但各校得視課程實施及學生學習進度之需求，經學校課程發展委員會通過後，彈性調節每節分鐘數與年級、班級之組合。</w:t>
      </w:r>
    </w:p>
    <w:p w:rsidR="00BA5160" w:rsidRDefault="00BA5160" w:rsidP="003F67ED">
      <w:pPr>
        <w:rPr>
          <w:color w:val="FF0000"/>
        </w:rPr>
      </w:pPr>
      <w:r w:rsidRPr="003F67ED">
        <w:rPr>
          <w:color w:val="FF0000"/>
        </w:rPr>
        <w:t>PS:</w:t>
      </w:r>
      <w:r w:rsidRPr="003F67ED">
        <w:rPr>
          <w:rFonts w:hint="eastAsia"/>
          <w:color w:val="FF0000"/>
        </w:rPr>
        <w:t>本表時間僅供參考，請依學校實際狀況修正</w:t>
      </w:r>
    </w:p>
    <w:p w:rsidR="00BA5160" w:rsidRPr="003F67ED" w:rsidRDefault="00BA5160" w:rsidP="003F67ED">
      <w:pPr>
        <w:rPr>
          <w:color w:val="FF0000"/>
        </w:rPr>
      </w:pPr>
    </w:p>
    <w:p w:rsidR="00BA5160" w:rsidRDefault="00BA5160"/>
    <w:p w:rsidR="00BA5160" w:rsidRPr="003F67ED" w:rsidRDefault="00BA5160">
      <w:bookmarkStart w:id="0" w:name="_GoBack"/>
      <w:bookmarkEnd w:id="0"/>
    </w:p>
    <w:p w:rsidR="00BA5160" w:rsidRPr="00833390" w:rsidRDefault="00BA5160" w:rsidP="00E4046F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r>
        <w:rPr>
          <w:rFonts w:ascii="標楷體" w:eastAsia="標楷體" w:hAnsi="標楷體"/>
          <w:w w:val="90"/>
          <w:sz w:val="28"/>
          <w:szCs w:val="28"/>
        </w:rPr>
        <w:t xml:space="preserve">   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臺南市公</w:t>
      </w:r>
      <w:r w:rsidRPr="00833390">
        <w:rPr>
          <w:rFonts w:ascii="標楷體" w:eastAsia="標楷體" w:hAnsi="標楷體"/>
          <w:w w:val="90"/>
          <w:sz w:val="28"/>
          <w:szCs w:val="28"/>
        </w:rPr>
        <w:t>(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私</w:t>
      </w:r>
      <w:r w:rsidRPr="00833390">
        <w:rPr>
          <w:rFonts w:ascii="標楷體" w:eastAsia="標楷體" w:hAnsi="標楷體"/>
          <w:w w:val="90"/>
          <w:sz w:val="28"/>
          <w:szCs w:val="28"/>
        </w:rPr>
        <w:t>)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立</w:t>
      </w:r>
      <w:r w:rsidRPr="00833390">
        <w:rPr>
          <w:rFonts w:ascii="標楷體" w:eastAsia="標楷體" w:hAnsi="標楷體" w:hint="eastAsia"/>
          <w:bCs/>
          <w:color w:val="000000"/>
          <w:sz w:val="28"/>
          <w:szCs w:val="28"/>
        </w:rPr>
        <w:t>○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○區○○國民小學</w:t>
      </w:r>
      <w:r>
        <w:rPr>
          <w:rFonts w:ascii="標楷體" w:eastAsia="標楷體" w:hAnsi="標楷體"/>
          <w:w w:val="90"/>
          <w:sz w:val="28"/>
          <w:szCs w:val="28"/>
        </w:rPr>
        <w:t>107</w:t>
      </w:r>
      <w:r w:rsidRPr="00833390">
        <w:rPr>
          <w:rFonts w:ascii="標楷體" w:eastAsia="標楷體" w:hAnsi="標楷體" w:hint="eastAsia"/>
          <w:w w:val="90"/>
          <w:sz w:val="28"/>
          <w:szCs w:val="28"/>
        </w:rPr>
        <w:t>學年度全校一週作息時間表</w:t>
      </w:r>
      <w:r w:rsidRPr="00833390">
        <w:rPr>
          <w:rFonts w:ascii="標楷體" w:eastAsia="標楷體" w:hAnsi="標楷體"/>
          <w:w w:val="90"/>
          <w:sz w:val="28"/>
          <w:szCs w:val="28"/>
        </w:rPr>
        <w:t>(</w:t>
      </w:r>
      <w:r w:rsidRPr="003F67ED">
        <w:rPr>
          <w:rFonts w:eastAsia="標楷體" w:hint="eastAsia"/>
          <w:b/>
          <w:color w:val="000000"/>
          <w:w w:val="90"/>
          <w:sz w:val="28"/>
          <w:szCs w:val="28"/>
        </w:rPr>
        <w:t>高</w:t>
      </w:r>
      <w:r w:rsidRPr="00833390">
        <w:rPr>
          <w:rFonts w:eastAsia="標楷體" w:hint="eastAsia"/>
          <w:w w:val="90"/>
          <w:sz w:val="28"/>
          <w:szCs w:val="28"/>
        </w:rPr>
        <w:t>年級</w:t>
      </w:r>
      <w:r w:rsidRPr="00833390">
        <w:rPr>
          <w:rFonts w:eastAsia="標楷體"/>
          <w:w w:val="90"/>
          <w:sz w:val="28"/>
          <w:szCs w:val="28"/>
        </w:rPr>
        <w:t>)</w:t>
      </w:r>
    </w:p>
    <w:tbl>
      <w:tblPr>
        <w:tblpPr w:leftFromText="180" w:rightFromText="180" w:horzAnchor="margin" w:tblpXSpec="center" w:tblpY="1080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67"/>
        <w:gridCol w:w="756"/>
        <w:gridCol w:w="1322"/>
        <w:gridCol w:w="1411"/>
        <w:gridCol w:w="1399"/>
        <w:gridCol w:w="8"/>
        <w:gridCol w:w="1409"/>
        <w:gridCol w:w="1595"/>
      </w:tblGrid>
      <w:tr w:rsidR="00BA5160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BA5160" w:rsidRPr="00862346" w:rsidRDefault="00BA5160" w:rsidP="00562EAC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BA5160" w:rsidRPr="00862346" w:rsidRDefault="00BA5160" w:rsidP="00562EAC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0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8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BA5160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7:20~7:35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A5160">
        <w:trPr>
          <w:trHeight w:val="567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7:35~7:55</w:t>
            </w:r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E055D5" w:rsidRDefault="00BA5160" w:rsidP="00562E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8:00~8:40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421448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562E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562E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562EAC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E055D5" w:rsidRDefault="00BA5160" w:rsidP="00562EAC">
            <w:pPr>
              <w:widowControl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E055D5" w:rsidRDefault="00BA5160" w:rsidP="00562E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8:45~</w:t>
            </w:r>
            <w:smartTag w:uri="urn:schemas-microsoft-com:office:smarttags" w:element="time">
              <w:smartTagPr>
                <w:attr w:name="Minute" w:val="25"/>
                <w:attr w:name="Hour" w:val="9"/>
              </w:smartTagPr>
              <w:r>
                <w:rPr>
                  <w:rFonts w:ascii="標楷體" w:eastAsia="標楷體"/>
                </w:rPr>
                <w:t>9:25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BA5160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5"/>
                <w:attr w:name="Hour" w:val="9"/>
              </w:smartTagPr>
              <w:r>
                <w:rPr>
                  <w:rFonts w:ascii="標楷體" w:eastAsia="標楷體"/>
                </w:rPr>
                <w:t>9:35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/>
                </w:rPr>
                <w:t>10:15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BA5160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/>
                </w:rPr>
                <w:t>10:15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/>
                </w:rPr>
                <w:t>10:30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</w:t>
            </w:r>
            <w:r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間</w:t>
            </w:r>
            <w:r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活</w:t>
            </w:r>
            <w:r>
              <w:rPr>
                <w:rFonts w:ascii="標楷體"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  <w:szCs w:val="32"/>
              </w:rPr>
              <w:t>動</w:t>
            </w:r>
          </w:p>
        </w:tc>
      </w:tr>
      <w:tr w:rsidR="00BA5160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/>
                </w:rPr>
                <w:t>10:30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ascii="標楷體" w:eastAsia="標楷體"/>
                </w:rPr>
                <w:t>11:10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A5160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>
                <w:rPr>
                  <w:rFonts w:ascii="標楷體" w:eastAsia="標楷體"/>
                </w:rPr>
                <w:t>11:20:12:00</w:t>
              </w:r>
            </w:smartTag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5160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/>
                </w:rPr>
                <w:t>12:00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/>
                </w:rPr>
                <w:t>12:40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542620" w:rsidRDefault="00BA5160" w:rsidP="00562E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BA5160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/>
                </w:rPr>
                <w:t>12:40</w:t>
              </w:r>
            </w:smartTag>
            <w:r>
              <w:rPr>
                <w:rFonts w:ascii="標楷體" w:eastAsia="標楷體"/>
              </w:rPr>
              <w:t>~</w:t>
            </w:r>
            <w:smartTag w:uri="urn:schemas-microsoft-com:office:smarttags" w:element="time">
              <w:smartTagPr>
                <w:attr w:name="Minute" w:val="20"/>
                <w:attr w:name="Hour" w:val="13"/>
              </w:smartTagPr>
              <w:r>
                <w:rPr>
                  <w:rFonts w:ascii="標楷體" w:eastAsia="標楷體"/>
                </w:rPr>
                <w:t>13:20</w:t>
              </w:r>
            </w:smartTag>
          </w:p>
        </w:tc>
        <w:tc>
          <w:tcPr>
            <w:tcW w:w="4003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Pr="00542620" w:rsidRDefault="00BA5160" w:rsidP="00562E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BA5160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562EAC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13:30~14:10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V"/>
            <w:vAlign w:val="center"/>
          </w:tcPr>
          <w:p w:rsidR="00BA5160" w:rsidRDefault="00BA5160" w:rsidP="00562EAC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修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562EAC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14:20~15:00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A5160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562EAC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15:10~15:50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Default="00BA5160" w:rsidP="00562E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A5160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562EAC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15:50~16:00</w:t>
            </w:r>
          </w:p>
        </w:tc>
        <w:tc>
          <w:tcPr>
            <w:tcW w:w="3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整潔活動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A5160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5160" w:rsidRPr="00943387" w:rsidRDefault="00BA5160" w:rsidP="00562EAC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/>
                <w:color w:val="000000"/>
              </w:rPr>
              <w:t>16:00~</w:t>
            </w:r>
          </w:p>
        </w:tc>
        <w:tc>
          <w:tcPr>
            <w:tcW w:w="1768" w:type="pct"/>
            <w:gridSpan w:val="3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平安回家去</w:t>
            </w:r>
          </w:p>
        </w:tc>
        <w:tc>
          <w:tcPr>
            <w:tcW w:w="71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A5160" w:rsidRDefault="00BA5160" w:rsidP="00562E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22" w:type="pct"/>
            <w:gridSpan w:val="2"/>
            <w:tcBorders>
              <w:top w:val="outset" w:sz="6" w:space="0" w:color="auto"/>
              <w:left w:val="outset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5160" w:rsidRDefault="00BA5160" w:rsidP="00562E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平安回家去</w:t>
            </w:r>
          </w:p>
        </w:tc>
      </w:tr>
    </w:tbl>
    <w:p w:rsidR="00BA5160" w:rsidRPr="0003446A" w:rsidRDefault="00BA5160" w:rsidP="0003446A">
      <w:pPr>
        <w:ind w:left="240" w:hangingChars="100" w:hanging="240"/>
      </w:pPr>
      <w:r>
        <w:rPr>
          <w:rFonts w:ascii="新細明體" w:hAnsi="新細明體" w:hint="eastAsia"/>
        </w:rPr>
        <w:t>◎</w:t>
      </w:r>
      <w:r w:rsidRPr="0003446A">
        <w:rPr>
          <w:rFonts w:ascii="新細明體" w:hAnsi="新細明體" w:hint="eastAsia"/>
        </w:rPr>
        <w:t>每節上課時間國民小學</w:t>
      </w:r>
      <w:r w:rsidRPr="0003446A">
        <w:rPr>
          <w:rFonts w:ascii="新細明體" w:hAnsi="新細明體"/>
        </w:rPr>
        <w:t>40</w:t>
      </w:r>
      <w:r w:rsidRPr="0003446A">
        <w:rPr>
          <w:rFonts w:ascii="新細明體" w:hAnsi="新細明體" w:hint="eastAsia"/>
        </w:rPr>
        <w:t>分鐘，國民中學</w:t>
      </w:r>
      <w:r w:rsidRPr="0003446A">
        <w:rPr>
          <w:rFonts w:ascii="新細明體" w:hAnsi="新細明體"/>
        </w:rPr>
        <w:t xml:space="preserve"> 45 </w:t>
      </w:r>
      <w:r w:rsidRPr="0003446A">
        <w:rPr>
          <w:rFonts w:ascii="新細明體" w:hAnsi="新細明體" w:hint="eastAsia"/>
        </w:rPr>
        <w:t>分鐘。但各校得視課程實施及學生學習進度之需求，經學校課程發展委員會通過後，彈性調節每節分鐘數與年級、班級之組合。</w:t>
      </w:r>
    </w:p>
    <w:p w:rsidR="00BA5160" w:rsidRDefault="00BA5160">
      <w:r w:rsidRPr="003F67ED">
        <w:rPr>
          <w:color w:val="FF0000"/>
        </w:rPr>
        <w:t>PS:</w:t>
      </w:r>
      <w:r w:rsidRPr="003F67ED">
        <w:rPr>
          <w:rFonts w:hint="eastAsia"/>
          <w:color w:val="FF0000"/>
        </w:rPr>
        <w:t>本表時間僅供參考，請依學校實際狀況修正</w:t>
      </w:r>
    </w:p>
    <w:sectPr w:rsidR="00BA5160" w:rsidSect="00857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60" w:rsidRDefault="00BA5160" w:rsidP="00F662A7">
      <w:r>
        <w:separator/>
      </w:r>
    </w:p>
  </w:endnote>
  <w:endnote w:type="continuationSeparator" w:id="0">
    <w:p w:rsidR="00BA5160" w:rsidRDefault="00BA5160" w:rsidP="00F6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60" w:rsidRDefault="00BA51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60" w:rsidRDefault="00BA51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60" w:rsidRDefault="00BA51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60" w:rsidRDefault="00BA5160" w:rsidP="00F662A7">
      <w:r>
        <w:separator/>
      </w:r>
    </w:p>
  </w:footnote>
  <w:footnote w:type="continuationSeparator" w:id="0">
    <w:p w:rsidR="00BA5160" w:rsidRDefault="00BA5160" w:rsidP="00F66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60" w:rsidRDefault="00BA51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60" w:rsidRPr="003F67ED" w:rsidRDefault="00BA5160" w:rsidP="00644BAB">
    <w:pPr>
      <w:pStyle w:val="Header"/>
      <w:rPr>
        <w:rFonts w:ascii="細明體" w:eastAsia="細明體" w:hAnsi="細明體"/>
        <w:b/>
        <w:lang/>
      </w:rPr>
    </w:pPr>
    <w:r w:rsidRPr="00023BEE">
      <w:rPr>
        <w:rFonts w:eastAsia="細明體"/>
        <w:b/>
      </w:rPr>
      <w:t>C06</w:t>
    </w:r>
    <w:r w:rsidRPr="003F67ED">
      <w:rPr>
        <w:rFonts w:ascii="細明體" w:eastAsia="細明體" w:hAnsi="細明體" w:hint="eastAsia"/>
        <w:b/>
      </w:rPr>
      <w:t>全校一週作息時間表</w:t>
    </w:r>
  </w:p>
  <w:p w:rsidR="00BA5160" w:rsidRDefault="00BA51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60" w:rsidRDefault="00BA51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72D"/>
    <w:rsid w:val="000017D9"/>
    <w:rsid w:val="00023BEE"/>
    <w:rsid w:val="00027C3D"/>
    <w:rsid w:val="0003446A"/>
    <w:rsid w:val="00084927"/>
    <w:rsid w:val="0012506E"/>
    <w:rsid w:val="00170282"/>
    <w:rsid w:val="001A0915"/>
    <w:rsid w:val="001B4E31"/>
    <w:rsid w:val="001E4F91"/>
    <w:rsid w:val="00250197"/>
    <w:rsid w:val="002867BB"/>
    <w:rsid w:val="00290E5B"/>
    <w:rsid w:val="002F3B01"/>
    <w:rsid w:val="003242FC"/>
    <w:rsid w:val="003B4725"/>
    <w:rsid w:val="003F67ED"/>
    <w:rsid w:val="00410DC3"/>
    <w:rsid w:val="00421448"/>
    <w:rsid w:val="00542620"/>
    <w:rsid w:val="00562EAC"/>
    <w:rsid w:val="00597903"/>
    <w:rsid w:val="005B7C1B"/>
    <w:rsid w:val="00640385"/>
    <w:rsid w:val="00644BAB"/>
    <w:rsid w:val="0072672D"/>
    <w:rsid w:val="00771C10"/>
    <w:rsid w:val="00817B94"/>
    <w:rsid w:val="00833390"/>
    <w:rsid w:val="00841CED"/>
    <w:rsid w:val="00851BEF"/>
    <w:rsid w:val="00857E79"/>
    <w:rsid w:val="00862346"/>
    <w:rsid w:val="008B00E2"/>
    <w:rsid w:val="00900AA6"/>
    <w:rsid w:val="009357A4"/>
    <w:rsid w:val="00943387"/>
    <w:rsid w:val="0098097A"/>
    <w:rsid w:val="009B679B"/>
    <w:rsid w:val="009C0400"/>
    <w:rsid w:val="009C56D5"/>
    <w:rsid w:val="00A000F6"/>
    <w:rsid w:val="00A543A9"/>
    <w:rsid w:val="00AF7C69"/>
    <w:rsid w:val="00B3202F"/>
    <w:rsid w:val="00B44C2A"/>
    <w:rsid w:val="00BA5160"/>
    <w:rsid w:val="00C234A8"/>
    <w:rsid w:val="00CE4D16"/>
    <w:rsid w:val="00D175B8"/>
    <w:rsid w:val="00D55C3A"/>
    <w:rsid w:val="00E055D5"/>
    <w:rsid w:val="00E12546"/>
    <w:rsid w:val="00E4046F"/>
    <w:rsid w:val="00EB27DD"/>
    <w:rsid w:val="00F402E7"/>
    <w:rsid w:val="00F662A7"/>
    <w:rsid w:val="00F87314"/>
    <w:rsid w:val="00FA57F8"/>
    <w:rsid w:val="00FD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72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62A7"/>
    <w:rPr>
      <w:kern w:val="2"/>
    </w:rPr>
  </w:style>
  <w:style w:type="paragraph" w:styleId="Footer">
    <w:name w:val="footer"/>
    <w:basedOn w:val="Normal"/>
    <w:link w:val="FooterChar"/>
    <w:uiPriority w:val="99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662A7"/>
    <w:rPr>
      <w:kern w:val="2"/>
    </w:rPr>
  </w:style>
  <w:style w:type="paragraph" w:styleId="BalloonText">
    <w:name w:val="Balloon Text"/>
    <w:basedOn w:val="Normal"/>
    <w:link w:val="BalloonTextChar"/>
    <w:uiPriority w:val="99"/>
    <w:rsid w:val="00857E79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7E7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208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臺南市○○國民○學九十八學年度全校一週作息時間表</dc:title>
  <dc:subject/>
  <dc:creator>台南市教育網路中心</dc:creator>
  <cp:keywords/>
  <dc:description/>
  <cp:lastModifiedBy>chasing</cp:lastModifiedBy>
  <cp:revision>2</cp:revision>
  <cp:lastPrinted>2018-04-20T01:57:00Z</cp:lastPrinted>
  <dcterms:created xsi:type="dcterms:W3CDTF">2018-06-11T09:22:00Z</dcterms:created>
  <dcterms:modified xsi:type="dcterms:W3CDTF">2018-06-11T09:22:00Z</dcterms:modified>
</cp:coreProperties>
</file>