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56"/>
        <w:tblW w:w="9297" w:type="dxa"/>
        <w:tblCellMar>
          <w:left w:w="0" w:type="dxa"/>
          <w:right w:w="0" w:type="dxa"/>
        </w:tblCellMar>
        <w:tblLook w:val="000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91635B" w:rsidRPr="00062D08" w:rsidTr="008924C0">
        <w:trPr>
          <w:cantSplit/>
          <w:trHeight w:val="407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91635B" w:rsidRPr="00062D08" w:rsidTr="008924C0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35B" w:rsidRPr="00062D08" w:rsidRDefault="0091635B" w:rsidP="008924C0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健康與體育領域</w:t>
            </w:r>
          </w:p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635B" w:rsidRPr="00062D08" w:rsidRDefault="0091635B" w:rsidP="008924C0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635B" w:rsidRPr="00062D08" w:rsidTr="008924C0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35B" w:rsidRPr="00062D08" w:rsidRDefault="0091635B" w:rsidP="008924C0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35B" w:rsidRPr="00062D08" w:rsidRDefault="0091635B" w:rsidP="008924C0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35B" w:rsidRPr="00062D08" w:rsidRDefault="0091635B" w:rsidP="008924C0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35B" w:rsidRPr="00062D08" w:rsidRDefault="0091635B" w:rsidP="008924C0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35B" w:rsidRPr="00062D08" w:rsidRDefault="0091635B" w:rsidP="008924C0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91635B" w:rsidRPr="00062D08" w:rsidRDefault="0091635B" w:rsidP="008924C0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635B" w:rsidRPr="00062D08" w:rsidRDefault="0091635B" w:rsidP="008924C0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635B" w:rsidRPr="00062D08" w:rsidTr="008924C0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91635B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91635B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91635B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91635B" w:rsidRPr="0038051C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38051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</w:p>
          <w:p w:rsidR="0091635B" w:rsidRPr="0038051C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38051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一年級</w:t>
            </w:r>
            <w:r w:rsidRPr="0038051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1    </w:t>
            </w:r>
            <w:r w:rsidRPr="0038051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二年級</w:t>
            </w:r>
            <w:r w:rsidRPr="0038051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91635B" w:rsidRPr="00062D08" w:rsidTr="008924C0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91635B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91635B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91635B" w:rsidRPr="0038051C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38051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 w:rsidRPr="0038051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91635B" w:rsidRPr="00062D08" w:rsidTr="008924C0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91635B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91635B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924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91635B" w:rsidRPr="00062D08" w:rsidTr="008924C0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91635B" w:rsidRPr="00062D08" w:rsidTr="008924C0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635B" w:rsidRPr="00062D08" w:rsidTr="008924C0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91635B" w:rsidRPr="00062D08" w:rsidTr="008924C0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635B" w:rsidRPr="00062D08" w:rsidTr="008924C0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31</w:t>
            </w:r>
          </w:p>
        </w:tc>
      </w:tr>
      <w:tr w:rsidR="0091635B" w:rsidRPr="00062D08" w:rsidTr="008924C0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635B" w:rsidRPr="00062D08" w:rsidTr="008924C0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31</w:t>
            </w:r>
          </w:p>
        </w:tc>
      </w:tr>
      <w:tr w:rsidR="0091635B" w:rsidRPr="00062D08" w:rsidTr="008924C0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635B" w:rsidRPr="00062D08" w:rsidTr="008924C0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91635B" w:rsidRPr="00062D08" w:rsidTr="008924C0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635B" w:rsidRPr="00062D08" w:rsidTr="008924C0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91635B" w:rsidRPr="00062D08" w:rsidTr="008924C0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91635B" w:rsidRPr="009378D6" w:rsidRDefault="0091635B" w:rsidP="00BF2B1D">
      <w:pPr>
        <w:jc w:val="center"/>
        <w:rPr>
          <w:rFonts w:ascii="標楷體" w:eastAsia="標楷體" w:hAnsi="標楷體" w:cs="標楷體"/>
          <w:b/>
          <w:color w:val="000000"/>
        </w:rPr>
      </w:pPr>
      <w:r w:rsidRPr="009378D6">
        <w:rPr>
          <w:rFonts w:ascii="標楷體" w:eastAsia="標楷體" w:hAnsi="標楷體" w:cs="標楷體" w:hint="eastAsia"/>
          <w:b/>
          <w:bCs/>
          <w:w w:val="90"/>
        </w:rPr>
        <w:t>臺南市公立</w:t>
      </w:r>
      <w:r w:rsidRPr="009378D6">
        <w:rPr>
          <w:rFonts w:ascii="標楷體" w:eastAsia="標楷體" w:hAnsi="標楷體" w:cs="標楷體" w:hint="eastAsia"/>
          <w:b/>
          <w:bCs/>
          <w:color w:val="000000"/>
        </w:rPr>
        <w:t>新化</w:t>
      </w:r>
      <w:r w:rsidRPr="009378D6">
        <w:rPr>
          <w:rFonts w:ascii="標楷體" w:eastAsia="標楷體" w:hAnsi="標楷體" w:cs="標楷體" w:hint="eastAsia"/>
          <w:b/>
          <w:bCs/>
          <w:w w:val="90"/>
        </w:rPr>
        <w:t>區正新</w:t>
      </w:r>
      <w:r w:rsidRPr="009378D6">
        <w:rPr>
          <w:rFonts w:ascii="標楷體" w:eastAsia="標楷體" w:hAnsi="標楷體" w:cs="標楷體" w:hint="eastAsia"/>
          <w:b/>
          <w:bCs/>
          <w:color w:val="000000"/>
          <w:kern w:val="0"/>
        </w:rPr>
        <w:t>國民小學</w:t>
      </w:r>
      <w:r w:rsidRPr="009378D6">
        <w:rPr>
          <w:rFonts w:ascii="標楷體" w:eastAsia="標楷體" w:hAnsi="標楷體" w:cs="標楷體"/>
          <w:b/>
          <w:bCs/>
          <w:color w:val="000000"/>
        </w:rPr>
        <w:t>107</w:t>
      </w:r>
      <w:r w:rsidRPr="009378D6">
        <w:rPr>
          <w:rFonts w:ascii="標楷體" w:eastAsia="標楷體" w:hAnsi="標楷體" w:cs="標楷體" w:hint="eastAsia"/>
          <w:b/>
          <w:bCs/>
          <w:color w:val="000000"/>
        </w:rPr>
        <w:t>學年度第</w:t>
      </w:r>
      <w:r w:rsidRPr="009378D6">
        <w:rPr>
          <w:rFonts w:ascii="標楷體" w:eastAsia="標楷體" w:hAnsi="標楷體" w:cs="標楷體"/>
          <w:b/>
          <w:bCs/>
          <w:color w:val="000000"/>
        </w:rPr>
        <w:t>1</w:t>
      </w:r>
      <w:r w:rsidRPr="009378D6">
        <w:rPr>
          <w:rFonts w:ascii="標楷體" w:eastAsia="標楷體" w:hAnsi="標楷體" w:cs="標楷體" w:hint="eastAsia"/>
          <w:b/>
          <w:bCs/>
          <w:color w:val="000000"/>
        </w:rPr>
        <w:t>學期</w:t>
      </w:r>
      <w:r w:rsidRPr="009378D6">
        <w:rPr>
          <w:rFonts w:ascii="標楷體" w:eastAsia="標楷體" w:hAnsi="標楷體" w:cs="標楷體" w:hint="eastAsia"/>
          <w:b/>
          <w:color w:val="000000"/>
        </w:rPr>
        <w:t>各年級學習領域節數彙整表</w:t>
      </w:r>
    </w:p>
    <w:p w:rsidR="0091635B" w:rsidRDefault="0091635B" w:rsidP="00BF2B1D">
      <w:pPr>
        <w:wordWrap w:val="0"/>
        <w:snapToGrid w:val="0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107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 xml:space="preserve"> 6 </w:t>
      </w:r>
      <w:r>
        <w:rPr>
          <w:rFonts w:ascii="標楷體" w:eastAsia="標楷體" w:hAnsi="標楷體" w:cs="標楷體" w:hint="eastAsia"/>
          <w:color w:val="000000"/>
        </w:rPr>
        <w:t>月修正</w:t>
      </w:r>
    </w:p>
    <w:p w:rsidR="0091635B" w:rsidRDefault="0091635B" w:rsidP="008924C0">
      <w:pPr>
        <w:snapToGrid w:val="0"/>
        <w:jc w:val="right"/>
        <w:rPr>
          <w:rFonts w:ascii="標楷體" w:eastAsia="標楷體" w:hAnsi="標楷體" w:cs="標楷體"/>
          <w:color w:val="000000"/>
        </w:rPr>
      </w:pPr>
    </w:p>
    <w:p w:rsidR="0091635B" w:rsidRDefault="0091635B" w:rsidP="008924C0">
      <w:pPr>
        <w:snapToGrid w:val="0"/>
        <w:jc w:val="right"/>
        <w:rPr>
          <w:rFonts w:ascii="標楷體" w:eastAsia="標楷體" w:hAnsi="標楷體" w:cs="標楷體"/>
          <w:color w:val="000000"/>
        </w:rPr>
      </w:pPr>
    </w:p>
    <w:p w:rsidR="0091635B" w:rsidRDefault="0091635B" w:rsidP="008924C0">
      <w:pPr>
        <w:snapToGrid w:val="0"/>
        <w:jc w:val="right"/>
        <w:rPr>
          <w:rFonts w:ascii="標楷體" w:eastAsia="標楷體" w:hAnsi="標楷體" w:cs="標楷體"/>
          <w:color w:val="000000"/>
        </w:rPr>
      </w:pPr>
    </w:p>
    <w:p w:rsidR="0091635B" w:rsidRPr="007E54D5" w:rsidRDefault="0091635B" w:rsidP="008924C0">
      <w:pPr>
        <w:jc w:val="center"/>
        <w:rPr>
          <w:rFonts w:ascii="標楷體" w:eastAsia="標楷體" w:hAnsi="標楷體" w:cs="標楷體"/>
          <w:b/>
          <w:color w:val="000000"/>
        </w:rPr>
      </w:pPr>
      <w:r w:rsidRPr="007E54D5">
        <w:rPr>
          <w:rFonts w:ascii="標楷體" w:eastAsia="標楷體" w:hAnsi="標楷體" w:cs="標楷體" w:hint="eastAsia"/>
          <w:b/>
          <w:bCs/>
          <w:w w:val="90"/>
        </w:rPr>
        <w:t>臺南市公立</w:t>
      </w:r>
      <w:r w:rsidRPr="007E54D5">
        <w:rPr>
          <w:rFonts w:ascii="標楷體" w:eastAsia="標楷體" w:hAnsi="標楷體" w:cs="標楷體" w:hint="eastAsia"/>
          <w:b/>
          <w:bCs/>
          <w:color w:val="000000"/>
        </w:rPr>
        <w:t>新化</w:t>
      </w:r>
      <w:r w:rsidRPr="007E54D5">
        <w:rPr>
          <w:rFonts w:ascii="標楷體" w:eastAsia="標楷體" w:hAnsi="標楷體" w:cs="標楷體" w:hint="eastAsia"/>
          <w:b/>
          <w:bCs/>
          <w:w w:val="90"/>
        </w:rPr>
        <w:t>區正新</w:t>
      </w:r>
      <w:r w:rsidRPr="007E54D5">
        <w:rPr>
          <w:rFonts w:ascii="標楷體" w:eastAsia="標楷體" w:hAnsi="標楷體" w:cs="標楷體" w:hint="eastAsia"/>
          <w:b/>
          <w:bCs/>
          <w:color w:val="000000"/>
          <w:kern w:val="0"/>
        </w:rPr>
        <w:t>國民小學</w:t>
      </w:r>
      <w:r w:rsidRPr="007E54D5">
        <w:rPr>
          <w:rFonts w:ascii="標楷體" w:eastAsia="標楷體" w:hAnsi="標楷體" w:cs="標楷體"/>
          <w:b/>
          <w:bCs/>
          <w:color w:val="000000"/>
        </w:rPr>
        <w:t>107</w:t>
      </w:r>
      <w:r w:rsidRPr="007E54D5">
        <w:rPr>
          <w:rFonts w:ascii="標楷體" w:eastAsia="標楷體" w:hAnsi="標楷體" w:cs="標楷體" w:hint="eastAsia"/>
          <w:b/>
          <w:bCs/>
          <w:color w:val="000000"/>
        </w:rPr>
        <w:t>學年度第</w:t>
      </w:r>
      <w:r w:rsidRPr="007E54D5">
        <w:rPr>
          <w:rFonts w:ascii="標楷體" w:eastAsia="標楷體" w:hAnsi="標楷體" w:cs="標楷體"/>
          <w:b/>
          <w:bCs/>
          <w:color w:val="000000"/>
        </w:rPr>
        <w:t>2</w:t>
      </w:r>
      <w:bookmarkStart w:id="0" w:name="_GoBack"/>
      <w:bookmarkEnd w:id="0"/>
      <w:r w:rsidRPr="007E54D5">
        <w:rPr>
          <w:rFonts w:ascii="標楷體" w:eastAsia="標楷體" w:hAnsi="標楷體" w:cs="標楷體" w:hint="eastAsia"/>
          <w:b/>
          <w:bCs/>
          <w:color w:val="000000"/>
        </w:rPr>
        <w:t>學期</w:t>
      </w:r>
      <w:r w:rsidRPr="007E54D5">
        <w:rPr>
          <w:rFonts w:ascii="標楷體" w:eastAsia="標楷體" w:hAnsi="標楷體" w:cs="標楷體" w:hint="eastAsia"/>
          <w:b/>
          <w:color w:val="000000"/>
        </w:rPr>
        <w:t>各年級學習領域節數彙整表</w:t>
      </w:r>
    </w:p>
    <w:p w:rsidR="0091635B" w:rsidRDefault="0091635B" w:rsidP="008924C0">
      <w:pPr>
        <w:wordWrap w:val="0"/>
        <w:snapToGrid w:val="0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107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 xml:space="preserve"> 6 </w:t>
      </w:r>
      <w:r>
        <w:rPr>
          <w:rFonts w:ascii="標楷體" w:eastAsia="標楷體" w:hAnsi="標楷體" w:cs="標楷體" w:hint="eastAsia"/>
          <w:color w:val="000000"/>
        </w:rPr>
        <w:t>月修正</w:t>
      </w:r>
    </w:p>
    <w:tbl>
      <w:tblPr>
        <w:tblpPr w:leftFromText="180" w:rightFromText="180" w:vertAnchor="page" w:horzAnchor="margin" w:tblpXSpec="center" w:tblpY="2056"/>
        <w:tblW w:w="9297" w:type="dxa"/>
        <w:tblCellMar>
          <w:left w:w="0" w:type="dxa"/>
          <w:right w:w="0" w:type="dxa"/>
        </w:tblCellMar>
        <w:tblLook w:val="000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91635B" w:rsidRPr="00062D08" w:rsidTr="00821297">
        <w:trPr>
          <w:cantSplit/>
          <w:trHeight w:val="407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91635B" w:rsidRPr="00062D08" w:rsidTr="00821297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35B" w:rsidRPr="00062D08" w:rsidRDefault="0091635B" w:rsidP="0082129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健康與體育領域</w:t>
            </w:r>
          </w:p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635B" w:rsidRPr="00062D08" w:rsidRDefault="0091635B" w:rsidP="0082129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635B" w:rsidRPr="00062D08" w:rsidTr="00821297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35B" w:rsidRPr="00062D08" w:rsidRDefault="0091635B" w:rsidP="0082129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35B" w:rsidRPr="00062D08" w:rsidRDefault="0091635B" w:rsidP="0082129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35B" w:rsidRPr="00062D08" w:rsidRDefault="0091635B" w:rsidP="0082129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35B" w:rsidRPr="00062D08" w:rsidRDefault="0091635B" w:rsidP="0082129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35B" w:rsidRPr="00062D08" w:rsidRDefault="0091635B" w:rsidP="0082129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91635B" w:rsidRPr="00062D08" w:rsidRDefault="0091635B" w:rsidP="0082129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635B" w:rsidRPr="00062D08" w:rsidRDefault="0091635B" w:rsidP="0082129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635B" w:rsidRPr="00062D08" w:rsidTr="00821297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91635B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91635B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91635B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91635B" w:rsidRPr="0038051C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38051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</w:p>
          <w:p w:rsidR="0091635B" w:rsidRPr="0038051C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38051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一年級</w:t>
            </w:r>
            <w:r w:rsidRPr="0038051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1    </w:t>
            </w:r>
            <w:r w:rsidRPr="0038051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二年級</w:t>
            </w:r>
            <w:r w:rsidRPr="0038051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91635B" w:rsidRPr="00062D08" w:rsidTr="00821297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91635B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91635B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91635B" w:rsidRPr="0038051C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38051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 w:rsidRPr="0038051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91635B" w:rsidRPr="00062D08" w:rsidTr="00821297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91635B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91635B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8212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91635B" w:rsidRPr="00062D08" w:rsidTr="00821297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91635B" w:rsidRPr="00062D08" w:rsidTr="00821297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635B" w:rsidRPr="00062D08" w:rsidTr="00821297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1E511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91635B" w:rsidRPr="00062D08" w:rsidTr="00821297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635B" w:rsidRPr="00062D08" w:rsidTr="00821297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31</w:t>
            </w:r>
          </w:p>
        </w:tc>
      </w:tr>
      <w:tr w:rsidR="0091635B" w:rsidRPr="00062D08" w:rsidTr="00821297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635B" w:rsidRPr="00062D08" w:rsidTr="00821297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FD525A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25A">
              <w:rPr>
                <w:rFonts w:ascii="標楷體" w:eastAsia="標楷體" w:hAnsi="標楷體"/>
                <w:color w:val="000000"/>
                <w:sz w:val="20"/>
                <w:szCs w:val="20"/>
              </w:rPr>
              <w:t>31</w:t>
            </w:r>
          </w:p>
        </w:tc>
      </w:tr>
      <w:tr w:rsidR="0091635B" w:rsidRPr="00062D08" w:rsidTr="00821297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635B" w:rsidRPr="00062D08" w:rsidTr="00821297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91635B" w:rsidRPr="00062D08" w:rsidTr="00821297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635B" w:rsidRPr="00062D08" w:rsidTr="00821297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7D793B" w:rsidRDefault="0091635B" w:rsidP="007E54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793B"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91635B" w:rsidRPr="00062D08" w:rsidTr="00821297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35B" w:rsidRPr="00062D08" w:rsidRDefault="0091635B" w:rsidP="007E54D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91635B" w:rsidRDefault="0091635B" w:rsidP="008924C0">
      <w:pPr>
        <w:snapToGrid w:val="0"/>
        <w:rPr>
          <w:rFonts w:ascii="標楷體" w:eastAsia="標楷體" w:hAnsi="標楷體" w:cs="標楷體"/>
          <w:color w:val="000000"/>
        </w:rPr>
      </w:pPr>
    </w:p>
    <w:p w:rsidR="0091635B" w:rsidRDefault="0091635B" w:rsidP="008924C0">
      <w:pPr>
        <w:snapToGrid w:val="0"/>
        <w:jc w:val="right"/>
        <w:rPr>
          <w:rFonts w:ascii="標楷體" w:eastAsia="標楷體" w:hAnsi="標楷體" w:cs="標楷體"/>
          <w:color w:val="000000"/>
        </w:rPr>
      </w:pPr>
    </w:p>
    <w:sectPr w:rsidR="0091635B" w:rsidSect="009F7345">
      <w:headerReference w:type="default" r:id="rId6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35B" w:rsidRDefault="0091635B" w:rsidP="00BF2B1D">
      <w:r>
        <w:separator/>
      </w:r>
    </w:p>
  </w:endnote>
  <w:endnote w:type="continuationSeparator" w:id="0">
    <w:p w:rsidR="0091635B" w:rsidRDefault="0091635B" w:rsidP="00BF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35B" w:rsidRDefault="0091635B" w:rsidP="00BF2B1D">
      <w:r>
        <w:separator/>
      </w:r>
    </w:p>
  </w:footnote>
  <w:footnote w:type="continuationSeparator" w:id="0">
    <w:p w:rsidR="0091635B" w:rsidRDefault="0091635B" w:rsidP="00BF2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5B" w:rsidRPr="00BF2B1D" w:rsidRDefault="0091635B">
    <w:pPr>
      <w:pStyle w:val="Header"/>
      <w:rPr>
        <w:b/>
      </w:rPr>
    </w:pPr>
    <w:r w:rsidRPr="00BF2B1D">
      <w:rPr>
        <w:b/>
      </w:rPr>
      <w:t>C08</w:t>
    </w:r>
    <w:r w:rsidRPr="00BF2B1D">
      <w:rPr>
        <w:rFonts w:hint="eastAsia"/>
        <w:b/>
      </w:rPr>
      <w:t>各年級學習總節數彙整表</w:t>
    </w:r>
  </w:p>
  <w:p w:rsidR="0091635B" w:rsidRDefault="009163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345"/>
    <w:rsid w:val="00062D08"/>
    <w:rsid w:val="001E511A"/>
    <w:rsid w:val="0038051C"/>
    <w:rsid w:val="00392C8B"/>
    <w:rsid w:val="003F41C3"/>
    <w:rsid w:val="00612887"/>
    <w:rsid w:val="007D793B"/>
    <w:rsid w:val="007E54D5"/>
    <w:rsid w:val="00805CE4"/>
    <w:rsid w:val="00821297"/>
    <w:rsid w:val="008924C0"/>
    <w:rsid w:val="0091635B"/>
    <w:rsid w:val="00932ED4"/>
    <w:rsid w:val="009378D6"/>
    <w:rsid w:val="009F42A5"/>
    <w:rsid w:val="009F7345"/>
    <w:rsid w:val="00A80F81"/>
    <w:rsid w:val="00BF2B1D"/>
    <w:rsid w:val="00D2798F"/>
    <w:rsid w:val="00D95E5E"/>
    <w:rsid w:val="00DE472C"/>
    <w:rsid w:val="00F065A4"/>
    <w:rsid w:val="00FD525A"/>
    <w:rsid w:val="00FF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4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2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2B1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F2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2B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2</Pages>
  <Words>222</Words>
  <Characters>1271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年級</dc:title>
  <dc:subject/>
  <dc:creator>千又 沈</dc:creator>
  <cp:keywords/>
  <dc:description/>
  <cp:lastModifiedBy>chasing</cp:lastModifiedBy>
  <cp:revision>3</cp:revision>
  <dcterms:created xsi:type="dcterms:W3CDTF">2018-06-11T09:24:00Z</dcterms:created>
  <dcterms:modified xsi:type="dcterms:W3CDTF">2018-06-12T10:53:00Z</dcterms:modified>
</cp:coreProperties>
</file>