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A1" w:rsidRPr="006953DD" w:rsidRDefault="00D052A1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r w:rsidRPr="006953DD">
        <w:rPr>
          <w:rFonts w:eastAsia="標楷體" w:hAnsi="標楷體" w:cs="標楷體" w:hint="eastAsia"/>
          <w:sz w:val="32"/>
          <w:szCs w:val="32"/>
        </w:rPr>
        <w:t>臺南市</w:t>
      </w:r>
      <w:r w:rsidRPr="006953DD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3</w:t>
      </w:r>
      <w:r w:rsidRPr="006953DD">
        <w:rPr>
          <w:rFonts w:eastAsia="標楷體" w:hAnsi="標楷體" w:cs="標楷體" w:hint="eastAsia"/>
          <w:sz w:val="32"/>
          <w:szCs w:val="32"/>
        </w:rPr>
        <w:t>年度</w:t>
      </w:r>
      <w:r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>
        <w:rPr>
          <w:rFonts w:eastAsia="標楷體" w:hAnsi="標楷體" w:cs="標楷體" w:hint="eastAsia"/>
          <w:sz w:val="32"/>
          <w:szCs w:val="32"/>
        </w:rPr>
        <w:t>書籤製作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D052A1" w:rsidRDefault="00D052A1" w:rsidP="00536F27">
      <w:pPr>
        <w:spacing w:line="480" w:lineRule="exact"/>
        <w:rPr>
          <w:rFonts w:eastAsia="標楷體" w:hAnsi="標楷體"/>
          <w:sz w:val="36"/>
          <w:szCs w:val="36"/>
        </w:rPr>
      </w:pPr>
    </w:p>
    <w:p w:rsidR="00D052A1" w:rsidRPr="00B86434" w:rsidRDefault="00D052A1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D052A1" w:rsidRPr="00B86434" w:rsidRDefault="00D052A1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  <w:r w:rsidRPr="00B86434">
        <w:rPr>
          <w:rFonts w:ascii="標楷體" w:eastAsia="標楷體" w:hAnsi="標楷體" w:cs="標楷體"/>
        </w:rPr>
        <w:t xml:space="preserve"> </w:t>
      </w:r>
    </w:p>
    <w:p w:rsidR="00D052A1" w:rsidRPr="00B86434" w:rsidRDefault="00D052A1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Pr="00431173">
        <w:t xml:space="preserve"> </w:t>
      </w:r>
      <w:r w:rsidRPr="00431173">
        <w:rPr>
          <w:rFonts w:ascii="標楷體" w:eastAsia="標楷體" w:hAnsi="標楷體" w:cs="標楷體"/>
          <w:b/>
          <w:color w:val="FF0000"/>
        </w:rPr>
        <w:t>103</w:t>
      </w:r>
      <w:r w:rsidRPr="00431173">
        <w:rPr>
          <w:rFonts w:ascii="標楷體" w:eastAsia="標楷體" w:hAnsi="標楷體" w:cs="標楷體" w:hint="eastAsia"/>
          <w:b/>
          <w:color w:val="FF0000"/>
        </w:rPr>
        <w:t>年度臺南市政府高級中等以下各級學校防災計畫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  <w:r w:rsidRPr="00B86434">
        <w:rPr>
          <w:rFonts w:ascii="標楷體" w:eastAsia="標楷體" w:hAnsi="標楷體" w:cs="標楷體"/>
        </w:rPr>
        <w:t xml:space="preserve"> </w:t>
      </w:r>
    </w:p>
    <w:p w:rsidR="00D052A1" w:rsidRPr="00B86434" w:rsidRDefault="00D052A1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D052A1" w:rsidRPr="00B86434" w:rsidRDefault="00D052A1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透過防災書籤製作比賽，讓學生對各種防災知識有更深的認識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D052A1" w:rsidRPr="00B86434" w:rsidRDefault="00D052A1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D052A1" w:rsidRDefault="00D052A1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藉由防災書籤的宣導，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D052A1" w:rsidRPr="00B86434" w:rsidRDefault="00D052A1" w:rsidP="00536F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D052A1" w:rsidRPr="00B86434" w:rsidRDefault="00D052A1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D052A1" w:rsidRPr="00B86434" w:rsidRDefault="00D052A1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D052A1" w:rsidRPr="00B86434" w:rsidRDefault="00D052A1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那拔國民小學</w:t>
      </w:r>
    </w:p>
    <w:p w:rsidR="00D052A1" w:rsidRPr="00431173" w:rsidRDefault="00D052A1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協辦單位：臺南</w:t>
      </w:r>
      <w:r>
        <w:rPr>
          <w:rFonts w:ascii="標楷體" w:eastAsia="標楷體" w:hAnsi="標楷體" w:cs="標楷體" w:hint="eastAsia"/>
        </w:rPr>
        <w:t>市防災教育</w:t>
      </w:r>
      <w:r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D052A1" w:rsidRPr="002D48F3" w:rsidRDefault="00D052A1" w:rsidP="00536F27">
      <w:pPr>
        <w:pStyle w:val="List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D052A1" w:rsidRDefault="00D052A1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D052A1" w:rsidRDefault="00D052A1" w:rsidP="00536F27">
      <w:pPr>
        <w:pStyle w:val="List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D052A1" w:rsidRPr="00AF0CFC" w:rsidRDefault="00D052A1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一</w:t>
      </w:r>
      <w:r>
        <w:rPr>
          <w:rFonts w:ascii="標楷體" w:eastAsia="標楷體" w:hAnsi="標楷體"/>
          <w:b/>
          <w:bCs/>
        </w:rPr>
        <w:t>)</w:t>
      </w:r>
      <w:r w:rsidRPr="00AF0CFC">
        <w:rPr>
          <w:rFonts w:ascii="標楷體" w:eastAsia="標楷體" w:hAnsi="標楷體" w:hint="eastAsia"/>
          <w:b/>
          <w:bCs/>
        </w:rPr>
        <w:t>國小：</w:t>
      </w:r>
      <w:r>
        <w:rPr>
          <w:rFonts w:ascii="標楷體" w:eastAsia="標楷體" w:hAnsi="標楷體"/>
          <w:b/>
          <w:bCs/>
        </w:rPr>
        <w:t xml:space="preserve"> (</w:t>
      </w:r>
      <w:r>
        <w:rPr>
          <w:rFonts w:ascii="標楷體" w:eastAsia="標楷體" w:hAnsi="標楷體" w:hint="eastAsia"/>
          <w:b/>
          <w:bCs/>
        </w:rPr>
        <w:t>每校最多</w:t>
      </w:r>
      <w:r>
        <w:rPr>
          <w:rFonts w:ascii="標楷體" w:eastAsia="標楷體" w:hAnsi="標楷體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</w:t>
      </w:r>
      <w:r>
        <w:rPr>
          <w:rFonts w:ascii="標楷體" w:eastAsia="標楷體" w:hAnsi="標楷體"/>
          <w:b/>
          <w:bCs/>
        </w:rPr>
        <w:t>)</w:t>
      </w:r>
    </w:p>
    <w:p w:rsidR="00D052A1" w:rsidRPr="002D48F3" w:rsidRDefault="00D052A1" w:rsidP="00536F27">
      <w:pPr>
        <w:pStyle w:val="List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Pr="002D48F3">
        <w:rPr>
          <w:rFonts w:ascii="標楷體" w:eastAsia="標楷體" w:hAnsi="標楷體" w:hint="eastAsia"/>
          <w:bCs/>
        </w:rPr>
        <w:t>、收件時間：</w:t>
      </w:r>
      <w:r>
        <w:rPr>
          <w:rFonts w:ascii="標楷體" w:eastAsia="標楷體" w:hAnsi="標楷體"/>
          <w:bCs/>
        </w:rPr>
        <w:t>103</w:t>
      </w:r>
      <w:r w:rsidRPr="002D48F3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2D48F3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10</w:t>
      </w:r>
      <w:bookmarkStart w:id="0" w:name="_GoBack"/>
      <w:bookmarkEnd w:id="0"/>
      <w:r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D052A1" w:rsidRPr="002D48F3" w:rsidRDefault="00D052A1" w:rsidP="00536F27">
      <w:pPr>
        <w:pStyle w:val="List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七、收件地點：</w:t>
      </w:r>
      <w:r w:rsidRPr="002D48F3">
        <w:rPr>
          <w:rFonts w:ascii="標楷體" w:eastAsia="標楷體" w:hAnsi="標楷體" w:hint="eastAsia"/>
          <w:bCs/>
        </w:rPr>
        <w:t>郵寄或逕送台南</w:t>
      </w:r>
      <w:r>
        <w:rPr>
          <w:rFonts w:ascii="標楷體" w:eastAsia="標楷體" w:hAnsi="標楷體" w:hint="eastAsia"/>
          <w:bCs/>
        </w:rPr>
        <w:t>市</w:t>
      </w:r>
      <w:r w:rsidRPr="002D48F3">
        <w:rPr>
          <w:rFonts w:ascii="標楷體" w:eastAsia="標楷體" w:hAnsi="標楷體" w:hint="eastAsia"/>
          <w:bCs/>
        </w:rPr>
        <w:t>新化</w:t>
      </w:r>
      <w:r>
        <w:rPr>
          <w:rFonts w:ascii="標楷體" w:eastAsia="標楷體" w:hAnsi="標楷體" w:hint="eastAsia"/>
          <w:bCs/>
        </w:rPr>
        <w:t>區</w:t>
      </w:r>
      <w:r w:rsidRPr="002D48F3">
        <w:rPr>
          <w:rFonts w:ascii="標楷體" w:eastAsia="標楷體" w:hAnsi="標楷體" w:hint="eastAsia"/>
          <w:bCs/>
        </w:rPr>
        <w:t>那拔國小教導處收（</w:t>
      </w:r>
      <w:r w:rsidRPr="002D48F3">
        <w:rPr>
          <w:rFonts w:ascii="標楷體" w:eastAsia="標楷體" w:hAnsi="標楷體"/>
          <w:bCs/>
        </w:rPr>
        <w:t>712</w:t>
      </w:r>
      <w:r w:rsidRPr="002D48F3">
        <w:rPr>
          <w:rFonts w:ascii="標楷體" w:eastAsia="標楷體" w:hAnsi="標楷體" w:hint="eastAsia"/>
          <w:bCs/>
        </w:rPr>
        <w:t>台南</w:t>
      </w:r>
      <w:r>
        <w:rPr>
          <w:rFonts w:ascii="標楷體" w:eastAsia="標楷體" w:hAnsi="標楷體" w:hint="eastAsia"/>
          <w:bCs/>
        </w:rPr>
        <w:t>市</w:t>
      </w:r>
      <w:r w:rsidRPr="002D48F3">
        <w:rPr>
          <w:rFonts w:ascii="標楷體" w:eastAsia="標楷體" w:hAnsi="標楷體" w:hint="eastAsia"/>
          <w:bCs/>
        </w:rPr>
        <w:t>新化</w:t>
      </w:r>
      <w:r>
        <w:rPr>
          <w:rFonts w:ascii="標楷體" w:eastAsia="標楷體" w:hAnsi="標楷體" w:hint="eastAsia"/>
          <w:bCs/>
        </w:rPr>
        <w:t>區</w:t>
      </w:r>
      <w:r w:rsidRPr="002D48F3">
        <w:rPr>
          <w:rFonts w:ascii="標楷體" w:eastAsia="標楷體" w:hAnsi="標楷體" w:hint="eastAsia"/>
          <w:bCs/>
        </w:rPr>
        <w:t>那拔里</w:t>
      </w:r>
      <w:r w:rsidRPr="002D48F3">
        <w:rPr>
          <w:rFonts w:ascii="標楷體" w:eastAsia="標楷體" w:hAnsi="標楷體"/>
          <w:bCs/>
        </w:rPr>
        <w:t>54</w:t>
      </w:r>
      <w:r w:rsidRPr="002D48F3">
        <w:rPr>
          <w:rFonts w:ascii="標楷體" w:eastAsia="標楷體" w:hAnsi="標楷體" w:hint="eastAsia"/>
          <w:bCs/>
        </w:rPr>
        <w:t>號），信封請註明「</w:t>
      </w:r>
      <w:r w:rsidRPr="002D48F3">
        <w:rPr>
          <w:rFonts w:ascii="標楷體" w:eastAsia="標楷體" w:hAnsi="標楷體" w:hint="eastAsia"/>
          <w:b/>
        </w:rPr>
        <w:t>臺南</w:t>
      </w:r>
      <w:r>
        <w:rPr>
          <w:rFonts w:ascii="標楷體" w:eastAsia="標楷體" w:hAnsi="標楷體" w:hint="eastAsia"/>
          <w:b/>
        </w:rPr>
        <w:t>市</w:t>
      </w:r>
      <w:r w:rsidRPr="002D48F3">
        <w:rPr>
          <w:rFonts w:eastAsia="標楷體"/>
          <w:b/>
        </w:rPr>
        <w:t>10</w:t>
      </w:r>
      <w:r>
        <w:rPr>
          <w:rFonts w:eastAsia="標楷體"/>
          <w:b/>
        </w:rPr>
        <w:t>3</w:t>
      </w:r>
      <w:r w:rsidRPr="002D48F3">
        <w:rPr>
          <w:rFonts w:eastAsia="標楷體" w:hAnsi="標楷體" w:cs="標楷體" w:hint="eastAsia"/>
          <w:b/>
        </w:rPr>
        <w:t>年度</w:t>
      </w:r>
      <w:r>
        <w:rPr>
          <w:rFonts w:eastAsia="標楷體" w:hAnsi="標楷體" w:cs="標楷體" w:hint="eastAsia"/>
          <w:b/>
        </w:rPr>
        <w:t>防災書籤製作</w:t>
      </w:r>
      <w:r w:rsidRPr="002D48F3">
        <w:rPr>
          <w:rFonts w:eastAsia="標楷體" w:hAnsi="標楷體" w:cs="標楷體" w:hint="eastAsia"/>
          <w:b/>
        </w:rPr>
        <w:t>比賽</w:t>
      </w:r>
      <w:r w:rsidRPr="002D48F3">
        <w:rPr>
          <w:rFonts w:ascii="標楷體" w:eastAsia="標楷體" w:hAnsi="標楷體" w:hint="eastAsia"/>
          <w:bCs/>
        </w:rPr>
        <w:t>」</w:t>
      </w:r>
    </w:p>
    <w:p w:rsidR="00D052A1" w:rsidRPr="002D48F3" w:rsidRDefault="00D052A1" w:rsidP="00C1785F">
      <w:pPr>
        <w:pStyle w:val="List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Pr="002D48F3"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</w:rPr>
        <w:t>防災書籤製作</w:t>
      </w:r>
      <w:r w:rsidRPr="002D48F3">
        <w:rPr>
          <w:rFonts w:ascii="標楷體" w:eastAsia="標楷體" w:hAnsi="標楷體" w:hint="eastAsia"/>
          <w:bCs/>
        </w:rPr>
        <w:t>內容：</w:t>
      </w:r>
    </w:p>
    <w:p w:rsidR="00D052A1" w:rsidRDefault="00D052A1" w:rsidP="00C1785F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/>
          <w:bCs/>
        </w:rPr>
        <w:t xml:space="preserve">    (</w:t>
      </w: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)</w:t>
      </w:r>
      <w:r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D052A1" w:rsidRPr="00C1785F" w:rsidRDefault="00D052A1" w:rsidP="00C1785F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cs="ArialUnicodeMS"/>
          <w:kern w:val="0"/>
        </w:rPr>
        <w:t xml:space="preserve">        </w:t>
      </w:r>
      <w:r w:rsidRPr="00C1785F">
        <w:rPr>
          <w:rFonts w:ascii="標楷體" w:eastAsia="標楷體" w:hAnsi="標楷體" w:cs="ArialUnicodeMS" w:hint="eastAsia"/>
          <w:kern w:val="0"/>
        </w:rPr>
        <w:t>挑選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D052A1" w:rsidRDefault="00D052A1" w:rsidP="00C1785F">
      <w:pPr>
        <w:pStyle w:val="List"/>
        <w:spacing w:line="24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(</w:t>
      </w:r>
      <w:r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Pr="002D48F3">
        <w:rPr>
          <w:rFonts w:ascii="標楷體" w:eastAsia="標楷體" w:hAnsi="標楷體" w:hint="eastAsia"/>
          <w:bCs/>
        </w:rPr>
        <w:t>主題</w:t>
      </w:r>
      <w:r>
        <w:rPr>
          <w:rFonts w:ascii="標楷體" w:eastAsia="標楷體" w:hAnsi="標楷體" w:hint="eastAsia"/>
          <w:bCs/>
        </w:rPr>
        <w:t>包含地震、海嘯、颱洪、坡地及各種人為災害（如火災、有害氣</w:t>
      </w:r>
      <w:r>
        <w:rPr>
          <w:rFonts w:ascii="標楷體" w:eastAsia="標楷體" w:hAnsi="標楷體"/>
          <w:bCs/>
        </w:rPr>
        <w:t xml:space="preserve"> </w:t>
      </w:r>
    </w:p>
    <w:p w:rsidR="00D052A1" w:rsidRDefault="00D052A1" w:rsidP="00C366CA">
      <w:pPr>
        <w:pStyle w:val="List"/>
        <w:spacing w:line="24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>
        <w:rPr>
          <w:rFonts w:ascii="標楷體" w:eastAsia="標楷體" w:hAnsi="標楷體" w:hint="eastAsia"/>
          <w:bCs/>
        </w:rPr>
        <w:t>體、核災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用電安全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食物中毒…等）</w:t>
      </w:r>
      <w:r w:rsidRPr="002D48F3">
        <w:rPr>
          <w:rFonts w:ascii="標楷體" w:eastAsia="標楷體" w:hAnsi="標楷體" w:hint="eastAsia"/>
          <w:bCs/>
        </w:rPr>
        <w:t>。</w:t>
      </w:r>
    </w:p>
    <w:p w:rsidR="00D052A1" w:rsidRPr="00183B91" w:rsidRDefault="00D052A1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/>
          <w:b/>
          <w:bCs/>
          <w:color w:val="7030A0"/>
        </w:rPr>
        <w:t xml:space="preserve">    (</w:t>
      </w:r>
      <w:r w:rsidRPr="00183B91">
        <w:rPr>
          <w:rFonts w:ascii="標楷體" w:eastAsia="標楷體" w:hAnsi="標楷體" w:hint="eastAsia"/>
          <w:b/>
          <w:bCs/>
          <w:color w:val="7030A0"/>
        </w:rPr>
        <w:t>三</w:t>
      </w:r>
      <w:r w:rsidRPr="00183B91">
        <w:rPr>
          <w:rFonts w:ascii="標楷體" w:eastAsia="標楷體" w:hAnsi="標楷體"/>
          <w:b/>
          <w:bCs/>
          <w:color w:val="7030A0"/>
        </w:rPr>
        <w:t>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cm"/>
        </w:smartTagPr>
        <w:r w:rsidRPr="00183B91">
          <w:rPr>
            <w:rFonts w:ascii="標楷體" w:eastAsia="標楷體" w:hAnsi="標楷體" w:cs="ArialUnicodeMS"/>
            <w:b/>
            <w:color w:val="7030A0"/>
            <w:kern w:val="0"/>
          </w:rPr>
          <w:t>0.2CM</w:t>
        </w:r>
      </w:smartTag>
      <w:r w:rsidRPr="00183B91">
        <w:rPr>
          <w:rFonts w:ascii="標楷體" w:eastAsia="標楷體" w:hAnsi="標楷體" w:cs="ArialUnicodeMS"/>
          <w:b/>
          <w:color w:val="7030A0"/>
          <w:kern w:val="0"/>
        </w:rPr>
        <w:t>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D052A1" w:rsidRPr="00183B91" w:rsidRDefault="00D052A1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/>
          <w:b/>
          <w:color w:val="7030A0"/>
          <w:kern w:val="0"/>
        </w:rPr>
        <w:t xml:space="preserve">        x15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D052A1" w:rsidRPr="00183B91" w:rsidRDefault="00D052A1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/>
          <w:b/>
          <w:color w:val="7030A0"/>
          <w:kern w:val="0"/>
        </w:rPr>
        <w:t xml:space="preserve">        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D052A1" w:rsidRDefault="00D052A1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四</w:t>
      </w:r>
      <w:r>
        <w:rPr>
          <w:rFonts w:ascii="標楷體" w:eastAsia="標楷體" w:hAnsi="標楷體"/>
          <w:bCs/>
        </w:rPr>
        <w:t>)</w:t>
      </w:r>
      <w:r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  <w:r>
        <w:rPr>
          <w:rFonts w:ascii="標楷體" w:eastAsia="標楷體" w:hAnsi="標楷體"/>
          <w:bCs/>
        </w:rPr>
        <w:t xml:space="preserve">  </w:t>
      </w:r>
    </w:p>
    <w:p w:rsidR="00D052A1" w:rsidRPr="007130DE" w:rsidRDefault="00D052A1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 w:rsidRPr="007130DE">
        <w:rPr>
          <w:rFonts w:ascii="標楷體" w:eastAsia="標楷體" w:hAnsi="標楷體" w:hint="eastAsia"/>
          <w:bCs/>
        </w:rPr>
        <w:t>願意去欣賞及閱讀為目標。</w:t>
      </w:r>
      <w:r w:rsidRPr="007130DE">
        <w:rPr>
          <w:rFonts w:ascii="標楷體" w:eastAsia="標楷體" w:hAnsi="標楷體"/>
          <w:bCs/>
        </w:rPr>
        <w:t xml:space="preserve">  </w:t>
      </w:r>
    </w:p>
    <w:p w:rsidR="00D052A1" w:rsidRPr="002B752B" w:rsidRDefault="00D052A1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Cs/>
        </w:rPr>
        <w:t xml:space="preserve">  (</w:t>
      </w:r>
      <w:r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/>
          <w:bCs/>
        </w:rPr>
        <w:t>)</w:t>
      </w:r>
      <w:r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D052A1" w:rsidRPr="005A11CD" w:rsidRDefault="00D052A1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5A11CD">
        <w:rPr>
          <w:rFonts w:ascii="標楷體" w:eastAsia="標楷體" w:hAnsi="標楷體" w:hint="eastAsia"/>
        </w:rPr>
        <w:t>、作品規格</w:t>
      </w:r>
    </w:p>
    <w:p w:rsidR="00D052A1" w:rsidRPr="000A4F56" w:rsidRDefault="00D052A1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/>
        </w:rPr>
        <w:t xml:space="preserve">   </w:t>
      </w:r>
      <w:r w:rsidRPr="000A4F56">
        <w:rPr>
          <w:rFonts w:ascii="標楷體" w:eastAsia="標楷體" w:hAnsi="標楷體" w:hint="eastAsia"/>
        </w:rPr>
        <w:t>（一）</w:t>
      </w:r>
      <w:r w:rsidRPr="00533FA7">
        <w:rPr>
          <w:rFonts w:ascii="標楷體" w:eastAsia="標楷體" w:hAnsi="標楷體" w:hint="eastAsia"/>
          <w:b/>
        </w:rPr>
        <w:t>作者最多以二人為限</w:t>
      </w:r>
      <w:r>
        <w:rPr>
          <w:rFonts w:ascii="標楷體" w:eastAsia="標楷體" w:hAnsi="標楷體" w:hint="eastAsia"/>
          <w:b/>
        </w:rPr>
        <w:t>，指導老師</w:t>
      </w:r>
      <w:r w:rsidRPr="00533FA7">
        <w:rPr>
          <w:rFonts w:ascii="標楷體" w:eastAsia="標楷體" w:hAnsi="標楷體" w:hint="eastAsia"/>
          <w:b/>
        </w:rPr>
        <w:t>以</w:t>
      </w:r>
      <w:r>
        <w:rPr>
          <w:rFonts w:ascii="標楷體" w:eastAsia="標楷體" w:hAnsi="標楷體" w:hint="eastAsia"/>
          <w:b/>
        </w:rPr>
        <w:t>一</w:t>
      </w:r>
      <w:r w:rsidRPr="00533FA7">
        <w:rPr>
          <w:rFonts w:ascii="標楷體" w:eastAsia="標楷體" w:hAnsi="標楷體" w:hint="eastAsia"/>
          <w:b/>
        </w:rPr>
        <w:t>人為限</w:t>
      </w:r>
      <w:r w:rsidRPr="000A4F56">
        <w:rPr>
          <w:rFonts w:ascii="標楷體" w:eastAsia="標楷體" w:hAnsi="標楷體" w:hint="eastAsia"/>
        </w:rPr>
        <w:t>。</w:t>
      </w:r>
    </w:p>
    <w:p w:rsidR="00D052A1" w:rsidRDefault="00D052A1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/>
        </w:rPr>
        <w:t xml:space="preserve">   </w:t>
      </w:r>
      <w:r w:rsidRPr="000A4F56">
        <w:rPr>
          <w:rFonts w:ascii="標楷體" w:eastAsia="標楷體" w:hAnsi="標楷體" w:hint="eastAsia"/>
        </w:rPr>
        <w:t>（二）以</w:t>
      </w:r>
      <w:r w:rsidRPr="002A159A">
        <w:rPr>
          <w:rFonts w:ascii="標楷體" w:eastAsia="標楷體" w:hAnsi="標楷體"/>
          <w:b/>
        </w:rPr>
        <w:t>A</w:t>
      </w:r>
      <w:r>
        <w:rPr>
          <w:rFonts w:ascii="標楷體" w:eastAsia="標楷體" w:hAnsi="標楷體"/>
          <w:b/>
        </w:rPr>
        <w:t>4</w:t>
      </w:r>
      <w:r w:rsidRPr="002A159A">
        <w:rPr>
          <w:rFonts w:ascii="標楷體" w:eastAsia="標楷體" w:hAnsi="標楷體" w:hint="eastAsia"/>
          <w:b/>
        </w:rPr>
        <w:t>紙橫式</w:t>
      </w:r>
      <w:r w:rsidRPr="000A4F56">
        <w:rPr>
          <w:rFonts w:ascii="標楷體" w:eastAsia="標楷體" w:hAnsi="標楷體" w:hint="eastAsia"/>
        </w:rPr>
        <w:t>及手繪稿方式呈現，</w:t>
      </w:r>
      <w:r w:rsidRPr="000A4F56">
        <w:rPr>
          <w:rFonts w:ascii="標楷體" w:eastAsia="標楷體" w:hAnsi="標楷體" w:hint="eastAsia"/>
          <w:bCs/>
        </w:rPr>
        <w:t>繪製使用材料不限，</w:t>
      </w:r>
      <w:r>
        <w:rPr>
          <w:rFonts w:ascii="標楷體" w:eastAsia="標楷體" w:hAnsi="標楷體" w:hint="eastAsia"/>
          <w:bCs/>
        </w:rPr>
        <w:t>作品及紙質以</w:t>
      </w:r>
    </w:p>
    <w:p w:rsidR="00D052A1" w:rsidRPr="000A4F56" w:rsidRDefault="00D052A1" w:rsidP="00536F27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 xml:space="preserve">         </w:t>
      </w:r>
      <w:r w:rsidRPr="000A4F56">
        <w:rPr>
          <w:rFonts w:ascii="標楷體" w:eastAsia="標楷體" w:hAnsi="標楷體" w:hint="eastAsia"/>
          <w:bCs/>
        </w:rPr>
        <w:t>不易褪色</w:t>
      </w:r>
      <w:r>
        <w:rPr>
          <w:rFonts w:ascii="標楷體" w:eastAsia="標楷體" w:hAnsi="標楷體" w:hint="eastAsia"/>
          <w:bCs/>
        </w:rPr>
        <w:t>或脫落</w:t>
      </w:r>
      <w:r w:rsidRPr="000A4F56">
        <w:rPr>
          <w:rFonts w:ascii="標楷體" w:eastAsia="標楷體" w:hAnsi="標楷體" w:hint="eastAsia"/>
          <w:bCs/>
        </w:rPr>
        <w:t>為佳</w:t>
      </w:r>
      <w:r w:rsidRPr="000A4F56">
        <w:rPr>
          <w:rFonts w:ascii="標楷體" w:eastAsia="標楷體" w:hAnsi="標楷體" w:hint="eastAsia"/>
        </w:rPr>
        <w:t>。</w:t>
      </w:r>
    </w:p>
    <w:p w:rsidR="00D052A1" w:rsidRDefault="00D052A1" w:rsidP="00536F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（三）</w:t>
      </w:r>
      <w:r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D052A1" w:rsidRPr="000A4F56" w:rsidRDefault="00D052A1" w:rsidP="00536F2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    </w:t>
      </w:r>
      <w:r w:rsidRPr="000A4F56">
        <w:rPr>
          <w:rFonts w:ascii="標楷體" w:eastAsia="標楷體" w:hAnsi="標楷體"/>
        </w:rPr>
        <w:t>(</w:t>
      </w:r>
      <w:r w:rsidRPr="000A4F56">
        <w:rPr>
          <w:rFonts w:ascii="標楷體" w:eastAsia="標楷體" w:hAnsi="標楷體" w:hint="eastAsia"/>
        </w:rPr>
        <w:t>四）</w:t>
      </w:r>
      <w:r w:rsidRPr="000A4F56">
        <w:rPr>
          <w:rFonts w:ascii="標楷體" w:eastAsia="標楷體" w:hAnsi="標楷體" w:hint="eastAsia"/>
          <w:bCs/>
        </w:rPr>
        <w:t>作品限於平面，但不得以電腦繪製列印。</w:t>
      </w:r>
    </w:p>
    <w:p w:rsidR="00D052A1" w:rsidRDefault="00D052A1" w:rsidP="00C366CA">
      <w:pPr>
        <w:pStyle w:val="List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Pr="002D48F3">
        <w:rPr>
          <w:rFonts w:ascii="標楷體" w:eastAsia="標楷體" w:hAnsi="標楷體" w:hint="eastAsia"/>
          <w:bCs/>
        </w:rPr>
        <w:t>、評審標準：</w:t>
      </w:r>
    </w:p>
    <w:p w:rsidR="00D052A1" w:rsidRPr="00031E00" w:rsidRDefault="00D052A1" w:rsidP="00C366CA">
      <w:pPr>
        <w:pStyle w:val="List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</w:t>
      </w:r>
      <w:r w:rsidRPr="00031E00">
        <w:rPr>
          <w:rFonts w:ascii="標楷體" w:eastAsia="標楷體" w:hAnsi="標楷體" w:hint="eastAsia"/>
          <w:bCs/>
        </w:rPr>
        <w:t>（一）內容主題</w:t>
      </w:r>
      <w:r w:rsidRPr="00031E00">
        <w:rPr>
          <w:rFonts w:ascii="標楷體" w:eastAsia="標楷體" w:hAnsi="標楷體"/>
          <w:bCs/>
        </w:rPr>
        <w:t>40%</w:t>
      </w:r>
      <w:r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D052A1" w:rsidRPr="00031E00" w:rsidRDefault="00D052A1" w:rsidP="00536F27">
      <w:pPr>
        <w:pStyle w:val="List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/>
          <w:bCs/>
        </w:rPr>
        <w:t xml:space="preserve"> </w:t>
      </w:r>
      <w:r w:rsidRPr="00031E00">
        <w:rPr>
          <w:rFonts w:ascii="標楷體" w:eastAsia="標楷體" w:hAnsi="標楷體" w:hint="eastAsia"/>
          <w:bCs/>
        </w:rPr>
        <w:t>（二）美工技法</w:t>
      </w:r>
      <w:r w:rsidRPr="00031E00">
        <w:rPr>
          <w:rFonts w:ascii="標楷體" w:eastAsia="標楷體" w:hAnsi="標楷體"/>
          <w:bCs/>
        </w:rPr>
        <w:t>30%</w:t>
      </w:r>
      <w:r w:rsidRPr="00031E00">
        <w:rPr>
          <w:rFonts w:ascii="標楷體" w:eastAsia="標楷體" w:hAnsi="標楷體" w:hint="eastAsia"/>
          <w:bCs/>
        </w:rPr>
        <w:t>（含圖畫技巧、完整度）</w:t>
      </w:r>
    </w:p>
    <w:p w:rsidR="00D052A1" w:rsidRPr="00031E00" w:rsidRDefault="00D052A1" w:rsidP="00536F27">
      <w:pPr>
        <w:pStyle w:val="List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/>
          <w:bCs/>
        </w:rPr>
        <w:t xml:space="preserve"> </w:t>
      </w:r>
      <w:r w:rsidRPr="00031E00">
        <w:rPr>
          <w:rFonts w:ascii="標楷體" w:eastAsia="標楷體" w:hAnsi="標楷體" w:hint="eastAsia"/>
          <w:bCs/>
        </w:rPr>
        <w:t>（三）創意表現</w:t>
      </w:r>
      <w:r w:rsidRPr="00031E00">
        <w:rPr>
          <w:rFonts w:ascii="標楷體" w:eastAsia="標楷體" w:hAnsi="標楷體"/>
          <w:bCs/>
        </w:rPr>
        <w:t>30%</w:t>
      </w:r>
      <w:r w:rsidRPr="00031E00">
        <w:rPr>
          <w:rFonts w:ascii="標楷體" w:eastAsia="標楷體" w:hAnsi="標楷體" w:hint="eastAsia"/>
          <w:bCs/>
        </w:rPr>
        <w:t>（含整體設計性、創意）</w:t>
      </w:r>
    </w:p>
    <w:p w:rsidR="00D052A1" w:rsidRDefault="00D052A1" w:rsidP="009A3878">
      <w:pPr>
        <w:pStyle w:val="BodyTextIndent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Pr="00031E00">
        <w:rPr>
          <w:rFonts w:hAnsi="標楷體" w:hint="eastAsia"/>
          <w:bCs/>
          <w:sz w:val="24"/>
        </w:rPr>
        <w:t>錄取名額及獎勵：</w:t>
      </w:r>
      <w:r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D052A1" w:rsidRPr="00031E00" w:rsidRDefault="00D052A1" w:rsidP="009A3878">
      <w:pPr>
        <w:pStyle w:val="BodyTextIndent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9"/>
        <w:gridCol w:w="567"/>
        <w:gridCol w:w="578"/>
        <w:gridCol w:w="2016"/>
        <w:gridCol w:w="1985"/>
        <w:gridCol w:w="1984"/>
      </w:tblGrid>
      <w:tr w:rsidR="00D052A1" w:rsidRPr="00031E00" w:rsidTr="009E4232">
        <w:trPr>
          <w:trHeight w:val="380"/>
        </w:trPr>
        <w:tc>
          <w:tcPr>
            <w:tcW w:w="949" w:type="dxa"/>
            <w:vMerge w:val="restart"/>
            <w:tcBorders>
              <w:top w:val="double" w:sz="4" w:space="0" w:color="auto"/>
            </w:tcBorders>
            <w:vAlign w:val="center"/>
          </w:tcPr>
          <w:p w:rsidR="00D052A1" w:rsidRPr="00031E00" w:rsidRDefault="00D052A1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D052A1" w:rsidRPr="00031E00" w:rsidRDefault="00D052A1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vAlign w:val="center"/>
          </w:tcPr>
          <w:p w:rsidR="00D052A1" w:rsidRPr="00031E00" w:rsidRDefault="00D052A1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D052A1" w:rsidRPr="00031E00" w:rsidRDefault="00D052A1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052A1" w:rsidRPr="00031E00" w:rsidRDefault="00D052A1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52A1" w:rsidRPr="00031E00" w:rsidTr="009E4232">
        <w:trPr>
          <w:trHeight w:val="450"/>
        </w:trPr>
        <w:tc>
          <w:tcPr>
            <w:tcW w:w="949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52A1" w:rsidRPr="00031E00" w:rsidTr="009E4232">
        <w:trPr>
          <w:cantSplit/>
          <w:trHeight w:val="408"/>
        </w:trPr>
        <w:tc>
          <w:tcPr>
            <w:tcW w:w="949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D052A1" w:rsidRPr="00031E00" w:rsidRDefault="00D052A1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78" w:type="dxa"/>
          </w:tcPr>
          <w:p w:rsidR="00D052A1" w:rsidRPr="00031E00" w:rsidRDefault="00D052A1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16" w:type="dxa"/>
          </w:tcPr>
          <w:p w:rsidR="00D052A1" w:rsidRPr="00031E00" w:rsidRDefault="00D052A1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10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D052A1" w:rsidRPr="00031E00" w:rsidRDefault="00D052A1" w:rsidP="00031E00">
            <w:pPr>
              <w:pStyle w:val="BodyTextIndent3"/>
              <w:spacing w:line="24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D052A1" w:rsidRDefault="00D052A1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D052A1" w:rsidRPr="00031E00" w:rsidRDefault="00D052A1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w w:val="90"/>
              </w:rPr>
              <w:t>2.</w:t>
            </w:r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D052A1" w:rsidRPr="00031E00" w:rsidTr="009E4232">
        <w:trPr>
          <w:cantSplit/>
          <w:trHeight w:val="374"/>
        </w:trPr>
        <w:tc>
          <w:tcPr>
            <w:tcW w:w="949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D052A1" w:rsidRPr="00031E00" w:rsidRDefault="00D052A1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78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16" w:type="dxa"/>
          </w:tcPr>
          <w:p w:rsidR="00D052A1" w:rsidRPr="00031E00" w:rsidRDefault="00D052A1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6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52A1" w:rsidRPr="00031E00" w:rsidTr="009E4232">
        <w:trPr>
          <w:cantSplit/>
          <w:trHeight w:val="408"/>
        </w:trPr>
        <w:tc>
          <w:tcPr>
            <w:tcW w:w="949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D052A1" w:rsidRPr="00031E00" w:rsidRDefault="00D052A1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78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16" w:type="dxa"/>
          </w:tcPr>
          <w:p w:rsidR="00D052A1" w:rsidRPr="00031E00" w:rsidRDefault="00D052A1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3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D052A1" w:rsidRPr="00031E00" w:rsidRDefault="00D052A1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52A1" w:rsidRPr="00031E00" w:rsidTr="009E4232">
        <w:trPr>
          <w:cantSplit/>
          <w:trHeight w:val="362"/>
        </w:trPr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D052A1" w:rsidRPr="00031E00" w:rsidRDefault="00D052A1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tcBorders>
              <w:bottom w:val="double" w:sz="4" w:space="0" w:color="auto"/>
            </w:tcBorders>
            <w:vAlign w:val="center"/>
          </w:tcPr>
          <w:p w:rsidR="00D052A1" w:rsidRPr="00031E00" w:rsidRDefault="00D052A1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D052A1" w:rsidRPr="00031E00" w:rsidRDefault="00D052A1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052A1" w:rsidRPr="00031E00" w:rsidRDefault="00D052A1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D052A1" w:rsidRPr="00031E00" w:rsidRDefault="00D052A1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D052A1" w:rsidRPr="002D48F3" w:rsidRDefault="00D052A1" w:rsidP="00536F27">
      <w:pPr>
        <w:pStyle w:val="BodyTextIndent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D052A1" w:rsidRPr="002D48F3" w:rsidRDefault="00D052A1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D052A1" w:rsidRPr="002D48F3" w:rsidRDefault="00D052A1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經由防災書籤的創作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D052A1" w:rsidRPr="002D48F3" w:rsidRDefault="00D052A1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D052A1" w:rsidRPr="002D48F3" w:rsidRDefault="00D052A1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D052A1" w:rsidRPr="002D48F3" w:rsidRDefault="00D052A1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r w:rsidRPr="000C591C">
        <w:rPr>
          <w:rFonts w:ascii="標楷體" w:eastAsia="標楷體" w:hAnsi="標楷體" w:hint="eastAsia"/>
        </w:rPr>
        <w:t>臺南市教職員獎懲案件作業</w:t>
      </w:r>
      <w:r>
        <w:rPr>
          <w:rFonts w:ascii="標楷體" w:eastAsia="標楷體" w:hAnsi="標楷體" w:hint="eastAsia"/>
        </w:rPr>
        <w:t>相關</w:t>
      </w:r>
      <w:r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D052A1" w:rsidRPr="002D48F3" w:rsidRDefault="00D052A1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D052A1" w:rsidRPr="002D48F3" w:rsidRDefault="00D052A1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D052A1" w:rsidRPr="009E4232" w:rsidRDefault="00D052A1" w:rsidP="009E4232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參賽作品個別製作或創作，若是模仿他人或自己曾經得獎的作品，皆</w:t>
      </w:r>
    </w:p>
    <w:p w:rsidR="00D052A1" w:rsidRPr="002D48F3" w:rsidRDefault="00D052A1" w:rsidP="009E4232">
      <w:pPr>
        <w:pStyle w:val="ListParagraph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D052A1" w:rsidRPr="009E4232" w:rsidRDefault="00D052A1" w:rsidP="00DF2FD6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本活動入選作品由本市教育局登錄於本市防災相關資源網中，供本市各教師教學之參考。</w:t>
      </w:r>
    </w:p>
    <w:p w:rsidR="00D052A1" w:rsidRDefault="00D052A1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D052A1" w:rsidRPr="002D48F3" w:rsidRDefault="00D052A1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Pr="002D48F3" w:rsidRDefault="00D052A1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D052A1" w:rsidRPr="002D48F3" w:rsidRDefault="00D052A1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D052A1" w:rsidRPr="00CC3036" w:rsidRDefault="00D052A1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CC3036">
        <w:rPr>
          <w:rFonts w:ascii="標楷體" w:eastAsia="標楷體" w:hAnsi="標楷體" w:cs="標楷體" w:hint="eastAsia"/>
          <w:sz w:val="28"/>
          <w:szCs w:val="28"/>
        </w:rPr>
        <w:t>臺南市</w:t>
      </w:r>
      <w:r w:rsidRPr="00CC303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防災書籤</w:t>
      </w:r>
      <w:r w:rsidRPr="00CC3036">
        <w:rPr>
          <w:rFonts w:ascii="標楷體" w:eastAsia="標楷體" w:hAnsi="標楷體" w:cs="標楷體" w:hint="eastAsia"/>
          <w:sz w:val="28"/>
          <w:szCs w:val="28"/>
        </w:rPr>
        <w:t>製作比賽報名表</w:t>
      </w: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400"/>
      </w:tblGrid>
      <w:tr w:rsidR="00D052A1" w:rsidRPr="002D48F3" w:rsidTr="00395742">
        <w:trPr>
          <w:trHeight w:val="1020"/>
        </w:trPr>
        <w:tc>
          <w:tcPr>
            <w:tcW w:w="1336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校</w:t>
            </w:r>
            <w:r w:rsidRPr="00395742">
              <w:rPr>
                <w:rFonts w:ascii="標楷體" w:eastAsia="標楷體" w:hAnsi="標楷體"/>
                <w:kern w:val="0"/>
              </w:rPr>
              <w:t xml:space="preserve">    </w:t>
            </w:r>
            <w:r w:rsidRPr="00395742"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5400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/>
                <w:kern w:val="0"/>
              </w:rPr>
              <w:t xml:space="preserve">          </w:t>
            </w:r>
            <w:r w:rsidRPr="00395742">
              <w:rPr>
                <w:rFonts w:ascii="標楷體" w:eastAsia="標楷體" w:hAnsi="標楷體" w:hint="eastAsia"/>
                <w:kern w:val="0"/>
              </w:rPr>
              <w:t>區</w:t>
            </w:r>
            <w:r w:rsidRPr="00395742">
              <w:rPr>
                <w:rFonts w:ascii="標楷體" w:eastAsia="標楷體" w:hAnsi="標楷體"/>
                <w:kern w:val="0"/>
              </w:rPr>
              <w:t xml:space="preserve">        </w:t>
            </w:r>
            <w:r w:rsidRPr="00395742">
              <w:rPr>
                <w:rFonts w:ascii="標楷體" w:eastAsia="標楷體" w:hAnsi="標楷體" w:hint="eastAsia"/>
                <w:kern w:val="0"/>
              </w:rPr>
              <w:t>國</w:t>
            </w:r>
            <w:r w:rsidRPr="00395742">
              <w:rPr>
                <w:rFonts w:ascii="標楷體" w:eastAsia="標楷體" w:hAnsi="標楷體"/>
                <w:kern w:val="0"/>
              </w:rPr>
              <w:t>(</w:t>
            </w:r>
            <w:r w:rsidRPr="00395742">
              <w:rPr>
                <w:rFonts w:ascii="標楷體" w:eastAsia="標楷體" w:hAnsi="標楷體" w:hint="eastAsia"/>
                <w:kern w:val="0"/>
              </w:rPr>
              <w:t>中小</w:t>
            </w:r>
            <w:r w:rsidRPr="00395742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D052A1" w:rsidRPr="002D48F3" w:rsidTr="00395742">
        <w:trPr>
          <w:trHeight w:val="1020"/>
        </w:trPr>
        <w:tc>
          <w:tcPr>
            <w:tcW w:w="1336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  <w:r w:rsidRPr="00395742">
              <w:rPr>
                <w:rFonts w:ascii="標楷體" w:eastAsia="標楷體" w:hAnsi="標楷體"/>
                <w:color w:val="808080"/>
                <w:kern w:val="0"/>
              </w:rPr>
              <w:t>(</w:t>
            </w:r>
            <w:r w:rsidRPr="00395742">
              <w:rPr>
                <w:rFonts w:ascii="標楷體" w:eastAsia="標楷體" w:hAnsi="標楷體" w:hint="eastAsia"/>
                <w:color w:val="808080"/>
                <w:kern w:val="0"/>
              </w:rPr>
              <w:t>最多二人</w:t>
            </w:r>
            <w:r w:rsidRPr="00395742">
              <w:rPr>
                <w:rFonts w:ascii="標楷體" w:eastAsia="標楷體" w:hAnsi="標楷體"/>
                <w:color w:val="808080"/>
                <w:kern w:val="0"/>
              </w:rPr>
              <w:t>)</w:t>
            </w:r>
          </w:p>
        </w:tc>
      </w:tr>
      <w:tr w:rsidR="00D052A1" w:rsidRPr="002D48F3" w:rsidTr="00395742">
        <w:trPr>
          <w:trHeight w:val="1020"/>
        </w:trPr>
        <w:tc>
          <w:tcPr>
            <w:tcW w:w="1336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D052A1" w:rsidRPr="00395742" w:rsidRDefault="00D052A1" w:rsidP="00395742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  <w:r w:rsidRPr="00395742">
              <w:rPr>
                <w:rFonts w:ascii="標楷體" w:eastAsia="標楷體" w:hAnsi="標楷體"/>
                <w:color w:val="808080"/>
                <w:kern w:val="0"/>
              </w:rPr>
              <w:t>(</w:t>
            </w:r>
            <w:r w:rsidRPr="00395742">
              <w:rPr>
                <w:rFonts w:ascii="標楷體" w:eastAsia="標楷體" w:hAnsi="標楷體" w:hint="eastAsia"/>
                <w:color w:val="808080"/>
                <w:kern w:val="0"/>
              </w:rPr>
              <w:t>一人為限</w:t>
            </w:r>
            <w:r w:rsidRPr="00395742">
              <w:rPr>
                <w:rFonts w:ascii="標楷體" w:eastAsia="標楷體" w:hAnsi="標楷體"/>
                <w:color w:val="808080"/>
                <w:kern w:val="0"/>
              </w:rPr>
              <w:t>)</w:t>
            </w:r>
          </w:p>
        </w:tc>
      </w:tr>
    </w:tbl>
    <w:p w:rsidR="00D052A1" w:rsidRPr="002D48F3" w:rsidRDefault="00D052A1" w:rsidP="00536F27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</w:t>
      </w: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D052A1" w:rsidRDefault="00D052A1" w:rsidP="00536F27">
      <w:pPr>
        <w:spacing w:line="560" w:lineRule="exact"/>
        <w:rPr>
          <w:rFonts w:ascii="標楷體" w:eastAsia="標楷體" w:hAnsi="標楷體"/>
        </w:rPr>
      </w:pPr>
    </w:p>
    <w:p w:rsidR="00D052A1" w:rsidRDefault="00D052A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052A1" w:rsidRPr="002D48F3" w:rsidRDefault="00D052A1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附件二</w:t>
      </w:r>
      <w:r>
        <w:rPr>
          <w:rFonts w:ascii="標楷體" w:eastAsia="標楷體" w:hAnsi="標楷體"/>
        </w:rPr>
        <w:t xml:space="preserve">      </w:t>
      </w: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>
        <w:rPr>
          <w:rFonts w:eastAsia="標楷體"/>
        </w:rPr>
        <w:t>3</w:t>
      </w:r>
      <w:r w:rsidRPr="00FE0277">
        <w:rPr>
          <w:rFonts w:eastAsia="標楷體" w:hAnsi="標楷體" w:cs="標楷體" w:hint="eastAsia"/>
        </w:rPr>
        <w:t>年度</w:t>
      </w:r>
      <w:r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</w:t>
      </w:r>
      <w:r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（隨作品送件）</w:t>
      </w:r>
    </w:p>
    <w:p w:rsidR="00D052A1" w:rsidRPr="00AF0CFC" w:rsidRDefault="00D052A1" w:rsidP="00626C39">
      <w:pPr>
        <w:spacing w:afterLines="5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</w:t>
      </w:r>
      <w:r w:rsidRPr="00AF0CFC">
        <w:rPr>
          <w:rFonts w:ascii="標楷體" w:eastAsia="標楷體" w:hAnsi="標楷體"/>
          <w:u w:val="single"/>
        </w:rPr>
        <w:t xml:space="preserve">         </w:t>
      </w:r>
      <w:r w:rsidRPr="00AF0CFC">
        <w:rPr>
          <w:rFonts w:ascii="標楷體" w:eastAsia="標楷體" w:hAnsi="標楷體" w:hint="eastAsia"/>
        </w:rPr>
        <w:t>區</w:t>
      </w:r>
      <w:r w:rsidRPr="00AF0CFC">
        <w:rPr>
          <w:rFonts w:ascii="標楷體" w:eastAsia="標楷體" w:hAnsi="標楷體"/>
        </w:rPr>
        <w:t xml:space="preserve"> </w:t>
      </w:r>
      <w:r w:rsidRPr="00AF0CFC">
        <w:rPr>
          <w:rFonts w:ascii="標楷體" w:eastAsia="標楷體" w:hAnsi="標楷體"/>
          <w:u w:val="single"/>
        </w:rPr>
        <w:t xml:space="preserve">          </w:t>
      </w:r>
      <w:r w:rsidRPr="00AF0CFC">
        <w:rPr>
          <w:rFonts w:ascii="標楷體" w:eastAsia="標楷體" w:hAnsi="標楷體" w:hint="eastAsia"/>
        </w:rPr>
        <w:t>國（中小）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890"/>
        <w:gridCol w:w="1420"/>
        <w:gridCol w:w="1474"/>
        <w:gridCol w:w="1707"/>
      </w:tblGrid>
      <w:tr w:rsidR="00D052A1" w:rsidRPr="00AF0CFC" w:rsidTr="00395742">
        <w:trPr>
          <w:trHeight w:val="624"/>
        </w:trPr>
        <w:tc>
          <w:tcPr>
            <w:tcW w:w="805" w:type="dxa"/>
            <w:vAlign w:val="center"/>
          </w:tcPr>
          <w:p w:rsidR="00D052A1" w:rsidRPr="00395742" w:rsidRDefault="00D052A1" w:rsidP="0039574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2890" w:type="dxa"/>
            <w:vAlign w:val="center"/>
          </w:tcPr>
          <w:p w:rsidR="00D052A1" w:rsidRPr="00395742" w:rsidRDefault="00D052A1" w:rsidP="0039574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D052A1" w:rsidRPr="00395742" w:rsidRDefault="00D052A1" w:rsidP="0039574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學生姓名</w:t>
            </w:r>
            <w:r w:rsidRPr="00395742">
              <w:rPr>
                <w:rFonts w:ascii="標楷體" w:eastAsia="標楷體" w:hAnsi="標楷體"/>
                <w:kern w:val="0"/>
              </w:rPr>
              <w:t>(</w:t>
            </w:r>
            <w:r w:rsidRPr="00395742">
              <w:rPr>
                <w:rFonts w:ascii="標楷體" w:eastAsia="標楷體" w:hAnsi="標楷體" w:hint="eastAsia"/>
                <w:kern w:val="0"/>
              </w:rPr>
              <w:t>最多二人</w:t>
            </w:r>
            <w:r w:rsidRPr="00395742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707" w:type="dxa"/>
            <w:vAlign w:val="center"/>
          </w:tcPr>
          <w:p w:rsidR="00D052A1" w:rsidRPr="00395742" w:rsidRDefault="00D052A1" w:rsidP="0039574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95742">
              <w:rPr>
                <w:rFonts w:ascii="標楷體" w:eastAsia="標楷體" w:hAnsi="標楷體" w:hint="eastAsia"/>
                <w:kern w:val="0"/>
              </w:rPr>
              <w:t>指導老師</w:t>
            </w: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052A1" w:rsidRPr="002D48F3" w:rsidTr="00395742">
        <w:trPr>
          <w:trHeight w:val="624"/>
        </w:trPr>
        <w:tc>
          <w:tcPr>
            <w:tcW w:w="805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D052A1" w:rsidRPr="00395742" w:rsidRDefault="00D052A1" w:rsidP="00395742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</w:tbl>
    <w:p w:rsidR="00D052A1" w:rsidRPr="002D48F3" w:rsidRDefault="00D052A1" w:rsidP="00626C39">
      <w:pPr>
        <w:spacing w:beforeLines="5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>承辦人：</w:t>
      </w:r>
      <w:r w:rsidRPr="002D48F3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</w:t>
      </w:r>
      <w:r w:rsidRPr="002D48F3">
        <w:rPr>
          <w:rFonts w:ascii="標楷體" w:eastAsia="標楷體" w:hAnsi="標楷體"/>
          <w:b/>
        </w:rPr>
        <w:t xml:space="preserve">                </w:t>
      </w:r>
      <w:r w:rsidRPr="002D48F3">
        <w:rPr>
          <w:rFonts w:ascii="標楷體" w:eastAsia="標楷體" w:hAnsi="標楷體" w:hint="eastAsia"/>
          <w:b/>
        </w:rPr>
        <w:t>校長：</w:t>
      </w:r>
    </w:p>
    <w:p w:rsidR="00D052A1" w:rsidRDefault="00D052A1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D052A1" w:rsidRDefault="00D052A1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D052A1" w:rsidRDefault="00D052A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052A1" w:rsidRPr="002D48F3" w:rsidRDefault="00D052A1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附件三</w:t>
      </w:r>
    </w:p>
    <w:p w:rsidR="00D052A1" w:rsidRPr="002D48F3" w:rsidRDefault="00D052A1" w:rsidP="00626C39">
      <w:pPr>
        <w:spacing w:beforeLines="50" w:afterLines="50" w:line="360" w:lineRule="exact"/>
        <w:jc w:val="center"/>
        <w:rPr>
          <w:rFonts w:ascii="標楷體" w:eastAsia="標楷體" w:hAnsi="標楷體"/>
        </w:rPr>
      </w:pP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>
        <w:rPr>
          <w:rFonts w:eastAsia="標楷體"/>
        </w:rPr>
        <w:t>3</w:t>
      </w:r>
      <w:r w:rsidRPr="00FE0277">
        <w:rPr>
          <w:rFonts w:eastAsia="標楷體" w:hAnsi="標楷體" w:cs="標楷體" w:hint="eastAsia"/>
        </w:rPr>
        <w:t>年度</w:t>
      </w:r>
      <w:r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D052A1" w:rsidRPr="002D48F3" w:rsidRDefault="00D052A1" w:rsidP="00626C39">
      <w:pPr>
        <w:spacing w:beforeLines="50" w:afterLines="5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D052A1" w:rsidRPr="002D48F3" w:rsidRDefault="00D052A1" w:rsidP="00626C39">
      <w:pPr>
        <w:spacing w:beforeLines="50" w:afterLines="50" w:line="360" w:lineRule="exact"/>
        <w:jc w:val="center"/>
        <w:rPr>
          <w:rFonts w:ascii="標楷體" w:eastAsia="標楷體" w:hAnsi="標楷體"/>
          <w:w w:val="90"/>
        </w:rPr>
      </w:pPr>
    </w:p>
    <w:p w:rsidR="00D052A1" w:rsidRPr="002D48F3" w:rsidRDefault="00D052A1" w:rsidP="00626C39">
      <w:pPr>
        <w:spacing w:beforeLines="40" w:afterLines="20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﹍﹍﹍﹍﹍﹍﹍﹍﹍﹍﹍﹍﹍﹍﹍﹍﹍﹍﹍﹍﹍﹍﹍﹍﹍﹍﹍</w:t>
      </w:r>
      <w:r>
        <w:rPr>
          <w:rFonts w:eastAsia="標楷體" w:hAnsi="標楷體" w:cs="標楷體" w:hint="eastAsia"/>
        </w:rPr>
        <w:t>防災書籤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「臺南</w:t>
      </w:r>
      <w:r>
        <w:rPr>
          <w:rFonts w:ascii="標楷體" w:eastAsia="標楷體" w:hAnsi="標楷體" w:hint="eastAsia"/>
        </w:rPr>
        <w:t>市教育局或消防局防災相關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或宣導為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特立此書為憑。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</w:t>
      </w:r>
      <w:r w:rsidRPr="002D48F3">
        <w:rPr>
          <w:rFonts w:ascii="標楷體" w:eastAsia="標楷體" w:hAnsi="標楷體" w:hint="eastAsia"/>
        </w:rPr>
        <w:t>此致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立書人：</w:t>
      </w:r>
      <w:r w:rsidRPr="002D48F3">
        <w:rPr>
          <w:rFonts w:ascii="標楷體" w:eastAsia="標楷體" w:hAnsi="標楷體"/>
        </w:rPr>
        <w:t xml:space="preserve">                      </w:t>
      </w:r>
      <w:r w:rsidRPr="002D48F3">
        <w:rPr>
          <w:rFonts w:ascii="標楷體" w:eastAsia="標楷體" w:hAnsi="標楷體" w:hint="eastAsia"/>
        </w:rPr>
        <w:t>（簽名）</w:t>
      </w:r>
    </w:p>
    <w:p w:rsidR="00D052A1" w:rsidRPr="002D48F3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身份證字號：</w:t>
      </w:r>
    </w:p>
    <w:p w:rsidR="00D052A1" w:rsidRDefault="00D052A1" w:rsidP="00626C39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戶籍地址：</w:t>
      </w:r>
    </w:p>
    <w:p w:rsidR="00D052A1" w:rsidRDefault="00D052A1" w:rsidP="00524A74">
      <w:pPr>
        <w:spacing w:beforeLines="10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中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華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民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國</w:t>
      </w: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103</w:t>
      </w: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10</w:t>
      </w:r>
      <w:r w:rsidRPr="002D48F3">
        <w:rPr>
          <w:rFonts w:ascii="標楷體" w:eastAsia="標楷體" w:hAnsi="標楷體"/>
        </w:rPr>
        <w:t xml:space="preserve">  </w:t>
      </w:r>
      <w:r w:rsidRPr="002D48F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 w:rsidRPr="002D48F3"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日</w:t>
      </w:r>
    </w:p>
    <w:sectPr w:rsidR="00D052A1" w:rsidSect="00B80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A1" w:rsidRDefault="00D052A1" w:rsidP="005E0304">
      <w:r>
        <w:separator/>
      </w:r>
    </w:p>
  </w:endnote>
  <w:endnote w:type="continuationSeparator" w:id="0">
    <w:p w:rsidR="00D052A1" w:rsidRDefault="00D052A1" w:rsidP="005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A1" w:rsidRDefault="00D052A1" w:rsidP="005E0304">
      <w:r>
        <w:separator/>
      </w:r>
    </w:p>
  </w:footnote>
  <w:footnote w:type="continuationSeparator" w:id="0">
    <w:p w:rsidR="00D052A1" w:rsidRDefault="00D052A1" w:rsidP="005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F27"/>
    <w:rsid w:val="00017FA4"/>
    <w:rsid w:val="00031E00"/>
    <w:rsid w:val="00047DA0"/>
    <w:rsid w:val="00082080"/>
    <w:rsid w:val="000A4F56"/>
    <w:rsid w:val="000C591C"/>
    <w:rsid w:val="000F1A81"/>
    <w:rsid w:val="001644E9"/>
    <w:rsid w:val="00177479"/>
    <w:rsid w:val="00183B91"/>
    <w:rsid w:val="001D3384"/>
    <w:rsid w:val="001E0556"/>
    <w:rsid w:val="00251FFF"/>
    <w:rsid w:val="002A159A"/>
    <w:rsid w:val="002B752B"/>
    <w:rsid w:val="002D48F3"/>
    <w:rsid w:val="00350C69"/>
    <w:rsid w:val="00393A2F"/>
    <w:rsid w:val="00395742"/>
    <w:rsid w:val="003D6B00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24A74"/>
    <w:rsid w:val="00533FA7"/>
    <w:rsid w:val="00536F27"/>
    <w:rsid w:val="00543539"/>
    <w:rsid w:val="0055676E"/>
    <w:rsid w:val="005A11CD"/>
    <w:rsid w:val="005A5B7F"/>
    <w:rsid w:val="005E0304"/>
    <w:rsid w:val="005E6F83"/>
    <w:rsid w:val="00626C39"/>
    <w:rsid w:val="00640E0A"/>
    <w:rsid w:val="006953DD"/>
    <w:rsid w:val="006A377B"/>
    <w:rsid w:val="006F6869"/>
    <w:rsid w:val="007130DE"/>
    <w:rsid w:val="00782786"/>
    <w:rsid w:val="00792166"/>
    <w:rsid w:val="007D5F33"/>
    <w:rsid w:val="008135A5"/>
    <w:rsid w:val="00914B1B"/>
    <w:rsid w:val="00922DDA"/>
    <w:rsid w:val="00926CAF"/>
    <w:rsid w:val="00932D34"/>
    <w:rsid w:val="009A3878"/>
    <w:rsid w:val="009E231D"/>
    <w:rsid w:val="009E4232"/>
    <w:rsid w:val="00AF0CFC"/>
    <w:rsid w:val="00B63278"/>
    <w:rsid w:val="00B7168F"/>
    <w:rsid w:val="00B809F2"/>
    <w:rsid w:val="00B86434"/>
    <w:rsid w:val="00BD5B52"/>
    <w:rsid w:val="00C1785F"/>
    <w:rsid w:val="00C366CA"/>
    <w:rsid w:val="00CC3036"/>
    <w:rsid w:val="00CF33F8"/>
    <w:rsid w:val="00D052A1"/>
    <w:rsid w:val="00D107DD"/>
    <w:rsid w:val="00D74078"/>
    <w:rsid w:val="00D75947"/>
    <w:rsid w:val="00DF2FD6"/>
    <w:rsid w:val="00DF5F93"/>
    <w:rsid w:val="00E011D3"/>
    <w:rsid w:val="00E07D70"/>
    <w:rsid w:val="00E6484B"/>
    <w:rsid w:val="00E7307D"/>
    <w:rsid w:val="00ED580B"/>
    <w:rsid w:val="00FB1844"/>
    <w:rsid w:val="00FB4848"/>
    <w:rsid w:val="00FE0277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536F27"/>
    <w:pPr>
      <w:ind w:left="480" w:hanging="480"/>
    </w:pPr>
  </w:style>
  <w:style w:type="paragraph" w:styleId="BodyTextIndent3">
    <w:name w:val="Body Text Indent 3"/>
    <w:basedOn w:val="Normal"/>
    <w:link w:val="BodyTextIndent3Char"/>
    <w:uiPriority w:val="99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36F27"/>
    <w:rPr>
      <w:rFonts w:ascii="標楷體" w:eastAsia="標楷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36F2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F6869"/>
    <w:rPr>
      <w:rFonts w:cs="Times New Roman"/>
      <w:color w:val="DD4B39"/>
    </w:rPr>
  </w:style>
  <w:style w:type="character" w:customStyle="1" w:styleId="ft">
    <w:name w:val="ft"/>
    <w:basedOn w:val="DefaultParagraphFont"/>
    <w:uiPriority w:val="99"/>
    <w:rsid w:val="006F68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42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6</Pages>
  <Words>332</Words>
  <Characters>1899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chasing</cp:lastModifiedBy>
  <cp:revision>6</cp:revision>
  <dcterms:created xsi:type="dcterms:W3CDTF">2014-10-07T05:51:00Z</dcterms:created>
  <dcterms:modified xsi:type="dcterms:W3CDTF">2014-10-30T00:25:00Z</dcterms:modified>
</cp:coreProperties>
</file>