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48" w:rsidRPr="0024166C" w:rsidRDefault="00E14048" w:rsidP="002837F8">
      <w:pPr>
        <w:jc w:val="center"/>
        <w:rPr>
          <w:b/>
          <w:sz w:val="32"/>
          <w:szCs w:val="32"/>
        </w:rPr>
      </w:pPr>
      <w:r w:rsidRPr="0024166C">
        <w:rPr>
          <w:rFonts w:hint="eastAsia"/>
          <w:b/>
          <w:sz w:val="32"/>
          <w:szCs w:val="32"/>
        </w:rPr>
        <w:t>臺南市</w:t>
      </w:r>
      <w:r w:rsidRPr="0024166C">
        <w:rPr>
          <w:b/>
          <w:sz w:val="32"/>
          <w:szCs w:val="32"/>
        </w:rPr>
        <w:t>103</w:t>
      </w:r>
      <w:r w:rsidRPr="0024166C">
        <w:rPr>
          <w:rFonts w:hint="eastAsia"/>
          <w:b/>
          <w:sz w:val="32"/>
          <w:szCs w:val="32"/>
        </w:rPr>
        <w:t>學年度教師專業發展評鑑</w:t>
      </w:r>
    </w:p>
    <w:p w:rsidR="00E14048" w:rsidRPr="0024166C" w:rsidRDefault="00E14048" w:rsidP="002837F8">
      <w:pPr>
        <w:jc w:val="center"/>
        <w:rPr>
          <w:b/>
          <w:sz w:val="32"/>
          <w:szCs w:val="32"/>
        </w:rPr>
      </w:pPr>
      <w:r w:rsidRPr="0024166C">
        <w:rPr>
          <w:rFonts w:hint="eastAsia"/>
          <w:b/>
          <w:sz w:val="32"/>
          <w:szCs w:val="32"/>
        </w:rPr>
        <w:t>初階評鑑人員認證申請所需表單</w:t>
      </w:r>
    </w:p>
    <w:p w:rsidR="00E14048" w:rsidRPr="002D19E1" w:rsidRDefault="00E14048" w:rsidP="0024166C">
      <w:pPr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(</w:t>
      </w:r>
      <w:r>
        <w:rPr>
          <w:rFonts w:ascii="新細明體" w:hAnsi="新細明體" w:hint="eastAsia"/>
          <w:szCs w:val="24"/>
        </w:rPr>
        <w:t>一</w:t>
      </w:r>
      <w:r>
        <w:rPr>
          <w:rFonts w:ascii="新細明體" w:hAnsi="新細明體"/>
          <w:szCs w:val="24"/>
        </w:rPr>
        <w:t>)</w:t>
      </w:r>
      <w:r w:rsidRPr="002D19E1">
        <w:rPr>
          <w:rFonts w:ascii="新細明體" w:hAnsi="新細明體"/>
          <w:szCs w:val="24"/>
        </w:rPr>
        <w:t>103</w:t>
      </w:r>
      <w:r w:rsidRPr="002D19E1">
        <w:rPr>
          <w:rFonts w:ascii="新細明體" w:hAnsi="新細明體" w:hint="eastAsia"/>
          <w:szCs w:val="24"/>
        </w:rPr>
        <w:t>學年度初階評鑑人員認證表單</w:t>
      </w:r>
    </w:p>
    <w:p w:rsidR="00E14048" w:rsidRDefault="00E14048" w:rsidP="0024166C">
      <w:pPr>
        <w:pStyle w:val="ListParagraph"/>
        <w:ind w:leftChars="0"/>
        <w:rPr>
          <w:rFonts w:ascii="新細明體"/>
          <w:szCs w:val="24"/>
        </w:rPr>
      </w:pPr>
      <w:r w:rsidRPr="002D19E1">
        <w:rPr>
          <w:rFonts w:ascii="新細明體" w:hAnsi="新細明體"/>
          <w:szCs w:val="24"/>
        </w:rPr>
        <w:t>103</w:t>
      </w:r>
      <w:r w:rsidRPr="002D19E1">
        <w:rPr>
          <w:rFonts w:ascii="新細明體" w:hAnsi="新細明體" w:hint="eastAsia"/>
          <w:szCs w:val="24"/>
        </w:rPr>
        <w:t>學年度初階評鑑人員認證表共包含</w:t>
      </w:r>
      <w:r w:rsidRPr="002D19E1">
        <w:rPr>
          <w:rFonts w:ascii="新細明體" w:hAnsi="新細明體"/>
          <w:szCs w:val="24"/>
        </w:rPr>
        <w:t>9</w:t>
      </w:r>
      <w:r w:rsidRPr="002D19E1">
        <w:rPr>
          <w:rFonts w:ascii="新細明體" w:hAnsi="新細明體" w:hint="eastAsia"/>
          <w:szCs w:val="24"/>
        </w:rPr>
        <w:t>張表格和</w:t>
      </w:r>
      <w:r w:rsidRPr="002D19E1">
        <w:rPr>
          <w:rFonts w:ascii="新細明體" w:hAnsi="新細明體"/>
          <w:szCs w:val="24"/>
        </w:rPr>
        <w:t>1</w:t>
      </w:r>
      <w:r w:rsidRPr="002D19E1">
        <w:rPr>
          <w:rFonts w:ascii="新細明體" w:hAnsi="新細明體" w:hint="eastAsia"/>
          <w:szCs w:val="24"/>
        </w:rPr>
        <w:t>張軼事記錄表（教學觀察之手寫草稿），如下：</w:t>
      </w:r>
    </w:p>
    <w:p w:rsidR="00E14048" w:rsidRPr="002D19E1" w:rsidRDefault="00E14048" w:rsidP="0024166C">
      <w:pPr>
        <w:pStyle w:val="ListParagraph"/>
        <w:ind w:leftChars="0"/>
        <w:rPr>
          <w:rFonts w:ascii="新細明體"/>
          <w:szCs w:val="24"/>
        </w:rPr>
      </w:pPr>
    </w:p>
    <w:tbl>
      <w:tblPr>
        <w:tblW w:w="100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1134"/>
        <w:gridCol w:w="3544"/>
        <w:gridCol w:w="1701"/>
        <w:gridCol w:w="1701"/>
        <w:gridCol w:w="738"/>
      </w:tblGrid>
      <w:tr w:rsidR="00E14048" w:rsidRPr="002D19E1" w:rsidTr="00497FD1">
        <w:trPr>
          <w:jc w:val="center"/>
        </w:trPr>
        <w:tc>
          <w:tcPr>
            <w:tcW w:w="2323" w:type="dxa"/>
            <w:gridSpan w:val="2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項目</w:t>
            </w:r>
          </w:p>
        </w:tc>
        <w:tc>
          <w:tcPr>
            <w:tcW w:w="3544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備註</w:t>
            </w:r>
          </w:p>
        </w:tc>
        <w:tc>
          <w:tcPr>
            <w:tcW w:w="3402" w:type="dxa"/>
            <w:gridSpan w:val="2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身分別</w:t>
            </w:r>
          </w:p>
        </w:tc>
        <w:tc>
          <w:tcPr>
            <w:tcW w:w="738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張數</w:t>
            </w:r>
          </w:p>
        </w:tc>
      </w:tr>
      <w:tr w:rsidR="00E14048" w:rsidRPr="002D19E1" w:rsidTr="00497FD1">
        <w:trPr>
          <w:jc w:val="center"/>
        </w:trPr>
        <w:tc>
          <w:tcPr>
            <w:tcW w:w="2323" w:type="dxa"/>
            <w:gridSpan w:val="2"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教師自評表</w:t>
            </w:r>
          </w:p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3544" w:type="dxa"/>
          </w:tcPr>
          <w:p w:rsidR="00E14048" w:rsidRPr="002D19E1" w:rsidRDefault="00E14048" w:rsidP="0024166C">
            <w:pPr>
              <w:pStyle w:val="ListParagraph"/>
              <w:numPr>
                <w:ilvl w:val="0"/>
                <w:numId w:val="5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全校版本一致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5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依據校本規準全面性自我檢核教學，且其意見陳述應詳實。</w:t>
            </w:r>
          </w:p>
        </w:tc>
        <w:tc>
          <w:tcPr>
            <w:tcW w:w="3402" w:type="dxa"/>
            <w:gridSpan w:val="2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szCs w:val="24"/>
              </w:rPr>
              <w:t>(</w:t>
            </w:r>
            <w:r w:rsidRPr="002D19E1">
              <w:rPr>
                <w:rFonts w:hint="eastAsia"/>
                <w:szCs w:val="24"/>
              </w:rPr>
              <w:t>教學觀察那一堂課</w:t>
            </w:r>
            <w:r w:rsidRPr="002D19E1">
              <w:rPr>
                <w:szCs w:val="24"/>
              </w:rPr>
              <w:t>)</w:t>
            </w:r>
          </w:p>
        </w:tc>
        <w:tc>
          <w:tcPr>
            <w:tcW w:w="738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szCs w:val="24"/>
              </w:rPr>
              <w:t>1</w:t>
            </w:r>
          </w:p>
        </w:tc>
      </w:tr>
      <w:tr w:rsidR="00E14048" w:rsidRPr="002D19E1" w:rsidTr="00497FD1">
        <w:trPr>
          <w:jc w:val="center"/>
        </w:trPr>
        <w:tc>
          <w:tcPr>
            <w:tcW w:w="1189" w:type="dxa"/>
            <w:vMerge w:val="restart"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教學觀察表格</w:t>
            </w:r>
          </w:p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1134" w:type="dxa"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觀察前會談紀錄表</w:t>
            </w:r>
          </w:p>
        </w:tc>
        <w:tc>
          <w:tcPr>
            <w:tcW w:w="3544" w:type="dxa"/>
          </w:tcPr>
          <w:p w:rsidR="00E14048" w:rsidRPr="002D19E1" w:rsidRDefault="00E14048" w:rsidP="0024166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新細明體"/>
                <w:szCs w:val="24"/>
              </w:rPr>
            </w:pPr>
            <w:r w:rsidRPr="002D19E1">
              <w:rPr>
                <w:rFonts w:ascii="新細明體" w:hAnsi="新細明體" w:hint="eastAsia"/>
                <w:szCs w:val="24"/>
              </w:rPr>
              <w:t>全校紀錄表應一致。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4"/>
              </w:numPr>
              <w:spacing w:line="340" w:lineRule="exact"/>
              <w:ind w:leftChars="0"/>
              <w:rPr>
                <w:rFonts w:ascii="新細明體"/>
                <w:szCs w:val="24"/>
              </w:rPr>
            </w:pPr>
            <w:r w:rsidRPr="002D19E1">
              <w:rPr>
                <w:rFonts w:hint="eastAsia"/>
                <w:szCs w:val="24"/>
              </w:rPr>
              <w:t>依據教學觀察時的教學領域之單元目標、教學</w:t>
            </w:r>
            <w:r w:rsidRPr="002D19E1">
              <w:rPr>
                <w:rFonts w:ascii="新細明體" w:hAnsi="新細明體" w:hint="eastAsia"/>
                <w:szCs w:val="24"/>
              </w:rPr>
              <w:t>內容、</w:t>
            </w:r>
            <w:r w:rsidRPr="002D19E1">
              <w:rPr>
                <w:rFonts w:hint="eastAsia"/>
                <w:szCs w:val="24"/>
              </w:rPr>
              <w:t>教學</w:t>
            </w:r>
            <w:r w:rsidRPr="002D19E1">
              <w:rPr>
                <w:rFonts w:ascii="新細明體" w:hAnsi="新細明體" w:hint="eastAsia"/>
                <w:szCs w:val="24"/>
              </w:rPr>
              <w:t>流程、評量工具及觀察焦點等進行對話、討論與紀錄。</w:t>
            </w:r>
          </w:p>
        </w:tc>
        <w:tc>
          <w:tcPr>
            <w:tcW w:w="1701" w:type="dxa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</w:tc>
        <w:tc>
          <w:tcPr>
            <w:tcW w:w="1701" w:type="dxa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評鑑者</w:t>
            </w:r>
          </w:p>
        </w:tc>
        <w:tc>
          <w:tcPr>
            <w:tcW w:w="738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szCs w:val="24"/>
              </w:rPr>
              <w:t>2</w:t>
            </w:r>
          </w:p>
        </w:tc>
      </w:tr>
      <w:tr w:rsidR="00E14048" w:rsidRPr="002D19E1" w:rsidTr="00497FD1">
        <w:trPr>
          <w:jc w:val="center"/>
        </w:trPr>
        <w:tc>
          <w:tcPr>
            <w:tcW w:w="1189" w:type="dxa"/>
            <w:vMerge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1134" w:type="dxa"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教學觀察表</w:t>
            </w:r>
          </w:p>
        </w:tc>
        <w:tc>
          <w:tcPr>
            <w:tcW w:w="3544" w:type="dxa"/>
          </w:tcPr>
          <w:p w:rsidR="00E14048" w:rsidRPr="002D19E1" w:rsidRDefault="00E14048" w:rsidP="0024166C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ascii="新細明體" w:hAnsi="新細明體" w:hint="eastAsia"/>
                <w:szCs w:val="24"/>
              </w:rPr>
              <w:t>全校紀錄表應一致。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依據校本規準和指標逐項勾選教學者的教學表現。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具體客觀之文字描</w:t>
            </w:r>
            <w:r w:rsidRPr="002D19E1">
              <w:rPr>
                <w:rFonts w:ascii="新細明體" w:hAnsi="新細明體" w:hint="eastAsia"/>
                <w:szCs w:val="24"/>
              </w:rPr>
              <w:t>述，請勿空白。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1"/>
              </w:numPr>
              <w:spacing w:line="340" w:lineRule="exact"/>
              <w:ind w:leftChars="0"/>
              <w:rPr>
                <w:color w:val="FF0000"/>
                <w:szCs w:val="24"/>
              </w:rPr>
            </w:pPr>
            <w:r w:rsidRPr="002D19E1">
              <w:rPr>
                <w:rFonts w:ascii="新細明體" w:hAnsi="新細明體" w:hint="eastAsia"/>
                <w:b/>
                <w:color w:val="FF0000"/>
                <w:szCs w:val="24"/>
              </w:rPr>
              <w:t>請搭配觀察時的重點摘要記錄表</w:t>
            </w:r>
            <w:r w:rsidRPr="002D19E1">
              <w:rPr>
                <w:rFonts w:ascii="新細明體" w:hAnsi="新細明體"/>
                <w:b/>
                <w:color w:val="FF0000"/>
                <w:szCs w:val="24"/>
              </w:rPr>
              <w:t>(</w:t>
            </w:r>
            <w:r w:rsidRPr="002D19E1">
              <w:rPr>
                <w:rFonts w:ascii="新細明體" w:hAnsi="新細明體" w:hint="eastAsia"/>
                <w:b/>
                <w:color w:val="FF0000"/>
                <w:szCs w:val="24"/>
              </w:rPr>
              <w:t>或手寫稿</w:t>
            </w:r>
            <w:r w:rsidRPr="002D19E1">
              <w:rPr>
                <w:rFonts w:ascii="新細明體" w:hAnsi="新細明體"/>
                <w:b/>
                <w:color w:val="FF0000"/>
                <w:szCs w:val="24"/>
              </w:rPr>
              <w:t>)</w:t>
            </w:r>
            <w:r w:rsidRPr="002D19E1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1701" w:type="dxa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</w:tc>
        <w:tc>
          <w:tcPr>
            <w:tcW w:w="1701" w:type="dxa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評鑑者</w:t>
            </w:r>
          </w:p>
        </w:tc>
        <w:tc>
          <w:tcPr>
            <w:tcW w:w="738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szCs w:val="24"/>
              </w:rPr>
              <w:t>2</w:t>
            </w:r>
          </w:p>
        </w:tc>
      </w:tr>
      <w:tr w:rsidR="00E14048" w:rsidRPr="002D19E1" w:rsidTr="00497FD1">
        <w:trPr>
          <w:jc w:val="center"/>
        </w:trPr>
        <w:tc>
          <w:tcPr>
            <w:tcW w:w="1189" w:type="dxa"/>
            <w:vMerge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1134" w:type="dxa"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觀察後回饋會談記錄表</w:t>
            </w:r>
          </w:p>
        </w:tc>
        <w:tc>
          <w:tcPr>
            <w:tcW w:w="3544" w:type="dxa"/>
          </w:tcPr>
          <w:p w:rsidR="00E14048" w:rsidRPr="002D19E1" w:rsidRDefault="00E14048" w:rsidP="0024166C">
            <w:pPr>
              <w:pStyle w:val="ListParagraph"/>
              <w:numPr>
                <w:ilvl w:val="0"/>
                <w:numId w:val="6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全校紀錄表應一致。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6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依據教學觀察表之記錄</w:t>
            </w:r>
            <w:r w:rsidRPr="002D19E1">
              <w:rPr>
                <w:rFonts w:ascii="新細明體" w:hAnsi="新細明體" w:hint="eastAsia"/>
                <w:szCs w:val="24"/>
              </w:rPr>
              <w:t>進行對話、討論與紀錄。</w:t>
            </w:r>
          </w:p>
        </w:tc>
        <w:tc>
          <w:tcPr>
            <w:tcW w:w="1701" w:type="dxa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教學者</w:t>
            </w:r>
          </w:p>
        </w:tc>
        <w:tc>
          <w:tcPr>
            <w:tcW w:w="1701" w:type="dxa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申請認證教師擔任</w:t>
            </w:r>
            <w:r w:rsidRPr="002D19E1">
              <w:rPr>
                <w:rFonts w:hint="eastAsia"/>
                <w:b/>
                <w:color w:val="FF0000"/>
                <w:szCs w:val="24"/>
              </w:rPr>
              <w:t>評鑑者</w:t>
            </w:r>
          </w:p>
        </w:tc>
        <w:tc>
          <w:tcPr>
            <w:tcW w:w="738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szCs w:val="24"/>
              </w:rPr>
              <w:t>2</w:t>
            </w:r>
          </w:p>
        </w:tc>
      </w:tr>
      <w:tr w:rsidR="00E14048" w:rsidRPr="002D19E1" w:rsidTr="00497FD1">
        <w:trPr>
          <w:jc w:val="center"/>
        </w:trPr>
        <w:tc>
          <w:tcPr>
            <w:tcW w:w="2323" w:type="dxa"/>
            <w:gridSpan w:val="2"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綜合報告表</w:t>
            </w:r>
          </w:p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</w:p>
        </w:tc>
        <w:tc>
          <w:tcPr>
            <w:tcW w:w="3544" w:type="dxa"/>
          </w:tcPr>
          <w:p w:rsidR="00E14048" w:rsidRPr="002D19E1" w:rsidRDefault="00E14048" w:rsidP="0024166C">
            <w:pPr>
              <w:pStyle w:val="ListParagraph"/>
              <w:numPr>
                <w:ilvl w:val="0"/>
                <w:numId w:val="9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請結合自評表與他評表逐項勾選教學者的教學表現。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9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總評意見須詳述教學者的整體表現之優劣得失以及具體改善建議。</w:t>
            </w:r>
          </w:p>
        </w:tc>
        <w:tc>
          <w:tcPr>
            <w:tcW w:w="3402" w:type="dxa"/>
            <w:gridSpan w:val="2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申請認證教師的綜合報告表</w:t>
            </w:r>
          </w:p>
        </w:tc>
        <w:tc>
          <w:tcPr>
            <w:tcW w:w="738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szCs w:val="24"/>
              </w:rPr>
              <w:t>1</w:t>
            </w:r>
          </w:p>
        </w:tc>
      </w:tr>
      <w:tr w:rsidR="00E14048" w:rsidRPr="002D19E1" w:rsidTr="00497FD1">
        <w:trPr>
          <w:jc w:val="center"/>
        </w:trPr>
        <w:tc>
          <w:tcPr>
            <w:tcW w:w="2323" w:type="dxa"/>
            <w:gridSpan w:val="2"/>
          </w:tcPr>
          <w:p w:rsidR="00E14048" w:rsidRPr="002D19E1" w:rsidRDefault="00E14048" w:rsidP="00497FD1">
            <w:pPr>
              <w:spacing w:line="340" w:lineRule="exact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專業成長計畫</w:t>
            </w:r>
          </w:p>
        </w:tc>
        <w:tc>
          <w:tcPr>
            <w:tcW w:w="3544" w:type="dxa"/>
          </w:tcPr>
          <w:p w:rsidR="00E14048" w:rsidRPr="002D19E1" w:rsidRDefault="00E14048" w:rsidP="0024166C">
            <w:pPr>
              <w:pStyle w:val="ListParagraph"/>
              <w:numPr>
                <w:ilvl w:val="0"/>
                <w:numId w:val="10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專業成長計畫的擬定日期應在教學觀察之後。</w:t>
            </w:r>
          </w:p>
          <w:p w:rsidR="00E14048" w:rsidRPr="002D19E1" w:rsidRDefault="00E14048" w:rsidP="0024166C">
            <w:pPr>
              <w:pStyle w:val="ListParagraph"/>
              <w:numPr>
                <w:ilvl w:val="0"/>
                <w:numId w:val="10"/>
              </w:numPr>
              <w:spacing w:line="340" w:lineRule="exact"/>
              <w:ind w:leftChars="0"/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專業成長計畫的擬定應為簡明、可行和</w:t>
            </w:r>
            <w:r w:rsidRPr="002D19E1">
              <w:rPr>
                <w:szCs w:val="24"/>
              </w:rPr>
              <w:t>E</w:t>
            </w:r>
            <w:r w:rsidRPr="002D19E1">
              <w:rPr>
                <w:rFonts w:hint="eastAsia"/>
                <w:szCs w:val="24"/>
              </w:rPr>
              <w:t>化。</w:t>
            </w:r>
          </w:p>
        </w:tc>
        <w:tc>
          <w:tcPr>
            <w:tcW w:w="3402" w:type="dxa"/>
            <w:gridSpan w:val="2"/>
          </w:tcPr>
          <w:p w:rsidR="00E14048" w:rsidRPr="002D19E1" w:rsidRDefault="00E14048" w:rsidP="00497FD1">
            <w:pPr>
              <w:rPr>
                <w:szCs w:val="24"/>
              </w:rPr>
            </w:pPr>
            <w:r w:rsidRPr="002D19E1">
              <w:rPr>
                <w:rFonts w:hint="eastAsia"/>
                <w:szCs w:val="24"/>
              </w:rPr>
              <w:t>申請認證教師的專業成長計畫</w:t>
            </w:r>
          </w:p>
        </w:tc>
        <w:tc>
          <w:tcPr>
            <w:tcW w:w="738" w:type="dxa"/>
          </w:tcPr>
          <w:p w:rsidR="00E14048" w:rsidRPr="002D19E1" w:rsidRDefault="00E14048" w:rsidP="00497FD1">
            <w:pPr>
              <w:jc w:val="center"/>
              <w:rPr>
                <w:szCs w:val="24"/>
              </w:rPr>
            </w:pPr>
            <w:r w:rsidRPr="002D19E1">
              <w:rPr>
                <w:szCs w:val="24"/>
              </w:rPr>
              <w:t>1</w:t>
            </w:r>
          </w:p>
        </w:tc>
      </w:tr>
    </w:tbl>
    <w:p w:rsidR="00E14048" w:rsidRPr="00492C3C" w:rsidRDefault="00E14048" w:rsidP="00CD5DB1">
      <w:pPr>
        <w:widowControl/>
      </w:pPr>
    </w:p>
    <w:sectPr w:rsidR="00E14048" w:rsidRPr="00492C3C" w:rsidSect="00CE03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48" w:rsidRDefault="00E14048" w:rsidP="00D17BDC">
      <w:r>
        <w:separator/>
      </w:r>
    </w:p>
  </w:endnote>
  <w:endnote w:type="continuationSeparator" w:id="0">
    <w:p w:rsidR="00E14048" w:rsidRDefault="00E14048" w:rsidP="00D1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48" w:rsidRDefault="00E14048" w:rsidP="00D17BDC">
      <w:r>
        <w:separator/>
      </w:r>
    </w:p>
  </w:footnote>
  <w:footnote w:type="continuationSeparator" w:id="0">
    <w:p w:rsidR="00E14048" w:rsidRDefault="00E14048" w:rsidP="00D1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A7A"/>
    <w:multiLevelType w:val="hybridMultilevel"/>
    <w:tmpl w:val="9C423906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80475E"/>
    <w:multiLevelType w:val="hybridMultilevel"/>
    <w:tmpl w:val="D4507D64"/>
    <w:lvl w:ilvl="0" w:tplc="7D3CF1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9CB1AEA"/>
    <w:multiLevelType w:val="hybridMultilevel"/>
    <w:tmpl w:val="81C26344"/>
    <w:lvl w:ilvl="0" w:tplc="C7A487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0465BB"/>
    <w:multiLevelType w:val="hybridMultilevel"/>
    <w:tmpl w:val="D5E2C67C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2881B3C"/>
    <w:multiLevelType w:val="hybridMultilevel"/>
    <w:tmpl w:val="12D829FA"/>
    <w:lvl w:ilvl="0" w:tplc="AA142D8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322602C"/>
    <w:multiLevelType w:val="hybridMultilevel"/>
    <w:tmpl w:val="705864FC"/>
    <w:lvl w:ilvl="0" w:tplc="2A3C87F0">
      <w:start w:val="1"/>
      <w:numFmt w:val="decimal"/>
      <w:lvlText w:val="(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76D1A3A"/>
    <w:multiLevelType w:val="hybridMultilevel"/>
    <w:tmpl w:val="3CE20DA0"/>
    <w:lvl w:ilvl="0" w:tplc="00FAAD4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7E63456"/>
    <w:multiLevelType w:val="hybridMultilevel"/>
    <w:tmpl w:val="8AEE5940"/>
    <w:lvl w:ilvl="0" w:tplc="BDAAA53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B8277E7"/>
    <w:multiLevelType w:val="hybridMultilevel"/>
    <w:tmpl w:val="36C80B46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C615C89"/>
    <w:multiLevelType w:val="hybridMultilevel"/>
    <w:tmpl w:val="C0D67B18"/>
    <w:lvl w:ilvl="0" w:tplc="7CDEF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1ED"/>
    <w:rsid w:val="00014FB2"/>
    <w:rsid w:val="00020B9B"/>
    <w:rsid w:val="00023ADD"/>
    <w:rsid w:val="00085EFB"/>
    <w:rsid w:val="000A26F4"/>
    <w:rsid w:val="001740B0"/>
    <w:rsid w:val="002021ED"/>
    <w:rsid w:val="002067BB"/>
    <w:rsid w:val="0024166C"/>
    <w:rsid w:val="002537B7"/>
    <w:rsid w:val="00271A1E"/>
    <w:rsid w:val="002837F8"/>
    <w:rsid w:val="002B12F5"/>
    <w:rsid w:val="002B41FB"/>
    <w:rsid w:val="002C1F4B"/>
    <w:rsid w:val="002D19E1"/>
    <w:rsid w:val="002F4019"/>
    <w:rsid w:val="00306C2E"/>
    <w:rsid w:val="00355D70"/>
    <w:rsid w:val="003D3670"/>
    <w:rsid w:val="00492C3C"/>
    <w:rsid w:val="00497FD1"/>
    <w:rsid w:val="004A60AD"/>
    <w:rsid w:val="005120C3"/>
    <w:rsid w:val="00580A64"/>
    <w:rsid w:val="00590260"/>
    <w:rsid w:val="00645AF6"/>
    <w:rsid w:val="00653B06"/>
    <w:rsid w:val="00661E7A"/>
    <w:rsid w:val="006E5CB1"/>
    <w:rsid w:val="006F109A"/>
    <w:rsid w:val="007C0B37"/>
    <w:rsid w:val="007D6155"/>
    <w:rsid w:val="007E6137"/>
    <w:rsid w:val="00854F13"/>
    <w:rsid w:val="008D0AAF"/>
    <w:rsid w:val="00921737"/>
    <w:rsid w:val="009D4DF8"/>
    <w:rsid w:val="00AB71DF"/>
    <w:rsid w:val="00B054B4"/>
    <w:rsid w:val="00B3324D"/>
    <w:rsid w:val="00B578B9"/>
    <w:rsid w:val="00BE4E67"/>
    <w:rsid w:val="00BE6F79"/>
    <w:rsid w:val="00CC1DD9"/>
    <w:rsid w:val="00CD5DB1"/>
    <w:rsid w:val="00CE0319"/>
    <w:rsid w:val="00D162A4"/>
    <w:rsid w:val="00D17BDC"/>
    <w:rsid w:val="00D40050"/>
    <w:rsid w:val="00D707A9"/>
    <w:rsid w:val="00E14048"/>
    <w:rsid w:val="00E53A3E"/>
    <w:rsid w:val="00E67055"/>
    <w:rsid w:val="00F93226"/>
    <w:rsid w:val="00FB5C96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1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1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2C3C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7BD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7BD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37F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7F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臺南市103學年度教師專業發展評鑑</dc:title>
  <dc:subject/>
  <dc:creator>penguin</dc:creator>
  <cp:keywords/>
  <dc:description/>
  <cp:lastModifiedBy>chasing</cp:lastModifiedBy>
  <cp:revision>2</cp:revision>
  <cp:lastPrinted>2014-11-28T07:16:00Z</cp:lastPrinted>
  <dcterms:created xsi:type="dcterms:W3CDTF">2014-12-26T06:51:00Z</dcterms:created>
  <dcterms:modified xsi:type="dcterms:W3CDTF">2014-12-26T06:51:00Z</dcterms:modified>
</cp:coreProperties>
</file>