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93" w:rsidRPr="0084146F" w:rsidRDefault="001B2493" w:rsidP="009C7801">
      <w:pPr>
        <w:spacing w:line="3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OLE_LINK1"/>
      <w:bookmarkStart w:id="1" w:name="OLE_LINK2"/>
      <w:r w:rsidRPr="0084146F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4</w:t>
      </w:r>
      <w:r w:rsidRPr="0084146F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臺南市國小射擊錦標賽</w:t>
      </w:r>
      <w:bookmarkEnd w:id="0"/>
      <w:bookmarkEnd w:id="1"/>
      <w:r w:rsidRPr="007A49DB">
        <w:rPr>
          <w:rFonts w:ascii="標楷體" w:eastAsia="標楷體" w:hAnsi="標楷體" w:cs="標楷體" w:hint="eastAsia"/>
          <w:sz w:val="32"/>
          <w:szCs w:val="32"/>
        </w:rPr>
        <w:t>競賽規程</w:t>
      </w:r>
    </w:p>
    <w:p w:rsidR="001B2493" w:rsidRPr="00BB2D4F" w:rsidRDefault="001B2493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宗旨：推廣射擊運動，</w:t>
      </w:r>
      <w:r>
        <w:rPr>
          <w:rFonts w:ascii="標楷體" w:eastAsia="標楷體" w:hAnsi="標楷體" w:cs="標楷體" w:hint="eastAsia"/>
        </w:rPr>
        <w:t>培養射擊選手，為國爭光。</w:t>
      </w:r>
    </w:p>
    <w:p w:rsidR="001B2493" w:rsidRPr="00BB2D4F" w:rsidRDefault="001B2493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指導單位：臺南市政府</w:t>
      </w:r>
    </w:p>
    <w:p w:rsidR="001B2493" w:rsidRPr="00BB2D4F" w:rsidRDefault="001B2493" w:rsidP="003357CD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主辦單位：</w:t>
      </w:r>
      <w:r w:rsidRPr="003357CD">
        <w:rPr>
          <w:rFonts w:ascii="標楷體" w:eastAsia="標楷體" w:hAnsi="標楷體" w:cs="標楷體" w:hint="eastAsia"/>
        </w:rPr>
        <w:t>臺南市政府教育局</w:t>
      </w:r>
    </w:p>
    <w:p w:rsidR="001B2493" w:rsidRPr="00BB2D4F" w:rsidRDefault="001B2493" w:rsidP="003357CD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承辦單位：</w:t>
      </w:r>
      <w:r>
        <w:rPr>
          <w:rFonts w:ascii="標楷體" w:eastAsia="標楷體" w:hAnsi="標楷體" w:cs="標楷體" w:hint="eastAsia"/>
        </w:rPr>
        <w:t>臺南市體育處、</w:t>
      </w:r>
      <w:r w:rsidRPr="003357CD">
        <w:rPr>
          <w:rFonts w:ascii="標楷體" w:eastAsia="標楷體" w:hAnsi="標楷體" w:cs="標楷體" w:hint="eastAsia"/>
        </w:rPr>
        <w:t>太子國中</w:t>
      </w:r>
    </w:p>
    <w:p w:rsidR="001B2493" w:rsidRPr="00BB2D4F" w:rsidRDefault="001B2493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協辦單位：</w:t>
      </w:r>
      <w:r>
        <w:rPr>
          <w:rFonts w:ascii="標楷體" w:eastAsia="標楷體" w:hAnsi="標楷體" w:cs="標楷體" w:hint="eastAsia"/>
        </w:rPr>
        <w:t>太子宮</w:t>
      </w:r>
    </w:p>
    <w:p w:rsidR="001B2493" w:rsidRPr="00BB2D4F" w:rsidRDefault="001B2493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比賽地點：太子國中射擊教室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新營區太北里</w:t>
      </w:r>
      <w:r>
        <w:rPr>
          <w:rFonts w:ascii="標楷體" w:eastAsia="標楷體" w:hAnsi="標楷體" w:cs="標楷體"/>
        </w:rPr>
        <w:t>140-21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>)</w:t>
      </w:r>
    </w:p>
    <w:p w:rsidR="001B2493" w:rsidRPr="00BB2D4F" w:rsidRDefault="001B2493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比賽日期：</w:t>
      </w:r>
      <w:r w:rsidRPr="00BB2D4F">
        <w:rPr>
          <w:rFonts w:ascii="標楷體" w:eastAsia="標楷體" w:hAnsi="標楷體" w:cs="標楷體"/>
        </w:rPr>
        <w:t>104</w:t>
      </w:r>
      <w:r w:rsidRPr="00BB2D4F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BB2D4F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</w:t>
      </w:r>
      <w:r w:rsidRPr="00BB2D4F">
        <w:rPr>
          <w:rFonts w:ascii="標楷體" w:eastAsia="標楷體" w:hAnsi="標楷體" w:cs="標楷體" w:hint="eastAsia"/>
        </w:rPr>
        <w:t>日【星期</w:t>
      </w:r>
      <w:r>
        <w:rPr>
          <w:rFonts w:ascii="標楷體" w:eastAsia="標楷體" w:hAnsi="標楷體" w:cs="標楷體" w:hint="eastAsia"/>
        </w:rPr>
        <w:t>日</w:t>
      </w:r>
      <w:r w:rsidRPr="00BB2D4F">
        <w:rPr>
          <w:rFonts w:ascii="標楷體" w:eastAsia="標楷體" w:hAnsi="標楷體" w:cs="標楷體" w:hint="eastAsia"/>
        </w:rPr>
        <w:t>】</w:t>
      </w:r>
    </w:p>
    <w:p w:rsidR="001B2493" w:rsidRDefault="001B2493" w:rsidP="003B317B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參賽組別：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、</w:t>
      </w:r>
      <w:r w:rsidRPr="00BB2D4F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男童</w:t>
      </w:r>
      <w:r w:rsidRPr="00BB2D4F">
        <w:rPr>
          <w:rFonts w:ascii="標楷體" w:eastAsia="標楷體" w:hAnsi="標楷體" w:cs="標楷體" w:hint="eastAsia"/>
        </w:rPr>
        <w:t>組</w:t>
      </w:r>
      <w:r w:rsidRPr="00BB2D4F"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、</w:t>
      </w:r>
      <w:r w:rsidRPr="003B317B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女</w:t>
      </w:r>
      <w:r w:rsidRPr="003B317B">
        <w:rPr>
          <w:rFonts w:ascii="標楷體" w:eastAsia="標楷體" w:hAnsi="標楷體" w:cs="標楷體" w:hint="eastAsia"/>
        </w:rPr>
        <w:t>童組</w:t>
      </w:r>
    </w:p>
    <w:p w:rsidR="001B2493" w:rsidRPr="00BB2D4F" w:rsidRDefault="001B2493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九、報名方式：</w:t>
      </w:r>
      <w:r w:rsidRPr="00BB2D4F">
        <w:rPr>
          <w:rFonts w:ascii="標楷體" w:eastAsia="標楷體" w:hAnsi="標楷體" w:cs="標楷體"/>
        </w:rPr>
        <w:t>1</w:t>
      </w:r>
      <w:r w:rsidRPr="00BB2D4F">
        <w:rPr>
          <w:rFonts w:ascii="標楷體" w:eastAsia="標楷體" w:hAnsi="標楷體" w:cs="標楷體" w:hint="eastAsia"/>
        </w:rPr>
        <w:t>、報名至</w:t>
      </w:r>
      <w:r w:rsidRPr="00BB2D4F">
        <w:rPr>
          <w:rFonts w:ascii="標楷體" w:eastAsia="標楷體" w:hAnsi="標楷體" w:cs="標楷體"/>
        </w:rPr>
        <w:t>104</w:t>
      </w:r>
      <w:r w:rsidRPr="00BB2D4F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BB2D4F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 w:rsidRPr="00BB2D4F">
        <w:rPr>
          <w:rFonts w:ascii="標楷體" w:eastAsia="標楷體" w:hAnsi="標楷體" w:cs="標楷體" w:hint="eastAsia"/>
        </w:rPr>
        <w:t>日【星期</w:t>
      </w:r>
      <w:r>
        <w:rPr>
          <w:rFonts w:ascii="標楷體" w:eastAsia="標楷體" w:hAnsi="標楷體" w:cs="標楷體" w:hint="eastAsia"/>
        </w:rPr>
        <w:t>五</w:t>
      </w:r>
      <w:r w:rsidRPr="00BB2D4F">
        <w:rPr>
          <w:rFonts w:ascii="標楷體" w:eastAsia="標楷體" w:hAnsi="標楷體" w:cs="標楷體" w:hint="eastAsia"/>
        </w:rPr>
        <w:t>】截止。</w:t>
      </w:r>
    </w:p>
    <w:p w:rsidR="001B2493" w:rsidRPr="00BB2D4F" w:rsidRDefault="001B2493" w:rsidP="007A49DB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/>
        </w:rPr>
        <w:t xml:space="preserve">              2</w:t>
      </w:r>
      <w:r w:rsidRPr="00BB2D4F">
        <w:rPr>
          <w:rFonts w:ascii="標楷體" w:eastAsia="標楷體" w:hAnsi="標楷體" w:cs="標楷體" w:hint="eastAsia"/>
        </w:rPr>
        <w:t>、請將報名表傳真至太子國中</w:t>
      </w:r>
      <w:r w:rsidRPr="00BB2D4F">
        <w:rPr>
          <w:rFonts w:ascii="標楷體" w:eastAsia="標楷體" w:hAnsi="標楷體" w:cs="標楷體"/>
        </w:rPr>
        <w:t>6531029</w:t>
      </w:r>
      <w:r w:rsidRPr="00BB2D4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蕭惠鴻</w:t>
      </w:r>
      <w:r w:rsidRPr="00BB2D4F">
        <w:rPr>
          <w:rFonts w:ascii="標楷體" w:eastAsia="標楷體" w:hAnsi="標楷體" w:cs="標楷體" w:hint="eastAsia"/>
        </w:rPr>
        <w:t>老師收</w:t>
      </w:r>
      <w:r>
        <w:rPr>
          <w:rFonts w:ascii="標楷體" w:eastAsia="標楷體" w:hAnsi="標楷體" w:cs="標楷體" w:hint="eastAsia"/>
        </w:rPr>
        <w:t>；連絡電話：</w:t>
      </w:r>
      <w:r>
        <w:rPr>
          <w:rFonts w:ascii="標楷體" w:eastAsia="標楷體" w:hAnsi="標楷體" w:cs="標楷體"/>
        </w:rPr>
        <w:t>0989-359021</w:t>
      </w:r>
      <w:r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            3</w:t>
      </w:r>
      <w:r>
        <w:rPr>
          <w:rFonts w:ascii="標楷體" w:eastAsia="標楷體" w:hAnsi="標楷體" w:cs="標楷體" w:hint="eastAsia"/>
        </w:rPr>
        <w:t>、報名人數上限為</w:t>
      </w:r>
      <w:r>
        <w:rPr>
          <w:rFonts w:ascii="標楷體" w:eastAsia="標楷體" w:hAnsi="標楷體" w:cs="標楷體"/>
        </w:rPr>
        <w:t>300</w:t>
      </w:r>
      <w:r>
        <w:rPr>
          <w:rFonts w:ascii="標楷體" w:eastAsia="標楷體" w:hAnsi="標楷體" w:cs="標楷體" w:hint="eastAsia"/>
        </w:rPr>
        <w:t>名。</w:t>
      </w:r>
    </w:p>
    <w:p w:rsidR="001B2493" w:rsidRDefault="001B2493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十、規則：</w:t>
      </w:r>
      <w:r w:rsidRPr="00BB2D4F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、預賽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每人射擊</w:t>
      </w:r>
      <w:r>
        <w:rPr>
          <w:rFonts w:ascii="標楷體" w:eastAsia="標楷體" w:hAnsi="標楷體" w:cs="標楷體"/>
        </w:rPr>
        <w:t>10-15</w:t>
      </w:r>
      <w:r>
        <w:rPr>
          <w:rFonts w:ascii="標楷體" w:eastAsia="標楷體" w:hAnsi="標楷體" w:cs="標楷體" w:hint="eastAsia"/>
        </w:rPr>
        <w:t>發，取報名人數</w:t>
      </w:r>
      <w:r>
        <w:rPr>
          <w:rFonts w:ascii="標楷體" w:eastAsia="標楷體" w:hAnsi="標楷體" w:cs="標楷體"/>
        </w:rPr>
        <w:t>1/3</w:t>
      </w:r>
      <w:r>
        <w:rPr>
          <w:rFonts w:ascii="標楷體" w:eastAsia="標楷體" w:hAnsi="標楷體" w:cs="標楷體" w:hint="eastAsia"/>
        </w:rPr>
        <w:t>，晉級決賽。</w:t>
      </w:r>
    </w:p>
    <w:p w:rsidR="001B2493" w:rsidRPr="00BB2D4F" w:rsidRDefault="001B2493" w:rsidP="00BB2D4F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2</w:t>
      </w:r>
      <w:r>
        <w:rPr>
          <w:rFonts w:ascii="標楷體" w:eastAsia="標楷體" w:hAnsi="標楷體" w:cs="標楷體" w:hint="eastAsia"/>
        </w:rPr>
        <w:t>、決賽</w:t>
      </w:r>
      <w:r w:rsidRPr="007A49DB">
        <w:rPr>
          <w:rFonts w:ascii="標楷體" w:eastAsia="標楷體" w:hAnsi="標楷體" w:cs="標楷體" w:hint="eastAsia"/>
        </w:rPr>
        <w:t>每人射擊</w:t>
      </w:r>
      <w:r w:rsidRPr="007A49D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-15</w:t>
      </w:r>
      <w:r w:rsidRPr="007A49DB">
        <w:rPr>
          <w:rFonts w:ascii="標楷體" w:eastAsia="標楷體" w:hAnsi="標楷體" w:cs="標楷體" w:hint="eastAsia"/>
        </w:rPr>
        <w:t>發，取前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名</w:t>
      </w:r>
      <w:r w:rsidRPr="007A49DB">
        <w:rPr>
          <w:rFonts w:ascii="標楷體" w:eastAsia="標楷體" w:hAnsi="標楷體" w:cs="標楷體" w:hint="eastAsia"/>
        </w:rPr>
        <w:t>。</w:t>
      </w:r>
    </w:p>
    <w:p w:rsidR="001B2493" w:rsidRPr="00BB2D4F" w:rsidRDefault="001B2493" w:rsidP="00F35A28">
      <w:pPr>
        <w:spacing w:line="440" w:lineRule="exact"/>
        <w:ind w:left="31680" w:hangingChars="800" w:firstLine="31680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十一、本次比賽採用</w:t>
      </w:r>
      <w:r>
        <w:rPr>
          <w:rFonts w:ascii="標楷體" w:eastAsia="標楷體" w:hAnsi="標楷體" w:cs="標楷體"/>
        </w:rPr>
        <w:t>BB</w:t>
      </w:r>
      <w:r>
        <w:rPr>
          <w:rFonts w:ascii="標楷體" w:eastAsia="標楷體" w:hAnsi="標楷體" w:cs="標楷體" w:hint="eastAsia"/>
        </w:rPr>
        <w:t>彈手槍</w:t>
      </w:r>
      <w:r w:rsidRPr="00BB2D4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統一由主辦學校準備，不得使用個人槍枝</w:t>
      </w:r>
      <w:r>
        <w:rPr>
          <w:rFonts w:ascii="標楷體" w:eastAsia="標楷體" w:hAnsi="標楷體" w:cs="標楷體"/>
        </w:rPr>
        <w:t>)</w:t>
      </w:r>
    </w:p>
    <w:p w:rsidR="001B2493" w:rsidRPr="00BB2D4F" w:rsidRDefault="001B2493" w:rsidP="00F35A28">
      <w:pPr>
        <w:spacing w:line="440" w:lineRule="exact"/>
        <w:ind w:left="31680" w:hangingChars="1000" w:firstLine="31680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十二、注意事項：</w:t>
      </w:r>
      <w:r w:rsidRPr="00BB2D4F">
        <w:rPr>
          <w:rFonts w:ascii="標楷體" w:eastAsia="標楷體" w:hAnsi="標楷體" w:cs="標楷體"/>
        </w:rPr>
        <w:t>1</w:t>
      </w:r>
      <w:r w:rsidRPr="00BB2D4F">
        <w:rPr>
          <w:rFonts w:ascii="標楷體" w:eastAsia="標楷體" w:hAnsi="標楷體" w:cs="標楷體" w:hint="eastAsia"/>
        </w:rPr>
        <w:t>、請穿著運動服裝出場比賽。</w:t>
      </w:r>
    </w:p>
    <w:p w:rsidR="001B2493" w:rsidRPr="00BB2D4F" w:rsidRDefault="001B2493" w:rsidP="00F35A28">
      <w:pPr>
        <w:spacing w:line="440" w:lineRule="exact"/>
        <w:ind w:left="31680" w:hangingChars="1000" w:firstLine="31680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/>
        </w:rPr>
        <w:t xml:space="preserve">                2</w:t>
      </w:r>
      <w:r w:rsidRPr="00BB2D4F">
        <w:rPr>
          <w:rFonts w:ascii="標楷體" w:eastAsia="標楷體" w:hAnsi="標楷體" w:cs="標楷體" w:hint="eastAsia"/>
        </w:rPr>
        <w:t>、請自備茶水。</w:t>
      </w:r>
    </w:p>
    <w:p w:rsidR="001B2493" w:rsidRPr="00BB2D4F" w:rsidRDefault="001B2493" w:rsidP="00F35A28">
      <w:pPr>
        <w:spacing w:line="440" w:lineRule="exact"/>
        <w:ind w:left="31680" w:hangingChars="1000" w:firstLine="31680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/>
        </w:rPr>
        <w:t xml:space="preserve">                3</w:t>
      </w:r>
      <w:r w:rsidRPr="00BB2D4F">
        <w:rPr>
          <w:rFonts w:ascii="標楷體" w:eastAsia="標楷體" w:hAnsi="標楷體" w:cs="標楷體" w:hint="eastAsia"/>
        </w:rPr>
        <w:t>、請在</w:t>
      </w:r>
      <w:r>
        <w:rPr>
          <w:rFonts w:ascii="標楷體" w:eastAsia="標楷體" w:hAnsi="標楷體" w:cs="標楷體"/>
        </w:rPr>
        <w:t>5</w:t>
      </w:r>
      <w:r w:rsidRPr="00BB2D4F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</w:t>
      </w:r>
      <w:r w:rsidRPr="00BB2D4F">
        <w:rPr>
          <w:rFonts w:ascii="標楷體" w:eastAsia="標楷體" w:hAnsi="標楷體" w:cs="標楷體" w:hint="eastAsia"/>
        </w:rPr>
        <w:t>日早上</w:t>
      </w:r>
      <w:r w:rsidRPr="00BB2D4F">
        <w:rPr>
          <w:rFonts w:ascii="標楷體" w:eastAsia="標楷體" w:hAnsi="標楷體" w:cs="標楷體"/>
        </w:rPr>
        <w:t>08</w:t>
      </w:r>
      <w:r w:rsidRPr="00BB2D4F">
        <w:rPr>
          <w:rFonts w:ascii="標楷體" w:eastAsia="標楷體" w:hAnsi="標楷體" w:cs="標楷體" w:hint="eastAsia"/>
        </w:rPr>
        <w:t>：</w:t>
      </w:r>
      <w:r w:rsidRPr="00BB2D4F">
        <w:rPr>
          <w:rFonts w:ascii="標楷體" w:eastAsia="標楷體" w:hAnsi="標楷體" w:cs="標楷體"/>
        </w:rPr>
        <w:t>00</w:t>
      </w:r>
      <w:r w:rsidRPr="00BB2D4F">
        <w:rPr>
          <w:rFonts w:ascii="標楷體" w:eastAsia="標楷體" w:hAnsi="標楷體" w:cs="標楷體" w:hint="eastAsia"/>
        </w:rPr>
        <w:t>至</w:t>
      </w:r>
      <w:r w:rsidRPr="00BB2D4F">
        <w:rPr>
          <w:rFonts w:ascii="標楷體" w:eastAsia="標楷體" w:hAnsi="標楷體" w:cs="標楷體"/>
        </w:rPr>
        <w:t>08</w:t>
      </w:r>
      <w:r w:rsidRPr="00BB2D4F">
        <w:rPr>
          <w:rFonts w:ascii="標楷體" w:eastAsia="標楷體" w:hAnsi="標楷體" w:cs="標楷體" w:hint="eastAsia"/>
        </w:rPr>
        <w:t>：</w:t>
      </w:r>
      <w:r w:rsidRPr="00BB2D4F">
        <w:rPr>
          <w:rFonts w:ascii="標楷體" w:eastAsia="標楷體" w:hAnsi="標楷體" w:cs="標楷體"/>
        </w:rPr>
        <w:t>20</w:t>
      </w:r>
      <w:r w:rsidRPr="00BB2D4F">
        <w:rPr>
          <w:rFonts w:ascii="標楷體" w:eastAsia="標楷體" w:hAnsi="標楷體" w:cs="標楷體" w:hint="eastAsia"/>
        </w:rPr>
        <w:t>，至</w:t>
      </w:r>
      <w:r w:rsidRPr="007A49DB">
        <w:rPr>
          <w:rFonts w:ascii="標楷體" w:eastAsia="標楷體" w:hAnsi="標楷體" w:cs="標楷體" w:hint="eastAsia"/>
        </w:rPr>
        <w:t>太子國中射擊教室</w:t>
      </w:r>
      <w:r w:rsidRPr="00BB2D4F">
        <w:rPr>
          <w:rFonts w:ascii="標楷體" w:eastAsia="標楷體" w:hAnsi="標楷體" w:cs="標楷體" w:hint="eastAsia"/>
        </w:rPr>
        <w:t>報到，</w:t>
      </w:r>
      <w:r w:rsidRPr="00BB2D4F">
        <w:rPr>
          <w:rFonts w:ascii="標楷體" w:eastAsia="標楷體" w:hAnsi="標楷體" w:cs="標楷體"/>
        </w:rPr>
        <w:t>08</w:t>
      </w:r>
      <w:r w:rsidRPr="00BB2D4F">
        <w:rPr>
          <w:rFonts w:ascii="標楷體" w:eastAsia="標楷體" w:hAnsi="標楷體" w:cs="標楷體" w:hint="eastAsia"/>
        </w:rPr>
        <w:t>：</w:t>
      </w:r>
      <w:r w:rsidRPr="00BB2D4F">
        <w:rPr>
          <w:rFonts w:ascii="標楷體" w:eastAsia="標楷體" w:hAnsi="標楷體" w:cs="標楷體"/>
        </w:rPr>
        <w:t>30</w:t>
      </w:r>
      <w:r w:rsidRPr="00BB2D4F">
        <w:rPr>
          <w:rFonts w:ascii="標楷體" w:eastAsia="標楷體" w:hAnsi="標楷體" w:cs="標楷體" w:hint="eastAsia"/>
        </w:rPr>
        <w:t>開幕典禮。典禮後開始比賽。</w:t>
      </w:r>
    </w:p>
    <w:p w:rsidR="001B2493" w:rsidRPr="00BB2D4F" w:rsidRDefault="001B2493" w:rsidP="00F35A28">
      <w:pPr>
        <w:spacing w:line="440" w:lineRule="exact"/>
        <w:ind w:left="31680" w:hangingChars="1000" w:firstLine="31680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十三、獎勵：</w:t>
      </w:r>
      <w:r>
        <w:rPr>
          <w:rFonts w:ascii="標楷體" w:eastAsia="標楷體" w:hAnsi="標楷體" w:cs="標楷體" w:hint="eastAsia"/>
        </w:rPr>
        <w:t>各組取</w:t>
      </w:r>
      <w:r w:rsidRPr="00BB2D4F">
        <w:rPr>
          <w:rFonts w:ascii="標楷體" w:eastAsia="標楷體" w:hAnsi="標楷體" w:cs="標楷體" w:hint="eastAsia"/>
        </w:rPr>
        <w:t>前</w:t>
      </w:r>
      <w:r>
        <w:rPr>
          <w:rFonts w:ascii="標楷體" w:eastAsia="標楷體" w:hAnsi="標楷體" w:cs="標楷體" w:hint="eastAsia"/>
        </w:rPr>
        <w:t>八</w:t>
      </w:r>
      <w:r w:rsidRPr="00BB2D4F">
        <w:rPr>
          <w:rFonts w:ascii="標楷體" w:eastAsia="標楷體" w:hAnsi="標楷體" w:cs="標楷體" w:hint="eastAsia"/>
        </w:rPr>
        <w:t>名，</w:t>
      </w:r>
      <w:r>
        <w:rPr>
          <w:rFonts w:ascii="標楷體" w:eastAsia="標楷體" w:hAnsi="標楷體" w:cs="標楷體" w:hint="eastAsia"/>
        </w:rPr>
        <w:t>頒發獎狀及獎品</w:t>
      </w:r>
      <w:r w:rsidRPr="00BB2D4F">
        <w:rPr>
          <w:rFonts w:ascii="標楷體" w:eastAsia="標楷體" w:hAnsi="標楷體" w:cs="標楷體" w:hint="eastAsia"/>
        </w:rPr>
        <w:t>。</w:t>
      </w:r>
    </w:p>
    <w:p w:rsidR="001B2493" w:rsidRPr="00BB2D4F" w:rsidRDefault="001B2493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 w:hint="eastAsia"/>
        </w:rPr>
        <w:t>十四、本競賽規程如有未盡事宜，得由</w:t>
      </w:r>
      <w:r>
        <w:rPr>
          <w:rFonts w:ascii="標楷體" w:eastAsia="標楷體" w:hAnsi="標楷體" w:cs="標楷體" w:hint="eastAsia"/>
        </w:rPr>
        <w:t>承</w:t>
      </w:r>
      <w:r w:rsidRPr="00BB2D4F">
        <w:rPr>
          <w:rFonts w:ascii="標楷體" w:eastAsia="標楷體" w:hAnsi="標楷體" w:cs="標楷體" w:hint="eastAsia"/>
        </w:rPr>
        <w:t>辦單位隨時修正公告之。</w:t>
      </w:r>
    </w:p>
    <w:p w:rsidR="001B2493" w:rsidRPr="00BB2D4F" w:rsidRDefault="001B2493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cs="標楷體"/>
        </w:rPr>
        <w:t>----------------------------------------------------------</w:t>
      </w:r>
      <w:r>
        <w:rPr>
          <w:rFonts w:ascii="標楷體" w:eastAsia="標楷體" w:hAnsi="標楷體" w:cs="標楷體"/>
        </w:rPr>
        <w:t>-------------------------------</w:t>
      </w:r>
    </w:p>
    <w:p w:rsidR="001B2493" w:rsidRPr="00BB2D4F" w:rsidRDefault="001B2493" w:rsidP="00BB2D4F">
      <w:pPr>
        <w:spacing w:line="440" w:lineRule="exact"/>
        <w:rPr>
          <w:rFonts w:ascii="標楷體" w:eastAsia="標楷體" w:hAnsi="標楷體"/>
        </w:rPr>
      </w:pPr>
    </w:p>
    <w:p w:rsidR="001B2493" w:rsidRPr="003B317B" w:rsidRDefault="001B2493" w:rsidP="003B317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3B317B">
        <w:rPr>
          <w:rFonts w:ascii="標楷體" w:eastAsia="標楷體" w:hAnsi="標楷體" w:cs="標楷體"/>
          <w:sz w:val="32"/>
          <w:szCs w:val="32"/>
        </w:rPr>
        <w:t>104</w:t>
      </w:r>
      <w:r w:rsidRPr="003B317B">
        <w:rPr>
          <w:rFonts w:ascii="標楷體" w:eastAsia="標楷體" w:hAnsi="標楷體" w:cs="標楷體" w:hint="eastAsia"/>
          <w:sz w:val="32"/>
          <w:szCs w:val="32"/>
        </w:rPr>
        <w:t>年臺南市國</w:t>
      </w:r>
      <w:r>
        <w:rPr>
          <w:rFonts w:ascii="標楷體" w:eastAsia="標楷體" w:hAnsi="標楷體" w:cs="標楷體" w:hint="eastAsia"/>
          <w:sz w:val="32"/>
          <w:szCs w:val="32"/>
        </w:rPr>
        <w:t>小</w:t>
      </w:r>
      <w:r w:rsidRPr="003B317B">
        <w:rPr>
          <w:rFonts w:ascii="標楷體" w:eastAsia="標楷體" w:hAnsi="標楷體" w:cs="標楷體" w:hint="eastAsia"/>
          <w:sz w:val="32"/>
          <w:szCs w:val="32"/>
        </w:rPr>
        <w:t>射擊錦標賽報名表</w:t>
      </w:r>
    </w:p>
    <w:p w:rsidR="001B2493" w:rsidRPr="00BB2D4F" w:rsidRDefault="001B2493" w:rsidP="00F35A28">
      <w:pPr>
        <w:tabs>
          <w:tab w:val="left" w:pos="4500"/>
        </w:tabs>
        <w:spacing w:line="440" w:lineRule="exact"/>
        <w:ind w:firstLineChars="15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校</w:t>
      </w:r>
      <w:r w:rsidRPr="00BB2D4F">
        <w:rPr>
          <w:rFonts w:ascii="標楷體" w:eastAsia="標楷體" w:hAnsi="標楷體" w:cs="標楷體" w:hint="eastAsia"/>
        </w:rPr>
        <w:t>名：</w:t>
      </w:r>
      <w:r>
        <w:rPr>
          <w:rFonts w:ascii="標楷體" w:eastAsia="標楷體" w:hAnsi="標楷體" w:cs="標楷體"/>
        </w:rPr>
        <w:t xml:space="preserve">                                              </w:t>
      </w:r>
      <w:r>
        <w:rPr>
          <w:rFonts w:ascii="標楷體" w:eastAsia="標楷體" w:hAnsi="Wingdings 2" w:hint="eastAsia"/>
        </w:rPr>
        <w:sym w:font="Wingdings 2" w:char="F0A3"/>
      </w:r>
      <w:r>
        <w:rPr>
          <w:rFonts w:ascii="標楷體" w:eastAsia="標楷體" w:hAnsi="標楷體" w:cs="標楷體" w:hint="eastAsia"/>
        </w:rPr>
        <w:t>男童組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Wingdings 2" w:hint="eastAsia"/>
        </w:rPr>
        <w:sym w:font="Wingdings 2" w:char="F0A3"/>
      </w:r>
      <w:r>
        <w:rPr>
          <w:rFonts w:ascii="標楷體" w:eastAsia="標楷體" w:hAnsi="標楷體" w:cs="標楷體" w:hint="eastAsia"/>
        </w:rPr>
        <w:t>女童組</w:t>
      </w:r>
    </w:p>
    <w:p w:rsidR="001B2493" w:rsidRPr="00BB2D4F" w:rsidRDefault="001B2493" w:rsidP="00BB2D4F">
      <w:pPr>
        <w:tabs>
          <w:tab w:val="left" w:pos="4500"/>
        </w:tabs>
        <w:spacing w:line="440" w:lineRule="exact"/>
        <w:rPr>
          <w:rFonts w:ascii="標楷體" w:eastAsia="標楷體" w:hAnsi="標楷體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27"/>
        <w:gridCol w:w="2730"/>
        <w:gridCol w:w="3799"/>
      </w:tblGrid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F43031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2D4F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B317B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2493" w:rsidRPr="00BB2D4F">
        <w:trPr>
          <w:trHeight w:val="355"/>
        </w:trPr>
        <w:tc>
          <w:tcPr>
            <w:tcW w:w="2227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1B2493" w:rsidRPr="00BB2D4F" w:rsidRDefault="001B2493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2" w:name="_GoBack"/>
        <w:bookmarkEnd w:id="2"/>
      </w:tr>
    </w:tbl>
    <w:p w:rsidR="001B2493" w:rsidRPr="00BB2D4F" w:rsidRDefault="001B2493" w:rsidP="008918D8">
      <w:pPr>
        <w:tabs>
          <w:tab w:val="left" w:pos="450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PS.</w:t>
      </w:r>
      <w:r>
        <w:rPr>
          <w:rFonts w:ascii="標楷體" w:eastAsia="標楷體" w:hAnsi="標楷體" w:cs="標楷體" w:hint="eastAsia"/>
        </w:rPr>
        <w:t>男、女童組請分別填寫報名表</w:t>
      </w:r>
    </w:p>
    <w:sectPr w:rsidR="001B2493" w:rsidRPr="00BB2D4F" w:rsidSect="008414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93" w:rsidRDefault="001B2493" w:rsidP="00442542">
      <w:r>
        <w:separator/>
      </w:r>
    </w:p>
  </w:endnote>
  <w:endnote w:type="continuationSeparator" w:id="0">
    <w:p w:rsidR="001B2493" w:rsidRDefault="001B2493" w:rsidP="0044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93" w:rsidRDefault="001B2493" w:rsidP="00442542">
      <w:r>
        <w:separator/>
      </w:r>
    </w:p>
  </w:footnote>
  <w:footnote w:type="continuationSeparator" w:id="0">
    <w:p w:rsidR="001B2493" w:rsidRDefault="001B2493" w:rsidP="00442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0084"/>
    <w:multiLevelType w:val="hybridMultilevel"/>
    <w:tmpl w:val="24F66F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11210B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211"/>
    <w:rsid w:val="000459CA"/>
    <w:rsid w:val="000610F6"/>
    <w:rsid w:val="000958E5"/>
    <w:rsid w:val="00096A78"/>
    <w:rsid w:val="000F4F30"/>
    <w:rsid w:val="00132E83"/>
    <w:rsid w:val="00135BEF"/>
    <w:rsid w:val="00147A64"/>
    <w:rsid w:val="00147FCB"/>
    <w:rsid w:val="001A0FF1"/>
    <w:rsid w:val="001B2493"/>
    <w:rsid w:val="001C79AD"/>
    <w:rsid w:val="001D1211"/>
    <w:rsid w:val="00207D81"/>
    <w:rsid w:val="002268CF"/>
    <w:rsid w:val="00297BFD"/>
    <w:rsid w:val="002B4CDF"/>
    <w:rsid w:val="002D065F"/>
    <w:rsid w:val="002E68B9"/>
    <w:rsid w:val="0031222C"/>
    <w:rsid w:val="00320159"/>
    <w:rsid w:val="00323EB2"/>
    <w:rsid w:val="00325E72"/>
    <w:rsid w:val="003357CD"/>
    <w:rsid w:val="00384CDC"/>
    <w:rsid w:val="003A1A23"/>
    <w:rsid w:val="003A1FCC"/>
    <w:rsid w:val="003B317B"/>
    <w:rsid w:val="003C3F3A"/>
    <w:rsid w:val="003C6294"/>
    <w:rsid w:val="003C765C"/>
    <w:rsid w:val="00424BB6"/>
    <w:rsid w:val="00427B0A"/>
    <w:rsid w:val="00442542"/>
    <w:rsid w:val="00462599"/>
    <w:rsid w:val="00482556"/>
    <w:rsid w:val="0049568A"/>
    <w:rsid w:val="00495E96"/>
    <w:rsid w:val="004A0DA2"/>
    <w:rsid w:val="004B1B6E"/>
    <w:rsid w:val="004B3E5D"/>
    <w:rsid w:val="004B56AF"/>
    <w:rsid w:val="004C6062"/>
    <w:rsid w:val="004E692F"/>
    <w:rsid w:val="004F3B76"/>
    <w:rsid w:val="00505ACA"/>
    <w:rsid w:val="00511AFE"/>
    <w:rsid w:val="00535095"/>
    <w:rsid w:val="005735D3"/>
    <w:rsid w:val="005A79B6"/>
    <w:rsid w:val="005C59A3"/>
    <w:rsid w:val="005E4265"/>
    <w:rsid w:val="005F32AC"/>
    <w:rsid w:val="00606D8B"/>
    <w:rsid w:val="00610DD5"/>
    <w:rsid w:val="00631D07"/>
    <w:rsid w:val="00634FC2"/>
    <w:rsid w:val="006620C4"/>
    <w:rsid w:val="00682E27"/>
    <w:rsid w:val="00686773"/>
    <w:rsid w:val="006A0E19"/>
    <w:rsid w:val="006A5927"/>
    <w:rsid w:val="006F3F5A"/>
    <w:rsid w:val="00700E2A"/>
    <w:rsid w:val="00732E2A"/>
    <w:rsid w:val="00786CC2"/>
    <w:rsid w:val="00797BDA"/>
    <w:rsid w:val="007A49DB"/>
    <w:rsid w:val="007D06B7"/>
    <w:rsid w:val="007D4D3D"/>
    <w:rsid w:val="00827147"/>
    <w:rsid w:val="0084146F"/>
    <w:rsid w:val="00850A4F"/>
    <w:rsid w:val="0086065E"/>
    <w:rsid w:val="00877970"/>
    <w:rsid w:val="008918D8"/>
    <w:rsid w:val="00895391"/>
    <w:rsid w:val="008D10B8"/>
    <w:rsid w:val="008E44A1"/>
    <w:rsid w:val="008F0D3C"/>
    <w:rsid w:val="00906A11"/>
    <w:rsid w:val="009957A2"/>
    <w:rsid w:val="009B238C"/>
    <w:rsid w:val="009B4F07"/>
    <w:rsid w:val="009C040D"/>
    <w:rsid w:val="009C1973"/>
    <w:rsid w:val="009C7801"/>
    <w:rsid w:val="009D35F7"/>
    <w:rsid w:val="00A340D7"/>
    <w:rsid w:val="00A3455E"/>
    <w:rsid w:val="00A51D8B"/>
    <w:rsid w:val="00A86B78"/>
    <w:rsid w:val="00A879DB"/>
    <w:rsid w:val="00A92F9F"/>
    <w:rsid w:val="00AD32AA"/>
    <w:rsid w:val="00AE75C4"/>
    <w:rsid w:val="00AF5554"/>
    <w:rsid w:val="00B14999"/>
    <w:rsid w:val="00B35726"/>
    <w:rsid w:val="00B36FC2"/>
    <w:rsid w:val="00B412CC"/>
    <w:rsid w:val="00B7317F"/>
    <w:rsid w:val="00BB2D4F"/>
    <w:rsid w:val="00BB340D"/>
    <w:rsid w:val="00BC1148"/>
    <w:rsid w:val="00BC7503"/>
    <w:rsid w:val="00BD141A"/>
    <w:rsid w:val="00BF5A75"/>
    <w:rsid w:val="00C01166"/>
    <w:rsid w:val="00C14158"/>
    <w:rsid w:val="00C15659"/>
    <w:rsid w:val="00C215D2"/>
    <w:rsid w:val="00C757D5"/>
    <w:rsid w:val="00CD4574"/>
    <w:rsid w:val="00CE1AD0"/>
    <w:rsid w:val="00D14772"/>
    <w:rsid w:val="00D152EA"/>
    <w:rsid w:val="00D152FB"/>
    <w:rsid w:val="00D176DF"/>
    <w:rsid w:val="00D42C7D"/>
    <w:rsid w:val="00DE7184"/>
    <w:rsid w:val="00DF1EA7"/>
    <w:rsid w:val="00E0225F"/>
    <w:rsid w:val="00E04DFF"/>
    <w:rsid w:val="00E40765"/>
    <w:rsid w:val="00E42AD3"/>
    <w:rsid w:val="00E575A6"/>
    <w:rsid w:val="00E60565"/>
    <w:rsid w:val="00E94904"/>
    <w:rsid w:val="00EA62E6"/>
    <w:rsid w:val="00EB76CB"/>
    <w:rsid w:val="00EC46B6"/>
    <w:rsid w:val="00EE5CE3"/>
    <w:rsid w:val="00F229B3"/>
    <w:rsid w:val="00F35A28"/>
    <w:rsid w:val="00F43031"/>
    <w:rsid w:val="00F44F1E"/>
    <w:rsid w:val="00F67F9D"/>
    <w:rsid w:val="00F77EB4"/>
    <w:rsid w:val="00F84FD6"/>
    <w:rsid w:val="00FA186E"/>
    <w:rsid w:val="00FA40CF"/>
    <w:rsid w:val="00FB2FCC"/>
    <w:rsid w:val="00FC1678"/>
    <w:rsid w:val="00FC5B10"/>
    <w:rsid w:val="00FD73A3"/>
    <w:rsid w:val="00FE11BB"/>
    <w:rsid w:val="00FE5FED"/>
    <w:rsid w:val="00FE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FF"/>
    <w:pPr>
      <w:widowControl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29B3"/>
    <w:pPr>
      <w:keepNext/>
      <w:spacing w:line="720" w:lineRule="auto"/>
      <w:outlineLvl w:val="2"/>
    </w:pPr>
    <w:rPr>
      <w:rFonts w:ascii="Calibri Light" w:hAnsi="Calibri Light" w:cs="Calibri Light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229B3"/>
    <w:rPr>
      <w:rFonts w:ascii="Calibri Light" w:eastAsia="新細明體" w:hAnsi="Calibri Light" w:cs="Calibri Light"/>
      <w:b/>
      <w:bCs/>
      <w:kern w:val="2"/>
      <w:sz w:val="36"/>
      <w:szCs w:val="36"/>
    </w:rPr>
  </w:style>
  <w:style w:type="character" w:styleId="Hyperlink">
    <w:name w:val="Hyperlink"/>
    <w:basedOn w:val="DefaultParagraphFont"/>
    <w:uiPriority w:val="99"/>
    <w:rsid w:val="00E04D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04DF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42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2542"/>
    <w:rPr>
      <w:kern w:val="2"/>
    </w:rPr>
  </w:style>
  <w:style w:type="paragraph" w:styleId="Footer">
    <w:name w:val="footer"/>
    <w:basedOn w:val="Normal"/>
    <w:link w:val="FooterChar"/>
    <w:uiPriority w:val="99"/>
    <w:rsid w:val="00442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2542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427B0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7B0A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672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2010台南縣玉井鄉鄉長盃三對三鬥牛賽</dc:title>
  <dc:subject/>
  <dc:creator>user</dc:creator>
  <cp:keywords/>
  <dc:description/>
  <cp:lastModifiedBy>-</cp:lastModifiedBy>
  <cp:revision>2</cp:revision>
  <cp:lastPrinted>2011-07-07T02:41:00Z</cp:lastPrinted>
  <dcterms:created xsi:type="dcterms:W3CDTF">2015-04-10T05:41:00Z</dcterms:created>
  <dcterms:modified xsi:type="dcterms:W3CDTF">2015-04-10T05:41:00Z</dcterms:modified>
</cp:coreProperties>
</file>