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30" w:rsidRDefault="007D2A30" w:rsidP="00E04FD1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3447C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</w:t>
      </w:r>
      <w:r w:rsidRPr="003447C9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4</w:t>
      </w:r>
      <w:r w:rsidRPr="003447C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國中小</w:t>
      </w:r>
      <w:r w:rsidRPr="0007213D">
        <w:rPr>
          <w:rFonts w:ascii="標楷體" w:eastAsia="標楷體" w:hAnsi="標楷體" w:cs="標楷體" w:hint="eastAsia"/>
          <w:b/>
          <w:bCs/>
          <w:sz w:val="32"/>
          <w:szCs w:val="32"/>
        </w:rPr>
        <w:t>書法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師資培訓</w:t>
      </w:r>
      <w:r w:rsidRPr="0007213D">
        <w:rPr>
          <w:rFonts w:ascii="標楷體" w:eastAsia="標楷體" w:hAnsi="標楷體" w:cs="標楷體" w:hint="eastAsia"/>
          <w:b/>
          <w:bCs/>
          <w:sz w:val="32"/>
          <w:szCs w:val="32"/>
        </w:rPr>
        <w:t>研習計畫</w:t>
      </w:r>
    </w:p>
    <w:p w:rsidR="007D2A30" w:rsidRPr="0007213D" w:rsidRDefault="007D2A30" w:rsidP="00E04FD1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8"/>
          <w:szCs w:val="28"/>
        </w:rPr>
        <w:t>書法練功坊－楷書研習</w:t>
      </w:r>
    </w:p>
    <w:p w:rsidR="007D2A30" w:rsidRDefault="007D2A30" w:rsidP="004F55B7">
      <w:pPr>
        <w:spacing w:line="400" w:lineRule="exact"/>
        <w:ind w:left="31680" w:hangingChars="210" w:firstLine="31680"/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cs="標楷體" w:hint="eastAsia"/>
        </w:rPr>
        <w:t>一、依據</w:t>
      </w:r>
      <w:r w:rsidRPr="00896FC9">
        <w:rPr>
          <w:rFonts w:ascii="標楷體" w:eastAsia="標楷體" w:hAnsi="標楷體"/>
          <w:color w:val="000000"/>
        </w:rPr>
        <w:t>104</w:t>
      </w:r>
      <w:r w:rsidRPr="00896FC9">
        <w:rPr>
          <w:rFonts w:ascii="標楷體" w:eastAsia="標楷體" w:hAnsi="標楷體" w:hint="eastAsia"/>
          <w:color w:val="000000"/>
        </w:rPr>
        <w:t>年度教育部補助辦理十二年國民基本教育精進國中小教學品質要點</w:t>
      </w:r>
      <w:r>
        <w:rPr>
          <w:rFonts w:ascii="標楷體" w:eastAsia="標楷體" w:hAnsi="標楷體" w:hint="eastAsia"/>
          <w:color w:val="000000"/>
        </w:rPr>
        <w:t>暨教師研習中心工作計畫</w:t>
      </w:r>
      <w:r w:rsidRPr="00896FC9">
        <w:rPr>
          <w:rFonts w:ascii="標楷體" w:eastAsia="標楷體" w:hAnsi="標楷體" w:hint="eastAsia"/>
          <w:color w:val="000000"/>
        </w:rPr>
        <w:t>。</w:t>
      </w:r>
    </w:p>
    <w:p w:rsidR="007D2A30" w:rsidRPr="00FF6194" w:rsidRDefault="007D2A30" w:rsidP="00536CA4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二、目的</w:t>
      </w:r>
    </w:p>
    <w:p w:rsidR="007D2A30" w:rsidRPr="00A17476" w:rsidRDefault="007D2A30" w:rsidP="00A05E26">
      <w:pPr>
        <w:snapToGrid w:val="0"/>
        <w:spacing w:line="480" w:lineRule="exact"/>
        <w:jc w:val="both"/>
        <w:rPr>
          <w:rFonts w:eastAsia="標楷體"/>
        </w:rPr>
      </w:pPr>
      <w:r w:rsidRPr="00A17476">
        <w:rPr>
          <w:rFonts w:eastAsia="標楷體"/>
        </w:rPr>
        <w:t xml:space="preserve">    (</w:t>
      </w:r>
      <w:r w:rsidRPr="00A17476">
        <w:rPr>
          <w:rFonts w:eastAsia="標楷體" w:hint="eastAsia"/>
        </w:rPr>
        <w:t>一</w:t>
      </w:r>
      <w:r w:rsidRPr="00A17476">
        <w:rPr>
          <w:rFonts w:eastAsia="標楷體"/>
        </w:rPr>
        <w:t>)</w:t>
      </w:r>
      <w:r w:rsidRPr="00A17476">
        <w:rPr>
          <w:rFonts w:eastAsia="標楷體" w:hint="eastAsia"/>
        </w:rPr>
        <w:t>回應九年一貫課程寫字教學能力要求，增進教師寫字教學知能。</w:t>
      </w:r>
    </w:p>
    <w:p w:rsidR="007D2A30" w:rsidRDefault="007D2A30" w:rsidP="00A05E26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A17476">
        <w:rPr>
          <w:rFonts w:ascii="標楷體" w:eastAsia="標楷體" w:hAnsi="標楷體"/>
        </w:rPr>
        <w:tab/>
        <w:t>(</w:t>
      </w:r>
      <w:r w:rsidRPr="00A17476">
        <w:rPr>
          <w:rFonts w:ascii="標楷體" w:eastAsia="標楷體" w:hAnsi="標楷體" w:hint="eastAsia"/>
        </w:rPr>
        <w:t>二</w:t>
      </w:r>
      <w:r w:rsidRPr="00A17476">
        <w:rPr>
          <w:rFonts w:ascii="標楷體" w:eastAsia="標楷體" w:hAnsi="標楷體"/>
        </w:rPr>
        <w:t>)</w:t>
      </w:r>
      <w:r w:rsidRPr="00A17476">
        <w:rPr>
          <w:rFonts w:ascii="標楷體" w:eastAsia="標楷體" w:hAnsi="標楷體" w:hint="eastAsia"/>
        </w:rPr>
        <w:t>加強教師書法教學</w:t>
      </w:r>
      <w:r>
        <w:rPr>
          <w:rFonts w:ascii="標楷體" w:eastAsia="標楷體" w:hAnsi="標楷體" w:hint="eastAsia"/>
        </w:rPr>
        <w:t>與鑑賞</w:t>
      </w:r>
      <w:r w:rsidRPr="00A17476">
        <w:rPr>
          <w:rFonts w:ascii="標楷體" w:eastAsia="標楷體" w:hAnsi="標楷體" w:hint="eastAsia"/>
        </w:rPr>
        <w:t>能力，</w:t>
      </w:r>
      <w:r>
        <w:rPr>
          <w:rFonts w:ascii="標楷體" w:eastAsia="標楷體" w:hAnsi="標楷體" w:hint="eastAsia"/>
        </w:rPr>
        <w:t>精進</w:t>
      </w:r>
      <w:r w:rsidRPr="00A17476">
        <w:rPr>
          <w:rFonts w:ascii="標楷體" w:eastAsia="標楷體" w:hAnsi="標楷體" w:hint="eastAsia"/>
        </w:rPr>
        <w:t>書法與寫字教學品質。</w:t>
      </w:r>
    </w:p>
    <w:p w:rsidR="007D2A30" w:rsidRPr="00A17476" w:rsidRDefault="007D2A30" w:rsidP="00A05E26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A17476">
        <w:rPr>
          <w:rFonts w:ascii="標楷體" w:eastAsia="標楷體" w:hAnsi="標楷體"/>
        </w:rPr>
        <w:tab/>
        <w:t>(</w:t>
      </w:r>
      <w:r>
        <w:rPr>
          <w:rFonts w:ascii="標楷體" w:eastAsia="標楷體" w:hAnsi="標楷體" w:hint="eastAsia"/>
        </w:rPr>
        <w:t>三</w:t>
      </w:r>
      <w:r w:rsidRPr="00A17476">
        <w:rPr>
          <w:rFonts w:ascii="標楷體" w:eastAsia="標楷體" w:hAnsi="標楷體"/>
        </w:rPr>
        <w:t>)</w:t>
      </w:r>
      <w:r w:rsidRPr="00A17476">
        <w:rPr>
          <w:rFonts w:ascii="標楷體" w:eastAsia="標楷體" w:hAnsi="標楷體" w:hint="eastAsia"/>
        </w:rPr>
        <w:t>推展書法教育，發揚傳統藝術文化，涵養藝文氣息，陶冶性情與品格。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三、實施原則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一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務實原則：透過研習所學，運用課堂教學。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精進原則：</w:t>
      </w:r>
      <w:r>
        <w:rPr>
          <w:rFonts w:ascii="標楷體" w:eastAsia="標楷體" w:hAnsi="標楷體" w:cs="標楷體" w:hint="eastAsia"/>
        </w:rPr>
        <w:t>藉由</w:t>
      </w:r>
      <w:r w:rsidRPr="00FF6194">
        <w:rPr>
          <w:rFonts w:ascii="標楷體" w:eastAsia="標楷體" w:hAnsi="標楷體" w:cs="標楷體" w:hint="eastAsia"/>
        </w:rPr>
        <w:t>實務分享，精進教學品質。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專業原則：增進書法知能，</w:t>
      </w:r>
      <w:r>
        <w:rPr>
          <w:rFonts w:ascii="標楷體" w:eastAsia="標楷體" w:hAnsi="標楷體" w:cs="標楷體" w:hint="eastAsia"/>
        </w:rPr>
        <w:t>發揚</w:t>
      </w:r>
      <w:r w:rsidRPr="00FF6194">
        <w:rPr>
          <w:rFonts w:ascii="標楷體" w:eastAsia="標楷體" w:hAnsi="標楷體" w:cs="標楷體" w:hint="eastAsia"/>
        </w:rPr>
        <w:t>書法藝術。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四、辦理單位：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一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指導單位：教育部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主辦單位：臺南市政府教育局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承辦單位：臺南市</w:t>
      </w:r>
      <w:r>
        <w:rPr>
          <w:rFonts w:ascii="標楷體" w:eastAsia="標楷體" w:hAnsi="標楷體" w:cs="標楷體" w:hint="eastAsia"/>
          <w:kern w:val="0"/>
        </w:rPr>
        <w:t>新營</w:t>
      </w:r>
      <w:r w:rsidRPr="00FF6194">
        <w:rPr>
          <w:rFonts w:ascii="標楷體" w:eastAsia="標楷體" w:hAnsi="標楷體" w:cs="標楷體" w:hint="eastAsia"/>
          <w:kern w:val="0"/>
        </w:rPr>
        <w:t>區</w:t>
      </w:r>
      <w:r>
        <w:rPr>
          <w:rFonts w:ascii="標楷體" w:eastAsia="標楷體" w:hAnsi="標楷體" w:cs="標楷體" w:hint="eastAsia"/>
          <w:kern w:val="0"/>
        </w:rPr>
        <w:t>新泰</w:t>
      </w:r>
      <w:r w:rsidRPr="00FF6194">
        <w:rPr>
          <w:rFonts w:ascii="標楷體" w:eastAsia="標楷體" w:hAnsi="標楷體" w:cs="標楷體" w:hint="eastAsia"/>
        </w:rPr>
        <w:t>國民小學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五、辦理方式：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一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以現場書寫練習提升書寫技能。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以書跡名品</w:t>
      </w:r>
      <w:r>
        <w:rPr>
          <w:rFonts w:ascii="標楷體" w:eastAsia="標楷體" w:hAnsi="標楷體" w:cs="標楷體" w:hint="eastAsia"/>
        </w:rPr>
        <w:t>增進書法欣賞能力</w:t>
      </w:r>
      <w:r w:rsidRPr="00FF6194">
        <w:rPr>
          <w:rFonts w:ascii="標楷體" w:eastAsia="標楷體" w:hAnsi="標楷體" w:cs="標楷體" w:hint="eastAsia"/>
        </w:rPr>
        <w:t>。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以實務對話解決書法教學困境。</w:t>
      </w:r>
    </w:p>
    <w:p w:rsidR="007D2A30" w:rsidRDefault="007D2A3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六、辦理時間：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21</w:t>
      </w:r>
      <w:r>
        <w:rPr>
          <w:rFonts w:ascii="標楷體" w:eastAsia="標楷體" w:hAnsi="標楷體" w:cs="標楷體" w:hint="eastAsia"/>
        </w:rPr>
        <w:t>日（星期一）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七、辦理地點：臺南市</w:t>
      </w:r>
      <w:r>
        <w:rPr>
          <w:rFonts w:ascii="標楷體" w:eastAsia="標楷體" w:hAnsi="標楷體" w:cs="標楷體" w:hint="eastAsia"/>
        </w:rPr>
        <w:t>新營</w:t>
      </w:r>
      <w:r w:rsidRPr="00FF6194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新泰</w:t>
      </w:r>
      <w:r w:rsidRPr="00FF6194">
        <w:rPr>
          <w:rFonts w:ascii="標楷體" w:eastAsia="標楷體" w:hAnsi="標楷體" w:cs="標楷體" w:hint="eastAsia"/>
        </w:rPr>
        <w:t>國小</w:t>
      </w:r>
      <w:r>
        <w:rPr>
          <w:rFonts w:ascii="標楷體" w:eastAsia="標楷體" w:hAnsi="標楷體" w:cs="標楷體" w:hint="eastAsia"/>
        </w:rPr>
        <w:t>書法情境教室</w:t>
      </w:r>
    </w:p>
    <w:p w:rsidR="007D2A30" w:rsidRPr="00661573" w:rsidRDefault="007D2A30" w:rsidP="00661573">
      <w:pPr>
        <w:spacing w:line="400" w:lineRule="exact"/>
        <w:rPr>
          <w:rFonts w:ascii="標楷體" w:eastAsia="標楷體" w:hAnsi="標楷體" w:cs="標楷體"/>
        </w:rPr>
      </w:pPr>
      <w:r w:rsidRPr="00FF6194">
        <w:rPr>
          <w:rFonts w:ascii="標楷體" w:eastAsia="標楷體" w:hAnsi="標楷體" w:cs="標楷體" w:hint="eastAsia"/>
        </w:rPr>
        <w:t>八、方案名稱：</w:t>
      </w:r>
      <w:r w:rsidRPr="00661573">
        <w:rPr>
          <w:rFonts w:ascii="標楷體" w:eastAsia="標楷體" w:hAnsi="標楷體" w:cs="標楷體" w:hint="eastAsia"/>
        </w:rPr>
        <w:t>書法練功坊</w:t>
      </w:r>
      <w:bookmarkStart w:id="0" w:name="_GoBack"/>
      <w:bookmarkEnd w:id="0"/>
      <w:r w:rsidRPr="00661573">
        <w:rPr>
          <w:rFonts w:ascii="標楷體" w:eastAsia="標楷體" w:hAnsi="標楷體" w:cs="標楷體" w:hint="eastAsia"/>
        </w:rPr>
        <w:t>－</w:t>
      </w:r>
      <w:r>
        <w:rPr>
          <w:rFonts w:ascii="標楷體" w:eastAsia="標楷體" w:hAnsi="標楷體" w:cs="標楷體" w:hint="eastAsia"/>
        </w:rPr>
        <w:t>楷</w:t>
      </w:r>
      <w:r w:rsidRPr="00661573">
        <w:rPr>
          <w:rFonts w:ascii="標楷體" w:eastAsia="標楷體" w:hAnsi="標楷體" w:cs="標楷體" w:hint="eastAsia"/>
        </w:rPr>
        <w:t>書研習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九、參加對象：</w:t>
      </w:r>
      <w:r>
        <w:rPr>
          <w:rFonts w:ascii="標楷體" w:eastAsia="標楷體" w:hAnsi="標楷體" w:cs="標楷體" w:hint="eastAsia"/>
        </w:rPr>
        <w:t>本</w:t>
      </w:r>
      <w:r w:rsidRPr="00FF6194">
        <w:rPr>
          <w:rFonts w:ascii="標楷體" w:eastAsia="標楷體" w:hAnsi="標楷體" w:cs="標楷體" w:hint="eastAsia"/>
        </w:rPr>
        <w:t>市中小學教師</w:t>
      </w:r>
      <w:r>
        <w:rPr>
          <w:rFonts w:ascii="標楷體" w:eastAsia="標楷體" w:hAnsi="標楷體" w:cs="標楷體" w:hint="eastAsia"/>
        </w:rPr>
        <w:t>對書法教育有興趣者</w:t>
      </w:r>
      <w:r>
        <w:rPr>
          <w:rFonts w:ascii="標楷體" w:eastAsia="標楷體" w:hAnsi="標楷體" w:cs="標楷體"/>
        </w:rPr>
        <w:t>40</w:t>
      </w:r>
      <w:r>
        <w:rPr>
          <w:rFonts w:ascii="標楷體" w:eastAsia="標楷體" w:hAnsi="標楷體" w:cs="標楷體" w:hint="eastAsia"/>
        </w:rPr>
        <w:t>人，額滿為止。</w:t>
      </w:r>
    </w:p>
    <w:p w:rsidR="007D2A30" w:rsidRPr="00FF6194" w:rsidRDefault="007D2A3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十、報名方式：請逕至臺南市教育局「學習護照」系統線上報名</w:t>
      </w:r>
      <w:r>
        <w:rPr>
          <w:rFonts w:ascii="標楷體" w:eastAsia="標楷體" w:hAnsi="標楷體" w:cs="標楷體" w:hint="eastAsia"/>
        </w:rPr>
        <w:t>，開課單位新泰國小</w:t>
      </w:r>
      <w:r w:rsidRPr="00FF6194">
        <w:rPr>
          <w:rFonts w:ascii="標楷體" w:eastAsia="標楷體" w:hAnsi="標楷體" w:cs="標楷體" w:hint="eastAsia"/>
        </w:rPr>
        <w:t>。</w:t>
      </w:r>
    </w:p>
    <w:p w:rsidR="007D2A30" w:rsidRDefault="007D2A3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Pr="00FF6194">
        <w:rPr>
          <w:rFonts w:ascii="標楷體" w:eastAsia="標楷體" w:hAnsi="標楷體" w:cs="標楷體" w:hint="eastAsia"/>
        </w:rPr>
        <w:t>、研習課程：</w:t>
      </w:r>
      <w:r>
        <w:rPr>
          <w:rFonts w:ascii="標楷體" w:eastAsia="標楷體" w:hAnsi="標楷體" w:cs="標楷體" w:hint="eastAsia"/>
        </w:rPr>
        <w:t>如附表一</w:t>
      </w:r>
    </w:p>
    <w:p w:rsidR="007D2A30" w:rsidRPr="00FF6194" w:rsidRDefault="007D2A30" w:rsidP="00661573">
      <w:pPr>
        <w:spacing w:line="44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 w:hint="eastAsia"/>
        </w:rPr>
        <w:t>、研習時數：參加人員請惠予公（差）假登記，</w:t>
      </w:r>
      <w:r>
        <w:rPr>
          <w:rFonts w:ascii="標楷體" w:eastAsia="標楷體" w:hAnsi="標楷體" w:cs="標楷體" w:hint="eastAsia"/>
        </w:rPr>
        <w:t>每場次</w:t>
      </w:r>
      <w:r w:rsidRPr="00FF6194">
        <w:rPr>
          <w:rFonts w:ascii="標楷體" w:eastAsia="標楷體" w:hAnsi="標楷體" w:cs="標楷體" w:hint="eastAsia"/>
        </w:rPr>
        <w:t>核發研習時數</w:t>
      </w:r>
      <w:r>
        <w:rPr>
          <w:rFonts w:ascii="標楷體" w:eastAsia="標楷體" w:hAnsi="標楷體" w:cs="標楷體"/>
          <w:color w:val="000000"/>
        </w:rPr>
        <w:t>6</w:t>
      </w:r>
      <w:r w:rsidRPr="00FF6194">
        <w:rPr>
          <w:rFonts w:ascii="標楷體" w:eastAsia="標楷體" w:hAnsi="標楷體" w:cs="標楷體" w:hint="eastAsia"/>
        </w:rPr>
        <w:t>小時。</w:t>
      </w:r>
    </w:p>
    <w:p w:rsidR="007D2A30" w:rsidRDefault="007D2A30" w:rsidP="00661573">
      <w:pPr>
        <w:spacing w:line="440" w:lineRule="exact"/>
        <w:rPr>
          <w:rFonts w:ascii="標楷體" w:eastAsia="標楷體" w:hAnsi="標楷體" w:cs="標楷體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本活動承辦工作人員暨與會人員，請學校惠予公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7D2A30" w:rsidRPr="00661573" w:rsidRDefault="007D2A30" w:rsidP="00661573">
      <w:pPr>
        <w:spacing w:line="440" w:lineRule="exact"/>
        <w:rPr>
          <w:rFonts w:ascii="標楷體" w:eastAsia="標楷體" w:hAnsi="標楷體"/>
        </w:rPr>
      </w:pPr>
      <w:r w:rsidRPr="00661573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四</w:t>
      </w:r>
      <w:r w:rsidRPr="00661573">
        <w:rPr>
          <w:rFonts w:ascii="標楷體" w:eastAsia="標楷體" w:hAnsi="標楷體" w:cs="標楷體" w:hint="eastAsia"/>
        </w:rPr>
        <w:t>、預期效益：</w:t>
      </w:r>
    </w:p>
    <w:p w:rsidR="007D2A30" w:rsidRPr="00FF6194" w:rsidRDefault="007D2A30" w:rsidP="004F55B7">
      <w:pPr>
        <w:spacing w:line="440" w:lineRule="exact"/>
        <w:ind w:firstLineChars="150" w:firstLine="31680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一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改善目前書法教學困境，落實九年一貫課程目標。</w:t>
      </w:r>
    </w:p>
    <w:p w:rsidR="007D2A30" w:rsidRPr="00FF6194" w:rsidRDefault="007D2A30" w:rsidP="004F55B7">
      <w:pPr>
        <w:spacing w:line="440" w:lineRule="exact"/>
        <w:ind w:firstLineChars="150" w:firstLine="31680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提昇教師書法專業知能，精進書法教學學習品質。</w:t>
      </w:r>
    </w:p>
    <w:p w:rsidR="007D2A30" w:rsidRPr="00FF6194" w:rsidRDefault="007D2A30" w:rsidP="00661573">
      <w:pPr>
        <w:spacing w:line="44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/>
        </w:rPr>
        <w:t xml:space="preserve">   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強化教師書法藝術認知，提昇學生人文藝術品味。</w:t>
      </w:r>
    </w:p>
    <w:p w:rsidR="007D2A30" w:rsidRDefault="007D2A30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十五</w:t>
      </w:r>
      <w:r w:rsidRPr="00FF6194">
        <w:rPr>
          <w:rFonts w:ascii="標楷體" w:eastAsia="標楷體" w:hAnsi="標楷體" w:cs="標楷體" w:hint="eastAsia"/>
        </w:rPr>
        <w:t>、研習經費：由本</w:t>
      </w:r>
      <w:r w:rsidRPr="00FF6194">
        <w:rPr>
          <w:rFonts w:ascii="標楷體" w:eastAsia="標楷體" w:hAnsi="標楷體" w:cs="標楷體" w:hint="eastAsia"/>
          <w:color w:val="000000"/>
        </w:rPr>
        <w:t>市</w:t>
      </w:r>
      <w:r>
        <w:rPr>
          <w:rFonts w:ascii="標楷體" w:eastAsia="標楷體" w:hAnsi="標楷體" w:cs="標楷體"/>
          <w:color w:val="000000"/>
        </w:rPr>
        <w:t>104</w:t>
      </w:r>
      <w:r w:rsidRPr="00FF6194">
        <w:rPr>
          <w:rFonts w:ascii="標楷體" w:eastAsia="標楷體" w:hAnsi="標楷體" w:cs="標楷體" w:hint="eastAsia"/>
          <w:color w:val="000000"/>
        </w:rPr>
        <w:t>年</w:t>
      </w:r>
      <w:r w:rsidRPr="00FF6194">
        <w:rPr>
          <w:rFonts w:ascii="標楷體" w:eastAsia="標楷體" w:hAnsi="標楷體" w:cs="標楷體" w:hint="eastAsia"/>
        </w:rPr>
        <w:t>精進教學計畫經費項下支應。</w:t>
      </w:r>
    </w:p>
    <w:p w:rsidR="007D2A30" w:rsidRDefault="007D2A30" w:rsidP="00661573">
      <w:pPr>
        <w:tabs>
          <w:tab w:val="left" w:pos="0"/>
          <w:tab w:val="left" w:pos="540"/>
        </w:tabs>
        <w:spacing w:line="440" w:lineRule="exact"/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六</w:t>
      </w:r>
      <w:r w:rsidRPr="00FF6194">
        <w:rPr>
          <w:rFonts w:ascii="標楷體" w:eastAsia="標楷體" w:hAnsi="標楷體" w:cs="標楷體" w:hint="eastAsia"/>
        </w:rPr>
        <w:t>、</w:t>
      </w:r>
      <w:r w:rsidRPr="00CD676B">
        <w:rPr>
          <w:rFonts w:ascii="標楷體" w:eastAsia="標楷體" w:hAnsi="標楷體" w:cs="標楷體" w:hint="eastAsia"/>
          <w:color w:val="000000"/>
        </w:rPr>
        <w:t>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r w:rsidRPr="00CD676B">
        <w:rPr>
          <w:rFonts w:ascii="標楷體" w:eastAsia="標楷體" w:hAnsi="標楷體" w:cs="標楷體" w:hint="eastAsia"/>
          <w:color w:val="000000"/>
          <w:spacing w:val="-2"/>
        </w:rPr>
        <w:t>臺南市立高級中等以下學校教職員獎懲案件作業規定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  <w:r w:rsidRPr="00CD676B">
        <w:rPr>
          <w:rFonts w:ascii="標楷體" w:eastAsia="標楷體" w:hAnsi="標楷體" w:cs="標楷體" w:hint="eastAsia"/>
          <w:color w:val="000000"/>
        </w:rPr>
        <w:t>辦</w:t>
      </w:r>
    </w:p>
    <w:p w:rsidR="007D2A30" w:rsidRPr="006E12FB" w:rsidRDefault="007D2A30" w:rsidP="00661573">
      <w:pPr>
        <w:tabs>
          <w:tab w:val="left" w:pos="0"/>
          <w:tab w:val="left" w:pos="540"/>
        </w:tabs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CD676B">
        <w:rPr>
          <w:rFonts w:ascii="標楷體" w:eastAsia="標楷體" w:hAnsi="標楷體" w:cs="標楷體" w:hint="eastAsia"/>
          <w:color w:val="000000"/>
        </w:rPr>
        <w:t>理敘獎。</w:t>
      </w:r>
    </w:p>
    <w:p w:rsidR="007D2A30" w:rsidRPr="00FF6194" w:rsidRDefault="007D2A30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十七</w:t>
      </w:r>
      <w:r w:rsidRPr="00FF6194">
        <w:rPr>
          <w:rFonts w:ascii="標楷體" w:eastAsia="標楷體" w:hAnsi="標楷體" w:cs="標楷體" w:hint="eastAsia"/>
        </w:rPr>
        <w:t>、注意事項：</w:t>
      </w:r>
    </w:p>
    <w:p w:rsidR="007D2A30" w:rsidRPr="00FF6194" w:rsidRDefault="007D2A30" w:rsidP="004F55B7">
      <w:pPr>
        <w:spacing w:line="440" w:lineRule="exact"/>
        <w:ind w:firstLineChars="15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請</w:t>
      </w:r>
      <w:r w:rsidRPr="00FF6194">
        <w:rPr>
          <w:rFonts w:ascii="標楷體" w:eastAsia="標楷體" w:hAnsi="標楷體" w:cs="標楷體" w:hint="eastAsia"/>
        </w:rPr>
        <w:t>各校</w:t>
      </w:r>
      <w:r>
        <w:rPr>
          <w:rFonts w:ascii="標楷體" w:eastAsia="標楷體" w:hAnsi="標楷體" w:cs="標楷體" w:hint="eastAsia"/>
        </w:rPr>
        <w:t>轉知</w:t>
      </w:r>
      <w:r w:rsidRPr="00FF6194">
        <w:rPr>
          <w:rFonts w:ascii="標楷體" w:eastAsia="標楷體" w:hAnsi="標楷體" w:cs="標楷體" w:hint="eastAsia"/>
        </w:rPr>
        <w:t>研習相關訊息給全體教師，</w:t>
      </w:r>
      <w:r>
        <w:rPr>
          <w:rFonts w:ascii="標楷體" w:eastAsia="標楷體" w:hAnsi="標楷體" w:cs="標楷體" w:hint="eastAsia"/>
        </w:rPr>
        <w:t>教師於</w:t>
      </w:r>
      <w:r w:rsidRPr="00FF6194">
        <w:rPr>
          <w:rFonts w:ascii="標楷體" w:eastAsia="標楷體" w:hAnsi="標楷體" w:cs="標楷體" w:hint="eastAsia"/>
        </w:rPr>
        <w:t>報名後請務必參加。</w:t>
      </w:r>
    </w:p>
    <w:p w:rsidR="007D2A30" w:rsidRPr="00FF6194" w:rsidRDefault="007D2A30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參加研習人員，研習期間請假或缺課時數，不得核發研習時數。</w:t>
      </w:r>
    </w:p>
    <w:p w:rsidR="007D2A30" w:rsidRDefault="007D2A30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響應環保政策、請研習人員自備環保杯及餐具。</w:t>
      </w:r>
    </w:p>
    <w:p w:rsidR="007D2A30" w:rsidRDefault="007D2A30" w:rsidP="0036366C">
      <w:pPr>
        <w:rPr>
          <w:rFonts w:ascii="標楷體" w:eastAsia="標楷體" w:hAnsi="標楷體" w:cs="標楷體"/>
        </w:rPr>
      </w:pPr>
    </w:p>
    <w:p w:rsidR="007D2A30" w:rsidRDefault="007D2A30" w:rsidP="0036366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附表一</w:t>
      </w:r>
    </w:p>
    <w:p w:rsidR="007D2A30" w:rsidRDefault="007D2A30" w:rsidP="0036366C">
      <w:pPr>
        <w:rPr>
          <w:rFonts w:ascii="標楷體" w:eastAsia="標楷體" w:hAnsi="標楷體" w:cs="標楷體"/>
        </w:rPr>
      </w:pPr>
    </w:p>
    <w:p w:rsidR="007D2A30" w:rsidRPr="00FF6194" w:rsidRDefault="007D2A30" w:rsidP="00C512B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時間：</w:t>
      </w:r>
      <w:r w:rsidRPr="00FF619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4</w:t>
      </w:r>
      <w:r w:rsidRPr="00FF6194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 w:rsidRPr="0036366C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21</w:t>
      </w:r>
      <w:r w:rsidRPr="0036366C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星期一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3247"/>
        <w:gridCol w:w="3098"/>
      </w:tblGrid>
      <w:tr w:rsidR="007D2A30" w:rsidRPr="00FF6194">
        <w:trPr>
          <w:jc w:val="center"/>
        </w:trPr>
        <w:tc>
          <w:tcPr>
            <w:tcW w:w="2177" w:type="dxa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 xml:space="preserve">   </w:t>
            </w:r>
            <w:r w:rsidRPr="00FF6194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247" w:type="dxa"/>
          </w:tcPr>
          <w:p w:rsidR="007D2A30" w:rsidRPr="00FF6194" w:rsidRDefault="007D2A3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3098" w:type="dxa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講師（主持人）</w:t>
            </w:r>
          </w:p>
        </w:tc>
      </w:tr>
      <w:tr w:rsidR="007D2A30" w:rsidRPr="00FF6194">
        <w:trPr>
          <w:cantSplit/>
          <w:trHeight w:val="340"/>
          <w:jc w:val="center"/>
        </w:trPr>
        <w:tc>
          <w:tcPr>
            <w:tcW w:w="2177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08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30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7D2A30" w:rsidRPr="00FF6194" w:rsidRDefault="007D2A3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報到作業</w:t>
            </w:r>
          </w:p>
        </w:tc>
        <w:tc>
          <w:tcPr>
            <w:tcW w:w="3098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新泰</w:t>
            </w:r>
            <w:r w:rsidRPr="00FF6194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團隊</w:t>
            </w:r>
          </w:p>
        </w:tc>
      </w:tr>
      <w:tr w:rsidR="007D2A30" w:rsidRPr="00FF6194">
        <w:trPr>
          <w:cantSplit/>
          <w:trHeight w:val="709"/>
          <w:jc w:val="center"/>
        </w:trPr>
        <w:tc>
          <w:tcPr>
            <w:tcW w:w="2177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7D2A30" w:rsidRPr="00FF6194" w:rsidRDefault="007D2A3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3098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教育局長官</w:t>
            </w:r>
          </w:p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新泰</w:t>
            </w:r>
            <w:r w:rsidRPr="00FF6194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賴昭貴</w:t>
            </w:r>
            <w:r w:rsidRPr="00FF6194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7D2A30" w:rsidRPr="00FF6194">
        <w:trPr>
          <w:cantSplit/>
          <w:trHeight w:val="355"/>
          <w:jc w:val="center"/>
        </w:trPr>
        <w:tc>
          <w:tcPr>
            <w:tcW w:w="2177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247" w:type="dxa"/>
            <w:vAlign w:val="center"/>
          </w:tcPr>
          <w:p w:rsidR="007D2A30" w:rsidRPr="005B5183" w:rsidRDefault="007D2A30" w:rsidP="00A9122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各體楷</w:t>
            </w:r>
            <w:r w:rsidRPr="005B5183">
              <w:rPr>
                <w:rFonts w:ascii="標楷體" w:eastAsia="標楷體" w:hAnsi="標楷體" w:cs="標楷體" w:hint="eastAsia"/>
              </w:rPr>
              <w:t>書</w:t>
            </w:r>
            <w:r>
              <w:rPr>
                <w:rFonts w:ascii="標楷體" w:eastAsia="標楷體" w:hAnsi="標楷體" w:cs="標楷體" w:hint="eastAsia"/>
              </w:rPr>
              <w:t>特色與</w:t>
            </w:r>
            <w:r w:rsidRPr="005B5183">
              <w:rPr>
                <w:rFonts w:ascii="標楷體" w:eastAsia="標楷體" w:hAnsi="標楷體" w:cs="標楷體" w:hint="eastAsia"/>
              </w:rPr>
              <w:t>書寫技法</w:t>
            </w:r>
          </w:p>
        </w:tc>
        <w:tc>
          <w:tcPr>
            <w:tcW w:w="3098" w:type="dxa"/>
            <w:vAlign w:val="center"/>
          </w:tcPr>
          <w:p w:rsidR="007D2A30" w:rsidRPr="00661573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r>
                <w:rPr>
                  <w:rFonts w:ascii="標楷體" w:eastAsia="標楷體" w:hAnsi="標楷體" w:cs="標楷體" w:hint="eastAsia"/>
                </w:rPr>
                <w:t>林杏嬌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7D2A30" w:rsidRPr="00FF6194">
        <w:trPr>
          <w:cantSplit/>
          <w:trHeight w:val="337"/>
          <w:jc w:val="center"/>
        </w:trPr>
        <w:tc>
          <w:tcPr>
            <w:tcW w:w="2177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7D2A30" w:rsidRPr="00FF6194" w:rsidRDefault="007D2A3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3098" w:type="dxa"/>
            <w:vAlign w:val="center"/>
          </w:tcPr>
          <w:p w:rsidR="007D2A30" w:rsidRPr="00661573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新泰國小團隊</w:t>
            </w:r>
          </w:p>
        </w:tc>
      </w:tr>
      <w:tr w:rsidR="007D2A30" w:rsidRPr="00FF6194">
        <w:trPr>
          <w:cantSplit/>
          <w:trHeight w:val="182"/>
          <w:jc w:val="center"/>
        </w:trPr>
        <w:tc>
          <w:tcPr>
            <w:tcW w:w="2177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7D2A30" w:rsidRPr="0036366C" w:rsidRDefault="007D2A30" w:rsidP="00C512B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歐陽詢楷書學習技法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098" w:type="dxa"/>
            <w:vAlign w:val="center"/>
          </w:tcPr>
          <w:p w:rsidR="007D2A30" w:rsidRPr="00661573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r>
                <w:rPr>
                  <w:rFonts w:ascii="標楷體" w:eastAsia="標楷體" w:hAnsi="標楷體" w:cs="標楷體" w:hint="eastAsia"/>
                </w:rPr>
                <w:t>林杏嬌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7D2A30" w:rsidRPr="00FF6194">
        <w:trPr>
          <w:cantSplit/>
          <w:trHeight w:val="50"/>
          <w:jc w:val="center"/>
        </w:trPr>
        <w:tc>
          <w:tcPr>
            <w:tcW w:w="2177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13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247" w:type="dxa"/>
            <w:vAlign w:val="center"/>
          </w:tcPr>
          <w:p w:rsidR="007D2A30" w:rsidRPr="00FF6194" w:rsidRDefault="007D2A3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中午休息用餐</w:t>
            </w:r>
          </w:p>
        </w:tc>
        <w:tc>
          <w:tcPr>
            <w:tcW w:w="3098" w:type="dxa"/>
            <w:vAlign w:val="center"/>
          </w:tcPr>
          <w:p w:rsidR="007D2A30" w:rsidRPr="00661573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新泰國小團隊</w:t>
            </w:r>
          </w:p>
        </w:tc>
      </w:tr>
      <w:tr w:rsidR="007D2A30" w:rsidRPr="00FF6194">
        <w:trPr>
          <w:cantSplit/>
          <w:trHeight w:val="244"/>
          <w:jc w:val="center"/>
        </w:trPr>
        <w:tc>
          <w:tcPr>
            <w:tcW w:w="2177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13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247" w:type="dxa"/>
            <w:vAlign w:val="center"/>
          </w:tcPr>
          <w:p w:rsidR="007D2A30" w:rsidRPr="0036366C" w:rsidRDefault="007D2A30" w:rsidP="00C512B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歐陽詢楷書學習技法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098" w:type="dxa"/>
            <w:vAlign w:val="center"/>
          </w:tcPr>
          <w:p w:rsidR="007D2A30" w:rsidRPr="00661573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r>
                <w:rPr>
                  <w:rFonts w:ascii="標楷體" w:eastAsia="標楷體" w:hAnsi="標楷體" w:cs="標楷體" w:hint="eastAsia"/>
                </w:rPr>
                <w:t>林杏嬌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7D2A30" w:rsidRPr="00FF6194">
        <w:trPr>
          <w:cantSplit/>
          <w:trHeight w:val="348"/>
          <w:jc w:val="center"/>
        </w:trPr>
        <w:tc>
          <w:tcPr>
            <w:tcW w:w="2177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7D2A30" w:rsidRPr="00FF6194" w:rsidRDefault="007D2A3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3098" w:type="dxa"/>
            <w:vAlign w:val="center"/>
          </w:tcPr>
          <w:p w:rsidR="007D2A30" w:rsidRPr="00661573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新泰國小團隊</w:t>
            </w:r>
          </w:p>
        </w:tc>
      </w:tr>
      <w:tr w:rsidR="007D2A30" w:rsidRPr="00FF6194">
        <w:trPr>
          <w:cantSplit/>
          <w:trHeight w:val="348"/>
          <w:jc w:val="center"/>
        </w:trPr>
        <w:tc>
          <w:tcPr>
            <w:tcW w:w="2177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247" w:type="dxa"/>
            <w:vAlign w:val="center"/>
          </w:tcPr>
          <w:p w:rsidR="007D2A30" w:rsidRPr="00FF6194" w:rsidRDefault="007D2A30" w:rsidP="00C512B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楷書習作與指導</w:t>
            </w:r>
          </w:p>
        </w:tc>
        <w:tc>
          <w:tcPr>
            <w:tcW w:w="3098" w:type="dxa"/>
            <w:vAlign w:val="center"/>
          </w:tcPr>
          <w:p w:rsidR="007D2A30" w:rsidRPr="00661573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林杏嬌</w:t>
            </w:r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7D2A30" w:rsidRPr="00FF6194">
        <w:trPr>
          <w:cantSplit/>
          <w:trHeight w:val="358"/>
          <w:jc w:val="center"/>
        </w:trPr>
        <w:tc>
          <w:tcPr>
            <w:tcW w:w="2177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00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247" w:type="dxa"/>
            <w:vAlign w:val="center"/>
          </w:tcPr>
          <w:p w:rsidR="007D2A30" w:rsidRPr="00FF6194" w:rsidRDefault="007D2A3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綜合座談</w:t>
            </w:r>
          </w:p>
        </w:tc>
        <w:tc>
          <w:tcPr>
            <w:tcW w:w="3098" w:type="dxa"/>
            <w:vAlign w:val="center"/>
          </w:tcPr>
          <w:p w:rsidR="007D2A30" w:rsidRPr="00661573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教育局長官</w:t>
            </w:r>
          </w:p>
          <w:p w:rsidR="007D2A30" w:rsidRPr="00661573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新泰國小賴昭貴校長</w:t>
            </w:r>
          </w:p>
        </w:tc>
      </w:tr>
      <w:tr w:rsidR="007D2A30" w:rsidRPr="00FF6194">
        <w:trPr>
          <w:cantSplit/>
          <w:trHeight w:val="279"/>
          <w:jc w:val="center"/>
        </w:trPr>
        <w:tc>
          <w:tcPr>
            <w:tcW w:w="2177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</w:p>
        </w:tc>
        <w:tc>
          <w:tcPr>
            <w:tcW w:w="3247" w:type="dxa"/>
            <w:vAlign w:val="center"/>
          </w:tcPr>
          <w:p w:rsidR="007D2A30" w:rsidRPr="00FF6194" w:rsidRDefault="007D2A3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3098" w:type="dxa"/>
            <w:vAlign w:val="center"/>
          </w:tcPr>
          <w:p w:rsidR="007D2A30" w:rsidRPr="00FF6194" w:rsidRDefault="007D2A30" w:rsidP="00C512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7D2A30" w:rsidRDefault="007D2A30" w:rsidP="00626A44">
      <w:pPr>
        <w:tabs>
          <w:tab w:val="left" w:pos="9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7D2A30" w:rsidRDefault="007D2A30"/>
    <w:sectPr w:rsidR="007D2A30" w:rsidSect="001D6A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A30" w:rsidRDefault="007D2A30">
      <w:r>
        <w:separator/>
      </w:r>
    </w:p>
  </w:endnote>
  <w:endnote w:type="continuationSeparator" w:id="0">
    <w:p w:rsidR="007D2A30" w:rsidRDefault="007D2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A30" w:rsidRDefault="007D2A30">
      <w:r>
        <w:separator/>
      </w:r>
    </w:p>
  </w:footnote>
  <w:footnote w:type="continuationSeparator" w:id="0">
    <w:p w:rsidR="007D2A30" w:rsidRDefault="007D2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02835"/>
    <w:multiLevelType w:val="hybridMultilevel"/>
    <w:tmpl w:val="3568691E"/>
    <w:lvl w:ilvl="0" w:tplc="493C02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CEE"/>
    <w:rsid w:val="00035CEE"/>
    <w:rsid w:val="00050426"/>
    <w:rsid w:val="00060A7B"/>
    <w:rsid w:val="0007213D"/>
    <w:rsid w:val="00134480"/>
    <w:rsid w:val="00142FAF"/>
    <w:rsid w:val="00174C84"/>
    <w:rsid w:val="00193FD4"/>
    <w:rsid w:val="001D6A8E"/>
    <w:rsid w:val="001E0E2E"/>
    <w:rsid w:val="0022767D"/>
    <w:rsid w:val="00252B70"/>
    <w:rsid w:val="00275A82"/>
    <w:rsid w:val="00281813"/>
    <w:rsid w:val="002B4F14"/>
    <w:rsid w:val="002D39AE"/>
    <w:rsid w:val="003447C9"/>
    <w:rsid w:val="00345636"/>
    <w:rsid w:val="0036366C"/>
    <w:rsid w:val="003A7077"/>
    <w:rsid w:val="003E6A96"/>
    <w:rsid w:val="0041198F"/>
    <w:rsid w:val="004175BA"/>
    <w:rsid w:val="00421503"/>
    <w:rsid w:val="00423953"/>
    <w:rsid w:val="0046474A"/>
    <w:rsid w:val="00497E60"/>
    <w:rsid w:val="004C71A6"/>
    <w:rsid w:val="004F55B7"/>
    <w:rsid w:val="004F67DE"/>
    <w:rsid w:val="00536CA4"/>
    <w:rsid w:val="0057195D"/>
    <w:rsid w:val="005A42D7"/>
    <w:rsid w:val="005B5183"/>
    <w:rsid w:val="005B55CE"/>
    <w:rsid w:val="00626A44"/>
    <w:rsid w:val="00630813"/>
    <w:rsid w:val="00661573"/>
    <w:rsid w:val="006B1498"/>
    <w:rsid w:val="006E12FB"/>
    <w:rsid w:val="006F1A5C"/>
    <w:rsid w:val="007655FF"/>
    <w:rsid w:val="007825D4"/>
    <w:rsid w:val="007D2A30"/>
    <w:rsid w:val="00817DB3"/>
    <w:rsid w:val="0082530B"/>
    <w:rsid w:val="00891CB1"/>
    <w:rsid w:val="00896FC9"/>
    <w:rsid w:val="009249E0"/>
    <w:rsid w:val="00963445"/>
    <w:rsid w:val="009C5FC0"/>
    <w:rsid w:val="009D0BA0"/>
    <w:rsid w:val="00A05E26"/>
    <w:rsid w:val="00A17476"/>
    <w:rsid w:val="00A9122A"/>
    <w:rsid w:val="00AD64FD"/>
    <w:rsid w:val="00AD7A64"/>
    <w:rsid w:val="00B46BBA"/>
    <w:rsid w:val="00B62B01"/>
    <w:rsid w:val="00B96322"/>
    <w:rsid w:val="00BA098F"/>
    <w:rsid w:val="00BB5C92"/>
    <w:rsid w:val="00BD5F52"/>
    <w:rsid w:val="00C21D7C"/>
    <w:rsid w:val="00C22DB6"/>
    <w:rsid w:val="00C34240"/>
    <w:rsid w:val="00C512B5"/>
    <w:rsid w:val="00C76414"/>
    <w:rsid w:val="00CD49E9"/>
    <w:rsid w:val="00CD676B"/>
    <w:rsid w:val="00CE46EA"/>
    <w:rsid w:val="00D419A8"/>
    <w:rsid w:val="00D76DC0"/>
    <w:rsid w:val="00D83F8C"/>
    <w:rsid w:val="00DD1627"/>
    <w:rsid w:val="00E04FD1"/>
    <w:rsid w:val="00E65BB6"/>
    <w:rsid w:val="00E8671B"/>
    <w:rsid w:val="00E875E5"/>
    <w:rsid w:val="00EF46DB"/>
    <w:rsid w:val="00F93B71"/>
    <w:rsid w:val="00FA4777"/>
    <w:rsid w:val="00FD7426"/>
    <w:rsid w:val="00FE1007"/>
    <w:rsid w:val="00FE4326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57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19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locked/>
    <w:rsid w:val="0019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字元"/>
    <w:basedOn w:val="Normal"/>
    <w:uiPriority w:val="99"/>
    <w:rsid w:val="0082530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B96322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322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187</Words>
  <Characters>1069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臺南市104年度國中小書法師資培訓研習計畫</dc:title>
  <dc:subject/>
  <dc:creator>htaes</dc:creator>
  <cp:keywords/>
  <dc:description/>
  <cp:lastModifiedBy>Admin</cp:lastModifiedBy>
  <cp:revision>2</cp:revision>
  <cp:lastPrinted>2015-12-02T02:29:00Z</cp:lastPrinted>
  <dcterms:created xsi:type="dcterms:W3CDTF">2015-12-11T05:10:00Z</dcterms:created>
  <dcterms:modified xsi:type="dcterms:W3CDTF">2015-12-11T05:10:00Z</dcterms:modified>
</cp:coreProperties>
</file>