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BA" w:rsidRPr="004F6E18" w:rsidRDefault="00450FBA" w:rsidP="00DD20E2">
      <w:pPr>
        <w:pStyle w:val="BodyText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banner" style="position:absolute;left:0;text-align:left;margin-left:11.55pt;margin-top:-7.95pt;width:463.3pt;height:73.5pt;z-index:-251658240;visibility:visible">
            <v:imagedata r:id="rId7" o:title="" blacklevel="6554f"/>
          </v:shape>
        </w:pict>
      </w:r>
      <w:r w:rsidRPr="004F6E18">
        <w:rPr>
          <w:rFonts w:ascii="Arial" w:eastAsia="標楷體" w:hAnsi="Arial" w:cs="Arial" w:hint="eastAsia"/>
          <w:b/>
          <w:sz w:val="32"/>
          <w:szCs w:val="32"/>
        </w:rPr>
        <w:t>財團法人台灣閱讀文化基金會</w:t>
      </w:r>
    </w:p>
    <w:p w:rsidR="00450FBA" w:rsidRPr="004F6E18" w:rsidRDefault="00450FBA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Pr="004F6E18">
        <w:rPr>
          <w:rFonts w:ascii="Arial" w:eastAsia="標楷體" w:hAnsi="Arial" w:cs="Arial" w:hint="eastAsia"/>
          <w:b/>
          <w:sz w:val="32"/>
          <w:szCs w:val="32"/>
        </w:rPr>
        <w:t>年「</w:t>
      </w:r>
      <w:r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Pr="004F6E18">
        <w:rPr>
          <w:rFonts w:ascii="Arial" w:eastAsia="標楷體" w:hAnsi="Arial" w:cs="Arial" w:hint="eastAsia"/>
          <w:b/>
          <w:sz w:val="32"/>
          <w:szCs w:val="32"/>
        </w:rPr>
        <w:t>」智慧教室</w:t>
      </w:r>
    </w:p>
    <w:p w:rsidR="00450FBA" w:rsidRPr="004F6E18" w:rsidRDefault="00450FBA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 w:hint="eastAsia"/>
          <w:b/>
          <w:sz w:val="32"/>
          <w:szCs w:val="32"/>
        </w:rPr>
        <w:t>交流分享會</w:t>
      </w:r>
    </w:p>
    <w:p w:rsidR="00450FBA" w:rsidRPr="000C1AF5" w:rsidRDefault="00450FBA" w:rsidP="00D352F7">
      <w:pPr>
        <w:pStyle w:val="BodyText"/>
        <w:adjustRightInd w:val="0"/>
        <w:snapToGrid w:val="0"/>
        <w:spacing w:beforeLines="50" w:afterLines="50"/>
        <w:ind w:rightChars="415" w:right="31680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 w:hint="eastAsia"/>
          <w:b/>
          <w:sz w:val="28"/>
          <w:szCs w:val="28"/>
        </w:rPr>
        <w:t>一、緣起</w:t>
      </w:r>
    </w:p>
    <w:p w:rsidR="00450FBA" w:rsidRPr="005A040C" w:rsidRDefault="00450FBA" w:rsidP="00D352F7">
      <w:pPr>
        <w:adjustRightInd w:val="0"/>
        <w:snapToGrid w:val="0"/>
        <w:spacing w:line="300" w:lineRule="auto"/>
        <w:ind w:firstLineChars="202" w:firstLine="31680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 w:hint="eastAsia"/>
          <w:kern w:val="0"/>
          <w:szCs w:val="24"/>
        </w:rPr>
        <w:t>因應數位時代來臨，台灣三星電子股份有限公司與台灣閱讀文化基金會攜手合作，設置「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 w:hint="eastAsia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450FBA" w:rsidRPr="005A040C" w:rsidRDefault="00450FBA" w:rsidP="00B7142B">
      <w:pPr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 w:hint="eastAsia"/>
          <w:b/>
          <w:sz w:val="28"/>
          <w:szCs w:val="28"/>
        </w:rPr>
        <w:t>二、活動目的</w:t>
      </w:r>
    </w:p>
    <w:p w:rsidR="00450FBA" w:rsidRPr="005A040C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 w:hint="eastAsia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 w:hint="eastAsia"/>
          <w:szCs w:val="24"/>
        </w:rPr>
        <w:t>」智慧教室學校交流分享，促進各校交流數位教材教法。</w:t>
      </w:r>
    </w:p>
    <w:p w:rsidR="00450FBA" w:rsidRPr="005A040C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 w:hint="eastAsia"/>
          <w:szCs w:val="24"/>
        </w:rPr>
        <w:t>（二）推廣數位教學理念，豐富數位教材及教法，提昇教學品質與創意。</w:t>
      </w:r>
    </w:p>
    <w:p w:rsidR="00450FBA" w:rsidRPr="000C1AF5" w:rsidRDefault="00450FBA" w:rsidP="00B7142B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 w:hint="eastAsia"/>
          <w:b/>
          <w:sz w:val="28"/>
          <w:szCs w:val="28"/>
        </w:rPr>
        <w:t>三、辦理單位</w:t>
      </w:r>
    </w:p>
    <w:p w:rsidR="00450FBA" w:rsidRDefault="00450FBA" w:rsidP="00D352F7">
      <w:pPr>
        <w:adjustRightInd w:val="0"/>
        <w:snapToGrid w:val="0"/>
        <w:ind w:leftChars="200" w:left="31680"/>
        <w:jc w:val="both"/>
        <w:rPr>
          <w:rFonts w:ascii="Times New Roman" w:eastAsia="標楷體" w:hAnsi="標楷體"/>
          <w:szCs w:val="24"/>
        </w:rPr>
      </w:pPr>
      <w:r w:rsidRPr="00FE63AA">
        <w:rPr>
          <w:rFonts w:ascii="Times New Roman" w:eastAsia="標楷體" w:hAnsi="標楷體" w:hint="eastAsia"/>
          <w:szCs w:val="24"/>
        </w:rPr>
        <w:t>指導單位：教育部資訊及科技教育司</w:t>
      </w:r>
    </w:p>
    <w:p w:rsidR="00450FBA" w:rsidRPr="000C1AF5" w:rsidRDefault="00450FBA" w:rsidP="00D352F7">
      <w:pPr>
        <w:adjustRightInd w:val="0"/>
        <w:snapToGrid w:val="0"/>
        <w:ind w:leftChars="200" w:left="316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 w:hint="eastAsia"/>
          <w:szCs w:val="24"/>
        </w:rPr>
        <w:t>主辦單位</w:t>
      </w:r>
      <w:r w:rsidRPr="000C1AF5">
        <w:rPr>
          <w:rFonts w:ascii="Times New Roman" w:eastAsia="標楷體" w:hAnsi="標楷體" w:hint="eastAsia"/>
          <w:color w:val="000000"/>
          <w:szCs w:val="24"/>
        </w:rPr>
        <w:t>：財團法人台灣閱讀文化基金會</w:t>
      </w:r>
    </w:p>
    <w:p w:rsidR="00450FBA" w:rsidRPr="000C1AF5" w:rsidRDefault="00450FBA" w:rsidP="00D352F7">
      <w:pPr>
        <w:adjustRightInd w:val="0"/>
        <w:snapToGrid w:val="0"/>
        <w:ind w:leftChars="200" w:left="316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 w:hint="eastAsia"/>
          <w:color w:val="000000"/>
          <w:szCs w:val="24"/>
        </w:rPr>
        <w:t>贊助單位：台灣三星電子股份有限公司</w:t>
      </w:r>
    </w:p>
    <w:p w:rsidR="00450FBA" w:rsidRPr="000C1AF5" w:rsidRDefault="00450FBA" w:rsidP="00D352F7">
      <w:pPr>
        <w:adjustRightInd w:val="0"/>
        <w:snapToGrid w:val="0"/>
        <w:ind w:leftChars="200" w:left="316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 w:hint="eastAsia"/>
          <w:color w:val="000000"/>
          <w:szCs w:val="24"/>
        </w:rPr>
        <w:t>承辦單位：臺南市東區大同國小</w:t>
      </w:r>
      <w:bookmarkStart w:id="0" w:name="_GoBack"/>
      <w:bookmarkEnd w:id="0"/>
    </w:p>
    <w:p w:rsidR="00450FBA" w:rsidRPr="000C1AF5" w:rsidRDefault="00450FBA" w:rsidP="00B7142B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hint="eastAsia"/>
          <w:b/>
          <w:color w:val="000000"/>
          <w:sz w:val="28"/>
          <w:szCs w:val="28"/>
        </w:rPr>
        <w:t>四、活動日期</w:t>
      </w:r>
    </w:p>
    <w:p w:rsidR="00450FBA" w:rsidRPr="004160E1" w:rsidRDefault="00450FBA" w:rsidP="00D352F7">
      <w:pPr>
        <w:adjustRightInd w:val="0"/>
        <w:snapToGrid w:val="0"/>
        <w:spacing w:beforeLines="50" w:afterLines="50"/>
        <w:ind w:leftChars="200" w:left="316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 w:hint="eastAsia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 w:hint="eastAsia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 w:hint="eastAsia"/>
          <w:szCs w:val="24"/>
        </w:rPr>
        <w:t>日</w:t>
      </w:r>
      <w:r>
        <w:rPr>
          <w:rFonts w:ascii="Arial" w:eastAsia="標楷體" w:hAnsi="Arial" w:cs="Arial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 w:hint="eastAsia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 w:hint="eastAsia"/>
          <w:szCs w:val="24"/>
        </w:rPr>
        <w:t>日</w:t>
      </w:r>
      <w:r>
        <w:rPr>
          <w:rFonts w:ascii="Arial" w:eastAsia="標楷體" w:hAnsi="Arial" w:cs="Arial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450FBA" w:rsidRPr="000C1AF5" w:rsidRDefault="00450FBA" w:rsidP="00B7142B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hint="eastAsia"/>
          <w:b/>
          <w:color w:val="000000"/>
          <w:sz w:val="28"/>
          <w:szCs w:val="28"/>
        </w:rPr>
        <w:t>五、活動地點</w:t>
      </w:r>
    </w:p>
    <w:p w:rsidR="00450FBA" w:rsidRPr="004160E1" w:rsidRDefault="00450FBA" w:rsidP="00D352F7">
      <w:pPr>
        <w:adjustRightInd w:val="0"/>
        <w:snapToGrid w:val="0"/>
        <w:spacing w:beforeLines="50" w:afterLines="50"/>
        <w:ind w:leftChars="200" w:left="316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 w:hint="eastAsia"/>
          <w:szCs w:val="24"/>
        </w:rPr>
        <w:t>香格里拉</w:t>
      </w:r>
      <w:r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 w:hint="eastAsia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 w:hint="eastAsia"/>
          <w:szCs w:val="24"/>
        </w:rPr>
        <w:t>號）</w:t>
      </w:r>
    </w:p>
    <w:p w:rsidR="00450FBA" w:rsidRPr="000C1AF5" w:rsidRDefault="00450FBA" w:rsidP="00B7142B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hint="eastAsia"/>
          <w:b/>
          <w:color w:val="000000"/>
          <w:sz w:val="28"/>
          <w:szCs w:val="28"/>
        </w:rPr>
        <w:t>六、參加對象</w:t>
      </w:r>
    </w:p>
    <w:p w:rsidR="00450FBA" w:rsidRPr="004F6E18" w:rsidRDefault="00450FBA" w:rsidP="00D352F7">
      <w:pPr>
        <w:adjustRightInd w:val="0"/>
        <w:snapToGrid w:val="0"/>
        <w:ind w:leftChars="200" w:left="316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 w:hint="eastAsia"/>
          <w:color w:val="000000"/>
          <w:szCs w:val="24"/>
        </w:rPr>
        <w:t>（一</w:t>
      </w:r>
      <w:r w:rsidRPr="004F6E18">
        <w:rPr>
          <w:rFonts w:ascii="Arial" w:eastAsia="標楷體" w:hAnsi="Arial" w:cs="Arial" w:hint="eastAsia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 w:hint="eastAsia"/>
          <w:szCs w:val="24"/>
        </w:rPr>
        <w:t>智慧教室設置學校教師團隊。</w:t>
      </w:r>
    </w:p>
    <w:p w:rsidR="00450FBA" w:rsidRPr="004F6E18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 w:hint="eastAsia"/>
          <w:szCs w:val="24"/>
        </w:rPr>
        <w:t>（二）各地區推動數位互動教學及對數位教材教法有興趣的教師、個人及團體。</w:t>
      </w:r>
    </w:p>
    <w:p w:rsidR="00450FBA" w:rsidRPr="004F6E18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 w:hint="eastAsia"/>
          <w:szCs w:val="24"/>
        </w:rPr>
        <w:t>（三）因場地容納人數有限，將</w:t>
      </w:r>
      <w:r w:rsidRPr="004F6E18">
        <w:rPr>
          <w:rFonts w:ascii="Arial" w:eastAsia="標楷體" w:hAnsi="標楷體" w:cs="Arial" w:hint="eastAsia"/>
          <w:szCs w:val="24"/>
          <w:shd w:val="clear" w:color="auto" w:fill="FFFFFF"/>
        </w:rPr>
        <w:t>優先錄取智慧教室設置學校教師團隊。</w:t>
      </w:r>
    </w:p>
    <w:p w:rsidR="00450FBA" w:rsidRPr="005A040C" w:rsidRDefault="00450FBA" w:rsidP="00D352F7">
      <w:pPr>
        <w:adjustRightInd w:val="0"/>
        <w:snapToGrid w:val="0"/>
        <w:spacing w:beforeLines="50" w:afterLines="50"/>
        <w:ind w:leftChars="200" w:left="31680" w:hangingChars="100" w:firstLine="316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新細明體" w:hAnsi="新細明體" w:cs="新細明體" w:hint="eastAsia"/>
          <w:szCs w:val="24"/>
        </w:rPr>
        <w:t>※</w:t>
      </w:r>
      <w:r w:rsidRPr="004F6E18">
        <w:rPr>
          <w:rFonts w:ascii="Arial" w:eastAsia="標楷體" w:hAnsi="Times New Roman" w:cs="Arial" w:hint="eastAsia"/>
          <w:szCs w:val="24"/>
        </w:rPr>
        <w:t>因需事先安排學員用餐及準備研習材料，請確定研習需求及個人行程</w:t>
      </w:r>
      <w:r w:rsidRPr="005A040C">
        <w:rPr>
          <w:rFonts w:ascii="Arial" w:eastAsia="標楷體" w:hAnsi="Times New Roman" w:cs="Arial" w:hint="eastAsia"/>
          <w:color w:val="000000"/>
          <w:szCs w:val="24"/>
        </w:rPr>
        <w:t>，完成報名手續後請務必出席參加。若有要務不克參加研習，請提早與主辦單位聯繫，將名額轉讓，以免造成資源浪費。</w:t>
      </w:r>
    </w:p>
    <w:p w:rsidR="00450FBA" w:rsidRPr="000C1AF5" w:rsidRDefault="00450FBA" w:rsidP="00B7142B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hint="eastAsia"/>
          <w:b/>
          <w:color w:val="000000"/>
          <w:sz w:val="28"/>
          <w:szCs w:val="28"/>
        </w:rPr>
        <w:t>七、報名方式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及課程代碼</w:t>
      </w:r>
    </w:p>
    <w:p w:rsidR="00450FBA" w:rsidRDefault="00450FBA" w:rsidP="00D352F7">
      <w:pPr>
        <w:adjustRightInd w:val="0"/>
        <w:snapToGrid w:val="0"/>
        <w:ind w:leftChars="200" w:left="316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 w:hint="eastAsia"/>
          <w:color w:val="000000"/>
          <w:szCs w:val="24"/>
        </w:rPr>
        <w:t>（一）請逕上全國教師在職進修資訊網報名</w:t>
      </w:r>
      <w:hyperlink r:id="rId8" w:history="1">
        <w:r w:rsidRPr="004731FF">
          <w:rPr>
            <w:rStyle w:val="Hyperlink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Pr="004731FF">
        <w:rPr>
          <w:rFonts w:ascii="Arial" w:eastAsia="標楷體" w:hAnsi="Arial" w:cs="Arial" w:hint="eastAsia"/>
          <w:color w:val="000000"/>
          <w:szCs w:val="24"/>
        </w:rPr>
        <w:t>。</w:t>
      </w:r>
    </w:p>
    <w:p w:rsidR="00450FBA" w:rsidRPr="004731FF" w:rsidRDefault="00450FBA" w:rsidP="00D352F7">
      <w:pPr>
        <w:adjustRightInd w:val="0"/>
        <w:snapToGrid w:val="0"/>
        <w:ind w:leftChars="200" w:left="31680" w:hangingChars="300" w:firstLine="3168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 w:hint="eastAsia"/>
          <w:kern w:val="0"/>
          <w:szCs w:val="24"/>
        </w:rPr>
        <w:t>分兩天報名，</w:t>
      </w:r>
      <w:r w:rsidRPr="00771DEC">
        <w:rPr>
          <w:rFonts w:ascii="Arial" w:eastAsia="標楷體" w:hAnsi="Arial" w:cs="Arial" w:hint="eastAsia"/>
          <w:color w:val="000000"/>
          <w:szCs w:val="24"/>
        </w:rPr>
        <w:t>課程代碼</w:t>
      </w:r>
      <w:r>
        <w:rPr>
          <w:rFonts w:ascii="Arial" w:eastAsia="標楷體" w:hAnsi="Arial" w:cs="Arial" w:hint="eastAsia"/>
          <w:color w:val="000000"/>
          <w:szCs w:val="24"/>
        </w:rPr>
        <w:t>為</w:t>
      </w:r>
      <w:r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>
        <w:rPr>
          <w:rFonts w:ascii="Arial" w:eastAsia="標楷體" w:hAnsi="Arial" w:cs="Arial"/>
          <w:color w:val="000000"/>
          <w:szCs w:val="24"/>
        </w:rPr>
        <w:t>(1</w:t>
      </w:r>
      <w:r>
        <w:rPr>
          <w:rFonts w:ascii="Arial" w:eastAsia="標楷體" w:hAnsi="Arial" w:cs="Arial" w:hint="eastAsia"/>
          <w:color w:val="000000"/>
          <w:szCs w:val="24"/>
        </w:rPr>
        <w:t>月</w:t>
      </w:r>
      <w:r>
        <w:rPr>
          <w:rFonts w:ascii="Arial" w:eastAsia="標楷體" w:hAnsi="Arial" w:cs="Arial"/>
          <w:color w:val="000000"/>
          <w:szCs w:val="24"/>
        </w:rPr>
        <w:t>28</w:t>
      </w:r>
      <w:r>
        <w:rPr>
          <w:rFonts w:ascii="Arial" w:eastAsia="標楷體" w:hAnsi="Arial" w:cs="Arial" w:hint="eastAsia"/>
          <w:color w:val="000000"/>
          <w:szCs w:val="24"/>
        </w:rPr>
        <w:t>日</w:t>
      </w:r>
      <w:r>
        <w:rPr>
          <w:rFonts w:ascii="Arial" w:eastAsia="標楷體" w:hAnsi="Arial" w:cs="Arial"/>
          <w:color w:val="000000"/>
          <w:szCs w:val="24"/>
        </w:rPr>
        <w:t>)</w:t>
      </w:r>
      <w:r>
        <w:rPr>
          <w:rFonts w:ascii="Arial" w:eastAsia="標楷體" w:hAnsi="Arial" w:cs="Arial" w:hint="eastAsia"/>
          <w:color w:val="000000"/>
          <w:szCs w:val="24"/>
        </w:rPr>
        <w:t>，</w:t>
      </w:r>
      <w:r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>
        <w:rPr>
          <w:rFonts w:ascii="Arial" w:eastAsia="標楷體" w:hAnsi="Arial" w:cs="Arial"/>
          <w:color w:val="000000"/>
          <w:szCs w:val="24"/>
        </w:rPr>
        <w:t>(1</w:t>
      </w:r>
      <w:r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 w:hint="eastAsia"/>
          <w:color w:val="000000"/>
          <w:szCs w:val="24"/>
        </w:rPr>
        <w:t>，</w:t>
      </w:r>
      <w:r w:rsidRPr="00771DEC">
        <w:rPr>
          <w:rFonts w:ascii="Arial" w:eastAsia="標楷體" w:hAnsi="Arial" w:cs="Arial" w:hint="eastAsia"/>
          <w:szCs w:val="24"/>
        </w:rPr>
        <w:t>全程參與的教師</w:t>
      </w:r>
      <w:r w:rsidRPr="00771DEC">
        <w:rPr>
          <w:rFonts w:ascii="Arial" w:eastAsia="標楷體" w:hAnsi="Arial" w:cs="Arial" w:hint="eastAsia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 w:hint="eastAsia"/>
          <w:kern w:val="0"/>
          <w:szCs w:val="24"/>
        </w:rPr>
        <w:t>小時。</w:t>
      </w:r>
    </w:p>
    <w:p w:rsidR="00450FBA" w:rsidRPr="004731FF" w:rsidRDefault="00450FBA" w:rsidP="00D352F7">
      <w:pPr>
        <w:adjustRightInd w:val="0"/>
        <w:snapToGrid w:val="0"/>
        <w:ind w:leftChars="200" w:left="31680" w:hangingChars="300" w:firstLine="316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 w:hint="eastAsia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 w:hint="eastAsia"/>
          <w:color w:val="000000"/>
          <w:szCs w:val="24"/>
        </w:rPr>
        <w:t>）活動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Pr="004731FF">
        <w:rPr>
          <w:rFonts w:ascii="Arial" w:eastAsia="標楷體" w:hAnsi="Arial" w:cs="Arial" w:hint="eastAsia"/>
          <w:color w:val="000000"/>
          <w:szCs w:val="24"/>
        </w:rPr>
        <w:t>人：臺南市</w:t>
      </w:r>
      <w:r>
        <w:rPr>
          <w:rFonts w:ascii="Arial" w:eastAsia="標楷體" w:hAnsi="Arial" w:cs="Arial" w:hint="eastAsia"/>
          <w:color w:val="000000"/>
          <w:szCs w:val="24"/>
        </w:rPr>
        <w:t>東區</w:t>
      </w:r>
      <w:r w:rsidRPr="004731FF">
        <w:rPr>
          <w:rFonts w:ascii="Arial" w:eastAsia="標楷體" w:hAnsi="Arial" w:cs="Arial" w:hint="eastAsia"/>
          <w:color w:val="000000"/>
          <w:szCs w:val="24"/>
        </w:rPr>
        <w:t>大同國小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 w:hint="eastAsia"/>
          <w:color w:val="000000"/>
          <w:szCs w:val="24"/>
        </w:rPr>
        <w:t>郭人豪組長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50FBA" w:rsidRDefault="00450FBA" w:rsidP="00D352F7">
      <w:pPr>
        <w:adjustRightInd w:val="0"/>
        <w:snapToGrid w:val="0"/>
        <w:ind w:leftChars="200" w:left="316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 w:hint="eastAsia"/>
          <w:color w:val="000000"/>
          <w:szCs w:val="24"/>
        </w:rPr>
        <w:t>台灣閱讀文化基金會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 w:hint="eastAsia"/>
          <w:color w:val="000000"/>
          <w:szCs w:val="24"/>
        </w:rPr>
        <w:t>張瑞娟組長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450FBA" w:rsidRPr="004731FF" w:rsidRDefault="00450FBA" w:rsidP="00D352F7">
      <w:pPr>
        <w:adjustRightInd w:val="0"/>
        <w:snapToGrid w:val="0"/>
        <w:ind w:leftChars="200" w:left="316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（四）</w:t>
      </w:r>
      <w:r>
        <w:rPr>
          <w:rFonts w:ascii="Arial" w:eastAsia="標楷體" w:hAnsi="Arial" w:cs="Arial" w:hint="eastAsia"/>
          <w:szCs w:val="24"/>
        </w:rPr>
        <w:t>活動相關訊息請</w:t>
      </w:r>
      <w:r w:rsidRPr="004731FF">
        <w:rPr>
          <w:rFonts w:ascii="Arial" w:eastAsia="標楷體" w:hAnsi="Arial" w:cs="Arial" w:hint="eastAsia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 w:hint="eastAsia"/>
          <w:szCs w:val="24"/>
        </w:rPr>
        <w:t>官方網站</w:t>
      </w:r>
      <w:r>
        <w:rPr>
          <w:rFonts w:ascii="Arial" w:eastAsia="標楷體" w:hAnsi="Arial" w:cs="Arial"/>
          <w:szCs w:val="24"/>
        </w:rPr>
        <w:t>(http://www.smart-school.com.tw/)</w:t>
      </w:r>
      <w:r w:rsidRPr="004731FF">
        <w:rPr>
          <w:rFonts w:ascii="Arial" w:eastAsia="標楷體" w:hAnsi="Arial" w:cs="Arial" w:hint="eastAsia"/>
          <w:szCs w:val="24"/>
        </w:rPr>
        <w:t>查詢。</w:t>
      </w:r>
    </w:p>
    <w:p w:rsidR="00450FBA" w:rsidRDefault="00450FBA" w:rsidP="00B7142B">
      <w:pPr>
        <w:adjustRightInd w:val="0"/>
        <w:snapToGrid w:val="0"/>
        <w:spacing w:beforeLines="50"/>
        <w:jc w:val="both"/>
        <w:outlineLvl w:val="0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八</w:t>
      </w:r>
      <w:r w:rsidRPr="000C1AF5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活動內容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01"/>
        <w:gridCol w:w="6946"/>
      </w:tblGrid>
      <w:tr w:rsidR="00450FBA" w:rsidRPr="00B7142B" w:rsidTr="00B7142B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  <w:bCs/>
              </w:rPr>
              <w:t>內容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 w:val="restart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B7142B">
              <w:rPr>
                <w:rFonts w:ascii="Arial" w:eastAsia="標楷體" w:hAnsi="Arial" w:cs="Arial"/>
                <w:bCs/>
              </w:rPr>
              <w:t>Day1</w:t>
            </w:r>
          </w:p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B7142B">
              <w:rPr>
                <w:rFonts w:ascii="Arial" w:eastAsia="標楷體" w:hAnsi="Arial" w:cs="Arial"/>
                <w:bCs/>
              </w:rPr>
              <w:t>1/28(</w:t>
            </w:r>
            <w:r w:rsidRPr="00B7142B">
              <w:rPr>
                <w:rFonts w:ascii="Arial" w:eastAsia="標楷體" w:hAnsi="Arial" w:cs="Arial" w:hint="eastAsia"/>
                <w:bCs/>
              </w:rPr>
              <w:t>四</w:t>
            </w:r>
            <w:r w:rsidRPr="00B7142B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報到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開幕式</w:t>
            </w:r>
          </w:p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教育部資訊及科技教育司</w:t>
            </w:r>
            <w:r w:rsidRPr="00B7142B">
              <w:rPr>
                <w:rFonts w:ascii="Arial" w:eastAsia="標楷體" w:hAnsi="標楷體" w:cs="Arial"/>
              </w:rPr>
              <w:t xml:space="preserve"> </w:t>
            </w:r>
            <w:r w:rsidRPr="00B7142B">
              <w:rPr>
                <w:rFonts w:ascii="Arial" w:eastAsia="標楷體" w:hAnsi="標楷體" w:cs="Arial" w:hint="eastAsia"/>
              </w:rPr>
              <w:t>李蔡彥司長、台灣三星電子股份有限公司、財團法人台灣閱讀文化基金會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專題演講：數位資訊如何應用在教學上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智慧教室教學分享（一）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休息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專家學者回饋（一）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智慧教室教學分享（二）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專家學者回饋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  <w:r w:rsidRPr="00B7142B">
              <w:rPr>
                <w:rFonts w:ascii="Arial" w:eastAsia="標楷體" w:hAnsi="標楷體" w:cs="Arial" w:hint="eastAsia"/>
              </w:rPr>
              <w:t>（二）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晚餐（合菜）</w:t>
            </w:r>
            <w:r w:rsidRPr="00B7142B">
              <w:rPr>
                <w:rFonts w:ascii="細明體" w:eastAsia="細明體" w:hAnsi="細明體" w:cs="細明體" w:hint="eastAsia"/>
              </w:rPr>
              <w:t>※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內容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 w:val="restart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B7142B">
              <w:rPr>
                <w:rFonts w:ascii="Arial" w:eastAsia="標楷體" w:hAnsi="Arial" w:cs="Arial"/>
                <w:bCs/>
              </w:rPr>
              <w:t>Day2</w:t>
            </w:r>
          </w:p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  <w:bCs/>
              </w:rPr>
              <w:t>1/29(</w:t>
            </w:r>
            <w:r w:rsidRPr="00B7142B">
              <w:rPr>
                <w:rFonts w:ascii="Arial" w:eastAsia="標楷體" w:hAnsi="Arial" w:cs="Arial" w:hint="eastAsia"/>
                <w:bCs/>
              </w:rPr>
              <w:t>五</w:t>
            </w:r>
            <w:r w:rsidRPr="00B7142B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報到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B7142B">
              <w:rPr>
                <w:rFonts w:ascii="Arial" w:eastAsia="標楷體" w:hAnsi="標楷體" w:cs="Arial" w:hint="eastAsia"/>
              </w:rPr>
              <w:t>專題演講：</w:t>
            </w:r>
            <w:r w:rsidRPr="00B7142B">
              <w:rPr>
                <w:rFonts w:ascii="Arial" w:eastAsia="標楷體" w:hAnsi="標楷體" w:cs="Arial" w:hint="eastAsia"/>
                <w:szCs w:val="24"/>
                <w:shd w:val="clear" w:color="auto" w:fill="FFFFFF"/>
              </w:rPr>
              <w:t>數位科技與遊戲機制於教學的應用</w:t>
            </w:r>
          </w:p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講師：施如齡教授（國立台南大學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  <w:r w:rsidRPr="00B7142B">
              <w:rPr>
                <w:rFonts w:ascii="Arial" w:eastAsia="標楷體" w:hAnsi="標楷體" w:cs="Arial" w:hint="eastAsia"/>
              </w:rPr>
              <w:t>數位學習科技學系）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休息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B7142B">
              <w:rPr>
                <w:rFonts w:ascii="Arial" w:eastAsia="標楷體" w:hAnsi="標楷體" w:cs="Arial" w:hint="eastAsia"/>
              </w:rPr>
              <w:t>專題演講：</w:t>
            </w:r>
            <w:r w:rsidRPr="00B7142B">
              <w:rPr>
                <w:rFonts w:ascii="Arial" w:eastAsia="標楷體" w:hAnsi="標楷體" w:cs="Arial" w:hint="eastAsia"/>
                <w:szCs w:val="24"/>
                <w:shd w:val="clear" w:color="auto" w:fill="FFFFFF"/>
              </w:rPr>
              <w:t>雲端服務與大數據時代下的教育創新</w:t>
            </w:r>
          </w:p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B7142B">
              <w:rPr>
                <w:rFonts w:ascii="Arial" w:eastAsia="標楷體" w:hAnsi="標楷體" w:cs="Arial" w:hint="eastAsia"/>
                <w:szCs w:val="24"/>
                <w:shd w:val="clear" w:color="auto" w:fill="FFFFFF"/>
              </w:rPr>
              <w:t>講師：楊鎮華博士（</w:t>
            </w:r>
            <w:r w:rsidRPr="00B7142B">
              <w:rPr>
                <w:rFonts w:ascii="Arial" w:eastAsia="標楷體" w:hAnsi="標楷體" w:cs="Arial" w:hint="eastAsia"/>
              </w:rPr>
              <w:t>國立中央大學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  <w:r w:rsidRPr="00B7142B">
              <w:rPr>
                <w:rFonts w:ascii="Arial" w:eastAsia="標楷體" w:hAnsi="標楷體" w:cs="Arial" w:hint="eastAsia"/>
              </w:rPr>
              <w:t>資訊工程學系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  <w:r w:rsidRPr="00B7142B">
              <w:rPr>
                <w:rFonts w:ascii="Arial" w:eastAsia="標楷體" w:hAnsi="標楷體" w:cs="Arial" w:hint="eastAsia"/>
              </w:rPr>
              <w:t>特聘教授</w:t>
            </w:r>
            <w:r w:rsidRPr="00B7142B">
              <w:rPr>
                <w:rFonts w:ascii="Arial" w:eastAsia="標楷體" w:hAnsi="標楷體" w:cs="Arial" w:hint="eastAsia"/>
                <w:szCs w:val="24"/>
                <w:shd w:val="clear" w:color="auto" w:fill="FFFFFF"/>
              </w:rPr>
              <w:t>）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午餐（餐盒）</w:t>
            </w:r>
            <w:r w:rsidRPr="00B7142B">
              <w:rPr>
                <w:rFonts w:ascii="細明體" w:eastAsia="細明體" w:hAnsi="細明體" w:cs="細明體" w:hint="eastAsia"/>
              </w:rPr>
              <w:t>※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三星教育趨勢分享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三星</w:t>
            </w:r>
            <w:r w:rsidRPr="00B7142B">
              <w:rPr>
                <w:rFonts w:ascii="Arial" w:eastAsia="標楷體" w:hAnsi="Arial" w:cs="Arial"/>
              </w:rPr>
              <w:t>2016</w:t>
            </w:r>
            <w:r w:rsidRPr="00B7142B">
              <w:rPr>
                <w:rFonts w:ascii="Arial" w:eastAsia="標楷體" w:hAnsi="Arial" w:cs="Arial" w:hint="eastAsia"/>
              </w:rPr>
              <w:t>年</w:t>
            </w:r>
            <w:r w:rsidRPr="00B7142B">
              <w:rPr>
                <w:rFonts w:ascii="Arial" w:eastAsia="標楷體" w:hAnsi="Arial" w:cs="Arial"/>
              </w:rPr>
              <w:t xml:space="preserve"> CSR</w:t>
            </w:r>
            <w:r w:rsidRPr="00B7142B">
              <w:rPr>
                <w:rFonts w:ascii="Arial" w:eastAsia="標楷體" w:hAnsi="標楷體" w:cs="Arial" w:hint="eastAsia"/>
              </w:rPr>
              <w:t>計畫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綜合座談</w:t>
            </w:r>
            <w:r w:rsidRPr="00B7142B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50FBA" w:rsidRPr="00B7142B" w:rsidTr="00B7142B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450FBA" w:rsidRPr="00B7142B" w:rsidRDefault="00450FBA" w:rsidP="00B7142B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</w:tcPr>
          <w:p w:rsidR="00450FBA" w:rsidRPr="00B7142B" w:rsidRDefault="00450FBA" w:rsidP="00B7142B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B7142B">
              <w:rPr>
                <w:rFonts w:ascii="Arial" w:eastAsia="標楷體" w:hAnsi="標楷體" w:cs="Arial" w:hint="eastAsia"/>
              </w:rPr>
              <w:t>賦歸</w:t>
            </w:r>
            <w:r w:rsidRPr="00B7142B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450FBA" w:rsidRPr="00510C44" w:rsidRDefault="00450FBA" w:rsidP="00B7142B">
      <w:pPr>
        <w:tabs>
          <w:tab w:val="left" w:pos="2569"/>
        </w:tabs>
        <w:adjustRightInd w:val="0"/>
        <w:snapToGrid w:val="0"/>
        <w:spacing w:afterLines="5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細明體" w:eastAsia="細明體" w:hAnsi="細明體" w:cs="細明體" w:hint="eastAsia"/>
          <w:sz w:val="22"/>
        </w:rPr>
        <w:t>※</w:t>
      </w:r>
      <w:r w:rsidRPr="00510C44">
        <w:rPr>
          <w:rFonts w:ascii="微軟正黑體" w:eastAsia="微軟正黑體" w:hAnsi="微軟正黑體" w:cs="Arial"/>
          <w:sz w:val="22"/>
        </w:rPr>
        <w:t>1/28</w:t>
      </w:r>
      <w:r w:rsidRPr="00510C44">
        <w:rPr>
          <w:rFonts w:ascii="微軟正黑體" w:eastAsia="微軟正黑體" w:hAnsi="微軟正黑體" w:cs="Arial" w:hint="eastAsia"/>
          <w:sz w:val="22"/>
        </w:rPr>
        <w:t>晚餐僅提供智慧教室設置學校的教師團隊，</w:t>
      </w:r>
      <w:r w:rsidRPr="00510C44">
        <w:rPr>
          <w:rFonts w:ascii="微軟正黑體" w:eastAsia="微軟正黑體" w:hAnsi="微軟正黑體" w:cs="Arial"/>
          <w:sz w:val="22"/>
        </w:rPr>
        <w:t>1/29</w:t>
      </w:r>
      <w:r w:rsidRPr="00510C44">
        <w:rPr>
          <w:rFonts w:ascii="微軟正黑體" w:eastAsia="微軟正黑體" w:hAnsi="微軟正黑體" w:cs="Arial" w:hint="eastAsia"/>
          <w:sz w:val="22"/>
        </w:rPr>
        <w:t>午餐提供所有報名參與的學員。</w:t>
      </w:r>
    </w:p>
    <w:p w:rsidR="00450FBA" w:rsidRPr="004160E1" w:rsidRDefault="00450FBA" w:rsidP="00B7142B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 w:hint="eastAsia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450FBA" w:rsidRPr="004160E1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 w:hint="eastAsia"/>
          <w:color w:val="000000"/>
          <w:szCs w:val="24"/>
        </w:rPr>
        <w:t>有效地整合數位教材與傳統教學，提昇教學豐富度。</w:t>
      </w:r>
    </w:p>
    <w:p w:rsidR="00450FBA" w:rsidRPr="004160E1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 w:hint="eastAsia"/>
          <w:color w:val="000000"/>
          <w:szCs w:val="24"/>
        </w:rPr>
        <w:t>活化教師教學效益，激發學生學習興趣。</w:t>
      </w:r>
    </w:p>
    <w:p w:rsidR="00450FBA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 w:hint="eastAsia"/>
          <w:color w:val="000000"/>
          <w:szCs w:val="24"/>
        </w:rPr>
        <w:t>增進教師資訊素養，並促進數位教學發展。</w:t>
      </w:r>
    </w:p>
    <w:p w:rsidR="00450FBA" w:rsidRDefault="00450FBA" w:rsidP="00D352F7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450FBA" w:rsidRPr="004160E1" w:rsidRDefault="00450FBA" w:rsidP="008948B3">
      <w:pPr>
        <w:adjustRightInd w:val="0"/>
        <w:snapToGrid w:val="0"/>
        <w:ind w:leftChars="200" w:left="316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450FBA" w:rsidRPr="000C1AF5" w:rsidRDefault="00450FBA" w:rsidP="005A040C">
      <w:pPr>
        <w:adjustRightInd w:val="0"/>
        <w:rPr>
          <w:rFonts w:ascii="Times New Roman" w:eastAsia="標楷體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5pt;margin-top:5.65pt;width:45.7pt;height:23.15pt;z-index:251659264">
            <v:textbox style="mso-next-textbox:#_x0000_s1027">
              <w:txbxContent>
                <w:p w:rsidR="00450FBA" w:rsidRPr="004160E1" w:rsidRDefault="00450FBA" w:rsidP="005A04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450FBA" w:rsidRPr="004160E1" w:rsidRDefault="00450FBA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 w:hint="eastAsia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 w:hint="eastAsia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2387"/>
        <w:gridCol w:w="4310"/>
      </w:tblGrid>
      <w:tr w:rsidR="00450FBA" w:rsidRPr="00B7142B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學校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450FBA" w:rsidRPr="00B7142B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仁愛區　仁愛國小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龍潭區　石門國小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大埤鄉　仁和國小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屏東市　唐榮國小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花蓮市　復興國小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卑南鄉　溫泉國小</w:t>
            </w:r>
          </w:p>
        </w:tc>
      </w:tr>
      <w:tr w:rsidR="00450FBA" w:rsidRPr="00B7142B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450FBA" w:rsidRPr="004160E1" w:rsidRDefault="00450FBA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 w:hint="eastAsia"/>
                <w:sz w:val="28"/>
                <w:szCs w:val="28"/>
              </w:rPr>
              <w:t>馬公市　中興國小</w:t>
            </w:r>
          </w:p>
        </w:tc>
      </w:tr>
    </w:tbl>
    <w:p w:rsidR="00450FBA" w:rsidRPr="004160E1" w:rsidRDefault="00450FBA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450FBA" w:rsidRPr="004160E1" w:rsidSect="007446A2">
      <w:footerReference w:type="default" r:id="rId9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BA" w:rsidRDefault="00450FBA" w:rsidP="00DF0C87">
      <w:r>
        <w:separator/>
      </w:r>
    </w:p>
  </w:endnote>
  <w:endnote w:type="continuationSeparator" w:id="0">
    <w:p w:rsidR="00450FBA" w:rsidRDefault="00450FBA" w:rsidP="00DF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BA" w:rsidRDefault="00450FBA">
    <w:pPr>
      <w:pStyle w:val="Footer"/>
      <w:jc w:val="center"/>
    </w:pPr>
    <w:fldSimple w:instr=" PAGE   \* MERGEFORMAT ">
      <w:r w:rsidRPr="00D352F7">
        <w:rPr>
          <w:noProof/>
          <w:lang w:val="zh-TW"/>
        </w:rPr>
        <w:t>1</w:t>
      </w:r>
    </w:fldSimple>
  </w:p>
  <w:p w:rsidR="00450FBA" w:rsidRDefault="00450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BA" w:rsidRDefault="00450FBA" w:rsidP="00DF0C87">
      <w:r>
        <w:separator/>
      </w:r>
    </w:p>
  </w:footnote>
  <w:footnote w:type="continuationSeparator" w:id="0">
    <w:p w:rsidR="00450FBA" w:rsidRDefault="00450FBA" w:rsidP="00DF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160E1"/>
    <w:rsid w:val="004300BE"/>
    <w:rsid w:val="00450FBA"/>
    <w:rsid w:val="004731FF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E5BE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948B3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B7142B"/>
    <w:rsid w:val="00C02DE6"/>
    <w:rsid w:val="00C06105"/>
    <w:rsid w:val="00C35B7F"/>
    <w:rsid w:val="00C55455"/>
    <w:rsid w:val="00C57398"/>
    <w:rsid w:val="00CA5969"/>
    <w:rsid w:val="00CF290D"/>
    <w:rsid w:val="00D16EF0"/>
    <w:rsid w:val="00D34B53"/>
    <w:rsid w:val="00D34C30"/>
    <w:rsid w:val="00D352F7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5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4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00B4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0C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0C8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80C36"/>
    <w:pPr>
      <w:jc w:val="center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0C36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80C3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80C3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80C3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0C3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80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0C3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C3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291</Words>
  <Characters>1659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subject/>
  <dc:creator>user</dc:creator>
  <cp:keywords/>
  <dc:description/>
  <cp:lastModifiedBy>Admin</cp:lastModifiedBy>
  <cp:revision>2</cp:revision>
  <cp:lastPrinted>2015-12-25T05:39:00Z</cp:lastPrinted>
  <dcterms:created xsi:type="dcterms:W3CDTF">2016-01-11T07:22:00Z</dcterms:created>
  <dcterms:modified xsi:type="dcterms:W3CDTF">2016-01-11T07:22:00Z</dcterms:modified>
</cp:coreProperties>
</file>