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186308" w:rsidRDefault="00186308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4-6</w:t>
      </w:r>
      <w:r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186308" w:rsidRDefault="00186308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分至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時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914" w:tblpY="17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3374"/>
        <w:gridCol w:w="4186"/>
        <w:gridCol w:w="900"/>
      </w:tblGrid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播出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08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分類</w:t>
            </w:r>
          </w:p>
        </w:tc>
        <w:tc>
          <w:tcPr>
            <w:tcW w:w="3374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針對能力安排學習重點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陳淑瑜教授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04/08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教學實務（國中智障）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學會照顧自己的能力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宜蘭縣立羅東國民中學資源班游黎貞老師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他們是我的孩子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五餅二魚海景民宿負責人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關陵曦老師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（國立花蓮特殊教育學校推薦）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04/15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適當的堅持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221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臺東縣農會休閒事業部（東遊季溫泉渡假村）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黃建彰主任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（國立臺東大學附屬特殊教育學校推薦）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可以不要說抱歉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花蓮慈濟醫院復健科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梁忠詔主任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（臺灣兒童發展早期療育協會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推薦）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親職分享（早療）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那一段堅持的歲月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我的孩子的早療過程及經驗分享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臺灣兒童發展早期療育協會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志工家長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周品樺女士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04/28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晴時多雲偶陣雨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吳怡慧教授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04/29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（大學情緒行為障礙）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開一扇窗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國立臺東大學資源教室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徐一謄輔導老師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05/05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特教法條文的意涵解析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林坤燦主任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05/06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特殊教育的施行依據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特教法內涵的說明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臺北市立大學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特教新知（學障）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尋覓最優勢的學習策略及技巧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中原大學特殊教育學系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康雅淑教授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（學障大學）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換一種學習策略及方法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國立臺東專科學校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汪筑瑩輔導老師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05/19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尊重多元特色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洪清一教授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（國中聽障）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無聲勝有聲</w:t>
            </w:r>
            <w:r w:rsidRPr="002214DA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花蓮縣立花崗國民中學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林佑信輔導主任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發現另一種的美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05/27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彩虹的世界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淡江大學視障資源中心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林明慧輔導員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06/02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教育議題（人權）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人權的意涵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人權公約監督聯盟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教育議題（生命教育）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正向積極的思考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國立臺灣科技大學數位學習與教育研究所</w:t>
            </w:r>
          </w:p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李子婕同學</w:t>
            </w:r>
          </w:p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/>
                <w:color w:val="000000"/>
                <w:sz w:val="28"/>
                <w:szCs w:val="28"/>
              </w:rPr>
              <w:t>2017</w:t>
            </w:r>
            <w:r w:rsidRPr="00221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總統教育獎）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06/09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教育議題（性別平等）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性平的真諦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國立羅東高級中學輔導處</w:t>
            </w:r>
          </w:p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胡敏華輔導老師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</w:t>
            </w: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藍天碧海的遨遊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186308" w:rsidRPr="002214DA" w:rsidRDefault="00186308" w:rsidP="002214DA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06/16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幫他開啟其他的世界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各教育階段自閉症學生教學輔導策略及注意事項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國立東華大學特殊教育學系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王淑惠教授</w:t>
            </w:r>
          </w:p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06/17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2214DA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謹慎找出因應方法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國立東華大學資源教室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王祥瑋輔導老師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rPr>
                <w:kern w:val="0"/>
                <w:sz w:val="20"/>
                <w:szCs w:val="20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06/23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語言障礙）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針對特性結合專業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臺北市立大學特殊教育學系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王秋鈴教授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06/24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教學實務（語障學前）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別急慢慢聽他說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學前教育階段</w:t>
            </w:r>
            <w:r w:rsidRPr="002214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語言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國立新竹特殊教育學校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06/30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特教新知（多障</w:t>
            </w:r>
          </w:p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肢障）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運用輔具找出優勢能力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--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國立臺東大學特殊教育學系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代理系主任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兼特教資源中心主任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陳志軒教授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308" w:rsidTr="002214DA">
        <w:tc>
          <w:tcPr>
            <w:tcW w:w="1260" w:type="dxa"/>
            <w:vAlign w:val="center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07/01</w:t>
            </w: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08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</w:tcPr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平等的機會</w:t>
            </w:r>
            <w:r w:rsidRPr="002214D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186308" w:rsidRPr="002214DA" w:rsidRDefault="00186308" w:rsidP="002214D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國小教育階段腦性麻痺學生教學輔導策略及注意事項</w:t>
            </w:r>
          </w:p>
        </w:tc>
        <w:tc>
          <w:tcPr>
            <w:tcW w:w="4186" w:type="dxa"/>
            <w:vAlign w:val="center"/>
          </w:tcPr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臺東縣綠島國民小學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黃筱云特教老師</w:t>
            </w:r>
          </w:p>
          <w:p w:rsidR="00186308" w:rsidRPr="002214DA" w:rsidRDefault="00186308" w:rsidP="002214DA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Pr="002214D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2214D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年優良特殊教育人員）</w:t>
            </w:r>
          </w:p>
        </w:tc>
        <w:tc>
          <w:tcPr>
            <w:tcW w:w="900" w:type="dxa"/>
          </w:tcPr>
          <w:p w:rsidR="00186308" w:rsidRPr="002214DA" w:rsidRDefault="00186308" w:rsidP="002214D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6308" w:rsidRDefault="00186308" w:rsidP="001749BF">
      <w:pPr>
        <w:rPr>
          <w:b/>
        </w:rPr>
      </w:pPr>
    </w:p>
    <w:p w:rsidR="00186308" w:rsidRDefault="00186308" w:rsidP="001749BF"/>
    <w:p w:rsidR="00186308" w:rsidRDefault="00186308"/>
    <w:p w:rsidR="00186308" w:rsidRDefault="00186308"/>
    <w:p w:rsidR="00186308" w:rsidRPr="00C431CF" w:rsidRDefault="00186308" w:rsidP="00951A09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86308" w:rsidRPr="00955746" w:rsidRDefault="00186308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86308" w:rsidRDefault="00186308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186308" w:rsidRPr="00806CC9" w:rsidRDefault="00186308" w:rsidP="00951A09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186308" w:rsidRDefault="00186308" w:rsidP="00951A09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186308" w:rsidRPr="00955746" w:rsidRDefault="00186308" w:rsidP="00951A09">
      <w:pPr>
        <w:spacing w:line="420" w:lineRule="exact"/>
        <w:ind w:leftChars="200" w:left="4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186308" w:rsidRPr="00955746" w:rsidRDefault="00186308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186308" w:rsidRPr="00580B8C" w:rsidRDefault="00186308" w:rsidP="00996E5A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86308" w:rsidRPr="00580B8C" w:rsidRDefault="00186308" w:rsidP="00996E5A">
                  <w:pPr>
                    <w:spacing w:line="420" w:lineRule="exact"/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86308" w:rsidRDefault="00186308" w:rsidP="00996E5A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186308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186308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86308" w:rsidRDefault="00186308" w:rsidP="00996E5A">
                  <w:pPr>
                    <w:spacing w:line="420" w:lineRule="exact"/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86308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186308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86308" w:rsidRPr="00580B8C" w:rsidRDefault="00186308" w:rsidP="00996E5A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186308" w:rsidRPr="00580B8C" w:rsidRDefault="00186308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186308" w:rsidRPr="00580B8C" w:rsidRDefault="00186308" w:rsidP="00996E5A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186308" w:rsidRPr="00580B8C" w:rsidRDefault="00186308" w:rsidP="00996E5A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186308" w:rsidRPr="005D1E7D" w:rsidRDefault="00186308" w:rsidP="00951A09"/>
    <w:p w:rsidR="00186308" w:rsidRPr="00951A09" w:rsidRDefault="00186308"/>
    <w:sectPr w:rsidR="00186308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08" w:rsidRDefault="00186308" w:rsidP="00681E3F">
      <w:r>
        <w:separator/>
      </w:r>
    </w:p>
  </w:endnote>
  <w:endnote w:type="continuationSeparator" w:id="0">
    <w:p w:rsidR="00186308" w:rsidRDefault="00186308" w:rsidP="0068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08" w:rsidRDefault="00186308" w:rsidP="00681E3F">
      <w:r>
        <w:separator/>
      </w:r>
    </w:p>
  </w:footnote>
  <w:footnote w:type="continuationSeparator" w:id="0">
    <w:p w:rsidR="00186308" w:rsidRDefault="00186308" w:rsidP="00681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86308"/>
    <w:rsid w:val="001E2368"/>
    <w:rsid w:val="001E489A"/>
    <w:rsid w:val="001F44F7"/>
    <w:rsid w:val="002137FD"/>
    <w:rsid w:val="00215DCE"/>
    <w:rsid w:val="00216C5B"/>
    <w:rsid w:val="002214DA"/>
    <w:rsid w:val="00267F7D"/>
    <w:rsid w:val="002B4433"/>
    <w:rsid w:val="002E13F2"/>
    <w:rsid w:val="002E78EC"/>
    <w:rsid w:val="00323A24"/>
    <w:rsid w:val="00325C4C"/>
    <w:rsid w:val="00337F3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0B8C"/>
    <w:rsid w:val="00584C8E"/>
    <w:rsid w:val="005868D6"/>
    <w:rsid w:val="005D1E7D"/>
    <w:rsid w:val="00601E2B"/>
    <w:rsid w:val="00634C54"/>
    <w:rsid w:val="00637249"/>
    <w:rsid w:val="00652022"/>
    <w:rsid w:val="00660780"/>
    <w:rsid w:val="00681E3F"/>
    <w:rsid w:val="006D0F41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06CC9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55746"/>
    <w:rsid w:val="00996E5A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431CF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255B"/>
    <w:rsid w:val="00E0321E"/>
    <w:rsid w:val="00E6262D"/>
    <w:rsid w:val="00E637AC"/>
    <w:rsid w:val="00E64A1A"/>
    <w:rsid w:val="00E84254"/>
    <w:rsid w:val="00E940C7"/>
    <w:rsid w:val="00EB2229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B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1749B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749BF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51A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691</Words>
  <Characters>3941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國立教育廣播電臺「特別的愛」節目107年4-6月製播主題及日期表</dc:title>
  <dc:subject/>
  <dc:creator>sissy</dc:creator>
  <cp:keywords/>
  <dc:description/>
  <cp:lastModifiedBy>user</cp:lastModifiedBy>
  <cp:revision>2</cp:revision>
  <cp:lastPrinted>2018-03-06T11:00:00Z</cp:lastPrinted>
  <dcterms:created xsi:type="dcterms:W3CDTF">2018-03-22T00:21:00Z</dcterms:created>
  <dcterms:modified xsi:type="dcterms:W3CDTF">2018-03-22T00:21:00Z</dcterms:modified>
</cp:coreProperties>
</file>