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9E" w:rsidRPr="00ED3C47" w:rsidRDefault="00204E9E" w:rsidP="009A118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臺南</w:t>
      </w:r>
      <w:r w:rsidRPr="00ED3C47">
        <w:rPr>
          <w:rFonts w:eastAsia="標楷體" w:hAnsi="標楷體" w:cs="標楷體" w:hint="eastAsia"/>
          <w:sz w:val="32"/>
          <w:szCs w:val="32"/>
        </w:rPr>
        <w:t>市</w:t>
      </w:r>
      <w:r w:rsidRPr="00ED3C47">
        <w:rPr>
          <w:rFonts w:eastAsia="標楷體"/>
          <w:sz w:val="32"/>
          <w:szCs w:val="32"/>
        </w:rPr>
        <w:t>103</w:t>
      </w:r>
      <w:r>
        <w:rPr>
          <w:rFonts w:ascii="標楷體" w:eastAsia="標楷體" w:hAnsi="標楷體" w:cs="標楷體" w:hint="eastAsia"/>
          <w:sz w:val="32"/>
          <w:szCs w:val="32"/>
        </w:rPr>
        <w:t>年度特教專業知能研習「特教學生國語</w:t>
      </w:r>
      <w:r w:rsidRPr="00213030">
        <w:rPr>
          <w:rFonts w:ascii="標楷體" w:eastAsia="標楷體" w:hAnsi="標楷體" w:cs="標楷體" w:hint="eastAsia"/>
          <w:sz w:val="32"/>
          <w:szCs w:val="32"/>
        </w:rPr>
        <w:t>教學工作坊</w:t>
      </w:r>
      <w:r>
        <w:rPr>
          <w:rFonts w:ascii="標楷體" w:eastAsia="標楷體" w:hAnsi="標楷體" w:cs="標楷體"/>
          <w:sz w:val="32"/>
          <w:szCs w:val="32"/>
        </w:rPr>
        <w:t xml:space="preserve">     (</w:t>
      </w:r>
      <w:r>
        <w:rPr>
          <w:rFonts w:ascii="標楷體" w:eastAsia="標楷體" w:hAnsi="標楷體" w:cs="標楷體" w:hint="eastAsia"/>
          <w:sz w:val="32"/>
          <w:szCs w:val="32"/>
        </w:rPr>
        <w:t>初階</w:t>
      </w:r>
      <w:r>
        <w:rPr>
          <w:rFonts w:ascii="標楷體" w:eastAsia="標楷體" w:hAnsi="標楷體" w:cs="標楷體"/>
          <w:sz w:val="32"/>
          <w:szCs w:val="32"/>
        </w:rPr>
        <w:t>)</w:t>
      </w:r>
      <w:r w:rsidRPr="00213030">
        <w:rPr>
          <w:rFonts w:ascii="標楷體" w:eastAsia="標楷體" w:hAnsi="標楷體" w:cs="標楷體"/>
          <w:sz w:val="32"/>
          <w:szCs w:val="32"/>
        </w:rPr>
        <w:t>—</w:t>
      </w:r>
      <w:r>
        <w:rPr>
          <w:rFonts w:ascii="標楷體" w:eastAsia="標楷體" w:hAnsi="標楷體" w:cs="標楷體" w:hint="eastAsia"/>
          <w:sz w:val="32"/>
          <w:szCs w:val="32"/>
        </w:rPr>
        <w:t>國語</w:t>
      </w:r>
      <w:r w:rsidRPr="00213030">
        <w:rPr>
          <w:rFonts w:ascii="標楷體" w:eastAsia="標楷體" w:hAnsi="標楷體" w:cs="標楷體" w:hint="eastAsia"/>
          <w:sz w:val="32"/>
          <w:szCs w:val="32"/>
        </w:rPr>
        <w:t>課程銜接與教學策略」</w:t>
      </w:r>
      <w:r w:rsidRPr="00ED3C47">
        <w:rPr>
          <w:rFonts w:ascii="標楷體" w:eastAsia="標楷體" w:hAnsi="標楷體" w:cs="標楷體" w:hint="eastAsia"/>
          <w:sz w:val="32"/>
          <w:szCs w:val="32"/>
        </w:rPr>
        <w:t>實施計畫</w:t>
      </w:r>
    </w:p>
    <w:p w:rsidR="00204E9E" w:rsidRPr="007A0CAF" w:rsidRDefault="00204E9E" w:rsidP="00BE72E8">
      <w:pPr>
        <w:numPr>
          <w:ilvl w:val="0"/>
          <w:numId w:val="1"/>
        </w:numPr>
        <w:tabs>
          <w:tab w:val="num" w:pos="540"/>
        </w:tabs>
        <w:spacing w:beforeLines="50" w:line="360" w:lineRule="auto"/>
        <w:ind w:left="31680" w:rightChars="100" w:right="31680" w:hangingChars="500" w:firstLine="31680"/>
        <w:rPr>
          <w:rFonts w:ascii="標楷體" w:eastAsia="標楷體" w:hAnsi="標楷體"/>
        </w:rPr>
      </w:pPr>
      <w:r w:rsidRPr="007A0CAF">
        <w:rPr>
          <w:rFonts w:ascii="標楷體" w:eastAsia="標楷體" w:hAnsi="標楷體" w:cs="標楷體" w:hint="eastAsia"/>
        </w:rPr>
        <w:t>目的：</w:t>
      </w:r>
    </w:p>
    <w:p w:rsidR="00204E9E" w:rsidRDefault="00204E9E" w:rsidP="00D12E5A">
      <w:pPr>
        <w:pStyle w:val="BodyText"/>
        <w:numPr>
          <w:ilvl w:val="1"/>
          <w:numId w:val="1"/>
        </w:numPr>
        <w:tabs>
          <w:tab w:val="clear" w:pos="1380"/>
          <w:tab w:val="left" w:pos="709"/>
          <w:tab w:val="left" w:pos="851"/>
        </w:tabs>
        <w:spacing w:after="0" w:line="360" w:lineRule="auto"/>
        <w:ind w:left="709" w:hanging="567"/>
        <w:rPr>
          <w:rFonts w:ascii="標楷體" w:eastAsia="標楷體" w:hAnsi="標楷體"/>
        </w:rPr>
      </w:pPr>
      <w:r w:rsidRPr="00545203">
        <w:rPr>
          <w:rFonts w:ascii="標楷體" w:eastAsia="標楷體" w:hAnsi="標楷體" w:cs="標楷體" w:hint="eastAsia"/>
        </w:rPr>
        <w:t>提升本市特教教師</w:t>
      </w:r>
      <w:r>
        <w:rPr>
          <w:rFonts w:ascii="標楷體" w:eastAsia="標楷體" w:hAnsi="標楷體" w:cs="標楷體" w:hint="eastAsia"/>
        </w:rPr>
        <w:t>及普教教師國語</w:t>
      </w:r>
      <w:r w:rsidRPr="00545203">
        <w:rPr>
          <w:rFonts w:ascii="標楷體" w:eastAsia="標楷體" w:hAnsi="標楷體" w:cs="標楷體" w:hint="eastAsia"/>
        </w:rPr>
        <w:t>教學的專業知能及問題解決能力。</w:t>
      </w:r>
    </w:p>
    <w:p w:rsidR="00204E9E" w:rsidRDefault="00204E9E" w:rsidP="00D12E5A">
      <w:pPr>
        <w:pStyle w:val="BodyText"/>
        <w:numPr>
          <w:ilvl w:val="1"/>
          <w:numId w:val="1"/>
        </w:numPr>
        <w:tabs>
          <w:tab w:val="clear" w:pos="1380"/>
          <w:tab w:val="left" w:pos="709"/>
          <w:tab w:val="left" w:pos="851"/>
        </w:tabs>
        <w:spacing w:after="0" w:line="360" w:lineRule="auto"/>
        <w:ind w:left="709" w:hanging="567"/>
        <w:rPr>
          <w:rFonts w:ascii="標楷體" w:eastAsia="標楷體" w:hAnsi="標楷體"/>
        </w:rPr>
      </w:pPr>
      <w:r w:rsidRPr="00545203">
        <w:rPr>
          <w:rFonts w:ascii="標楷體" w:eastAsia="標楷體" w:hAnsi="標楷體" w:cs="標楷體" w:hint="eastAsia"/>
        </w:rPr>
        <w:t>協助本市特教教師</w:t>
      </w:r>
      <w:r>
        <w:rPr>
          <w:rFonts w:ascii="標楷體" w:eastAsia="標楷體" w:hAnsi="標楷體" w:cs="標楷體" w:hint="eastAsia"/>
        </w:rPr>
        <w:t>及普教教師診斷學生國語</w:t>
      </w:r>
      <w:r w:rsidRPr="00545203">
        <w:rPr>
          <w:rFonts w:ascii="標楷體" w:eastAsia="標楷體" w:hAnsi="標楷體" w:cs="標楷體" w:hint="eastAsia"/>
        </w:rPr>
        <w:t>能力，並依學生需求設計適當的教學內</w:t>
      </w:r>
    </w:p>
    <w:p w:rsidR="00204E9E" w:rsidRDefault="00204E9E" w:rsidP="00D12E5A">
      <w:pPr>
        <w:pStyle w:val="BodyText"/>
        <w:tabs>
          <w:tab w:val="left" w:pos="709"/>
          <w:tab w:val="left" w:pos="851"/>
        </w:tabs>
        <w:spacing w:after="0" w:line="360" w:lineRule="auto"/>
        <w:ind w:left="142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</w:t>
      </w:r>
      <w:r w:rsidRPr="00545203">
        <w:rPr>
          <w:rFonts w:ascii="標楷體" w:eastAsia="標楷體" w:hAnsi="標楷體" w:cs="標楷體" w:hint="eastAsia"/>
        </w:rPr>
        <w:t>容與教材。</w:t>
      </w:r>
    </w:p>
    <w:p w:rsidR="00204E9E" w:rsidRPr="00545203" w:rsidRDefault="00204E9E" w:rsidP="00D12E5A">
      <w:pPr>
        <w:pStyle w:val="BodyText"/>
        <w:numPr>
          <w:ilvl w:val="1"/>
          <w:numId w:val="1"/>
        </w:numPr>
        <w:tabs>
          <w:tab w:val="clear" w:pos="1380"/>
          <w:tab w:val="left" w:pos="709"/>
          <w:tab w:val="left" w:pos="851"/>
        </w:tabs>
        <w:spacing w:after="0" w:line="360" w:lineRule="auto"/>
        <w:ind w:left="709" w:hanging="567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協助本市教師</w:t>
      </w:r>
      <w:r w:rsidRPr="00545203">
        <w:rPr>
          <w:rFonts w:ascii="標楷體" w:eastAsia="標楷體" w:hAnsi="標楷體" w:cs="標楷體" w:hint="eastAsia"/>
        </w:rPr>
        <w:t>能應用適切的教學方法與策略，提升學生的</w:t>
      </w:r>
      <w:r>
        <w:rPr>
          <w:rFonts w:ascii="標楷體" w:eastAsia="標楷體" w:hAnsi="標楷體" w:cs="標楷體" w:hint="eastAsia"/>
        </w:rPr>
        <w:t>國語</w:t>
      </w:r>
      <w:r w:rsidRPr="00545203">
        <w:rPr>
          <w:rFonts w:ascii="標楷體" w:eastAsia="標楷體" w:hAnsi="標楷體" w:cs="標楷體" w:hint="eastAsia"/>
        </w:rPr>
        <w:t>學習成效。</w:t>
      </w:r>
    </w:p>
    <w:p w:rsidR="00204E9E" w:rsidRDefault="00204E9E" w:rsidP="00BE72E8">
      <w:pPr>
        <w:numPr>
          <w:ilvl w:val="0"/>
          <w:numId w:val="1"/>
        </w:numPr>
        <w:tabs>
          <w:tab w:val="num" w:pos="540"/>
        </w:tabs>
        <w:spacing w:beforeLines="50" w:line="360" w:lineRule="auto"/>
        <w:ind w:left="31680" w:rightChars="100" w:right="31680" w:hangingChars="700" w:firstLine="31680"/>
        <w:rPr>
          <w:rFonts w:ascii="標楷體" w:eastAsia="標楷體" w:hAnsi="標楷體"/>
        </w:rPr>
      </w:pPr>
      <w:r w:rsidRPr="007A0CAF">
        <w:rPr>
          <w:rFonts w:ascii="標楷體" w:eastAsia="標楷體" w:hAnsi="標楷體" w:cs="標楷體" w:hint="eastAsia"/>
        </w:rPr>
        <w:t>辦理單位：</w:t>
      </w:r>
    </w:p>
    <w:p w:rsidR="00204E9E" w:rsidRDefault="00204E9E" w:rsidP="00BE72E8">
      <w:pPr>
        <w:pStyle w:val="ListParagraph"/>
        <w:numPr>
          <w:ilvl w:val="1"/>
          <w:numId w:val="1"/>
        </w:numPr>
        <w:tabs>
          <w:tab w:val="clear" w:pos="1380"/>
          <w:tab w:val="left" w:pos="142"/>
          <w:tab w:val="num" w:pos="993"/>
        </w:tabs>
        <w:spacing w:line="360" w:lineRule="auto"/>
        <w:ind w:leftChars="0" w:left="1378" w:rightChars="100" w:right="31680" w:hanging="1236"/>
        <w:rPr>
          <w:rFonts w:ascii="標楷體" w:eastAsia="標楷體" w:hAnsi="標楷體"/>
        </w:rPr>
      </w:pPr>
      <w:r w:rsidRPr="00A2064D">
        <w:rPr>
          <w:rFonts w:ascii="標楷體" w:eastAsia="標楷體" w:hAnsi="標楷體" w:cs="標楷體" w:hint="eastAsia"/>
        </w:rPr>
        <w:t>主辦單位：</w:t>
      </w:r>
      <w:r>
        <w:rPr>
          <w:rFonts w:ascii="標楷體" w:eastAsia="標楷體" w:hAnsi="標楷體" w:cs="標楷體" w:hint="eastAsia"/>
        </w:rPr>
        <w:t>臺南市</w:t>
      </w:r>
      <w:r w:rsidRPr="00A2064D">
        <w:rPr>
          <w:rFonts w:ascii="標楷體" w:eastAsia="標楷體" w:hAnsi="標楷體" w:cs="標楷體" w:hint="eastAsia"/>
        </w:rPr>
        <w:t>政府教育局</w:t>
      </w:r>
    </w:p>
    <w:p w:rsidR="00204E9E" w:rsidRPr="001A143E" w:rsidRDefault="00204E9E" w:rsidP="00BE72E8">
      <w:pPr>
        <w:pStyle w:val="ListParagraph"/>
        <w:numPr>
          <w:ilvl w:val="1"/>
          <w:numId w:val="1"/>
        </w:numPr>
        <w:tabs>
          <w:tab w:val="clear" w:pos="1380"/>
          <w:tab w:val="left" w:pos="142"/>
          <w:tab w:val="num" w:pos="993"/>
        </w:tabs>
        <w:spacing w:line="360" w:lineRule="auto"/>
        <w:ind w:leftChars="0" w:left="1378" w:rightChars="100" w:right="31680" w:hanging="1236"/>
        <w:rPr>
          <w:rFonts w:ascii="標楷體" w:eastAsia="標楷體" w:hAnsi="標楷體"/>
          <w:color w:val="000000"/>
        </w:rPr>
      </w:pPr>
      <w:r w:rsidRPr="001A143E">
        <w:rPr>
          <w:rFonts w:ascii="標楷體" w:eastAsia="標楷體" w:hAnsi="標楷體" w:cs="標楷體" w:hint="eastAsia"/>
          <w:color w:val="000000"/>
        </w:rPr>
        <w:t>承辦單位：臺南市特教中心、</w:t>
      </w:r>
      <w:r>
        <w:rPr>
          <w:rFonts w:ascii="標楷體" w:eastAsia="標楷體" w:hAnsi="標楷體" w:cs="標楷體" w:hint="eastAsia"/>
          <w:color w:val="000000"/>
        </w:rPr>
        <w:t>臺南市北區賢北</w:t>
      </w:r>
      <w:r w:rsidRPr="00545203">
        <w:rPr>
          <w:rFonts w:ascii="標楷體" w:eastAsia="標楷體" w:hAnsi="標楷體" w:cs="標楷體" w:hint="eastAsia"/>
          <w:color w:val="000000"/>
        </w:rPr>
        <w:t>國民小學</w:t>
      </w:r>
    </w:p>
    <w:p w:rsidR="00204E9E" w:rsidRPr="008F4428" w:rsidRDefault="00204E9E" w:rsidP="00BE72E8">
      <w:pPr>
        <w:numPr>
          <w:ilvl w:val="0"/>
          <w:numId w:val="1"/>
        </w:numPr>
        <w:tabs>
          <w:tab w:val="num" w:pos="540"/>
        </w:tabs>
        <w:spacing w:beforeLines="50" w:line="360" w:lineRule="auto"/>
        <w:ind w:left="663" w:rightChars="100" w:right="31680" w:hanging="663"/>
        <w:rPr>
          <w:rFonts w:ascii="標楷體" w:eastAsia="標楷體" w:hAnsi="標楷體"/>
          <w:color w:val="000000"/>
        </w:rPr>
      </w:pPr>
      <w:r w:rsidRPr="001A143E">
        <w:rPr>
          <w:rFonts w:ascii="標楷體" w:eastAsia="標楷體" w:hAnsi="標楷體" w:cs="標楷體" w:hint="eastAsia"/>
          <w:color w:val="000000"/>
        </w:rPr>
        <w:t>研習日期：</w:t>
      </w:r>
      <w:r w:rsidRPr="00D12E5A">
        <w:rPr>
          <w:rFonts w:ascii="標楷體" w:eastAsia="標楷體" w:hAnsi="標楷體" w:cs="標楷體"/>
          <w:b/>
          <w:bCs/>
          <w:color w:val="000000"/>
        </w:rPr>
        <w:t>103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D12E5A">
        <w:rPr>
          <w:rFonts w:ascii="標楷體" w:eastAsia="標楷體" w:hAnsi="標楷體" w:cs="標楷體"/>
          <w:b/>
          <w:bCs/>
          <w:color w:val="000000"/>
        </w:rPr>
        <w:t>08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月</w:t>
      </w:r>
      <w:r>
        <w:rPr>
          <w:rFonts w:ascii="標楷體" w:eastAsia="標楷體" w:hAnsi="標楷體" w:cs="標楷體"/>
          <w:b/>
          <w:bCs/>
          <w:color w:val="000000"/>
        </w:rPr>
        <w:t>1</w:t>
      </w:r>
      <w:r w:rsidRPr="00D12E5A">
        <w:rPr>
          <w:rFonts w:ascii="標楷體" w:eastAsia="標楷體" w:hAnsi="標楷體" w:cs="標楷體"/>
          <w:b/>
          <w:bCs/>
          <w:color w:val="000000"/>
        </w:rPr>
        <w:t>5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D12E5A">
        <w:rPr>
          <w:rFonts w:ascii="標楷體" w:eastAsia="標楷體" w:hAnsi="標楷體" w:cs="標楷體"/>
          <w:b/>
          <w:bCs/>
          <w:color w:val="00000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</w:rPr>
        <w:t>星期五</w:t>
      </w:r>
      <w:r w:rsidRPr="00D12E5A">
        <w:rPr>
          <w:rFonts w:ascii="標楷體" w:eastAsia="標楷體" w:hAnsi="標楷體" w:cs="標楷體"/>
          <w:b/>
          <w:bCs/>
          <w:color w:val="000000"/>
        </w:rPr>
        <w:t>)</w:t>
      </w:r>
      <w:r w:rsidRPr="00D12E5A">
        <w:rPr>
          <w:rFonts w:ascii="標楷體" w:eastAsia="標楷體" w:hAnsi="標楷體" w:cs="標楷體"/>
          <w:b/>
          <w:bCs/>
        </w:rPr>
        <w:t xml:space="preserve"> 9:00~16</w:t>
      </w:r>
      <w:r w:rsidRPr="00D12E5A">
        <w:rPr>
          <w:rFonts w:ascii="標楷體" w:eastAsia="標楷體" w:hAnsi="標楷體" w:cs="標楷體" w:hint="eastAsia"/>
          <w:b/>
          <w:bCs/>
        </w:rPr>
        <w:t>：</w:t>
      </w:r>
      <w:r>
        <w:rPr>
          <w:rFonts w:ascii="標楷體" w:eastAsia="標楷體" w:hAnsi="標楷體" w:cs="標楷體"/>
          <w:b/>
          <w:bCs/>
        </w:rPr>
        <w:t>0</w:t>
      </w:r>
      <w:r w:rsidRPr="00D12E5A">
        <w:rPr>
          <w:rFonts w:ascii="標楷體" w:eastAsia="標楷體" w:hAnsi="標楷體" w:cs="標楷體"/>
          <w:b/>
          <w:bCs/>
        </w:rPr>
        <w:t>0</w:t>
      </w:r>
    </w:p>
    <w:p w:rsidR="00204E9E" w:rsidRPr="008F4428" w:rsidRDefault="00204E9E" w:rsidP="00BE72E8">
      <w:pPr>
        <w:numPr>
          <w:ilvl w:val="0"/>
          <w:numId w:val="1"/>
        </w:numPr>
        <w:tabs>
          <w:tab w:val="num" w:pos="540"/>
        </w:tabs>
        <w:spacing w:beforeLines="50" w:line="360" w:lineRule="auto"/>
        <w:ind w:left="663" w:rightChars="100" w:right="31680" w:hanging="663"/>
        <w:rPr>
          <w:rFonts w:ascii="標楷體" w:eastAsia="標楷體" w:hAnsi="標楷體"/>
          <w:color w:val="000000"/>
        </w:rPr>
      </w:pPr>
      <w:r w:rsidRPr="008F4428">
        <w:rPr>
          <w:rFonts w:ascii="標楷體" w:eastAsia="標楷體" w:hAnsi="標楷體" w:cs="標楷體" w:hint="eastAsia"/>
        </w:rPr>
        <w:t>研習地點：</w:t>
      </w:r>
      <w:r>
        <w:rPr>
          <w:rFonts w:ascii="標楷體" w:eastAsia="標楷體" w:hAnsi="標楷體" w:cs="標楷體" w:hint="eastAsia"/>
          <w:b/>
          <w:bCs/>
          <w:color w:val="000000"/>
        </w:rPr>
        <w:t>臺南市北區賢北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國小</w:t>
      </w:r>
      <w:r>
        <w:rPr>
          <w:rFonts w:ascii="標楷體" w:eastAsia="標楷體" w:hAnsi="標楷體" w:cs="標楷體" w:hint="eastAsia"/>
          <w:b/>
          <w:bCs/>
          <w:color w:val="000000"/>
        </w:rPr>
        <w:t>會議室</w:t>
      </w:r>
      <w:r>
        <w:rPr>
          <w:rFonts w:ascii="標楷體" w:eastAsia="標楷體" w:hAnsi="標楷體" w:cs="標楷體" w:hint="eastAsia"/>
          <w:color w:val="000000"/>
        </w:rPr>
        <w:t>（臺南市北區大興街</w:t>
      </w:r>
      <w:r w:rsidRPr="004B5C58">
        <w:rPr>
          <w:rFonts w:ascii="標楷體" w:eastAsia="標楷體" w:hAnsi="標楷體" w:cs="標楷體"/>
          <w:color w:val="000000"/>
        </w:rPr>
        <w:t xml:space="preserve"> 599</w:t>
      </w:r>
      <w:r w:rsidRPr="004B5C58">
        <w:rPr>
          <w:rFonts w:ascii="標楷體" w:eastAsia="標楷體" w:hAnsi="標楷體" w:cs="標楷體" w:hint="eastAsia"/>
          <w:color w:val="000000"/>
        </w:rPr>
        <w:t>號）</w:t>
      </w:r>
    </w:p>
    <w:p w:rsidR="00204E9E" w:rsidRPr="009A1189" w:rsidRDefault="00204E9E" w:rsidP="00BE72E8">
      <w:pPr>
        <w:numPr>
          <w:ilvl w:val="0"/>
          <w:numId w:val="1"/>
        </w:numPr>
        <w:tabs>
          <w:tab w:val="num" w:pos="540"/>
        </w:tabs>
        <w:spacing w:beforeLines="50" w:line="360" w:lineRule="auto"/>
        <w:ind w:left="31680" w:rightChars="100" w:right="31680" w:hangingChars="700" w:firstLine="31680"/>
        <w:rPr>
          <w:rFonts w:ascii="標楷體" w:eastAsia="標楷體" w:hAnsi="標楷體"/>
          <w:color w:val="000000"/>
        </w:rPr>
      </w:pPr>
      <w:r w:rsidRPr="00BC5D33">
        <w:rPr>
          <w:rFonts w:ascii="標楷體" w:eastAsia="標楷體" w:hAnsi="標楷體" w:cs="標楷體" w:hint="eastAsia"/>
          <w:color w:val="000000"/>
        </w:rPr>
        <w:t>研習對象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（預計錄取</w:t>
      </w:r>
      <w:r>
        <w:rPr>
          <w:rFonts w:ascii="標楷體" w:eastAsia="標楷體" w:hAnsi="標楷體" w:cs="標楷體"/>
          <w:b/>
          <w:bCs/>
          <w:color w:val="000000"/>
        </w:rPr>
        <w:t>5</w:t>
      </w:r>
      <w:r w:rsidRPr="00D12E5A">
        <w:rPr>
          <w:rFonts w:ascii="標楷體" w:eastAsia="標楷體" w:hAnsi="標楷體" w:cs="標楷體"/>
          <w:b/>
          <w:bCs/>
          <w:color w:val="000000"/>
        </w:rPr>
        <w:t>0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名）</w:t>
      </w:r>
      <w:r>
        <w:rPr>
          <w:rFonts w:ascii="標楷體" w:eastAsia="標楷體" w:hAnsi="標楷體" w:cs="標楷體" w:hint="eastAsia"/>
          <w:color w:val="000000"/>
        </w:rPr>
        <w:t>：對國語</w:t>
      </w:r>
      <w:r w:rsidRPr="00BC5D33">
        <w:rPr>
          <w:rFonts w:ascii="標楷體" w:eastAsia="標楷體" w:hAnsi="標楷體" w:cs="標楷體" w:hint="eastAsia"/>
          <w:color w:val="000000"/>
        </w:rPr>
        <w:t>教學有興趣之本市國中、小特教教師</w:t>
      </w:r>
      <w:r>
        <w:rPr>
          <w:rFonts w:ascii="標楷體" w:eastAsia="標楷體" w:hAnsi="標楷體" w:cs="標楷體" w:hint="eastAsia"/>
          <w:color w:val="000000"/>
        </w:rPr>
        <w:t>及普教教師</w:t>
      </w:r>
      <w:r w:rsidRPr="00BC5D33">
        <w:rPr>
          <w:rFonts w:ascii="標楷體" w:eastAsia="標楷體" w:hAnsi="標楷體" w:cs="標楷體"/>
          <w:color w:val="000000"/>
        </w:rPr>
        <w:t>(</w:t>
      </w:r>
      <w:r w:rsidRPr="00BC5D33">
        <w:rPr>
          <w:rFonts w:ascii="標楷體" w:eastAsia="標楷體" w:hAnsi="標楷體" w:cs="標楷體" w:hint="eastAsia"/>
          <w:color w:val="000000"/>
        </w:rPr>
        <w:t>含正式及代理代課教師</w:t>
      </w:r>
      <w:r w:rsidRPr="00BC5D33">
        <w:rPr>
          <w:rFonts w:ascii="標楷體" w:eastAsia="標楷體" w:hAnsi="標楷體" w:cs="標楷體"/>
          <w:color w:val="000000"/>
        </w:rPr>
        <w:t>)</w:t>
      </w:r>
    </w:p>
    <w:p w:rsidR="00204E9E" w:rsidRPr="009A1189" w:rsidRDefault="00204E9E" w:rsidP="00BE72E8">
      <w:pPr>
        <w:tabs>
          <w:tab w:val="left" w:pos="9638"/>
        </w:tabs>
        <w:spacing w:line="360" w:lineRule="auto"/>
        <w:ind w:rightChars="-34" w:right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</w:t>
      </w:r>
      <w:r w:rsidRPr="009A1189">
        <w:rPr>
          <w:rFonts w:ascii="標楷體" w:eastAsia="標楷體" w:hAnsi="標楷體" w:cs="標楷體" w:hint="eastAsia"/>
          <w:color w:val="000000"/>
        </w:rPr>
        <w:t>報名日期及方式：</w:t>
      </w:r>
    </w:p>
    <w:p w:rsidR="00204E9E" w:rsidRPr="009A1189" w:rsidRDefault="00204E9E" w:rsidP="00BE72E8">
      <w:pPr>
        <w:spacing w:line="360" w:lineRule="auto"/>
        <w:ind w:rightChars="-34" w:right="31680"/>
        <w:rPr>
          <w:rFonts w:ascii="標楷體" w:eastAsia="標楷體" w:hAnsi="標楷體" w:cs="標楷體"/>
        </w:rPr>
      </w:pPr>
      <w:r w:rsidRPr="009A1189">
        <w:rPr>
          <w:rFonts w:ascii="標楷體" w:eastAsia="標楷體" w:hAnsi="標楷體" w:cs="標楷體"/>
          <w:color w:val="000000"/>
        </w:rPr>
        <w:t xml:space="preserve">    (</w:t>
      </w:r>
      <w:r w:rsidRPr="009A1189">
        <w:rPr>
          <w:rFonts w:ascii="標楷體" w:eastAsia="標楷體" w:hAnsi="標楷體" w:cs="標楷體" w:hint="eastAsia"/>
          <w:color w:val="000000"/>
        </w:rPr>
        <w:t>一</w:t>
      </w:r>
      <w:r w:rsidRPr="009A1189">
        <w:rPr>
          <w:rFonts w:ascii="標楷體" w:eastAsia="標楷體" w:hAnsi="標楷體" w:cs="標楷體"/>
          <w:color w:val="000000"/>
        </w:rPr>
        <w:t>)</w:t>
      </w:r>
      <w:r w:rsidRPr="009A1189">
        <w:rPr>
          <w:rFonts w:ascii="標楷體" w:eastAsia="標楷體" w:hAnsi="標楷體" w:cs="標楷體" w:hint="eastAsia"/>
          <w:color w:val="000000"/>
        </w:rPr>
        <w:t>自本</w:t>
      </w:r>
      <w:r>
        <w:rPr>
          <w:rFonts w:ascii="標楷體" w:eastAsia="標楷體" w:hAnsi="標楷體" w:cs="標楷體"/>
          <w:b/>
          <w:bCs/>
          <w:color w:val="000000"/>
        </w:rPr>
        <w:t>103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年</w:t>
      </w:r>
      <w:r>
        <w:rPr>
          <w:rFonts w:ascii="標楷體" w:eastAsia="標楷體" w:hAnsi="標楷體" w:cs="標楷體"/>
          <w:b/>
          <w:bCs/>
          <w:color w:val="000000"/>
        </w:rPr>
        <w:t>7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月</w:t>
      </w:r>
      <w:r>
        <w:rPr>
          <w:rFonts w:ascii="標楷體" w:eastAsia="標楷體" w:hAnsi="標楷體" w:cs="標楷體"/>
          <w:b/>
          <w:bCs/>
          <w:color w:val="000000"/>
        </w:rPr>
        <w:t>7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D12E5A">
        <w:rPr>
          <w:rFonts w:ascii="標楷體" w:eastAsia="標楷體" w:hAnsi="標楷體" w:cs="標楷體"/>
          <w:b/>
          <w:bCs/>
          <w:color w:val="00000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</w:rPr>
        <w:t>一</w:t>
      </w:r>
      <w:r w:rsidRPr="00D12E5A">
        <w:rPr>
          <w:rFonts w:ascii="標楷體" w:eastAsia="標楷體" w:hAnsi="標楷體" w:cs="標楷體"/>
          <w:b/>
          <w:bCs/>
          <w:color w:val="000000"/>
        </w:rPr>
        <w:t>)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至</w:t>
      </w:r>
      <w:r>
        <w:rPr>
          <w:rFonts w:ascii="標楷體" w:eastAsia="標楷體" w:hAnsi="標楷體" w:cs="標楷體"/>
          <w:b/>
          <w:bCs/>
          <w:color w:val="000000"/>
        </w:rPr>
        <w:t>8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月</w:t>
      </w:r>
      <w:r>
        <w:rPr>
          <w:rFonts w:ascii="標楷體" w:eastAsia="標楷體" w:hAnsi="標楷體" w:cs="標楷體"/>
          <w:b/>
          <w:bCs/>
          <w:color w:val="000000"/>
        </w:rPr>
        <w:t>4</w:t>
      </w:r>
      <w:r w:rsidRPr="00D12E5A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D12E5A">
        <w:rPr>
          <w:rFonts w:ascii="標楷體" w:eastAsia="標楷體" w:hAnsi="標楷體" w:cs="標楷體"/>
          <w:b/>
          <w:bCs/>
          <w:color w:val="000000"/>
        </w:rPr>
        <w:t>(</w:t>
      </w:r>
      <w:r>
        <w:rPr>
          <w:rFonts w:ascii="標楷體" w:eastAsia="標楷體" w:hAnsi="標楷體" w:cs="標楷體" w:hint="eastAsia"/>
          <w:b/>
          <w:bCs/>
          <w:color w:val="000000"/>
        </w:rPr>
        <w:t>一</w:t>
      </w:r>
      <w:r w:rsidRPr="00D12E5A">
        <w:rPr>
          <w:rFonts w:ascii="標楷體" w:eastAsia="標楷體" w:hAnsi="標楷體" w:cs="標楷體"/>
          <w:b/>
          <w:bCs/>
          <w:color w:val="000000"/>
        </w:rPr>
        <w:t>)</w:t>
      </w:r>
      <w:r w:rsidRPr="009A1189">
        <w:rPr>
          <w:rFonts w:ascii="標楷體" w:eastAsia="標楷體" w:hAnsi="標楷體" w:cs="標楷體" w:hint="eastAsia"/>
          <w:color w:val="000000"/>
        </w:rPr>
        <w:t>止，請</w:t>
      </w:r>
      <w:r>
        <w:rPr>
          <w:rFonts w:ascii="標楷體" w:eastAsia="標楷體" w:hAnsi="標楷體" w:cs="標楷體" w:hint="eastAsia"/>
          <w:color w:val="000000"/>
        </w:rPr>
        <w:t>逕</w:t>
      </w:r>
      <w:r w:rsidRPr="009A1189">
        <w:rPr>
          <w:rFonts w:ascii="標楷體" w:eastAsia="標楷體" w:hAnsi="標楷體" w:cs="標楷體" w:hint="eastAsia"/>
          <w:color w:val="000000"/>
        </w:rPr>
        <w:t>至『特教通報網』登錄報名，</w:t>
      </w:r>
      <w:r w:rsidRPr="009A1189">
        <w:rPr>
          <w:rFonts w:ascii="標楷體" w:eastAsia="標楷體" w:hAnsi="標楷體" w:cs="標楷體"/>
        </w:rPr>
        <w:t xml:space="preserve"> </w:t>
      </w:r>
    </w:p>
    <w:p w:rsidR="00204E9E" w:rsidRPr="009A1189" w:rsidRDefault="00204E9E" w:rsidP="00BE72E8">
      <w:pPr>
        <w:spacing w:line="360" w:lineRule="auto"/>
        <w:ind w:rightChars="-34" w:right="31680"/>
        <w:rPr>
          <w:rFonts w:ascii="標楷體" w:eastAsia="標楷體" w:hAnsi="標楷體"/>
        </w:rPr>
      </w:pPr>
      <w:r w:rsidRPr="009A1189">
        <w:rPr>
          <w:rFonts w:ascii="標楷體" w:eastAsia="標楷體" w:hAnsi="標楷體" w:cs="標楷體"/>
        </w:rPr>
        <w:t xml:space="preserve">        </w:t>
      </w:r>
      <w:r w:rsidRPr="009A1189">
        <w:rPr>
          <w:rFonts w:ascii="標楷體" w:eastAsia="標楷體" w:hAnsi="標楷體" w:cs="標楷體" w:hint="eastAsia"/>
        </w:rPr>
        <w:t>並於活動前一週至特教通報網查閱錄取結果</w:t>
      </w:r>
      <w:r w:rsidRPr="009A1189">
        <w:rPr>
          <w:rFonts w:ascii="標楷體" w:eastAsia="標楷體" w:hAnsi="標楷體" w:cs="標楷體" w:hint="eastAsia"/>
          <w:color w:val="000000"/>
        </w:rPr>
        <w:t>。</w:t>
      </w:r>
    </w:p>
    <w:p w:rsidR="00204E9E" w:rsidRPr="003374F5" w:rsidRDefault="00204E9E" w:rsidP="00BE72E8">
      <w:pPr>
        <w:spacing w:line="360" w:lineRule="auto"/>
        <w:ind w:left="31680" w:rightChars="-34" w:right="31680" w:hangingChars="400" w:firstLine="31680"/>
        <w:rPr>
          <w:rFonts w:ascii="標楷體" w:eastAsia="標楷體" w:hAnsi="標楷體"/>
          <w:b/>
          <w:bCs/>
          <w:color w:val="000000"/>
        </w:rPr>
      </w:pPr>
      <w:r w:rsidRPr="009A1189">
        <w:rPr>
          <w:rFonts w:ascii="標楷體" w:eastAsia="標楷體" w:hAnsi="標楷體" w:cs="標楷體"/>
        </w:rPr>
        <w:t xml:space="preserve">    (</w:t>
      </w:r>
      <w:r w:rsidRPr="009A1189">
        <w:rPr>
          <w:rFonts w:ascii="標楷體" w:eastAsia="標楷體" w:hAnsi="標楷體" w:cs="標楷體" w:hint="eastAsia"/>
        </w:rPr>
        <w:t>二</w:t>
      </w:r>
      <w:r w:rsidRPr="009A1189">
        <w:rPr>
          <w:rFonts w:ascii="標楷體" w:eastAsia="標楷體" w:hAnsi="標楷體" w:cs="標楷體"/>
        </w:rPr>
        <w:t>)</w:t>
      </w:r>
      <w:r w:rsidRPr="009A1189">
        <w:rPr>
          <w:rFonts w:ascii="標楷體" w:eastAsia="標楷體" w:hAnsi="標楷體" w:cs="標楷體" w:hint="eastAsia"/>
        </w:rPr>
        <w:t>因考量活動經費、場地空間及上課品質，</w:t>
      </w:r>
      <w:r>
        <w:rPr>
          <w:rFonts w:ascii="標楷體" w:eastAsia="標楷體" w:hAnsi="標楷體" w:cs="標楷體" w:hint="eastAsia"/>
          <w:b/>
          <w:bCs/>
        </w:rPr>
        <w:t>錄取原則以現職正式</w:t>
      </w:r>
      <w:r w:rsidRPr="003374F5">
        <w:rPr>
          <w:rFonts w:ascii="標楷體" w:eastAsia="標楷體" w:hAnsi="標楷體" w:cs="標楷體" w:hint="eastAsia"/>
          <w:b/>
          <w:bCs/>
        </w:rPr>
        <w:t>教師</w:t>
      </w:r>
      <w:r>
        <w:rPr>
          <w:rFonts w:ascii="標楷體" w:eastAsia="標楷體" w:hAnsi="標楷體" w:cs="標楷體" w:hint="eastAsia"/>
          <w:b/>
          <w:bCs/>
        </w:rPr>
        <w:t>的</w:t>
      </w:r>
      <w:r w:rsidRPr="003374F5">
        <w:rPr>
          <w:rFonts w:ascii="標楷體" w:eastAsia="標楷體" w:hAnsi="標楷體" w:cs="標楷體" w:hint="eastAsia"/>
          <w:b/>
          <w:bCs/>
        </w:rPr>
        <w:t>報名順序為</w:t>
      </w:r>
      <w:r>
        <w:rPr>
          <w:rFonts w:ascii="標楷體" w:eastAsia="標楷體" w:hAnsi="標楷體" w:cs="標楷體" w:hint="eastAsia"/>
          <w:b/>
          <w:bCs/>
        </w:rPr>
        <w:t>優先</w:t>
      </w:r>
      <w:r w:rsidRPr="001A143E">
        <w:rPr>
          <w:rFonts w:ascii="標楷體" w:eastAsia="標楷體" w:hAnsi="標楷體" w:cs="標楷體" w:hint="eastAsia"/>
        </w:rPr>
        <w:t>，若有造成不便敬請包涵。</w:t>
      </w:r>
    </w:p>
    <w:p w:rsidR="00204E9E" w:rsidRPr="009A1189" w:rsidRDefault="00204E9E" w:rsidP="00D12E5A">
      <w:pPr>
        <w:spacing w:line="360" w:lineRule="auto"/>
        <w:jc w:val="both"/>
        <w:rPr>
          <w:rFonts w:ascii="標楷體" w:eastAsia="標楷體" w:hAnsi="標楷體"/>
        </w:rPr>
      </w:pPr>
      <w:r w:rsidRPr="009A1189">
        <w:rPr>
          <w:rFonts w:ascii="標楷體" w:eastAsia="標楷體" w:hAnsi="標楷體" w:cs="標楷體"/>
          <w:color w:val="000000"/>
        </w:rPr>
        <w:t xml:space="preserve">    (</w:t>
      </w:r>
      <w:r w:rsidRPr="009A1189">
        <w:rPr>
          <w:rFonts w:ascii="標楷體" w:eastAsia="標楷體" w:hAnsi="標楷體" w:cs="標楷體" w:hint="eastAsia"/>
          <w:color w:val="000000"/>
        </w:rPr>
        <w:t>三</w:t>
      </w:r>
      <w:r w:rsidRPr="009A1189">
        <w:rPr>
          <w:rFonts w:ascii="標楷體" w:eastAsia="標楷體" w:hAnsi="標楷體" w:cs="標楷體"/>
          <w:color w:val="000000"/>
        </w:rPr>
        <w:t>)</w:t>
      </w:r>
      <w:r w:rsidRPr="009A1189">
        <w:rPr>
          <w:rFonts w:ascii="標楷體" w:eastAsia="標楷體" w:hAnsi="標楷體" w:cs="標楷體" w:hint="eastAsia"/>
        </w:rPr>
        <w:t>聯絡方式：</w:t>
      </w:r>
      <w:r>
        <w:rPr>
          <w:rFonts w:ascii="標楷體" w:eastAsia="標楷體" w:hAnsi="標楷體" w:cs="標楷體" w:hint="eastAsia"/>
          <w:b/>
          <w:bCs/>
        </w:rPr>
        <w:t>賢北國小輔導室</w:t>
      </w:r>
      <w:r w:rsidRPr="00D12E5A">
        <w:rPr>
          <w:rFonts w:ascii="標楷體" w:eastAsia="標楷體" w:hAnsi="標楷體" w:cs="標楷體"/>
          <w:b/>
          <w:bCs/>
        </w:rPr>
        <w:t xml:space="preserve"> </w:t>
      </w:r>
      <w:r w:rsidRPr="00D12E5A">
        <w:rPr>
          <w:rFonts w:eastAsia="標楷體"/>
          <w:b/>
          <w:bCs/>
          <w:color w:val="000000"/>
        </w:rPr>
        <w:t>(06)</w:t>
      </w:r>
      <w:r>
        <w:rPr>
          <w:rFonts w:eastAsia="標楷體"/>
          <w:b/>
          <w:bCs/>
          <w:color w:val="000000"/>
        </w:rPr>
        <w:t>3501433</w:t>
      </w:r>
      <w:r w:rsidRPr="00D12E5A">
        <w:rPr>
          <w:rFonts w:ascii="標楷體" w:eastAsia="標楷體" w:hAnsi="標楷體" w:cs="標楷體" w:hint="eastAsia"/>
          <w:b/>
          <w:bCs/>
        </w:rPr>
        <w:t>＃</w:t>
      </w:r>
      <w:r>
        <w:rPr>
          <w:rFonts w:eastAsia="標楷體"/>
          <w:b/>
          <w:bCs/>
          <w:color w:val="000000"/>
        </w:rPr>
        <w:t>840</w:t>
      </w:r>
      <w:r w:rsidRPr="00D12E5A">
        <w:rPr>
          <w:rFonts w:ascii="標楷體" w:eastAsia="標楷體" w:hAnsi="標楷體" w:cs="標楷體"/>
          <w:b/>
          <w:bCs/>
        </w:rPr>
        <w:t xml:space="preserve"> </w:t>
      </w:r>
    </w:p>
    <w:p w:rsidR="00204E9E" w:rsidRDefault="00204E9E" w:rsidP="00D12E5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七、</w:t>
      </w:r>
      <w:r w:rsidRPr="000C0558">
        <w:rPr>
          <w:rFonts w:ascii="標楷體" w:eastAsia="標楷體" w:hAnsi="標楷體" w:cs="標楷體" w:hint="eastAsia"/>
        </w:rPr>
        <w:t>研習方式：</w:t>
      </w:r>
    </w:p>
    <w:p w:rsidR="00204E9E" w:rsidRPr="00D12E5A" w:rsidRDefault="00204E9E" w:rsidP="00D12E5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</w:t>
      </w:r>
      <w:r w:rsidRPr="00D12E5A">
        <w:rPr>
          <w:rFonts w:ascii="標楷體" w:eastAsia="標楷體" w:hAnsi="標楷體" w:cs="標楷體"/>
        </w:rPr>
        <w:t xml:space="preserve"> </w:t>
      </w:r>
      <w:r w:rsidRPr="00D12E5A">
        <w:rPr>
          <w:rFonts w:ascii="標楷體" w:eastAsia="標楷體" w:hAnsi="標楷體" w:cs="標楷體" w:hint="eastAsia"/>
        </w:rPr>
        <w:t>（一）上午以</w:t>
      </w:r>
      <w:r w:rsidRPr="00D12E5A">
        <w:rPr>
          <w:rFonts w:ascii="標楷體" w:eastAsia="標楷體" w:hAnsi="標楷體" w:cs="標楷體" w:hint="eastAsia"/>
          <w:u w:val="single"/>
        </w:rPr>
        <w:t>講授及討論方式</w:t>
      </w:r>
      <w:r w:rsidRPr="00D12E5A">
        <w:rPr>
          <w:rFonts w:ascii="標楷體" w:eastAsia="標楷體" w:hAnsi="標楷體" w:cs="標楷體" w:hint="eastAsia"/>
        </w:rPr>
        <w:t>講解</w:t>
      </w:r>
      <w:r>
        <w:rPr>
          <w:rFonts w:ascii="標楷體" w:eastAsia="標楷體" w:hAnsi="標楷體" w:cs="標楷體"/>
        </w:rPr>
        <w:t>&lt;</w:t>
      </w:r>
      <w:r>
        <w:rPr>
          <w:rFonts w:ascii="標楷體" w:eastAsia="標楷體" w:hAnsi="標楷體" w:cs="標楷體" w:hint="eastAsia"/>
        </w:rPr>
        <w:t>國語</w:t>
      </w:r>
      <w:r w:rsidRPr="00D12E5A">
        <w:rPr>
          <w:rFonts w:ascii="標楷體" w:eastAsia="標楷體" w:hAnsi="標楷體" w:cs="標楷體" w:hint="eastAsia"/>
        </w:rPr>
        <w:t>各向度的跨階段銜接課程內容</w:t>
      </w:r>
      <w:r>
        <w:rPr>
          <w:rFonts w:ascii="標楷體" w:eastAsia="標楷體" w:hAnsi="標楷體" w:cs="標楷體"/>
        </w:rPr>
        <w:t>&gt;</w:t>
      </w:r>
      <w:r w:rsidRPr="00D12E5A">
        <w:rPr>
          <w:rFonts w:ascii="標楷體" w:eastAsia="標楷體" w:hAnsi="標楷體" w:cs="標楷體" w:hint="eastAsia"/>
        </w:rPr>
        <w:t>。</w:t>
      </w:r>
    </w:p>
    <w:p w:rsidR="00204E9E" w:rsidRDefault="00204E9E" w:rsidP="00D12E5A">
      <w:pPr>
        <w:spacing w:line="360" w:lineRule="auto"/>
        <w:rPr>
          <w:rFonts w:ascii="標楷體" w:eastAsia="標楷體" w:hAnsi="標楷體"/>
        </w:rPr>
      </w:pPr>
      <w:r w:rsidRPr="00D12E5A">
        <w:rPr>
          <w:rFonts w:ascii="標楷體" w:eastAsia="標楷體" w:hAnsi="標楷體" w:cs="標楷體"/>
        </w:rPr>
        <w:t xml:space="preserve">  </w:t>
      </w:r>
      <w:r w:rsidRPr="00D12E5A">
        <w:rPr>
          <w:rFonts w:ascii="標楷體" w:eastAsia="標楷體" w:hAnsi="標楷體" w:cs="標楷體" w:hint="eastAsia"/>
        </w:rPr>
        <w:t>（二）下午以</w:t>
      </w:r>
      <w:r>
        <w:rPr>
          <w:rFonts w:ascii="標楷體" w:eastAsia="標楷體" w:hAnsi="標楷體" w:cs="標楷體" w:hint="eastAsia"/>
        </w:rPr>
        <w:t>實際</w:t>
      </w:r>
      <w:r>
        <w:rPr>
          <w:rFonts w:ascii="標楷體" w:eastAsia="標楷體" w:hAnsi="標楷體" w:cs="標楷體" w:hint="eastAsia"/>
          <w:u w:val="single"/>
        </w:rPr>
        <w:t>案例說明</w:t>
      </w:r>
      <w:r w:rsidRPr="00D12E5A">
        <w:rPr>
          <w:rFonts w:ascii="標楷體" w:eastAsia="標楷體" w:hAnsi="標楷體" w:cs="標楷體" w:hint="eastAsia"/>
          <w:u w:val="single"/>
        </w:rPr>
        <w:t>方式</w:t>
      </w:r>
      <w:r w:rsidRPr="00D12E5A">
        <w:rPr>
          <w:rFonts w:ascii="標楷體" w:eastAsia="標楷體" w:hAnsi="標楷體" w:cs="標楷體" w:hint="eastAsia"/>
        </w:rPr>
        <w:t>進行</w:t>
      </w:r>
      <w:r w:rsidRPr="00D12E5A">
        <w:rPr>
          <w:rFonts w:ascii="標楷體" w:eastAsia="標楷體" w:hAnsi="標楷體" w:cs="標楷體"/>
        </w:rPr>
        <w:t>&lt;</w:t>
      </w:r>
      <w:r w:rsidRPr="00D12E5A">
        <w:rPr>
          <w:rFonts w:ascii="標楷體" w:eastAsia="標楷體" w:hAnsi="標楷體" w:cs="標楷體" w:hint="eastAsia"/>
        </w:rPr>
        <w:t>對特殊兒童的有效教學策略之研討</w:t>
      </w:r>
      <w:r w:rsidRPr="00D12E5A">
        <w:rPr>
          <w:rFonts w:ascii="標楷體" w:eastAsia="標楷體" w:hAnsi="標楷體" w:cs="標楷體"/>
        </w:rPr>
        <w:t>&gt;</w:t>
      </w:r>
      <w:r w:rsidRPr="00D12E5A">
        <w:rPr>
          <w:rFonts w:ascii="標楷體" w:eastAsia="標楷體" w:hAnsi="標楷體" w:cs="標楷體" w:hint="eastAsia"/>
        </w:rPr>
        <w:t>。</w:t>
      </w:r>
    </w:p>
    <w:p w:rsidR="00204E9E" w:rsidRPr="00D12E5A" w:rsidRDefault="00204E9E" w:rsidP="00D12E5A">
      <w:pPr>
        <w:spacing w:line="360" w:lineRule="auto"/>
        <w:rPr>
          <w:rFonts w:ascii="標楷體" w:eastAsia="標楷體" w:hAnsi="標楷體"/>
        </w:rPr>
      </w:pPr>
    </w:p>
    <w:p w:rsidR="00204E9E" w:rsidRPr="00B7037E" w:rsidRDefault="00204E9E" w:rsidP="00BE72E8">
      <w:pPr>
        <w:spacing w:line="360" w:lineRule="auto"/>
        <w:ind w:rightChars="-34" w:right="31680"/>
        <w:rPr>
          <w:rFonts w:ascii="標楷體" w:eastAsia="標楷體" w:hAnsi="標楷體"/>
        </w:rPr>
      </w:pPr>
      <w:r w:rsidRPr="00B7037E">
        <w:rPr>
          <w:rFonts w:ascii="標楷體" w:eastAsia="標楷體" w:hAnsi="標楷體" w:cs="標楷體" w:hint="eastAsia"/>
        </w:rPr>
        <w:t>八、</w:t>
      </w:r>
      <w:r>
        <w:rPr>
          <w:rFonts w:ascii="標楷體" w:eastAsia="標楷體" w:hAnsi="標楷體" w:cs="標楷體" w:hint="eastAsia"/>
        </w:rPr>
        <w:t>附則</w:t>
      </w:r>
      <w:r w:rsidRPr="00B7037E">
        <w:rPr>
          <w:rFonts w:ascii="標楷體" w:eastAsia="標楷體" w:hAnsi="標楷體" w:cs="標楷體" w:hint="eastAsia"/>
        </w:rPr>
        <w:t>：</w:t>
      </w:r>
    </w:p>
    <w:p w:rsidR="00204E9E" w:rsidRPr="00B7037E" w:rsidRDefault="00204E9E" w:rsidP="00BE72E8">
      <w:pPr>
        <w:spacing w:line="360" w:lineRule="auto"/>
        <w:ind w:rightChars="-34" w:right="31680"/>
        <w:rPr>
          <w:rFonts w:ascii="標楷體" w:eastAsia="標楷體" w:hAnsi="標楷體"/>
        </w:rPr>
      </w:pPr>
      <w:r w:rsidRPr="00B7037E">
        <w:rPr>
          <w:rFonts w:ascii="標楷體" w:eastAsia="標楷體" w:hAnsi="標楷體" w:cs="標楷體"/>
        </w:rPr>
        <w:t xml:space="preserve">    (</w:t>
      </w:r>
      <w:r w:rsidRPr="00B7037E">
        <w:rPr>
          <w:rFonts w:ascii="標楷體" w:eastAsia="標楷體" w:hAnsi="標楷體" w:cs="標楷體" w:hint="eastAsia"/>
        </w:rPr>
        <w:t>一</w:t>
      </w:r>
      <w:r w:rsidRPr="00B7037E">
        <w:rPr>
          <w:rFonts w:ascii="標楷體" w:eastAsia="標楷體" w:hAnsi="標楷體" w:cs="標楷體"/>
        </w:rPr>
        <w:t>)</w:t>
      </w:r>
      <w:r w:rsidRPr="00B7037E">
        <w:rPr>
          <w:rFonts w:ascii="標楷體" w:eastAsia="標楷體" w:hAnsi="標楷體" w:cs="標楷體" w:hint="eastAsia"/>
          <w:color w:val="000000"/>
        </w:rPr>
        <w:t>參加教師及工作人員請所屬單位惠予公（差）假登記。</w:t>
      </w:r>
    </w:p>
    <w:p w:rsidR="00204E9E" w:rsidRPr="00B7037E" w:rsidRDefault="00204E9E" w:rsidP="00BE72E8">
      <w:pPr>
        <w:spacing w:line="360" w:lineRule="auto"/>
        <w:ind w:rightChars="-34" w:right="31680"/>
        <w:rPr>
          <w:rFonts w:ascii="標楷體" w:eastAsia="標楷體" w:hAnsi="標楷體"/>
        </w:rPr>
      </w:pPr>
      <w:r w:rsidRPr="00B7037E">
        <w:rPr>
          <w:rFonts w:ascii="標楷體" w:eastAsia="標楷體" w:hAnsi="標楷體" w:cs="標楷體"/>
        </w:rPr>
        <w:t xml:space="preserve">    </w:t>
      </w:r>
      <w:r w:rsidRPr="00B7037E">
        <w:rPr>
          <w:rFonts w:ascii="標楷體" w:eastAsia="標楷體" w:hAnsi="標楷體" w:cs="標楷體"/>
          <w:color w:val="000000"/>
          <w:spacing w:val="-4"/>
        </w:rPr>
        <w:t>(</w:t>
      </w:r>
      <w:r w:rsidRPr="00B7037E">
        <w:rPr>
          <w:rFonts w:eastAsia="標楷體" w:cs="標楷體" w:hint="eastAsia"/>
          <w:color w:val="000000"/>
          <w:spacing w:val="-4"/>
        </w:rPr>
        <w:t>二</w:t>
      </w:r>
      <w:r w:rsidRPr="00B7037E">
        <w:rPr>
          <w:rFonts w:ascii="標楷體" w:eastAsia="標楷體" w:hAnsi="標楷體" w:cs="標楷體"/>
          <w:color w:val="000000"/>
          <w:spacing w:val="-4"/>
        </w:rPr>
        <w:t>)</w:t>
      </w:r>
      <w:r>
        <w:rPr>
          <w:rFonts w:ascii="標楷體" w:eastAsia="標楷體" w:cs="標楷體" w:hint="eastAsia"/>
        </w:rPr>
        <w:t>為</w:t>
      </w:r>
      <w:r w:rsidRPr="00B7037E">
        <w:rPr>
          <w:rFonts w:ascii="標楷體" w:eastAsia="標楷體" w:hAnsi="標楷體" w:cs="標楷體" w:hint="eastAsia"/>
        </w:rPr>
        <w:t>響應節能減碳，參加研習者請盡量自備環保杯、筷。</w:t>
      </w:r>
    </w:p>
    <w:p w:rsidR="00204E9E" w:rsidRDefault="00204E9E" w:rsidP="00BE72E8">
      <w:pPr>
        <w:spacing w:line="360" w:lineRule="auto"/>
        <w:ind w:rightChars="-34" w:right="31680"/>
        <w:rPr>
          <w:rFonts w:ascii="標楷體" w:eastAsia="標楷體" w:hAnsi="標楷體"/>
        </w:rPr>
      </w:pPr>
      <w:r w:rsidRPr="00B7037E">
        <w:rPr>
          <w:rFonts w:ascii="標楷體" w:eastAsia="標楷體" w:hAnsi="標楷體" w:cs="標楷體"/>
        </w:rPr>
        <w:t xml:space="preserve">    (</w:t>
      </w:r>
      <w:r>
        <w:rPr>
          <w:rFonts w:ascii="標楷體" w:eastAsia="標楷體" w:hAnsi="標楷體" w:cs="標楷體" w:hint="eastAsia"/>
        </w:rPr>
        <w:t>三</w:t>
      </w:r>
      <w:r w:rsidRPr="00B7037E">
        <w:rPr>
          <w:rFonts w:ascii="標楷體" w:eastAsia="標楷體" w:hAnsi="標楷體" w:cs="標楷體"/>
        </w:rPr>
        <w:t>)</w:t>
      </w:r>
      <w:r w:rsidRPr="00B7037E">
        <w:rPr>
          <w:rFonts w:ascii="標楷體" w:eastAsia="標楷體" w:hAnsi="標楷體" w:cs="標楷體" w:hint="eastAsia"/>
        </w:rPr>
        <w:t>因場地空間</w:t>
      </w:r>
      <w:r>
        <w:rPr>
          <w:rFonts w:ascii="標楷體" w:eastAsia="標楷體" w:hAnsi="標楷體" w:cs="標楷體" w:hint="eastAsia"/>
        </w:rPr>
        <w:t>及教具材料</w:t>
      </w:r>
      <w:r w:rsidRPr="00B7037E">
        <w:rPr>
          <w:rFonts w:ascii="標楷體" w:eastAsia="標楷體" w:hAnsi="標楷體" w:cs="標楷體" w:hint="eastAsia"/>
        </w:rPr>
        <w:t>數量有限，</w:t>
      </w:r>
      <w:r w:rsidRPr="006E18AF">
        <w:rPr>
          <w:rFonts w:ascii="標楷體" w:eastAsia="標楷體" w:hAnsi="標楷體" w:cs="標楷體" w:hint="eastAsia"/>
        </w:rPr>
        <w:t>恕無法接受現場報名</w:t>
      </w:r>
      <w:r w:rsidRPr="00B7037E">
        <w:rPr>
          <w:rFonts w:ascii="標楷體" w:eastAsia="標楷體" w:hAnsi="標楷體" w:cs="標楷體" w:hint="eastAsia"/>
        </w:rPr>
        <w:t>。</w:t>
      </w:r>
    </w:p>
    <w:p w:rsidR="00204E9E" w:rsidRPr="006E18AF" w:rsidRDefault="00204E9E" w:rsidP="00BE72E8">
      <w:pPr>
        <w:spacing w:line="360" w:lineRule="auto"/>
        <w:ind w:rightChars="-34" w:right="31680"/>
        <w:rPr>
          <w:rFonts w:ascii="標楷體" w:eastAsia="標楷體" w:hAnsi="標楷體"/>
        </w:rPr>
      </w:pPr>
      <w:r w:rsidRPr="006E18AF">
        <w:rPr>
          <w:rFonts w:ascii="標楷體" w:eastAsia="標楷體" w:hAnsi="標楷體" w:cs="標楷體"/>
        </w:rPr>
        <w:t xml:space="preserve">    (</w:t>
      </w:r>
      <w:r w:rsidRPr="006E18AF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 w:rsidRPr="006E18AF">
        <w:rPr>
          <w:rFonts w:ascii="標楷體" w:eastAsia="標楷體" w:hAnsi="標楷體" w:cs="標楷體" w:hint="eastAsia"/>
        </w:rPr>
        <w:t>請於研習結束</w:t>
      </w:r>
      <w:r w:rsidRPr="006E18AF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日內</w:t>
      </w:r>
      <w:r w:rsidRPr="006E18AF">
        <w:rPr>
          <w:rFonts w:ascii="標楷體" w:eastAsia="標楷體" w:hAnsi="標楷體" w:cs="標楷體" w:hint="eastAsia"/>
        </w:rPr>
        <w:t>，自行上網查核研習時數，如有疑問請電洽承辦人。</w:t>
      </w:r>
    </w:p>
    <w:p w:rsidR="00204E9E" w:rsidRDefault="00204E9E" w:rsidP="00BE72E8">
      <w:pPr>
        <w:tabs>
          <w:tab w:val="num" w:pos="540"/>
        </w:tabs>
        <w:spacing w:beforeLines="50" w:line="320" w:lineRule="exact"/>
        <w:ind w:rightChars="100" w:right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九、</w:t>
      </w:r>
      <w:r>
        <w:rPr>
          <w:rFonts w:ascii="標楷體" w:eastAsia="標楷體" w:hAnsi="標楷體" w:cs="標楷體" w:hint="eastAsia"/>
        </w:rPr>
        <w:t>課程時間及內容</w:t>
      </w:r>
    </w:p>
    <w:tbl>
      <w:tblPr>
        <w:tblW w:w="964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8"/>
        <w:gridCol w:w="1800"/>
        <w:gridCol w:w="4320"/>
        <w:gridCol w:w="2340"/>
      </w:tblGrid>
      <w:tr w:rsidR="00204E9E" w:rsidRPr="00FB5029">
        <w:trPr>
          <w:trHeight w:val="584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line="480" w:lineRule="exact"/>
              <w:jc w:val="center"/>
              <w:rPr>
                <w:rFonts w:ascii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line="480" w:lineRule="exact"/>
              <w:jc w:val="center"/>
              <w:rPr>
                <w:rFonts w:ascii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line="480" w:lineRule="exact"/>
              <w:jc w:val="center"/>
              <w:rPr>
                <w:rFonts w:ascii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研習課程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204E9E">
            <w:pPr>
              <w:widowControl/>
              <w:spacing w:line="480" w:lineRule="exact"/>
              <w:ind w:leftChars="-45" w:left="31680" w:hangingChars="38" w:firstLine="3168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</w:t>
            </w: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/</w:t>
            </w:r>
            <w:r w:rsidRPr="00D1563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負責單位</w:t>
            </w:r>
          </w:p>
        </w:tc>
      </w:tr>
      <w:tr w:rsidR="00204E9E" w:rsidRPr="00FB5029">
        <w:trPr>
          <w:trHeight w:val="615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3039F8" w:rsidRDefault="00204E9E" w:rsidP="008F673D">
            <w:pPr>
              <w:widowControl/>
              <w:spacing w:before="100" w:beforeAutospacing="1" w:after="100" w:afterAutospacing="1"/>
              <w:jc w:val="center"/>
              <w:rPr>
                <w:rFonts w:ascii="新細明體"/>
                <w:kern w:val="0"/>
              </w:rPr>
            </w:pPr>
            <w:r w:rsidRPr="003039F8">
              <w:rPr>
                <w:rFonts w:ascii="標楷體" w:eastAsia="標楷體" w:hAnsi="標楷體" w:cs="標楷體"/>
                <w:kern w:val="0"/>
              </w:rPr>
              <w:t>8</w:t>
            </w:r>
            <w:r w:rsidRPr="003039F8">
              <w:rPr>
                <w:rFonts w:ascii="標楷體" w:eastAsia="標楷體" w:hAnsi="標楷體" w:cs="標楷體" w:hint="eastAsia"/>
                <w:kern w:val="0"/>
              </w:rPr>
              <w:t>月</w:t>
            </w:r>
            <w:r>
              <w:rPr>
                <w:rFonts w:ascii="標楷體" w:eastAsia="標楷體" w:hAnsi="標楷體" w:cs="標楷體"/>
                <w:kern w:val="0"/>
              </w:rPr>
              <w:t>15</w:t>
            </w:r>
            <w:r w:rsidRPr="003039F8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  <w:p w:rsidR="00204E9E" w:rsidRPr="003039F8" w:rsidRDefault="00204E9E" w:rsidP="008F673D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新細明體"/>
                <w:kern w:val="0"/>
              </w:rPr>
            </w:pPr>
            <w:r w:rsidRPr="003039F8"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五</w:t>
            </w:r>
            <w:r w:rsidRPr="003039F8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08: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3</w:t>
            </w: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0~09:00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新細明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450B92" w:rsidRDefault="00204E9E" w:rsidP="00204E9E">
            <w:pPr>
              <w:widowControl/>
              <w:spacing w:before="100" w:beforeAutospacing="1" w:after="100" w:afterAutospacing="1" w:line="400" w:lineRule="exact"/>
              <w:ind w:leftChars="-45" w:left="31680" w:rightChars="-54" w:right="31680" w:hangingChars="41" w:firstLine="3168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賢北</w:t>
            </w:r>
            <w:r w:rsidRPr="00450B9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國小輔導室</w:t>
            </w:r>
          </w:p>
        </w:tc>
      </w:tr>
      <w:tr w:rsidR="00204E9E" w:rsidRPr="00FB5029">
        <w:trPr>
          <w:trHeight w:val="615"/>
        </w:trPr>
        <w:tc>
          <w:tcPr>
            <w:tcW w:w="118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3039F8" w:rsidRDefault="00204E9E" w:rsidP="008F673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09:00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~</w:t>
            </w: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09: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</w:t>
            </w: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開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450B92" w:rsidRDefault="00204E9E" w:rsidP="00204E9E">
            <w:pPr>
              <w:widowControl/>
              <w:spacing w:before="100" w:beforeAutospacing="1" w:after="100" w:afterAutospacing="1" w:line="400" w:lineRule="exact"/>
              <w:ind w:leftChars="-45" w:left="31680" w:rightChars="-54" w:right="31680" w:hangingChars="41" w:firstLine="3168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61F1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教育局長官、校長</w:t>
            </w:r>
          </w:p>
        </w:tc>
      </w:tr>
      <w:tr w:rsidR="00204E9E" w:rsidRPr="00FB5029">
        <w:trPr>
          <w:trHeight w:val="1282"/>
        </w:trPr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4E9E" w:rsidRPr="00FB5029" w:rsidRDefault="00204E9E" w:rsidP="008F673D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09:1</w:t>
            </w: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0~1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2</w:t>
            </w: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</w:t>
            </w: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Default="00204E9E" w:rsidP="002239D9">
            <w:pPr>
              <w:numPr>
                <w:ilvl w:val="0"/>
                <w:numId w:val="31"/>
              </w:numPr>
              <w:rPr>
                <w:rFonts w:ascii="Arial" w:eastAsia="標楷體" w:hAnsi="標楷體"/>
                <w:color w:val="000000"/>
              </w:rPr>
            </w:pPr>
            <w:r>
              <w:rPr>
                <w:rFonts w:ascii="Arial" w:eastAsia="標楷體" w:hAnsi="標楷體" w:cs="標楷體" w:hint="eastAsia"/>
                <w:color w:val="000000"/>
              </w:rPr>
              <w:t>中文的內容</w:t>
            </w:r>
            <w:r w:rsidRPr="003113A6">
              <w:rPr>
                <w:rFonts w:ascii="Arial" w:eastAsia="標楷體" w:hAnsi="標楷體" w:cs="標楷體" w:hint="eastAsia"/>
                <w:color w:val="000000"/>
              </w:rPr>
              <w:t>成分</w:t>
            </w:r>
          </w:p>
          <w:p w:rsidR="00204E9E" w:rsidRDefault="00204E9E" w:rsidP="002239D9">
            <w:pPr>
              <w:numPr>
                <w:ilvl w:val="0"/>
                <w:numId w:val="31"/>
              </w:numPr>
              <w:rPr>
                <w:rFonts w:ascii="Arial" w:eastAsia="標楷體" w:hAnsi="標楷體"/>
                <w:color w:val="000000"/>
              </w:rPr>
            </w:pPr>
            <w:r>
              <w:rPr>
                <w:rFonts w:ascii="Arial" w:eastAsia="標楷體" w:hAnsi="標楷體" w:cs="標楷體" w:hint="eastAsia"/>
                <w:color w:val="000000"/>
              </w:rPr>
              <w:t>台灣九年一貫課程中文能力指標</w:t>
            </w:r>
          </w:p>
          <w:p w:rsidR="00204E9E" w:rsidRDefault="00204E9E" w:rsidP="002239D9">
            <w:pPr>
              <w:widowControl/>
              <w:numPr>
                <w:ilvl w:val="0"/>
                <w:numId w:val="31"/>
              </w:numPr>
              <w:spacing w:before="100" w:beforeAutospacing="1" w:after="100" w:afterAutospacing="1" w:line="400" w:lineRule="exact"/>
              <w:rPr>
                <w:rFonts w:ascii="新細明體"/>
                <w:kern w:val="0"/>
                <w:sz w:val="26"/>
                <w:szCs w:val="26"/>
              </w:rPr>
            </w:pPr>
            <w:r>
              <w:rPr>
                <w:rFonts w:ascii="Arial" w:eastAsia="標楷體" w:hAnsi="標楷體" w:cs="標楷體" w:hint="eastAsia"/>
                <w:color w:val="000000"/>
              </w:rPr>
              <w:t>中文識文</w:t>
            </w:r>
            <w:r>
              <w:rPr>
                <w:rFonts w:ascii="Arial" w:eastAsia="標楷體" w:hAnsi="標楷體" w:cs="Arial"/>
                <w:color w:val="000000"/>
              </w:rPr>
              <w:t>-</w:t>
            </w:r>
            <w:r>
              <w:rPr>
                <w:rFonts w:ascii="Arial" w:eastAsia="標楷體" w:hAnsi="標楷體" w:cs="標楷體" w:hint="eastAsia"/>
                <w:color w:val="000000"/>
              </w:rPr>
              <w:t>寫字的有效教學法介紹</w:t>
            </w:r>
          </w:p>
          <w:p w:rsidR="00204E9E" w:rsidRPr="006A2BF1" w:rsidRDefault="00204E9E" w:rsidP="002239D9">
            <w:pPr>
              <w:widowControl/>
              <w:numPr>
                <w:ilvl w:val="0"/>
                <w:numId w:val="31"/>
              </w:numPr>
              <w:spacing w:before="100" w:beforeAutospacing="1" w:after="100" w:afterAutospacing="1" w:line="400" w:lineRule="exact"/>
              <w:rPr>
                <w:rFonts w:ascii="新細明體"/>
                <w:kern w:val="0"/>
                <w:sz w:val="26"/>
                <w:szCs w:val="26"/>
              </w:rPr>
            </w:pPr>
            <w:r>
              <w:rPr>
                <w:rFonts w:ascii="Arial" w:eastAsia="標楷體" w:hAnsi="標楷體" w:cs="標楷體" w:hint="eastAsia"/>
                <w:color w:val="000000"/>
              </w:rPr>
              <w:t>中文閱讀理解</w:t>
            </w:r>
            <w:r w:rsidRPr="007433B7">
              <w:rPr>
                <w:rFonts w:ascii="Arial" w:eastAsia="標楷體" w:hAnsi="標楷體" w:cs="標楷體" w:hint="eastAsia"/>
                <w:color w:val="000000"/>
              </w:rPr>
              <w:t>的有效教學法介紹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Default="00204E9E" w:rsidP="008F673D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高師大</w:t>
            </w:r>
          </w:p>
          <w:p w:rsidR="00204E9E" w:rsidRPr="00FB3E0F" w:rsidRDefault="00204E9E" w:rsidP="008F673D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林素貞</w:t>
            </w:r>
            <w:r w:rsidRPr="00FB3E0F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教授</w:t>
            </w:r>
          </w:p>
        </w:tc>
      </w:tr>
      <w:tr w:rsidR="00204E9E" w:rsidRPr="00FB5029">
        <w:trPr>
          <w:trHeight w:val="464"/>
        </w:trPr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4E9E" w:rsidRPr="00FB5029" w:rsidRDefault="00204E9E" w:rsidP="008F673D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12:00~13:00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before="100" w:beforeAutospacing="1" w:after="100" w:afterAutospacing="1" w:line="56" w:lineRule="atLeast"/>
              <w:jc w:val="center"/>
              <w:rPr>
                <w:rFonts w:ascii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午餐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450B92" w:rsidRDefault="00204E9E" w:rsidP="00204E9E">
            <w:pPr>
              <w:widowControl/>
              <w:spacing w:before="100" w:beforeAutospacing="1" w:after="100" w:afterAutospacing="1" w:line="400" w:lineRule="exact"/>
              <w:ind w:leftChars="-45" w:left="31680" w:rightChars="-54" w:right="31680"/>
              <w:jc w:val="center"/>
              <w:rPr>
                <w:rFonts w:ascii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賢北</w:t>
            </w:r>
            <w:r w:rsidRPr="00450B92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國小輔導室</w:t>
            </w:r>
          </w:p>
        </w:tc>
      </w:tr>
      <w:tr w:rsidR="00204E9E" w:rsidRPr="00FB5029">
        <w:trPr>
          <w:trHeight w:val="2290"/>
        </w:trPr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4E9E" w:rsidRPr="00FB5029" w:rsidRDefault="00204E9E" w:rsidP="008F673D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D15633" w:rsidRDefault="00204E9E" w:rsidP="008F673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13:00~1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6</w:t>
            </w:r>
            <w:r w:rsidRPr="00D15633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:00</w:t>
            </w:r>
          </w:p>
        </w:tc>
        <w:tc>
          <w:tcPr>
            <w:tcW w:w="43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Default="00204E9E" w:rsidP="002239D9">
            <w:pPr>
              <w:numPr>
                <w:ilvl w:val="0"/>
                <w:numId w:val="32"/>
              </w:numPr>
              <w:rPr>
                <w:rFonts w:ascii="Arial" w:eastAsia="標楷體" w:hAnsi="標楷體"/>
                <w:color w:val="000000"/>
              </w:rPr>
            </w:pPr>
            <w:r>
              <w:rPr>
                <w:rFonts w:ascii="Arial" w:eastAsia="標楷體" w:hAnsi="標楷體" w:cs="標楷體" w:hint="eastAsia"/>
                <w:color w:val="000000"/>
              </w:rPr>
              <w:t>如何結合識字，閱讀理解有效教學策略於國語文課程的教學設計</w:t>
            </w:r>
          </w:p>
          <w:p w:rsidR="00204E9E" w:rsidRDefault="00204E9E" w:rsidP="002239D9">
            <w:pPr>
              <w:numPr>
                <w:ilvl w:val="0"/>
                <w:numId w:val="32"/>
              </w:numPr>
              <w:rPr>
                <w:rFonts w:ascii="Arial" w:eastAsia="標楷體" w:hAnsi="標楷體"/>
                <w:color w:val="000000"/>
              </w:rPr>
            </w:pPr>
            <w:r>
              <w:rPr>
                <w:rFonts w:ascii="Arial" w:eastAsia="標楷體" w:hAnsi="標楷體" w:cs="標楷體" w:hint="eastAsia"/>
                <w:color w:val="000000"/>
              </w:rPr>
              <w:t>單一課別教學規劃</w:t>
            </w:r>
            <w:r>
              <w:rPr>
                <w:rFonts w:ascii="Arial" w:eastAsia="標楷體" w:hAnsi="標楷體" w:cs="Arial"/>
                <w:color w:val="000000"/>
              </w:rPr>
              <w:t>--</w:t>
            </w:r>
            <w:r>
              <w:rPr>
                <w:rFonts w:ascii="Arial" w:eastAsia="標楷體" w:hAnsi="標楷體" w:cs="標楷體" w:hint="eastAsia"/>
                <w:color w:val="000000"/>
              </w:rPr>
              <w:t>案例說明</w:t>
            </w:r>
          </w:p>
          <w:p w:rsidR="00204E9E" w:rsidRPr="006A2BF1" w:rsidRDefault="00204E9E" w:rsidP="002239D9">
            <w:pPr>
              <w:numPr>
                <w:ilvl w:val="0"/>
                <w:numId w:val="32"/>
              </w:numPr>
              <w:rPr>
                <w:rFonts w:ascii="Arial" w:eastAsia="標楷體" w:hAnsi="標楷體"/>
                <w:color w:val="000000"/>
              </w:rPr>
            </w:pPr>
            <w:r w:rsidRPr="006A2BF1">
              <w:rPr>
                <w:rFonts w:ascii="Arial" w:eastAsia="標楷體" w:hAnsi="標楷體" w:cs="標楷體" w:hint="eastAsia"/>
                <w:color w:val="000000"/>
              </w:rPr>
              <w:t>單一節次的教學設計</w:t>
            </w:r>
            <w:r>
              <w:rPr>
                <w:rFonts w:ascii="Arial" w:eastAsia="標楷體" w:hAnsi="標楷體" w:cs="Arial"/>
                <w:color w:val="000000"/>
              </w:rPr>
              <w:t>--</w:t>
            </w:r>
            <w:r w:rsidRPr="006A2BF1">
              <w:rPr>
                <w:rFonts w:ascii="Arial" w:eastAsia="標楷體" w:hAnsi="標楷體" w:cs="標楷體" w:hint="eastAsia"/>
                <w:color w:val="000000"/>
              </w:rPr>
              <w:t>案例說明</w:t>
            </w:r>
          </w:p>
        </w:tc>
        <w:tc>
          <w:tcPr>
            <w:tcW w:w="23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Default="00204E9E" w:rsidP="008F673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高師大</w:t>
            </w:r>
          </w:p>
          <w:p w:rsidR="00204E9E" w:rsidRPr="00FB5029" w:rsidRDefault="00204E9E" w:rsidP="008F673D">
            <w:pPr>
              <w:widowControl/>
              <w:spacing w:before="100" w:beforeAutospacing="1" w:after="100" w:afterAutospacing="1"/>
              <w:jc w:val="center"/>
              <w:rPr>
                <w:rFonts w:ascii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林素貞</w:t>
            </w:r>
            <w:r w:rsidRPr="00FB3E0F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教授</w:t>
            </w:r>
          </w:p>
        </w:tc>
      </w:tr>
      <w:tr w:rsidR="00204E9E" w:rsidRPr="00FB5029">
        <w:trPr>
          <w:trHeight w:val="507"/>
        </w:trPr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E9E" w:rsidRPr="00FB5029" w:rsidRDefault="00204E9E" w:rsidP="008F673D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B058BD" w:rsidRDefault="00204E9E" w:rsidP="008F673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16:0</w:t>
            </w:r>
            <w:r w:rsidRPr="00B058BD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0~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B058BD" w:rsidRDefault="00204E9E" w:rsidP="008F673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058BD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賦</w:t>
            </w:r>
            <w:r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 xml:space="preserve">  </w:t>
            </w:r>
            <w:r w:rsidRPr="00B058BD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E9E" w:rsidRPr="008152BF" w:rsidRDefault="00204E9E" w:rsidP="008F673D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</w:tbl>
    <w:p w:rsidR="00204E9E" w:rsidRDefault="00204E9E" w:rsidP="00204E9E">
      <w:pPr>
        <w:tabs>
          <w:tab w:val="num" w:pos="540"/>
        </w:tabs>
        <w:spacing w:beforeLines="50" w:line="320" w:lineRule="exact"/>
        <w:ind w:rightChars="100" w:right="31680"/>
        <w:rPr>
          <w:rFonts w:ascii="標楷體" w:eastAsia="標楷體" w:hAnsi="標楷體"/>
        </w:rPr>
      </w:pPr>
    </w:p>
    <w:p w:rsidR="00204E9E" w:rsidRPr="00B7037E" w:rsidRDefault="00204E9E" w:rsidP="00BE72E8">
      <w:pPr>
        <w:spacing w:line="360" w:lineRule="auto"/>
        <w:ind w:left="31680" w:rightChars="115" w:right="31680" w:hangingChars="428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</w:t>
      </w:r>
      <w:r w:rsidRPr="00B7037E">
        <w:rPr>
          <w:rFonts w:ascii="標楷體" w:eastAsia="標楷體" w:hAnsi="標楷體" w:cs="標楷體" w:hint="eastAsia"/>
        </w:rPr>
        <w:t>、經費來源：教育部補助本市</w:t>
      </w:r>
      <w:r w:rsidRPr="00B7037E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3</w:t>
      </w:r>
      <w:r w:rsidRPr="00B7037E">
        <w:rPr>
          <w:rFonts w:ascii="標楷體" w:eastAsia="標楷體" w:hAnsi="標楷體" w:cs="標楷體" w:hint="eastAsia"/>
        </w:rPr>
        <w:t>年度特教專業知能研習經費項下</w:t>
      </w:r>
      <w:r>
        <w:rPr>
          <w:rFonts w:ascii="標楷體" w:eastAsia="標楷體" w:hAnsi="標楷體" w:cs="標楷體" w:hint="eastAsia"/>
        </w:rPr>
        <w:t>支應</w:t>
      </w:r>
      <w:r w:rsidRPr="00B7037E">
        <w:rPr>
          <w:rFonts w:ascii="標楷體" w:eastAsia="標楷體" w:hAnsi="標楷體" w:cs="標楷體" w:hint="eastAsia"/>
        </w:rPr>
        <w:t>。</w:t>
      </w:r>
    </w:p>
    <w:p w:rsidR="00204E9E" w:rsidRDefault="00204E9E" w:rsidP="00BE72E8">
      <w:pPr>
        <w:spacing w:line="360" w:lineRule="auto"/>
        <w:ind w:left="31680" w:rightChars="-53" w:right="31680" w:hangingChars="600" w:firstLine="31680"/>
        <w:rPr>
          <w:rFonts w:ascii="標楷體" w:eastAsia="標楷體" w:hAnsi="標楷體"/>
          <w:color w:val="000000"/>
        </w:rPr>
      </w:pPr>
      <w:r w:rsidRPr="00B7037E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B7037E">
        <w:rPr>
          <w:rFonts w:ascii="標楷體" w:eastAsia="標楷體" w:hAnsi="標楷體" w:cs="標楷體" w:hint="eastAsia"/>
        </w:rPr>
        <w:t>、獎勵：</w:t>
      </w:r>
      <w:r w:rsidRPr="009D0355">
        <w:rPr>
          <w:rFonts w:ascii="標楷體" w:eastAsia="標楷體" w:hAnsi="標楷體" w:cs="標楷體" w:hint="eastAsia"/>
          <w:color w:val="000000"/>
        </w:rPr>
        <w:t>依據「</w:t>
      </w:r>
      <w:r w:rsidRPr="009D0355">
        <w:rPr>
          <w:rFonts w:ascii="標楷體" w:eastAsia="標楷體" w:hAnsi="標楷體" w:cs="標楷體" w:hint="eastAsia"/>
        </w:rPr>
        <w:t>臺南市高級中等以下學校及幼稚園教職員獎懲案件作業規定</w:t>
      </w:r>
      <w:r w:rsidRPr="009D0355">
        <w:rPr>
          <w:rFonts w:ascii="標楷體" w:eastAsia="標楷體" w:hAnsi="標楷體" w:cs="標楷體" w:hint="eastAsia"/>
          <w:color w:val="000000"/>
        </w:rPr>
        <w:t>」規定辦理</w:t>
      </w:r>
    </w:p>
    <w:p w:rsidR="00204E9E" w:rsidRPr="008F4715" w:rsidRDefault="00204E9E" w:rsidP="00BE72E8">
      <w:pPr>
        <w:spacing w:line="360" w:lineRule="auto"/>
        <w:ind w:left="31680" w:rightChars="-53" w:right="31680" w:hangingChars="600" w:firstLine="31680"/>
        <w:rPr>
          <w:rFonts w:ascii="標楷體" w:eastAsia="標楷體" w:hAnsi="標楷體"/>
        </w:rPr>
      </w:pPr>
      <w:r w:rsidRPr="00B7037E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B7037E">
        <w:rPr>
          <w:rFonts w:ascii="標楷體" w:eastAsia="標楷體" w:hAnsi="標楷體" w:cs="標楷體" w:hint="eastAsia"/>
        </w:rPr>
        <w:t>、本計劃奉核後實施，修正時亦同。</w:t>
      </w:r>
    </w:p>
    <w:p w:rsidR="00204E9E" w:rsidRDefault="00204E9E" w:rsidP="00BE72E8">
      <w:pPr>
        <w:tabs>
          <w:tab w:val="num" w:pos="540"/>
        </w:tabs>
        <w:spacing w:beforeLines="50" w:line="320" w:lineRule="exact"/>
        <w:ind w:rightChars="100" w:right="31680"/>
        <w:rPr>
          <w:rFonts w:ascii="標楷體" w:eastAsia="標楷體" w:hAnsi="標楷體"/>
        </w:rPr>
      </w:pPr>
    </w:p>
    <w:p w:rsidR="00204E9E" w:rsidRDefault="00204E9E" w:rsidP="00BE72E8">
      <w:pPr>
        <w:tabs>
          <w:tab w:val="num" w:pos="540"/>
        </w:tabs>
        <w:spacing w:beforeLines="50" w:line="320" w:lineRule="exact"/>
        <w:ind w:rightChars="100" w:right="31680"/>
        <w:rPr>
          <w:rFonts w:ascii="標楷體" w:eastAsia="標楷體" w:hAnsi="標楷體"/>
        </w:rPr>
      </w:pPr>
    </w:p>
    <w:p w:rsidR="00204E9E" w:rsidRDefault="00204E9E" w:rsidP="00BE72E8">
      <w:pPr>
        <w:tabs>
          <w:tab w:val="num" w:pos="540"/>
        </w:tabs>
        <w:spacing w:beforeLines="50" w:line="320" w:lineRule="exact"/>
        <w:ind w:rightChars="100" w:right="31680"/>
        <w:rPr>
          <w:rFonts w:ascii="標楷體" w:eastAsia="標楷體" w:hAnsi="標楷體"/>
        </w:rPr>
      </w:pPr>
    </w:p>
    <w:p w:rsidR="00204E9E" w:rsidRDefault="00204E9E" w:rsidP="005A6D38">
      <w:pPr>
        <w:tabs>
          <w:tab w:val="num" w:pos="540"/>
        </w:tabs>
        <w:spacing w:beforeLines="50" w:line="320" w:lineRule="exact"/>
        <w:ind w:rightChars="100" w:right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承辦人：</w:t>
      </w:r>
      <w:r>
        <w:rPr>
          <w:rFonts w:ascii="標楷體" w:eastAsia="標楷體" w:hAnsi="標楷體" w:cs="標楷體"/>
        </w:rPr>
        <w:t xml:space="preserve">             </w:t>
      </w:r>
      <w:r>
        <w:rPr>
          <w:rFonts w:ascii="標楷體" w:eastAsia="標楷體" w:hAnsi="標楷體" w:cs="標楷體" w:hint="eastAsia"/>
        </w:rPr>
        <w:t>單位主管：</w:t>
      </w:r>
      <w:r>
        <w:rPr>
          <w:rFonts w:ascii="標楷體" w:eastAsia="標楷體" w:hAnsi="標楷體" w:cs="標楷體"/>
        </w:rPr>
        <w:t xml:space="preserve">            </w:t>
      </w:r>
      <w:r>
        <w:rPr>
          <w:rFonts w:ascii="標楷體" w:eastAsia="標楷體" w:hAnsi="標楷體" w:cs="標楷體" w:hint="eastAsia"/>
        </w:rPr>
        <w:t>會計人員：</w:t>
      </w:r>
      <w:r>
        <w:rPr>
          <w:rFonts w:ascii="標楷體" w:eastAsia="標楷體" w:hAnsi="標楷體" w:cs="標楷體"/>
        </w:rPr>
        <w:t xml:space="preserve">           </w:t>
      </w:r>
      <w:r>
        <w:rPr>
          <w:rFonts w:ascii="標楷體" w:eastAsia="標楷體" w:hAnsi="標楷體" w:cs="標楷體" w:hint="eastAsia"/>
        </w:rPr>
        <w:t>校長：</w:t>
      </w:r>
    </w:p>
    <w:sectPr w:rsidR="00204E9E" w:rsidSect="006F4301">
      <w:footerReference w:type="default" r:id="rId7"/>
      <w:pgSz w:w="11906" w:h="16838"/>
      <w:pgMar w:top="851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9E" w:rsidRDefault="00204E9E">
      <w:r>
        <w:separator/>
      </w:r>
    </w:p>
  </w:endnote>
  <w:endnote w:type="continuationSeparator" w:id="0">
    <w:p w:rsidR="00204E9E" w:rsidRDefault="0020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9E" w:rsidRDefault="00204E9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04E9E" w:rsidRDefault="00204E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9E" w:rsidRDefault="00204E9E">
      <w:r>
        <w:separator/>
      </w:r>
    </w:p>
  </w:footnote>
  <w:footnote w:type="continuationSeparator" w:id="0">
    <w:p w:rsidR="00204E9E" w:rsidRDefault="00204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4D59"/>
    <w:multiLevelType w:val="hybridMultilevel"/>
    <w:tmpl w:val="0E2C0830"/>
    <w:lvl w:ilvl="0" w:tplc="441AFC0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C0641E"/>
    <w:multiLevelType w:val="hybridMultilevel"/>
    <w:tmpl w:val="2CEE0BEE"/>
    <w:lvl w:ilvl="0" w:tplc="003659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D212CA"/>
    <w:multiLevelType w:val="hybridMultilevel"/>
    <w:tmpl w:val="BE6CAFAE"/>
    <w:lvl w:ilvl="0" w:tplc="36C0B224">
      <w:start w:val="1"/>
      <w:numFmt w:val="decimal"/>
      <w:lvlText w:val="（%1）"/>
      <w:lvlJc w:val="left"/>
      <w:pPr>
        <w:ind w:left="17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4" w:hanging="480"/>
      </w:pPr>
    </w:lvl>
    <w:lvl w:ilvl="2" w:tplc="0409001B">
      <w:start w:val="1"/>
      <w:numFmt w:val="lowerRoman"/>
      <w:lvlText w:val="%3."/>
      <w:lvlJc w:val="right"/>
      <w:pPr>
        <w:ind w:left="2424" w:hanging="480"/>
      </w:pPr>
    </w:lvl>
    <w:lvl w:ilvl="3" w:tplc="0409000F">
      <w:start w:val="1"/>
      <w:numFmt w:val="decimal"/>
      <w:lvlText w:val="%4."/>
      <w:lvlJc w:val="left"/>
      <w:pPr>
        <w:ind w:left="2904" w:hanging="480"/>
      </w:pPr>
    </w:lvl>
    <w:lvl w:ilvl="4" w:tplc="04090019">
      <w:start w:val="1"/>
      <w:numFmt w:val="ideographTraditional"/>
      <w:lvlText w:val="%5、"/>
      <w:lvlJc w:val="left"/>
      <w:pPr>
        <w:ind w:left="3384" w:hanging="480"/>
      </w:pPr>
    </w:lvl>
    <w:lvl w:ilvl="5" w:tplc="0409001B">
      <w:start w:val="1"/>
      <w:numFmt w:val="lowerRoman"/>
      <w:lvlText w:val="%6."/>
      <w:lvlJc w:val="right"/>
      <w:pPr>
        <w:ind w:left="3864" w:hanging="480"/>
      </w:pPr>
    </w:lvl>
    <w:lvl w:ilvl="6" w:tplc="0409000F">
      <w:start w:val="1"/>
      <w:numFmt w:val="decimal"/>
      <w:lvlText w:val="%7."/>
      <w:lvlJc w:val="left"/>
      <w:pPr>
        <w:ind w:left="4344" w:hanging="480"/>
      </w:pPr>
    </w:lvl>
    <w:lvl w:ilvl="7" w:tplc="04090019">
      <w:start w:val="1"/>
      <w:numFmt w:val="ideographTraditional"/>
      <w:lvlText w:val="%8、"/>
      <w:lvlJc w:val="left"/>
      <w:pPr>
        <w:ind w:left="4824" w:hanging="480"/>
      </w:pPr>
    </w:lvl>
    <w:lvl w:ilvl="8" w:tplc="0409001B">
      <w:start w:val="1"/>
      <w:numFmt w:val="lowerRoman"/>
      <w:lvlText w:val="%9."/>
      <w:lvlJc w:val="right"/>
      <w:pPr>
        <w:ind w:left="5304" w:hanging="480"/>
      </w:pPr>
    </w:lvl>
  </w:abstractNum>
  <w:abstractNum w:abstractNumId="3">
    <w:nsid w:val="146D59A1"/>
    <w:multiLevelType w:val="multilevel"/>
    <w:tmpl w:val="8796F2EE"/>
    <w:lvl w:ilvl="0">
      <w:start w:val="7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17F255E9"/>
    <w:multiLevelType w:val="hybridMultilevel"/>
    <w:tmpl w:val="2110CE9E"/>
    <w:lvl w:ilvl="0" w:tplc="FB102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885CB248">
      <w:start w:val="1"/>
      <w:numFmt w:val="taiwaneseCountingThousand"/>
      <w:lvlText w:val="（%2）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17FF3D44"/>
    <w:multiLevelType w:val="hybridMultilevel"/>
    <w:tmpl w:val="2B6E94A0"/>
    <w:lvl w:ilvl="0" w:tplc="B50062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2D4909"/>
    <w:multiLevelType w:val="hybridMultilevel"/>
    <w:tmpl w:val="3E360A9A"/>
    <w:lvl w:ilvl="0" w:tplc="A664BF3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4" w:hanging="480"/>
      </w:pPr>
    </w:lvl>
    <w:lvl w:ilvl="2" w:tplc="0409001B">
      <w:start w:val="1"/>
      <w:numFmt w:val="lowerRoman"/>
      <w:lvlText w:val="%3."/>
      <w:lvlJc w:val="right"/>
      <w:pPr>
        <w:ind w:left="2424" w:hanging="480"/>
      </w:pPr>
    </w:lvl>
    <w:lvl w:ilvl="3" w:tplc="0409000F">
      <w:start w:val="1"/>
      <w:numFmt w:val="decimal"/>
      <w:lvlText w:val="%4."/>
      <w:lvlJc w:val="left"/>
      <w:pPr>
        <w:ind w:left="2904" w:hanging="480"/>
      </w:pPr>
    </w:lvl>
    <w:lvl w:ilvl="4" w:tplc="04090019">
      <w:start w:val="1"/>
      <w:numFmt w:val="ideographTraditional"/>
      <w:lvlText w:val="%5、"/>
      <w:lvlJc w:val="left"/>
      <w:pPr>
        <w:ind w:left="3384" w:hanging="480"/>
      </w:pPr>
    </w:lvl>
    <w:lvl w:ilvl="5" w:tplc="0409001B">
      <w:start w:val="1"/>
      <w:numFmt w:val="lowerRoman"/>
      <w:lvlText w:val="%6."/>
      <w:lvlJc w:val="right"/>
      <w:pPr>
        <w:ind w:left="3864" w:hanging="480"/>
      </w:pPr>
    </w:lvl>
    <w:lvl w:ilvl="6" w:tplc="0409000F">
      <w:start w:val="1"/>
      <w:numFmt w:val="decimal"/>
      <w:lvlText w:val="%7."/>
      <w:lvlJc w:val="left"/>
      <w:pPr>
        <w:ind w:left="4344" w:hanging="480"/>
      </w:pPr>
    </w:lvl>
    <w:lvl w:ilvl="7" w:tplc="04090019">
      <w:start w:val="1"/>
      <w:numFmt w:val="ideographTraditional"/>
      <w:lvlText w:val="%8、"/>
      <w:lvlJc w:val="left"/>
      <w:pPr>
        <w:ind w:left="4824" w:hanging="480"/>
      </w:pPr>
    </w:lvl>
    <w:lvl w:ilvl="8" w:tplc="0409001B">
      <w:start w:val="1"/>
      <w:numFmt w:val="lowerRoman"/>
      <w:lvlText w:val="%9."/>
      <w:lvlJc w:val="right"/>
      <w:pPr>
        <w:ind w:left="5304" w:hanging="480"/>
      </w:pPr>
    </w:lvl>
  </w:abstractNum>
  <w:abstractNum w:abstractNumId="7">
    <w:nsid w:val="1E694E13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884C68"/>
    <w:multiLevelType w:val="hybridMultilevel"/>
    <w:tmpl w:val="8796F2EE"/>
    <w:lvl w:ilvl="0" w:tplc="15ACB032">
      <w:start w:val="7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217367E3"/>
    <w:multiLevelType w:val="hybridMultilevel"/>
    <w:tmpl w:val="CDE2D514"/>
    <w:lvl w:ilvl="0" w:tplc="7E9A817A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19E597A"/>
    <w:multiLevelType w:val="hybridMultilevel"/>
    <w:tmpl w:val="34588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016E80"/>
    <w:multiLevelType w:val="hybridMultilevel"/>
    <w:tmpl w:val="09ECEC9C"/>
    <w:lvl w:ilvl="0" w:tplc="885CB248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2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335ECD"/>
    <w:multiLevelType w:val="hybridMultilevel"/>
    <w:tmpl w:val="F20EB1D0"/>
    <w:lvl w:ilvl="0" w:tplc="FEF6CB3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1251D25"/>
    <w:multiLevelType w:val="hybridMultilevel"/>
    <w:tmpl w:val="5F245CD2"/>
    <w:lvl w:ilvl="0" w:tplc="9E466B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32F34316"/>
    <w:multiLevelType w:val="hybridMultilevel"/>
    <w:tmpl w:val="D6C278CA"/>
    <w:lvl w:ilvl="0" w:tplc="162E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17278C"/>
    <w:multiLevelType w:val="hybridMultilevel"/>
    <w:tmpl w:val="4962C496"/>
    <w:lvl w:ilvl="0" w:tplc="9A5C5132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>
    <w:nsid w:val="3EBA3593"/>
    <w:multiLevelType w:val="hybridMultilevel"/>
    <w:tmpl w:val="A47212C0"/>
    <w:lvl w:ilvl="0" w:tplc="0ACE0276">
      <w:start w:val="1"/>
      <w:numFmt w:val="decimal"/>
      <w:lvlText w:val="%1."/>
      <w:lvlJc w:val="left"/>
      <w:pPr>
        <w:ind w:left="17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4" w:hanging="480"/>
      </w:pPr>
    </w:lvl>
    <w:lvl w:ilvl="2" w:tplc="0409001B">
      <w:start w:val="1"/>
      <w:numFmt w:val="lowerRoman"/>
      <w:lvlText w:val="%3."/>
      <w:lvlJc w:val="right"/>
      <w:pPr>
        <w:ind w:left="2424" w:hanging="480"/>
      </w:pPr>
    </w:lvl>
    <w:lvl w:ilvl="3" w:tplc="0409000F">
      <w:start w:val="1"/>
      <w:numFmt w:val="decimal"/>
      <w:lvlText w:val="%4."/>
      <w:lvlJc w:val="left"/>
      <w:pPr>
        <w:ind w:left="2904" w:hanging="480"/>
      </w:pPr>
    </w:lvl>
    <w:lvl w:ilvl="4" w:tplc="04090019">
      <w:start w:val="1"/>
      <w:numFmt w:val="ideographTraditional"/>
      <w:lvlText w:val="%5、"/>
      <w:lvlJc w:val="left"/>
      <w:pPr>
        <w:ind w:left="3384" w:hanging="480"/>
      </w:pPr>
    </w:lvl>
    <w:lvl w:ilvl="5" w:tplc="0409001B">
      <w:start w:val="1"/>
      <w:numFmt w:val="lowerRoman"/>
      <w:lvlText w:val="%6."/>
      <w:lvlJc w:val="right"/>
      <w:pPr>
        <w:ind w:left="3864" w:hanging="480"/>
      </w:pPr>
    </w:lvl>
    <w:lvl w:ilvl="6" w:tplc="0409000F">
      <w:start w:val="1"/>
      <w:numFmt w:val="decimal"/>
      <w:lvlText w:val="%7."/>
      <w:lvlJc w:val="left"/>
      <w:pPr>
        <w:ind w:left="4344" w:hanging="480"/>
      </w:pPr>
    </w:lvl>
    <w:lvl w:ilvl="7" w:tplc="04090019">
      <w:start w:val="1"/>
      <w:numFmt w:val="ideographTraditional"/>
      <w:lvlText w:val="%8、"/>
      <w:lvlJc w:val="left"/>
      <w:pPr>
        <w:ind w:left="4824" w:hanging="480"/>
      </w:pPr>
    </w:lvl>
    <w:lvl w:ilvl="8" w:tplc="0409001B">
      <w:start w:val="1"/>
      <w:numFmt w:val="lowerRoman"/>
      <w:lvlText w:val="%9."/>
      <w:lvlJc w:val="right"/>
      <w:pPr>
        <w:ind w:left="5304" w:hanging="480"/>
      </w:pPr>
    </w:lvl>
  </w:abstractNum>
  <w:abstractNum w:abstractNumId="17">
    <w:nsid w:val="41B87ACB"/>
    <w:multiLevelType w:val="hybridMultilevel"/>
    <w:tmpl w:val="2490194E"/>
    <w:lvl w:ilvl="0" w:tplc="813C55D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B967293"/>
    <w:multiLevelType w:val="hybridMultilevel"/>
    <w:tmpl w:val="2346B614"/>
    <w:lvl w:ilvl="0" w:tplc="168074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F2C0B9C"/>
    <w:multiLevelType w:val="hybridMultilevel"/>
    <w:tmpl w:val="C930E0B4"/>
    <w:lvl w:ilvl="0" w:tplc="F75C38E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FD6014C"/>
    <w:multiLevelType w:val="hybridMultilevel"/>
    <w:tmpl w:val="6FD6E148"/>
    <w:lvl w:ilvl="0" w:tplc="624EAE4E">
      <w:start w:val="1"/>
      <w:numFmt w:val="taiwaneseCountingThousand"/>
      <w:lvlText w:val="（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04126BD"/>
    <w:multiLevelType w:val="hybridMultilevel"/>
    <w:tmpl w:val="D7F2ED3A"/>
    <w:lvl w:ilvl="0" w:tplc="508C631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3FD603A"/>
    <w:multiLevelType w:val="hybridMultilevel"/>
    <w:tmpl w:val="C9ECF0FA"/>
    <w:lvl w:ilvl="0" w:tplc="B50062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264D6D"/>
    <w:multiLevelType w:val="hybridMultilevel"/>
    <w:tmpl w:val="E40C5924"/>
    <w:lvl w:ilvl="0" w:tplc="FED03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14BE3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101F8C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5D1568"/>
    <w:multiLevelType w:val="hybridMultilevel"/>
    <w:tmpl w:val="E40E7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3C6D1D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8253B9"/>
    <w:multiLevelType w:val="hybridMultilevel"/>
    <w:tmpl w:val="74CAD7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200EC7"/>
    <w:multiLevelType w:val="hybridMultilevel"/>
    <w:tmpl w:val="9A5659D2"/>
    <w:lvl w:ilvl="0" w:tplc="6F5A2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054FCE"/>
    <w:multiLevelType w:val="hybridMultilevel"/>
    <w:tmpl w:val="B2A4AA0C"/>
    <w:lvl w:ilvl="0" w:tplc="A396345A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30">
    <w:nsid w:val="79E33ECA"/>
    <w:multiLevelType w:val="hybridMultilevel"/>
    <w:tmpl w:val="13589C92"/>
    <w:lvl w:ilvl="0" w:tplc="7EB2E4B8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CF21722"/>
    <w:multiLevelType w:val="hybridMultilevel"/>
    <w:tmpl w:val="A9E2BDD2"/>
    <w:lvl w:ilvl="0" w:tplc="7A9080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18"/>
  </w:num>
  <w:num w:numId="5">
    <w:abstractNumId w:val="14"/>
  </w:num>
  <w:num w:numId="6">
    <w:abstractNumId w:val="15"/>
  </w:num>
  <w:num w:numId="7">
    <w:abstractNumId w:val="8"/>
  </w:num>
  <w:num w:numId="8">
    <w:abstractNumId w:val="21"/>
  </w:num>
  <w:num w:numId="9">
    <w:abstractNumId w:val="1"/>
  </w:num>
  <w:num w:numId="10">
    <w:abstractNumId w:val="17"/>
  </w:num>
  <w:num w:numId="11">
    <w:abstractNumId w:val="3"/>
  </w:num>
  <w:num w:numId="12">
    <w:abstractNumId w:val="25"/>
  </w:num>
  <w:num w:numId="13">
    <w:abstractNumId w:val="20"/>
  </w:num>
  <w:num w:numId="14">
    <w:abstractNumId w:val="9"/>
  </w:num>
  <w:num w:numId="15">
    <w:abstractNumId w:val="30"/>
  </w:num>
  <w:num w:numId="16">
    <w:abstractNumId w:val="29"/>
  </w:num>
  <w:num w:numId="17">
    <w:abstractNumId w:val="0"/>
  </w:num>
  <w:num w:numId="18">
    <w:abstractNumId w:val="12"/>
  </w:num>
  <w:num w:numId="19">
    <w:abstractNumId w:val="22"/>
  </w:num>
  <w:num w:numId="20">
    <w:abstractNumId w:val="5"/>
  </w:num>
  <w:num w:numId="21">
    <w:abstractNumId w:val="31"/>
  </w:num>
  <w:num w:numId="22">
    <w:abstractNumId w:val="24"/>
  </w:num>
  <w:num w:numId="23">
    <w:abstractNumId w:val="26"/>
  </w:num>
  <w:num w:numId="24">
    <w:abstractNumId w:val="7"/>
  </w:num>
  <w:num w:numId="25">
    <w:abstractNumId w:val="28"/>
  </w:num>
  <w:num w:numId="26">
    <w:abstractNumId w:val="6"/>
  </w:num>
  <w:num w:numId="27">
    <w:abstractNumId w:val="2"/>
  </w:num>
  <w:num w:numId="28">
    <w:abstractNumId w:val="16"/>
  </w:num>
  <w:num w:numId="29">
    <w:abstractNumId w:val="11"/>
  </w:num>
  <w:num w:numId="30">
    <w:abstractNumId w:val="19"/>
  </w:num>
  <w:num w:numId="31">
    <w:abstractNumId w:val="1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2FC"/>
    <w:rsid w:val="00002EB4"/>
    <w:rsid w:val="00006981"/>
    <w:rsid w:val="00007C9E"/>
    <w:rsid w:val="00011886"/>
    <w:rsid w:val="00015864"/>
    <w:rsid w:val="000161DD"/>
    <w:rsid w:val="00016896"/>
    <w:rsid w:val="00017178"/>
    <w:rsid w:val="00017584"/>
    <w:rsid w:val="00021892"/>
    <w:rsid w:val="0003066E"/>
    <w:rsid w:val="000308D2"/>
    <w:rsid w:val="00031524"/>
    <w:rsid w:val="000333B8"/>
    <w:rsid w:val="00034AAA"/>
    <w:rsid w:val="000365AE"/>
    <w:rsid w:val="00036C8F"/>
    <w:rsid w:val="00040926"/>
    <w:rsid w:val="00042157"/>
    <w:rsid w:val="00053280"/>
    <w:rsid w:val="00054C65"/>
    <w:rsid w:val="00056164"/>
    <w:rsid w:val="0005771C"/>
    <w:rsid w:val="00057A76"/>
    <w:rsid w:val="0006762E"/>
    <w:rsid w:val="000722C7"/>
    <w:rsid w:val="000826D0"/>
    <w:rsid w:val="0008309B"/>
    <w:rsid w:val="00093AEB"/>
    <w:rsid w:val="000A0CDC"/>
    <w:rsid w:val="000A387C"/>
    <w:rsid w:val="000A633E"/>
    <w:rsid w:val="000B4CD5"/>
    <w:rsid w:val="000B5183"/>
    <w:rsid w:val="000C0558"/>
    <w:rsid w:val="000C16D2"/>
    <w:rsid w:val="000C4DEE"/>
    <w:rsid w:val="000D572E"/>
    <w:rsid w:val="000D7FE4"/>
    <w:rsid w:val="000E52B9"/>
    <w:rsid w:val="000F39D3"/>
    <w:rsid w:val="000F7849"/>
    <w:rsid w:val="00104143"/>
    <w:rsid w:val="00107627"/>
    <w:rsid w:val="0010779F"/>
    <w:rsid w:val="00111746"/>
    <w:rsid w:val="001137B1"/>
    <w:rsid w:val="00116785"/>
    <w:rsid w:val="0012348B"/>
    <w:rsid w:val="00126932"/>
    <w:rsid w:val="0012700E"/>
    <w:rsid w:val="00131089"/>
    <w:rsid w:val="001330BF"/>
    <w:rsid w:val="00135335"/>
    <w:rsid w:val="0014240A"/>
    <w:rsid w:val="0014394C"/>
    <w:rsid w:val="001529A3"/>
    <w:rsid w:val="00153389"/>
    <w:rsid w:val="001538E1"/>
    <w:rsid w:val="00156568"/>
    <w:rsid w:val="001611BB"/>
    <w:rsid w:val="001625BA"/>
    <w:rsid w:val="00163629"/>
    <w:rsid w:val="00173244"/>
    <w:rsid w:val="00174596"/>
    <w:rsid w:val="00175060"/>
    <w:rsid w:val="00175F3F"/>
    <w:rsid w:val="001762DA"/>
    <w:rsid w:val="001777F0"/>
    <w:rsid w:val="00180752"/>
    <w:rsid w:val="001900B7"/>
    <w:rsid w:val="001900DE"/>
    <w:rsid w:val="00193E2A"/>
    <w:rsid w:val="001A143E"/>
    <w:rsid w:val="001B0A34"/>
    <w:rsid w:val="001B242E"/>
    <w:rsid w:val="001B48C0"/>
    <w:rsid w:val="001C254E"/>
    <w:rsid w:val="001E0BA4"/>
    <w:rsid w:val="001E0BA6"/>
    <w:rsid w:val="001E6571"/>
    <w:rsid w:val="001E7A98"/>
    <w:rsid w:val="001F4A44"/>
    <w:rsid w:val="00204E9E"/>
    <w:rsid w:val="002121B0"/>
    <w:rsid w:val="00213030"/>
    <w:rsid w:val="00217731"/>
    <w:rsid w:val="0022054B"/>
    <w:rsid w:val="00221B28"/>
    <w:rsid w:val="002239D9"/>
    <w:rsid w:val="002240F1"/>
    <w:rsid w:val="00243481"/>
    <w:rsid w:val="00243825"/>
    <w:rsid w:val="0024664A"/>
    <w:rsid w:val="00247894"/>
    <w:rsid w:val="0025282B"/>
    <w:rsid w:val="0025369C"/>
    <w:rsid w:val="002537E0"/>
    <w:rsid w:val="002608AF"/>
    <w:rsid w:val="002637DC"/>
    <w:rsid w:val="002639B6"/>
    <w:rsid w:val="0026642D"/>
    <w:rsid w:val="002672CC"/>
    <w:rsid w:val="00272132"/>
    <w:rsid w:val="0027766D"/>
    <w:rsid w:val="00283515"/>
    <w:rsid w:val="00287FAF"/>
    <w:rsid w:val="00292BB4"/>
    <w:rsid w:val="002959DE"/>
    <w:rsid w:val="002A09CF"/>
    <w:rsid w:val="002A1A7A"/>
    <w:rsid w:val="002A42EC"/>
    <w:rsid w:val="002A5C2C"/>
    <w:rsid w:val="002A5FC3"/>
    <w:rsid w:val="002A6B27"/>
    <w:rsid w:val="002C26F0"/>
    <w:rsid w:val="002D244A"/>
    <w:rsid w:val="002D7B86"/>
    <w:rsid w:val="002E20F5"/>
    <w:rsid w:val="002E2683"/>
    <w:rsid w:val="002E658A"/>
    <w:rsid w:val="002F5F4F"/>
    <w:rsid w:val="002F6A8E"/>
    <w:rsid w:val="003005B8"/>
    <w:rsid w:val="003039F8"/>
    <w:rsid w:val="003113A6"/>
    <w:rsid w:val="003160E4"/>
    <w:rsid w:val="003249B9"/>
    <w:rsid w:val="00334618"/>
    <w:rsid w:val="0033567E"/>
    <w:rsid w:val="003374F5"/>
    <w:rsid w:val="00345054"/>
    <w:rsid w:val="00347B59"/>
    <w:rsid w:val="003557A6"/>
    <w:rsid w:val="00373D31"/>
    <w:rsid w:val="00375CF4"/>
    <w:rsid w:val="00381417"/>
    <w:rsid w:val="0038512E"/>
    <w:rsid w:val="0038557E"/>
    <w:rsid w:val="00385837"/>
    <w:rsid w:val="00392CB2"/>
    <w:rsid w:val="003A676E"/>
    <w:rsid w:val="003A7387"/>
    <w:rsid w:val="003B2555"/>
    <w:rsid w:val="003C33DB"/>
    <w:rsid w:val="003C3AB6"/>
    <w:rsid w:val="003C567A"/>
    <w:rsid w:val="003C6B45"/>
    <w:rsid w:val="003D1932"/>
    <w:rsid w:val="003D506A"/>
    <w:rsid w:val="003D5E23"/>
    <w:rsid w:val="003D60E6"/>
    <w:rsid w:val="003D643E"/>
    <w:rsid w:val="003F3864"/>
    <w:rsid w:val="003F41B8"/>
    <w:rsid w:val="003F5C94"/>
    <w:rsid w:val="00410879"/>
    <w:rsid w:val="004139CF"/>
    <w:rsid w:val="0041739E"/>
    <w:rsid w:val="00423F7C"/>
    <w:rsid w:val="0042616D"/>
    <w:rsid w:val="00434AA8"/>
    <w:rsid w:val="004418DF"/>
    <w:rsid w:val="00441E86"/>
    <w:rsid w:val="00444BFF"/>
    <w:rsid w:val="00444C3F"/>
    <w:rsid w:val="00450B92"/>
    <w:rsid w:val="00455686"/>
    <w:rsid w:val="00456338"/>
    <w:rsid w:val="00457463"/>
    <w:rsid w:val="00460986"/>
    <w:rsid w:val="00460F6F"/>
    <w:rsid w:val="00462117"/>
    <w:rsid w:val="00462787"/>
    <w:rsid w:val="0046441E"/>
    <w:rsid w:val="00466B65"/>
    <w:rsid w:val="00471132"/>
    <w:rsid w:val="004740BD"/>
    <w:rsid w:val="004805CF"/>
    <w:rsid w:val="00482965"/>
    <w:rsid w:val="00482B12"/>
    <w:rsid w:val="00484AA4"/>
    <w:rsid w:val="00484B49"/>
    <w:rsid w:val="00485982"/>
    <w:rsid w:val="00491724"/>
    <w:rsid w:val="00495E5F"/>
    <w:rsid w:val="004A63D6"/>
    <w:rsid w:val="004A7FC9"/>
    <w:rsid w:val="004B2FEB"/>
    <w:rsid w:val="004B5C58"/>
    <w:rsid w:val="004C1A28"/>
    <w:rsid w:val="004C22DF"/>
    <w:rsid w:val="004C6210"/>
    <w:rsid w:val="004C7733"/>
    <w:rsid w:val="004D0058"/>
    <w:rsid w:val="004D3BA0"/>
    <w:rsid w:val="004E2821"/>
    <w:rsid w:val="004F3707"/>
    <w:rsid w:val="004F67A1"/>
    <w:rsid w:val="0050587E"/>
    <w:rsid w:val="0050648A"/>
    <w:rsid w:val="005116DF"/>
    <w:rsid w:val="00511D28"/>
    <w:rsid w:val="0051320F"/>
    <w:rsid w:val="00513526"/>
    <w:rsid w:val="0052059F"/>
    <w:rsid w:val="00522EA9"/>
    <w:rsid w:val="00525FC4"/>
    <w:rsid w:val="00527874"/>
    <w:rsid w:val="00531A32"/>
    <w:rsid w:val="00531EEB"/>
    <w:rsid w:val="00533D68"/>
    <w:rsid w:val="00535726"/>
    <w:rsid w:val="00535793"/>
    <w:rsid w:val="00536319"/>
    <w:rsid w:val="005367E5"/>
    <w:rsid w:val="00536E41"/>
    <w:rsid w:val="00540192"/>
    <w:rsid w:val="00545203"/>
    <w:rsid w:val="005463E6"/>
    <w:rsid w:val="00551521"/>
    <w:rsid w:val="00552592"/>
    <w:rsid w:val="00554A8B"/>
    <w:rsid w:val="0055539D"/>
    <w:rsid w:val="00560B6A"/>
    <w:rsid w:val="00561BA5"/>
    <w:rsid w:val="00563255"/>
    <w:rsid w:val="00567D1C"/>
    <w:rsid w:val="0057644A"/>
    <w:rsid w:val="00576C8A"/>
    <w:rsid w:val="00590EC0"/>
    <w:rsid w:val="005952BB"/>
    <w:rsid w:val="005952D2"/>
    <w:rsid w:val="005962D4"/>
    <w:rsid w:val="00596530"/>
    <w:rsid w:val="005A6225"/>
    <w:rsid w:val="005A6D38"/>
    <w:rsid w:val="005B1953"/>
    <w:rsid w:val="005B1991"/>
    <w:rsid w:val="005B23AA"/>
    <w:rsid w:val="005B4951"/>
    <w:rsid w:val="005B495D"/>
    <w:rsid w:val="005B5141"/>
    <w:rsid w:val="005B57F7"/>
    <w:rsid w:val="005B6010"/>
    <w:rsid w:val="005C26EE"/>
    <w:rsid w:val="005D747B"/>
    <w:rsid w:val="005E0D95"/>
    <w:rsid w:val="005E243A"/>
    <w:rsid w:val="005E342B"/>
    <w:rsid w:val="005E57E0"/>
    <w:rsid w:val="005E7E10"/>
    <w:rsid w:val="005F36C1"/>
    <w:rsid w:val="005F679A"/>
    <w:rsid w:val="00604EF6"/>
    <w:rsid w:val="006052A6"/>
    <w:rsid w:val="006148F1"/>
    <w:rsid w:val="0062130C"/>
    <w:rsid w:val="0062597A"/>
    <w:rsid w:val="006266AE"/>
    <w:rsid w:val="0064047F"/>
    <w:rsid w:val="00643B0C"/>
    <w:rsid w:val="0064451E"/>
    <w:rsid w:val="00651575"/>
    <w:rsid w:val="00654851"/>
    <w:rsid w:val="0066184F"/>
    <w:rsid w:val="00662034"/>
    <w:rsid w:val="006710AD"/>
    <w:rsid w:val="006718EF"/>
    <w:rsid w:val="00672809"/>
    <w:rsid w:val="00674013"/>
    <w:rsid w:val="006755A2"/>
    <w:rsid w:val="00681165"/>
    <w:rsid w:val="00684764"/>
    <w:rsid w:val="00691621"/>
    <w:rsid w:val="00691D06"/>
    <w:rsid w:val="006921E1"/>
    <w:rsid w:val="00692C63"/>
    <w:rsid w:val="006A2BF1"/>
    <w:rsid w:val="006B183A"/>
    <w:rsid w:val="006B273B"/>
    <w:rsid w:val="006C1F21"/>
    <w:rsid w:val="006C27C1"/>
    <w:rsid w:val="006C6055"/>
    <w:rsid w:val="006D3BCD"/>
    <w:rsid w:val="006D553C"/>
    <w:rsid w:val="006D59C8"/>
    <w:rsid w:val="006D754D"/>
    <w:rsid w:val="006E1423"/>
    <w:rsid w:val="006E18AF"/>
    <w:rsid w:val="006F06CB"/>
    <w:rsid w:val="006F155B"/>
    <w:rsid w:val="006F18CC"/>
    <w:rsid w:val="006F3ABA"/>
    <w:rsid w:val="006F4301"/>
    <w:rsid w:val="006F4D30"/>
    <w:rsid w:val="00700ECC"/>
    <w:rsid w:val="00702855"/>
    <w:rsid w:val="00702C69"/>
    <w:rsid w:val="00705EF8"/>
    <w:rsid w:val="007071C0"/>
    <w:rsid w:val="007140E5"/>
    <w:rsid w:val="007217BC"/>
    <w:rsid w:val="00733137"/>
    <w:rsid w:val="007348FC"/>
    <w:rsid w:val="007368C4"/>
    <w:rsid w:val="007413A6"/>
    <w:rsid w:val="0074218E"/>
    <w:rsid w:val="007433B7"/>
    <w:rsid w:val="007434FF"/>
    <w:rsid w:val="007443DE"/>
    <w:rsid w:val="00744587"/>
    <w:rsid w:val="00747B27"/>
    <w:rsid w:val="00747D15"/>
    <w:rsid w:val="0075154D"/>
    <w:rsid w:val="00760598"/>
    <w:rsid w:val="0076271F"/>
    <w:rsid w:val="00765B53"/>
    <w:rsid w:val="007661DB"/>
    <w:rsid w:val="00767D1D"/>
    <w:rsid w:val="00770FA0"/>
    <w:rsid w:val="007768C6"/>
    <w:rsid w:val="007777AC"/>
    <w:rsid w:val="00777B53"/>
    <w:rsid w:val="00782796"/>
    <w:rsid w:val="00785D51"/>
    <w:rsid w:val="00790589"/>
    <w:rsid w:val="00795C03"/>
    <w:rsid w:val="007A0CAF"/>
    <w:rsid w:val="007A3B4B"/>
    <w:rsid w:val="007B6870"/>
    <w:rsid w:val="007C1D6B"/>
    <w:rsid w:val="007C4276"/>
    <w:rsid w:val="007D4433"/>
    <w:rsid w:val="007F3F25"/>
    <w:rsid w:val="007F54A0"/>
    <w:rsid w:val="008070D8"/>
    <w:rsid w:val="008115F1"/>
    <w:rsid w:val="008151B5"/>
    <w:rsid w:val="008152BF"/>
    <w:rsid w:val="008178A6"/>
    <w:rsid w:val="008201AD"/>
    <w:rsid w:val="008300EB"/>
    <w:rsid w:val="00832A4B"/>
    <w:rsid w:val="00832E98"/>
    <w:rsid w:val="008341DA"/>
    <w:rsid w:val="00835046"/>
    <w:rsid w:val="00837351"/>
    <w:rsid w:val="00841B15"/>
    <w:rsid w:val="00845682"/>
    <w:rsid w:val="00851863"/>
    <w:rsid w:val="008547BA"/>
    <w:rsid w:val="00856CBA"/>
    <w:rsid w:val="008611EB"/>
    <w:rsid w:val="008613DD"/>
    <w:rsid w:val="00864403"/>
    <w:rsid w:val="008769A5"/>
    <w:rsid w:val="008812AB"/>
    <w:rsid w:val="008853EF"/>
    <w:rsid w:val="0088755D"/>
    <w:rsid w:val="00893B99"/>
    <w:rsid w:val="00897893"/>
    <w:rsid w:val="008A1418"/>
    <w:rsid w:val="008A2BBF"/>
    <w:rsid w:val="008A57B9"/>
    <w:rsid w:val="008A76A5"/>
    <w:rsid w:val="008B575B"/>
    <w:rsid w:val="008C0D45"/>
    <w:rsid w:val="008D5460"/>
    <w:rsid w:val="008D69D4"/>
    <w:rsid w:val="008E7A5A"/>
    <w:rsid w:val="008F4428"/>
    <w:rsid w:val="008F4715"/>
    <w:rsid w:val="008F673D"/>
    <w:rsid w:val="008F72D9"/>
    <w:rsid w:val="00905C28"/>
    <w:rsid w:val="00910E99"/>
    <w:rsid w:val="00911108"/>
    <w:rsid w:val="009151EB"/>
    <w:rsid w:val="009207D4"/>
    <w:rsid w:val="00923600"/>
    <w:rsid w:val="00926042"/>
    <w:rsid w:val="00931D1A"/>
    <w:rsid w:val="00934966"/>
    <w:rsid w:val="0093641A"/>
    <w:rsid w:val="00941430"/>
    <w:rsid w:val="009424D7"/>
    <w:rsid w:val="00943C4E"/>
    <w:rsid w:val="0094542E"/>
    <w:rsid w:val="009546BD"/>
    <w:rsid w:val="0095607A"/>
    <w:rsid w:val="00961EF5"/>
    <w:rsid w:val="00962CAE"/>
    <w:rsid w:val="00972421"/>
    <w:rsid w:val="00973659"/>
    <w:rsid w:val="00982916"/>
    <w:rsid w:val="00993DC5"/>
    <w:rsid w:val="009A1189"/>
    <w:rsid w:val="009A1FDD"/>
    <w:rsid w:val="009A204C"/>
    <w:rsid w:val="009B1D2F"/>
    <w:rsid w:val="009B2BDE"/>
    <w:rsid w:val="009B5060"/>
    <w:rsid w:val="009B52FF"/>
    <w:rsid w:val="009B647D"/>
    <w:rsid w:val="009B7DCA"/>
    <w:rsid w:val="009C3654"/>
    <w:rsid w:val="009C6701"/>
    <w:rsid w:val="009C7A29"/>
    <w:rsid w:val="009C7FB9"/>
    <w:rsid w:val="009D0355"/>
    <w:rsid w:val="009D1ACB"/>
    <w:rsid w:val="009D2A0E"/>
    <w:rsid w:val="009D4F11"/>
    <w:rsid w:val="009D5159"/>
    <w:rsid w:val="009D5658"/>
    <w:rsid w:val="009D6ECC"/>
    <w:rsid w:val="009E1E70"/>
    <w:rsid w:val="009E5340"/>
    <w:rsid w:val="009F05ED"/>
    <w:rsid w:val="009F09BE"/>
    <w:rsid w:val="009F4E49"/>
    <w:rsid w:val="009F5BDA"/>
    <w:rsid w:val="009F6090"/>
    <w:rsid w:val="00A00396"/>
    <w:rsid w:val="00A011E5"/>
    <w:rsid w:val="00A025FE"/>
    <w:rsid w:val="00A0449E"/>
    <w:rsid w:val="00A0700F"/>
    <w:rsid w:val="00A07D3A"/>
    <w:rsid w:val="00A10AAB"/>
    <w:rsid w:val="00A153C8"/>
    <w:rsid w:val="00A16331"/>
    <w:rsid w:val="00A17B51"/>
    <w:rsid w:val="00A2064D"/>
    <w:rsid w:val="00A305CB"/>
    <w:rsid w:val="00A40D67"/>
    <w:rsid w:val="00A41F09"/>
    <w:rsid w:val="00A57099"/>
    <w:rsid w:val="00A61F1A"/>
    <w:rsid w:val="00A64C08"/>
    <w:rsid w:val="00A67DA7"/>
    <w:rsid w:val="00A70A20"/>
    <w:rsid w:val="00A77065"/>
    <w:rsid w:val="00A80B6F"/>
    <w:rsid w:val="00A81F88"/>
    <w:rsid w:val="00A84218"/>
    <w:rsid w:val="00A84847"/>
    <w:rsid w:val="00A85553"/>
    <w:rsid w:val="00A87760"/>
    <w:rsid w:val="00A90776"/>
    <w:rsid w:val="00A94B7B"/>
    <w:rsid w:val="00A96076"/>
    <w:rsid w:val="00AA0BD8"/>
    <w:rsid w:val="00AB4444"/>
    <w:rsid w:val="00AC422F"/>
    <w:rsid w:val="00AC757C"/>
    <w:rsid w:val="00AD37BA"/>
    <w:rsid w:val="00AD38FC"/>
    <w:rsid w:val="00AD6A8D"/>
    <w:rsid w:val="00AE2491"/>
    <w:rsid w:val="00AE292C"/>
    <w:rsid w:val="00AE2BFE"/>
    <w:rsid w:val="00AE5307"/>
    <w:rsid w:val="00AE5524"/>
    <w:rsid w:val="00AF0D08"/>
    <w:rsid w:val="00AF2D11"/>
    <w:rsid w:val="00AF2E8C"/>
    <w:rsid w:val="00B0059B"/>
    <w:rsid w:val="00B058BD"/>
    <w:rsid w:val="00B12A11"/>
    <w:rsid w:val="00B13C3E"/>
    <w:rsid w:val="00B22082"/>
    <w:rsid w:val="00B460B7"/>
    <w:rsid w:val="00B507CB"/>
    <w:rsid w:val="00B50F2E"/>
    <w:rsid w:val="00B52026"/>
    <w:rsid w:val="00B6435E"/>
    <w:rsid w:val="00B65A0F"/>
    <w:rsid w:val="00B65D80"/>
    <w:rsid w:val="00B66AC2"/>
    <w:rsid w:val="00B7037E"/>
    <w:rsid w:val="00B75345"/>
    <w:rsid w:val="00B755C5"/>
    <w:rsid w:val="00B76813"/>
    <w:rsid w:val="00B81198"/>
    <w:rsid w:val="00B82A01"/>
    <w:rsid w:val="00B8463F"/>
    <w:rsid w:val="00B84780"/>
    <w:rsid w:val="00B84CC6"/>
    <w:rsid w:val="00BA40D5"/>
    <w:rsid w:val="00BA448E"/>
    <w:rsid w:val="00BA4D8C"/>
    <w:rsid w:val="00BB055A"/>
    <w:rsid w:val="00BB0D17"/>
    <w:rsid w:val="00BB5D80"/>
    <w:rsid w:val="00BC123F"/>
    <w:rsid w:val="00BC1FF0"/>
    <w:rsid w:val="00BC5D33"/>
    <w:rsid w:val="00BC6350"/>
    <w:rsid w:val="00BC6CED"/>
    <w:rsid w:val="00BD0FB9"/>
    <w:rsid w:val="00BD1F14"/>
    <w:rsid w:val="00BE11EA"/>
    <w:rsid w:val="00BE6BF6"/>
    <w:rsid w:val="00BE72E8"/>
    <w:rsid w:val="00BF5A4F"/>
    <w:rsid w:val="00C0154A"/>
    <w:rsid w:val="00C01BDE"/>
    <w:rsid w:val="00C02063"/>
    <w:rsid w:val="00C03A24"/>
    <w:rsid w:val="00C03E24"/>
    <w:rsid w:val="00C11108"/>
    <w:rsid w:val="00C1444B"/>
    <w:rsid w:val="00C15B33"/>
    <w:rsid w:val="00C20E48"/>
    <w:rsid w:val="00C2244D"/>
    <w:rsid w:val="00C2485D"/>
    <w:rsid w:val="00C342CD"/>
    <w:rsid w:val="00C34BC9"/>
    <w:rsid w:val="00C41CD0"/>
    <w:rsid w:val="00C422CF"/>
    <w:rsid w:val="00C43D41"/>
    <w:rsid w:val="00C5126A"/>
    <w:rsid w:val="00C51F89"/>
    <w:rsid w:val="00C60376"/>
    <w:rsid w:val="00C64589"/>
    <w:rsid w:val="00C70F03"/>
    <w:rsid w:val="00C7162B"/>
    <w:rsid w:val="00C778B5"/>
    <w:rsid w:val="00C827B8"/>
    <w:rsid w:val="00C83187"/>
    <w:rsid w:val="00C87E7F"/>
    <w:rsid w:val="00C90A44"/>
    <w:rsid w:val="00C95D31"/>
    <w:rsid w:val="00C96FED"/>
    <w:rsid w:val="00CA3A4D"/>
    <w:rsid w:val="00CA4BBF"/>
    <w:rsid w:val="00CB14AD"/>
    <w:rsid w:val="00CB27E4"/>
    <w:rsid w:val="00CC624A"/>
    <w:rsid w:val="00CC782D"/>
    <w:rsid w:val="00CD0157"/>
    <w:rsid w:val="00CD0FCC"/>
    <w:rsid w:val="00CD13DB"/>
    <w:rsid w:val="00CD52C4"/>
    <w:rsid w:val="00CE1EC7"/>
    <w:rsid w:val="00CE1F95"/>
    <w:rsid w:val="00CE6F52"/>
    <w:rsid w:val="00CF1BBE"/>
    <w:rsid w:val="00CF4000"/>
    <w:rsid w:val="00CF78A0"/>
    <w:rsid w:val="00D11A6A"/>
    <w:rsid w:val="00D12E5A"/>
    <w:rsid w:val="00D15633"/>
    <w:rsid w:val="00D17FA3"/>
    <w:rsid w:val="00D26C1F"/>
    <w:rsid w:val="00D37E5F"/>
    <w:rsid w:val="00D56163"/>
    <w:rsid w:val="00D629DE"/>
    <w:rsid w:val="00D63853"/>
    <w:rsid w:val="00D6476D"/>
    <w:rsid w:val="00D71117"/>
    <w:rsid w:val="00D7341D"/>
    <w:rsid w:val="00D73663"/>
    <w:rsid w:val="00D7772E"/>
    <w:rsid w:val="00D91D91"/>
    <w:rsid w:val="00DA015B"/>
    <w:rsid w:val="00DB2531"/>
    <w:rsid w:val="00DB4D5C"/>
    <w:rsid w:val="00DB7038"/>
    <w:rsid w:val="00DC0815"/>
    <w:rsid w:val="00DC141B"/>
    <w:rsid w:val="00DC40B7"/>
    <w:rsid w:val="00DC52FC"/>
    <w:rsid w:val="00DC75C1"/>
    <w:rsid w:val="00DD0DDB"/>
    <w:rsid w:val="00DD50A2"/>
    <w:rsid w:val="00DD62F7"/>
    <w:rsid w:val="00DD651C"/>
    <w:rsid w:val="00DE13AE"/>
    <w:rsid w:val="00DE3B4D"/>
    <w:rsid w:val="00DF16CF"/>
    <w:rsid w:val="00DF79AD"/>
    <w:rsid w:val="00E00CA4"/>
    <w:rsid w:val="00E0381E"/>
    <w:rsid w:val="00E039A3"/>
    <w:rsid w:val="00E053AE"/>
    <w:rsid w:val="00E05CC8"/>
    <w:rsid w:val="00E1412D"/>
    <w:rsid w:val="00E154AB"/>
    <w:rsid w:val="00E16823"/>
    <w:rsid w:val="00E176DE"/>
    <w:rsid w:val="00E30D68"/>
    <w:rsid w:val="00E411AC"/>
    <w:rsid w:val="00E4140B"/>
    <w:rsid w:val="00E4496E"/>
    <w:rsid w:val="00E54FD7"/>
    <w:rsid w:val="00E65218"/>
    <w:rsid w:val="00E65562"/>
    <w:rsid w:val="00E67E2C"/>
    <w:rsid w:val="00E724C5"/>
    <w:rsid w:val="00E72780"/>
    <w:rsid w:val="00E73346"/>
    <w:rsid w:val="00E739FB"/>
    <w:rsid w:val="00E77CA7"/>
    <w:rsid w:val="00E801C6"/>
    <w:rsid w:val="00E850E2"/>
    <w:rsid w:val="00E92372"/>
    <w:rsid w:val="00E93278"/>
    <w:rsid w:val="00E937ED"/>
    <w:rsid w:val="00E943F5"/>
    <w:rsid w:val="00EA19C8"/>
    <w:rsid w:val="00EA60EA"/>
    <w:rsid w:val="00EA76C9"/>
    <w:rsid w:val="00EB1158"/>
    <w:rsid w:val="00EB2D5E"/>
    <w:rsid w:val="00EC0233"/>
    <w:rsid w:val="00EC2FA0"/>
    <w:rsid w:val="00EC32C4"/>
    <w:rsid w:val="00EC678A"/>
    <w:rsid w:val="00EC7930"/>
    <w:rsid w:val="00ED0DF6"/>
    <w:rsid w:val="00ED100D"/>
    <w:rsid w:val="00ED3174"/>
    <w:rsid w:val="00ED3C47"/>
    <w:rsid w:val="00EE23ED"/>
    <w:rsid w:val="00EE63C0"/>
    <w:rsid w:val="00EE63FE"/>
    <w:rsid w:val="00EE6782"/>
    <w:rsid w:val="00EF1A87"/>
    <w:rsid w:val="00F068EB"/>
    <w:rsid w:val="00F140FF"/>
    <w:rsid w:val="00F1788C"/>
    <w:rsid w:val="00F229B1"/>
    <w:rsid w:val="00F23CE0"/>
    <w:rsid w:val="00F26CBB"/>
    <w:rsid w:val="00F30437"/>
    <w:rsid w:val="00F315D4"/>
    <w:rsid w:val="00F324F3"/>
    <w:rsid w:val="00F400BB"/>
    <w:rsid w:val="00F40C05"/>
    <w:rsid w:val="00F46D23"/>
    <w:rsid w:val="00F537E0"/>
    <w:rsid w:val="00F578DF"/>
    <w:rsid w:val="00F65517"/>
    <w:rsid w:val="00F66598"/>
    <w:rsid w:val="00F740E8"/>
    <w:rsid w:val="00F7552B"/>
    <w:rsid w:val="00F757B0"/>
    <w:rsid w:val="00F81754"/>
    <w:rsid w:val="00F84468"/>
    <w:rsid w:val="00F84596"/>
    <w:rsid w:val="00F943A1"/>
    <w:rsid w:val="00F95158"/>
    <w:rsid w:val="00F951BB"/>
    <w:rsid w:val="00F95D84"/>
    <w:rsid w:val="00F96787"/>
    <w:rsid w:val="00F975F1"/>
    <w:rsid w:val="00FA2D11"/>
    <w:rsid w:val="00FA7180"/>
    <w:rsid w:val="00FB25E8"/>
    <w:rsid w:val="00FB30E3"/>
    <w:rsid w:val="00FB3E0F"/>
    <w:rsid w:val="00FB5029"/>
    <w:rsid w:val="00FB5C5B"/>
    <w:rsid w:val="00FB6BAA"/>
    <w:rsid w:val="00FC1153"/>
    <w:rsid w:val="00FC2694"/>
    <w:rsid w:val="00FF1FB3"/>
    <w:rsid w:val="00FF5253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F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00B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E6BF6"/>
  </w:style>
  <w:style w:type="paragraph" w:styleId="BodyTextIndent2">
    <w:name w:val="Body Text Indent 2"/>
    <w:basedOn w:val="Normal"/>
    <w:link w:val="BodyTextIndent2Char"/>
    <w:uiPriority w:val="99"/>
    <w:rsid w:val="00BE6BF6"/>
    <w:pPr>
      <w:spacing w:line="440" w:lineRule="exact"/>
      <w:ind w:left="882" w:hangingChars="315" w:hanging="882"/>
    </w:pPr>
    <w:rPr>
      <w:rFonts w:ascii="標楷體" w:eastAsia="標楷體" w:cs="標楷體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400BB"/>
    <w:rPr>
      <w:sz w:val="24"/>
      <w:szCs w:val="24"/>
    </w:rPr>
  </w:style>
  <w:style w:type="table" w:styleId="TableGrid">
    <w:name w:val="Table Grid"/>
    <w:basedOn w:val="TableNormal"/>
    <w:uiPriority w:val="99"/>
    <w:rsid w:val="00B65A0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6BF6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0BB"/>
    <w:rPr>
      <w:rFonts w:ascii="Cambria" w:eastAsia="新細明體" w:hAnsi="Cambria" w:cs="Cambria"/>
      <w:sz w:val="2"/>
      <w:szCs w:val="2"/>
    </w:rPr>
  </w:style>
  <w:style w:type="paragraph" w:styleId="Header">
    <w:name w:val="header"/>
    <w:basedOn w:val="Normal"/>
    <w:link w:val="HeaderChar"/>
    <w:uiPriority w:val="99"/>
    <w:rsid w:val="000C4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4DEE"/>
    <w:rPr>
      <w:kern w:val="2"/>
    </w:rPr>
  </w:style>
  <w:style w:type="paragraph" w:styleId="ListParagraph">
    <w:name w:val="List Paragraph"/>
    <w:basedOn w:val="Normal"/>
    <w:uiPriority w:val="99"/>
    <w:qFormat/>
    <w:rsid w:val="00FB5C5B"/>
    <w:pPr>
      <w:ind w:leftChars="200" w:left="480"/>
    </w:pPr>
  </w:style>
  <w:style w:type="paragraph" w:styleId="BodyText">
    <w:name w:val="Body Text"/>
    <w:basedOn w:val="Normal"/>
    <w:link w:val="BodyTextChar"/>
    <w:uiPriority w:val="99"/>
    <w:rsid w:val="00545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45203"/>
    <w:rPr>
      <w:kern w:val="2"/>
      <w:sz w:val="24"/>
      <w:szCs w:val="24"/>
    </w:rPr>
  </w:style>
  <w:style w:type="paragraph" w:customStyle="1" w:styleId="ecxmsonormal">
    <w:name w:val="ecxmsonormal"/>
    <w:basedOn w:val="Normal"/>
    <w:uiPriority w:val="99"/>
    <w:rsid w:val="00B84CC6"/>
    <w:pPr>
      <w:widowControl/>
      <w:spacing w:after="324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177</Words>
  <Characters>1012</Characters>
  <Application>Microsoft Office Outlook</Application>
  <DocSecurity>0</DocSecurity>
  <Lines>0</Lines>
  <Paragraphs>0</Paragraphs>
  <ScaleCrop>false</ScaleCrop>
  <Company>mychat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subject/>
  <dc:creator>SuperXP</dc:creator>
  <cp:keywords/>
  <dc:description/>
  <cp:lastModifiedBy>user</cp:lastModifiedBy>
  <cp:revision>2</cp:revision>
  <cp:lastPrinted>2014-06-30T04:41:00Z</cp:lastPrinted>
  <dcterms:created xsi:type="dcterms:W3CDTF">2014-07-07T07:36:00Z</dcterms:created>
  <dcterms:modified xsi:type="dcterms:W3CDTF">2014-07-07T07:37:00Z</dcterms:modified>
</cp:coreProperties>
</file>