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7FD" w14:textId="77777777" w:rsidR="004723E1" w:rsidRDefault="004723E1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042D97E6" w14:textId="77777777" w:rsidR="004723E1" w:rsidRDefault="00064C48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2CEEC" wp14:editId="5439124B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D09EF6" w14:textId="77777777" w:rsidR="004723E1" w:rsidRDefault="00064C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2CEEC" id="Rectangle 6" o:spid="_x0000_s1026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" strokeweight=".26467mm">
                <v:textbox>
                  <w:txbxContent>
                    <w:p w14:paraId="7DD09EF6" w14:textId="77777777" w:rsidR="004723E1" w:rsidRDefault="00064C4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642914DD" w14:textId="77777777" w:rsidR="004723E1" w:rsidRDefault="00064C48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4723E1" w14:paraId="3D4EA1E8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58F9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1782" w14:textId="77777777" w:rsidR="004723E1" w:rsidRDefault="00064C48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723E1" w14:paraId="6D935EE3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6064B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584C29E3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BD9B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14:paraId="1449E2D7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71900B93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3E18EC75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0743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14:paraId="30078F79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2D17F1A5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0A9E14DF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4723E1" w14:paraId="09BD860E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2D4A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24F6A" w14:textId="77777777" w:rsidR="004723E1" w:rsidRDefault="00064C4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723E1" w14:paraId="3C18B18F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C73F8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C35E" w14:textId="77777777" w:rsidR="004723E1" w:rsidRDefault="004723E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23E1" w14:paraId="570DF2B7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08E92" w14:textId="77777777" w:rsidR="004723E1" w:rsidRDefault="00064C4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054A45CB" w14:textId="77777777" w:rsidR="004723E1" w:rsidRDefault="00064C4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2C8E" w14:textId="77777777" w:rsidR="004723E1" w:rsidRDefault="00064C4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723E1" w14:paraId="155D6328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539FC" w14:textId="77777777" w:rsidR="004723E1" w:rsidRDefault="00064C4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E5AC8" w14:textId="77777777" w:rsidR="004723E1" w:rsidRDefault="004723E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23E1" w14:paraId="63C6342D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A75C" w14:textId="77777777" w:rsidR="004723E1" w:rsidRDefault="00064C4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4C6E463E" w14:textId="77777777" w:rsidR="004723E1" w:rsidRDefault="00064C4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99FDA" w14:textId="77777777" w:rsidR="004723E1" w:rsidRDefault="00064C4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723E1" w14:paraId="34E97832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9536" w14:textId="77777777" w:rsidR="004723E1" w:rsidRDefault="00064C4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3EA" w14:textId="77777777" w:rsidR="004723E1" w:rsidRDefault="00064C4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12BFA60C" w14:textId="77777777" w:rsidR="004723E1" w:rsidRDefault="00064C4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5D51CC43" w14:textId="77777777" w:rsidR="004723E1" w:rsidRDefault="004723E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615FF22" w14:textId="77777777" w:rsidR="004723E1" w:rsidRDefault="00064C48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7BB4DC85" w14:textId="77777777" w:rsidR="004723E1" w:rsidRDefault="00064C48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14:paraId="647CC9A8" w14:textId="77777777" w:rsidR="004723E1" w:rsidRDefault="004723E1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22512F3D" w14:textId="77777777" w:rsidR="004723E1" w:rsidRDefault="004723E1">
      <w:pPr>
        <w:spacing w:line="440" w:lineRule="exact"/>
        <w:rPr>
          <w:rFonts w:ascii="標楷體" w:eastAsia="標楷體" w:hAnsi="標楷體"/>
          <w:szCs w:val="24"/>
        </w:rPr>
      </w:pPr>
    </w:p>
    <w:p w14:paraId="1F8DFEA5" w14:textId="77777777" w:rsidR="004723E1" w:rsidRDefault="004723E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723E1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775D" w14:textId="77777777" w:rsidR="00064C48" w:rsidRDefault="00064C48">
      <w:r>
        <w:separator/>
      </w:r>
    </w:p>
  </w:endnote>
  <w:endnote w:type="continuationSeparator" w:id="0">
    <w:p w14:paraId="4B165BE7" w14:textId="77777777" w:rsidR="00064C48" w:rsidRDefault="000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3E25" w14:textId="77777777" w:rsidR="00E73B27" w:rsidRDefault="00064C4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6AA3D254" w14:textId="77777777" w:rsidR="00E73B27" w:rsidRDefault="00064C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2C21" w14:textId="77777777" w:rsidR="00064C48" w:rsidRDefault="00064C48">
      <w:r>
        <w:rPr>
          <w:color w:val="000000"/>
        </w:rPr>
        <w:separator/>
      </w:r>
    </w:p>
  </w:footnote>
  <w:footnote w:type="continuationSeparator" w:id="0">
    <w:p w14:paraId="44E1D325" w14:textId="77777777" w:rsidR="00064C48" w:rsidRDefault="0006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2A1D"/>
    <w:multiLevelType w:val="multilevel"/>
    <w:tmpl w:val="C5B8DF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23E1"/>
    <w:rsid w:val="00064C48"/>
    <w:rsid w:val="004723E1"/>
    <w:rsid w:val="008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7F09"/>
  <w15:docId w15:val="{C0A149DD-6CCF-4387-A6D8-E257327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2023-07-12T02:27:00Z</cp:lastPrinted>
  <dcterms:created xsi:type="dcterms:W3CDTF">2025-07-16T06:00:00Z</dcterms:created>
  <dcterms:modified xsi:type="dcterms:W3CDTF">2025-07-16T06:00:00Z</dcterms:modified>
</cp:coreProperties>
</file>