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7152" w14:textId="77777777" w:rsidR="00563FF6" w:rsidRDefault="0031071B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14:paraId="59E1363F" w14:textId="77777777" w:rsidR="00563FF6" w:rsidRDefault="0031071B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14:paraId="2FEAF876" w14:textId="77777777" w:rsidR="00563FF6" w:rsidRDefault="0031071B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14:paraId="644A9E15" w14:textId="77777777" w:rsidR="00563FF6" w:rsidRDefault="0031071B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14:paraId="1D9F75F4" w14:textId="77777777" w:rsidR="00563FF6" w:rsidRDefault="0031071B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14:paraId="097CE1D1" w14:textId="77777777" w:rsidR="00563FF6" w:rsidRDefault="0031071B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14:paraId="16EFD00B" w14:textId="77777777" w:rsidR="00563FF6" w:rsidRDefault="0031071B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14:paraId="090CE38E" w14:textId="77777777" w:rsidR="00563FF6" w:rsidRDefault="0031071B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14:paraId="4E8282D8" w14:textId="77777777" w:rsidR="00563FF6" w:rsidRDefault="0031071B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14:paraId="7FE28483" w14:textId="77777777" w:rsidR="00563FF6" w:rsidRDefault="0031071B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14:paraId="300292F2" w14:textId="77777777" w:rsidR="00563FF6" w:rsidRDefault="0031071B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563FF6" w14:paraId="0B019E9D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2368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3049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42C0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563FF6" w14:paraId="23E6D1B3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9EDC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561C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3122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563FF6" w14:paraId="4272E8D8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8C87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0257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A1A4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563FF6" w14:paraId="1C25124F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7F42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EA2E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D36E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563FF6" w14:paraId="22AEA00A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1107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1973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3DCC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563FF6" w14:paraId="66F280E6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6CE3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FE5C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C43F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563FF6" w14:paraId="21C30EA3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D37F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DBE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1B1D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563FF6" w14:paraId="174AF676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5AA8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B7E5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B65D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563FF6" w14:paraId="2C135B63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DD31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6FDA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C9DF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563FF6" w14:paraId="06120BE5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A39A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4574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4C61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563FF6" w14:paraId="0C967621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FDD2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52E1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69A9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14:paraId="033E7B87" w14:textId="77777777" w:rsidR="00563FF6" w:rsidRDefault="0031071B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14:paraId="0F158B9D" w14:textId="77777777" w:rsidR="00563FF6" w:rsidRDefault="0031071B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14:paraId="4899C7E6" w14:textId="77777777" w:rsidR="00563FF6" w:rsidRDefault="0031071B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14:paraId="4E96A66F" w14:textId="77777777" w:rsidR="00563FF6" w:rsidRDefault="0031071B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14:paraId="047BCF0A" w14:textId="77777777" w:rsidR="00563FF6" w:rsidRDefault="0031071B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14:paraId="1CC25687" w14:textId="77777777" w:rsidR="00563FF6" w:rsidRDefault="0031071B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r>
        <w:rPr>
          <w:rFonts w:ascii="標楷體" w:eastAsia="標楷體" w:hAnsi="標楷體"/>
        </w:rPr>
        <w:t>繕打，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14:paraId="667E2CBE" w14:textId="77777777" w:rsidR="00563FF6" w:rsidRDefault="0031071B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14:paraId="11875B9A" w14:textId="77777777" w:rsidR="00563FF6" w:rsidRDefault="0031071B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14:paraId="10D1EFFA" w14:textId="77777777" w:rsidR="00563FF6" w:rsidRDefault="0031071B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14:paraId="60EFF2CE" w14:textId="77777777" w:rsidR="00563FF6" w:rsidRDefault="00563FF6">
      <w:pPr>
        <w:ind w:left="120"/>
        <w:rPr>
          <w:rFonts w:ascii="標楷體" w:eastAsia="標楷體" w:hAnsi="標楷體"/>
        </w:rPr>
      </w:pPr>
    </w:p>
    <w:p w14:paraId="7042B062" w14:textId="77777777" w:rsidR="00563FF6" w:rsidRDefault="0031071B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14:paraId="4975A0DA" w14:textId="77777777" w:rsidR="00563FF6" w:rsidRDefault="0031071B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14:paraId="40A8B1C6" w14:textId="77777777" w:rsidR="00563FF6" w:rsidRDefault="0031071B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14:paraId="22B8C5F5" w14:textId="77777777" w:rsidR="00563FF6" w:rsidRDefault="0031071B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各人件數上限：同一組每人限送作品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258F175B" w14:textId="77777777" w:rsidR="00563FF6" w:rsidRDefault="0031071B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紙張直式橫向繕打，標題字體以標楷體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14:paraId="7D7FBF3E" w14:textId="77777777" w:rsidR="00563FF6" w:rsidRDefault="0031071B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14:paraId="28D8AEC7" w14:textId="77777777" w:rsidR="00563FF6" w:rsidRDefault="0031071B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14:paraId="1BB5C882" w14:textId="77777777" w:rsidR="00563FF6" w:rsidRDefault="0031071B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14:paraId="27D9F041" w14:textId="77777777" w:rsidR="00563FF6" w:rsidRDefault="0031071B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14:paraId="6EE2BCF6" w14:textId="77777777" w:rsidR="00563FF6" w:rsidRDefault="0031071B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14:paraId="0B7810EC" w14:textId="77777777" w:rsidR="00563FF6" w:rsidRDefault="0031071B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以郵戳為憑。</w:t>
      </w:r>
    </w:p>
    <w:p w14:paraId="182DE269" w14:textId="77777777" w:rsidR="00563FF6" w:rsidRDefault="0031071B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r>
        <w:rPr>
          <w:rFonts w:ascii="標楷體" w:eastAsia="標楷體" w:hAnsi="標楷體"/>
        </w:rPr>
        <w:t>臺南市山上區南洲里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14:paraId="3353A439" w14:textId="77777777" w:rsidR="00563FF6" w:rsidRDefault="0031071B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信封請註明：臺南市「使用布可星球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14:paraId="2ACFDC86" w14:textId="77777777" w:rsidR="00563FF6" w:rsidRDefault="0031071B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評審方式：由主辦單位遴聘專家學者組成評審小組，評審標準由評審小組訂定之。</w:t>
      </w:r>
    </w:p>
    <w:p w14:paraId="034BD4E7" w14:textId="77777777" w:rsidR="00563FF6" w:rsidRDefault="0031071B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14:paraId="0F335BB1" w14:textId="77777777" w:rsidR="00563FF6" w:rsidRDefault="0031071B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14:paraId="40514A81" w14:textId="77777777" w:rsidR="00563FF6" w:rsidRDefault="0031071B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14:paraId="09A3FFFF" w14:textId="77777777" w:rsidR="00563FF6" w:rsidRDefault="0031071B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14:paraId="73A097E6" w14:textId="77777777" w:rsidR="00563FF6" w:rsidRDefault="0031071B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14:paraId="72F05095" w14:textId="77777777" w:rsidR="00563FF6" w:rsidRDefault="0031071B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0850520D" w14:textId="77777777" w:rsidR="00563FF6" w:rsidRDefault="0031071B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0C68822F" w14:textId="77777777" w:rsidR="00563FF6" w:rsidRDefault="0031071B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2057072A" w14:textId="77777777" w:rsidR="00563FF6" w:rsidRDefault="0031071B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14:paraId="45BA91AD" w14:textId="77777777" w:rsidR="00563FF6" w:rsidRDefault="0031071B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14:paraId="21737543" w14:textId="77777777" w:rsidR="00563FF6" w:rsidRDefault="0031071B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本市公私立學校教師，由本局函請主管機關依競賽成績優予敘獎。本市編製內教師參加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656655E4" w14:textId="77777777" w:rsidR="00563FF6" w:rsidRDefault="0031071B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14:paraId="21FA01C4" w14:textId="77777777" w:rsidR="00563FF6" w:rsidRDefault="0031071B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14:paraId="0F22924D" w14:textId="77777777" w:rsidR="00563FF6" w:rsidRDefault="0031071B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14:paraId="3C533C23" w14:textId="77777777" w:rsidR="00563FF6" w:rsidRDefault="0031071B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6036CBFA" w14:textId="77777777" w:rsidR="00563FF6" w:rsidRDefault="0031071B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313C17AE" w14:textId="77777777" w:rsidR="00563FF6" w:rsidRDefault="0031071B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69652A3A" w14:textId="77777777" w:rsidR="00563FF6" w:rsidRDefault="0031071B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14:paraId="6911DFDD" w14:textId="77777777" w:rsidR="00563FF6" w:rsidRDefault="00563FF6">
      <w:pPr>
        <w:pStyle w:val="a3"/>
        <w:ind w:left="720"/>
        <w:rPr>
          <w:rFonts w:ascii="標楷體" w:eastAsia="標楷體" w:hAnsi="標楷體"/>
        </w:rPr>
      </w:pPr>
    </w:p>
    <w:p w14:paraId="6DC61798" w14:textId="77777777" w:rsidR="00563FF6" w:rsidRDefault="0031071B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獎勵：本案徵文活動之辦理學校，依「臺南市立高級中等以下學校教職員獎懲案件</w:t>
      </w:r>
    </w:p>
    <w:p w14:paraId="63841B27" w14:textId="77777777" w:rsidR="00563FF6" w:rsidRDefault="0031071B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14:paraId="5E128799" w14:textId="77777777" w:rsidR="00563FF6" w:rsidRDefault="0031071B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14:paraId="07E8F005" w14:textId="77777777" w:rsidR="00563FF6" w:rsidRDefault="0031071B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14:paraId="0E4CB7D3" w14:textId="77777777" w:rsidR="00563FF6" w:rsidRDefault="0031071B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參選作品如有下列情事之一者，主辦單位得取消其參選及得獎資格，並追回獎狀及獎品：</w:t>
      </w:r>
    </w:p>
    <w:p w14:paraId="3034E27C" w14:textId="77777777" w:rsidR="00563FF6" w:rsidRDefault="0031071B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14:paraId="77E177CD" w14:textId="77777777" w:rsidR="00563FF6" w:rsidRDefault="0031071B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14:paraId="1FBDDBA0" w14:textId="77777777" w:rsidR="00563FF6" w:rsidRDefault="0031071B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14:paraId="519F4F2F" w14:textId="77777777" w:rsidR="00563FF6" w:rsidRDefault="0031071B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14:paraId="67AD918B" w14:textId="77777777" w:rsidR="00563FF6" w:rsidRDefault="0031071B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14:paraId="08B568AD" w14:textId="77777777" w:rsidR="00563FF6" w:rsidRDefault="0031071B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14:paraId="327D6CE5" w14:textId="77777777" w:rsidR="00563FF6" w:rsidRDefault="0031071B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14:paraId="10C761F0" w14:textId="77777777" w:rsidR="00563FF6" w:rsidRDefault="0031071B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所有得獎作品之著作財產權，無條件授權予本活動之主辦單位，予重製再利用，並收錄於使用布可星球的一百種方法專輯供眾閱覽，作者不得異議，並作為教育之宣廣、展示、出版、及上網使用。</w:t>
      </w:r>
    </w:p>
    <w:p w14:paraId="4C04F85F" w14:textId="77777777" w:rsidR="00563FF6" w:rsidRDefault="0031071B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14:paraId="75B93996" w14:textId="77777777" w:rsidR="00563FF6" w:rsidRDefault="00563FF6">
      <w:pPr>
        <w:rPr>
          <w:rFonts w:ascii="標楷體" w:eastAsia="標楷體" w:hAnsi="標楷體"/>
        </w:rPr>
      </w:pPr>
    </w:p>
    <w:p w14:paraId="5DE330F7" w14:textId="77777777" w:rsidR="00563FF6" w:rsidRDefault="00563FF6">
      <w:pPr>
        <w:rPr>
          <w:rFonts w:ascii="標楷體" w:eastAsia="標楷體" w:hAnsi="標楷體"/>
        </w:rPr>
      </w:pPr>
    </w:p>
    <w:p w14:paraId="6FDA6F23" w14:textId="77777777" w:rsidR="00563FF6" w:rsidRDefault="00563FF6">
      <w:pPr>
        <w:rPr>
          <w:rFonts w:ascii="標楷體" w:eastAsia="標楷體" w:hAnsi="標楷體"/>
        </w:rPr>
      </w:pPr>
    </w:p>
    <w:p w14:paraId="29E671C6" w14:textId="77777777" w:rsidR="00563FF6" w:rsidRDefault="00563FF6">
      <w:pPr>
        <w:rPr>
          <w:rFonts w:ascii="標楷體" w:eastAsia="標楷體" w:hAnsi="標楷體"/>
        </w:rPr>
      </w:pPr>
    </w:p>
    <w:p w14:paraId="08A78DAD" w14:textId="77777777" w:rsidR="00563FF6" w:rsidRDefault="00563FF6">
      <w:pPr>
        <w:rPr>
          <w:rFonts w:ascii="標楷體" w:eastAsia="標楷體" w:hAnsi="標楷體"/>
        </w:rPr>
      </w:pPr>
    </w:p>
    <w:p w14:paraId="1EF2EA09" w14:textId="77777777" w:rsidR="00563FF6" w:rsidRDefault="00563FF6">
      <w:pPr>
        <w:rPr>
          <w:rFonts w:ascii="標楷體" w:eastAsia="標楷體" w:hAnsi="標楷體"/>
        </w:rPr>
      </w:pPr>
    </w:p>
    <w:p w14:paraId="680919FB" w14:textId="77777777" w:rsidR="00563FF6" w:rsidRDefault="00563FF6">
      <w:pPr>
        <w:rPr>
          <w:rFonts w:ascii="標楷體" w:eastAsia="標楷體" w:hAnsi="標楷體"/>
        </w:rPr>
      </w:pPr>
    </w:p>
    <w:p w14:paraId="4036B3A9" w14:textId="77777777" w:rsidR="00563FF6" w:rsidRDefault="00563FF6">
      <w:pPr>
        <w:rPr>
          <w:rFonts w:ascii="標楷體" w:eastAsia="標楷體" w:hAnsi="標楷體"/>
        </w:rPr>
      </w:pPr>
    </w:p>
    <w:p w14:paraId="0D972F71" w14:textId="77777777" w:rsidR="00563FF6" w:rsidRDefault="00563FF6">
      <w:pPr>
        <w:rPr>
          <w:rFonts w:ascii="標楷體" w:eastAsia="標楷體" w:hAnsi="標楷體"/>
        </w:rPr>
      </w:pPr>
    </w:p>
    <w:p w14:paraId="7C03BBBE" w14:textId="77777777" w:rsidR="00563FF6" w:rsidRDefault="00563FF6">
      <w:pPr>
        <w:rPr>
          <w:rFonts w:ascii="標楷體" w:eastAsia="標楷體" w:hAnsi="標楷體"/>
        </w:rPr>
      </w:pPr>
    </w:p>
    <w:p w14:paraId="364662FB" w14:textId="77777777" w:rsidR="00563FF6" w:rsidRDefault="00563FF6">
      <w:pPr>
        <w:rPr>
          <w:rFonts w:ascii="標楷體" w:eastAsia="標楷體" w:hAnsi="標楷體"/>
        </w:rPr>
      </w:pPr>
    </w:p>
    <w:p w14:paraId="455013DF" w14:textId="77777777" w:rsidR="00563FF6" w:rsidRDefault="00563FF6">
      <w:pPr>
        <w:rPr>
          <w:rFonts w:ascii="標楷體" w:eastAsia="標楷體" w:hAnsi="標楷體"/>
        </w:rPr>
      </w:pPr>
    </w:p>
    <w:p w14:paraId="2C171FF0" w14:textId="77777777" w:rsidR="00563FF6" w:rsidRDefault="00563FF6">
      <w:pPr>
        <w:rPr>
          <w:rFonts w:ascii="標楷體" w:eastAsia="標楷體" w:hAnsi="標楷體"/>
        </w:rPr>
      </w:pPr>
    </w:p>
    <w:p w14:paraId="0E31106F" w14:textId="77777777" w:rsidR="00563FF6" w:rsidRDefault="0031071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14:paraId="0B50286D" w14:textId="77777777" w:rsidR="00563FF6" w:rsidRDefault="0031071B">
      <w:pPr>
        <w:jc w:val="center"/>
      </w:pPr>
      <w:r>
        <w:rPr>
          <w:rFonts w:ascii="標楷體" w:eastAsia="標楷體" w:hAnsi="標楷體"/>
          <w:sz w:val="28"/>
        </w:rPr>
        <w:t>臺南市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563FF6" w14:paraId="5C1617F9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969F" w14:textId="77777777" w:rsidR="00563FF6" w:rsidRDefault="003107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0E01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14:paraId="63AC17B3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563FF6" w14:paraId="01D22E8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A584" w14:textId="77777777" w:rsidR="00563FF6" w:rsidRDefault="00563F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8EAC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63FF6" w14:paraId="6D21A522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ED45" w14:textId="77777777" w:rsidR="00563FF6" w:rsidRDefault="00563F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766A" w14:textId="77777777" w:rsidR="00563FF6" w:rsidRDefault="003107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563FF6" w14:paraId="76B8A446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0762" w14:textId="77777777" w:rsidR="00563FF6" w:rsidRDefault="003107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229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</w:tr>
      <w:tr w:rsidR="00563FF6" w14:paraId="06B10FCB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1947" w14:textId="77777777" w:rsidR="00563FF6" w:rsidRDefault="0031071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7868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</w:tr>
      <w:tr w:rsidR="00563FF6" w14:paraId="4EC833BA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8256" w14:textId="77777777" w:rsidR="00563FF6" w:rsidRDefault="0031071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081001CD" w14:textId="77777777" w:rsidR="00563FF6" w:rsidRDefault="0031071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BFCE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</w:tr>
      <w:tr w:rsidR="00563FF6" w14:paraId="0C58DE2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401" w14:textId="77777777" w:rsidR="00563FF6" w:rsidRDefault="003107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3ABEC79C" w14:textId="77777777" w:rsidR="00563FF6" w:rsidRDefault="0031071B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教師組請填服務學校）</w:t>
            </w:r>
          </w:p>
          <w:p w14:paraId="43FC7F38" w14:textId="77777777" w:rsidR="00563FF6" w:rsidRDefault="0031071B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4F20" w14:textId="77777777" w:rsidR="00563FF6" w:rsidRDefault="00310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58EA" w14:textId="77777777" w:rsidR="00563FF6" w:rsidRDefault="0031071B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563FF6" w14:paraId="7635D09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58A7" w14:textId="77777777" w:rsidR="00563FF6" w:rsidRDefault="00563F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CF25" w14:textId="77777777" w:rsidR="00563FF6" w:rsidRDefault="003107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7510" w14:textId="77777777" w:rsidR="00563FF6" w:rsidRDefault="00563F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FF6" w14:paraId="38BE3C5C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E843" w14:textId="77777777" w:rsidR="00563FF6" w:rsidRDefault="003107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72B01EC" w14:textId="77777777" w:rsidR="00563FF6" w:rsidRDefault="0031071B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14:paraId="67F57B52" w14:textId="77777777" w:rsidR="00563FF6" w:rsidRDefault="0031071B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E8A8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5623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14:paraId="3BBF6624" w14:textId="77777777" w:rsidR="00563FF6" w:rsidRDefault="0031071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563FF6" w14:paraId="4E14990F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619F" w14:textId="77777777" w:rsidR="00563FF6" w:rsidRDefault="003107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994068D" w14:textId="77777777" w:rsidR="00563FF6" w:rsidRDefault="0031071B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14:paraId="2ECC1761" w14:textId="77777777" w:rsidR="00563FF6" w:rsidRDefault="0031071B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BB01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FC3E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</w:tr>
      <w:tr w:rsidR="00563FF6" w14:paraId="16E811DE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9AE" w14:textId="77777777" w:rsidR="00563FF6" w:rsidRDefault="003107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14:paraId="59200AE5" w14:textId="77777777" w:rsidR="00563FF6" w:rsidRDefault="0031071B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E65B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</w:tr>
      <w:tr w:rsidR="00563FF6" w14:paraId="078444F4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3F33" w14:textId="77777777" w:rsidR="00563FF6" w:rsidRDefault="003107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614A" w14:textId="77777777" w:rsidR="00563FF6" w:rsidRDefault="00563FF6">
            <w:pPr>
              <w:rPr>
                <w:rFonts w:ascii="標楷體" w:eastAsia="標楷體" w:hAnsi="標楷體"/>
              </w:rPr>
            </w:pPr>
          </w:p>
        </w:tc>
      </w:tr>
      <w:tr w:rsidR="00563FF6" w14:paraId="2EBFDB8A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FBC9" w14:textId="77777777" w:rsidR="00563FF6" w:rsidRDefault="003107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14:paraId="15A9423C" w14:textId="77777777" w:rsidR="00563FF6" w:rsidRDefault="003107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95EC726" w14:textId="77777777" w:rsidR="00563FF6" w:rsidRDefault="00563FF6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640ABDFE" w14:textId="77777777" w:rsidR="00563FF6" w:rsidRDefault="0031071B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14:paraId="0B27942A" w14:textId="77777777" w:rsidR="00563FF6" w:rsidRDefault="00563FF6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086BCF66" w14:textId="77777777" w:rsidR="00563FF6" w:rsidRDefault="0031071B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14:paraId="2B00421D" w14:textId="77777777" w:rsidR="00563FF6" w:rsidRDefault="0031071B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教師組、家長組免填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14:paraId="43F52601" w14:textId="77777777" w:rsidR="00563FF6" w:rsidRDefault="0031071B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11561B8C" w14:textId="77777777" w:rsidR="00563FF6" w:rsidRDefault="00563FF6">
      <w:pPr>
        <w:rPr>
          <w:rFonts w:ascii="標楷體" w:eastAsia="標楷體" w:hAnsi="標楷體"/>
        </w:rPr>
      </w:pPr>
    </w:p>
    <w:p w14:paraId="2F6B783E" w14:textId="77777777" w:rsidR="00563FF6" w:rsidRDefault="00563FF6">
      <w:pPr>
        <w:rPr>
          <w:rFonts w:ascii="標楷體" w:eastAsia="標楷體" w:hAnsi="標楷體"/>
        </w:rPr>
      </w:pPr>
    </w:p>
    <w:p w14:paraId="48F0A6B5" w14:textId="77777777" w:rsidR="00563FF6" w:rsidRDefault="00563FF6">
      <w:pPr>
        <w:rPr>
          <w:rFonts w:ascii="標楷體" w:eastAsia="標楷體" w:hAnsi="標楷體"/>
        </w:rPr>
      </w:pPr>
    </w:p>
    <w:p w14:paraId="533852D5" w14:textId="77777777" w:rsidR="00563FF6" w:rsidRDefault="00563FF6">
      <w:pPr>
        <w:rPr>
          <w:rFonts w:ascii="標楷體" w:eastAsia="標楷體" w:hAnsi="標楷體"/>
        </w:rPr>
      </w:pPr>
    </w:p>
    <w:p w14:paraId="32CE907E" w14:textId="77777777" w:rsidR="00563FF6" w:rsidRDefault="00563FF6">
      <w:pPr>
        <w:rPr>
          <w:rFonts w:ascii="標楷體" w:eastAsia="標楷體" w:hAnsi="標楷體"/>
        </w:rPr>
      </w:pPr>
    </w:p>
    <w:p w14:paraId="398A06D1" w14:textId="77777777" w:rsidR="00563FF6" w:rsidRDefault="00563FF6">
      <w:pPr>
        <w:rPr>
          <w:rFonts w:ascii="標楷體" w:eastAsia="標楷體" w:hAnsi="標楷體"/>
        </w:rPr>
      </w:pPr>
    </w:p>
    <w:p w14:paraId="7F345FFB" w14:textId="77777777" w:rsidR="00563FF6" w:rsidRDefault="0031071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14:paraId="17531B25" w14:textId="77777777" w:rsidR="00563FF6" w:rsidRDefault="0031071B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14:paraId="6A4510C3" w14:textId="77777777" w:rsidR="00563FF6" w:rsidRDefault="0031071B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14:paraId="76A0FD20" w14:textId="77777777" w:rsidR="00563FF6" w:rsidRDefault="0031071B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14:paraId="191BB13C" w14:textId="77777777" w:rsidR="00563FF6" w:rsidRDefault="0031071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563FF6" w14:paraId="6F582A4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00F8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1072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C3E6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563FF6" w14:paraId="4AA95E45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5922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2C84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A283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63FF6" w14:paraId="78D5950A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5F5F" w14:textId="77777777" w:rsidR="00563FF6" w:rsidRDefault="00563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A557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CEAD" w14:textId="77777777" w:rsidR="00563FF6" w:rsidRDefault="00563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FF6" w14:paraId="02AE3AC0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AACD" w14:textId="77777777" w:rsidR="00563FF6" w:rsidRDefault="00563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5237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D65B" w14:textId="77777777" w:rsidR="00563FF6" w:rsidRDefault="00563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FF6" w14:paraId="4035B80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9B7C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C5AF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88B0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63FF6" w14:paraId="152E4FC2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DA8E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56A5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8B5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63FF6" w14:paraId="2B3B049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7D73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728D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79E5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63FF6" w14:paraId="3EF9C09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93EB" w14:textId="77777777" w:rsidR="00563FF6" w:rsidRDefault="00563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4E2D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E9D7" w14:textId="77777777" w:rsidR="00563FF6" w:rsidRDefault="00563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FF6" w14:paraId="611A8EF1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2E8" w14:textId="77777777" w:rsidR="00563FF6" w:rsidRDefault="00563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36C6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487B" w14:textId="77777777" w:rsidR="00563FF6" w:rsidRDefault="00563F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FF6" w14:paraId="7451F61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A1EB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A391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BA6F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63FF6" w14:paraId="03DD216F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7C72" w14:textId="77777777" w:rsidR="00563FF6" w:rsidRDefault="00563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E705" w14:textId="77777777" w:rsidR="00563FF6" w:rsidRDefault="00310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A134" w14:textId="77777777" w:rsidR="00563FF6" w:rsidRDefault="003107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63FF6" w14:paraId="38C6702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551F" w14:textId="77777777" w:rsidR="00563FF6" w:rsidRDefault="0031071B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14:paraId="2FC8BB71" w14:textId="77777777" w:rsidR="00563FF6" w:rsidRDefault="0031071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14:paraId="42CBB7E4" w14:textId="77777777" w:rsidR="00563FF6" w:rsidRDefault="00563FF6">
      <w:pPr>
        <w:rPr>
          <w:rFonts w:ascii="標楷體" w:eastAsia="標楷體" w:hAnsi="標楷體"/>
        </w:rPr>
      </w:pPr>
    </w:p>
    <w:sectPr w:rsidR="00563FF6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8A316" w14:textId="77777777" w:rsidR="00000000" w:rsidRDefault="0031071B">
      <w:r>
        <w:separator/>
      </w:r>
    </w:p>
  </w:endnote>
  <w:endnote w:type="continuationSeparator" w:id="0">
    <w:p w14:paraId="286B5EDA" w14:textId="77777777" w:rsidR="00000000" w:rsidRDefault="003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DF26" w14:textId="029A6BC9" w:rsidR="00CC09C0" w:rsidRDefault="0031071B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14:paraId="36EDA5DF" w14:textId="77777777" w:rsidR="00CC09C0" w:rsidRDefault="003107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7781" w14:textId="77777777" w:rsidR="00000000" w:rsidRDefault="0031071B">
      <w:r>
        <w:rPr>
          <w:color w:val="000000"/>
        </w:rPr>
        <w:separator/>
      </w:r>
    </w:p>
  </w:footnote>
  <w:footnote w:type="continuationSeparator" w:id="0">
    <w:p w14:paraId="0CBDF30F" w14:textId="77777777" w:rsidR="00000000" w:rsidRDefault="0031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ADB"/>
    <w:multiLevelType w:val="multilevel"/>
    <w:tmpl w:val="FD5EA61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D20075B"/>
    <w:multiLevelType w:val="multilevel"/>
    <w:tmpl w:val="E2C43AB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1904CD9"/>
    <w:multiLevelType w:val="multilevel"/>
    <w:tmpl w:val="E6BE9C3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28035CF"/>
    <w:multiLevelType w:val="multilevel"/>
    <w:tmpl w:val="FFC4A63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88D749B"/>
    <w:multiLevelType w:val="multilevel"/>
    <w:tmpl w:val="8040823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7F61FCD"/>
    <w:multiLevelType w:val="multilevel"/>
    <w:tmpl w:val="5D2252B4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95772A4"/>
    <w:multiLevelType w:val="multilevel"/>
    <w:tmpl w:val="B9326CBC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0A2572"/>
    <w:multiLevelType w:val="multilevel"/>
    <w:tmpl w:val="9EE08E6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8BF1954"/>
    <w:multiLevelType w:val="multilevel"/>
    <w:tmpl w:val="E8E05B4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E914D17"/>
    <w:multiLevelType w:val="multilevel"/>
    <w:tmpl w:val="877E52FC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F466D3F"/>
    <w:multiLevelType w:val="multilevel"/>
    <w:tmpl w:val="B5BC6AF8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00B0084"/>
    <w:multiLevelType w:val="multilevel"/>
    <w:tmpl w:val="117C3AE0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AA3E0D"/>
    <w:multiLevelType w:val="multilevel"/>
    <w:tmpl w:val="92D2E552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78BA4DE1"/>
    <w:multiLevelType w:val="multilevel"/>
    <w:tmpl w:val="C702201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FDE2F41"/>
    <w:multiLevelType w:val="multilevel"/>
    <w:tmpl w:val="1D64F1D4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3FF6"/>
    <w:rsid w:val="0031071B"/>
    <w:rsid w:val="00563FF6"/>
    <w:rsid w:val="008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F2CB"/>
  <w15:docId w15:val="{9E1231C6-11CB-49F9-809E-D42DF52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Windows 使用者</cp:lastModifiedBy>
  <cp:revision>3</cp:revision>
  <cp:lastPrinted>2022-02-24T09:20:00Z</cp:lastPrinted>
  <dcterms:created xsi:type="dcterms:W3CDTF">2022-02-25T09:12:00Z</dcterms:created>
  <dcterms:modified xsi:type="dcterms:W3CDTF">2022-02-25T09:13:00Z</dcterms:modified>
</cp:coreProperties>
</file>