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CA" w:rsidRDefault="0004167F">
      <w:pPr>
        <w:spacing w:line="48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4"/>
          <w:szCs w:val="34"/>
        </w:rPr>
        <w:t>臺南市家庭教育中心</w:t>
      </w:r>
      <w:r>
        <w:rPr>
          <w:rFonts w:ascii="標楷體" w:eastAsia="標楷體" w:hAnsi="標楷體"/>
          <w:b/>
          <w:sz w:val="34"/>
          <w:szCs w:val="34"/>
        </w:rPr>
        <w:t>112</w:t>
      </w:r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:rsidR="00881DCA" w:rsidRDefault="0004167F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:rsidR="00881DCA" w:rsidRDefault="0004167F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:rsidR="00881DCA" w:rsidRDefault="0004167F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:rsidR="00881DCA" w:rsidRDefault="0004167F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:rsidR="00881DCA" w:rsidRDefault="0004167F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:rsidR="00881DCA" w:rsidRDefault="0004167F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指導單位：教育部、臺南市政府教育局</w:t>
      </w:r>
    </w:p>
    <w:p w:rsidR="00881DCA" w:rsidRDefault="0004167F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主辦單位：臺南市家庭教育中心</w:t>
      </w:r>
    </w:p>
    <w:p w:rsidR="00881DCA" w:rsidRDefault="0004167F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承辦單位：臺南市關廟區五甲國小</w:t>
      </w:r>
    </w:p>
    <w:p w:rsidR="00881DCA" w:rsidRDefault="0004167F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本市公私立學校學生，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112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81DCA" w:rsidRDefault="0004167F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:rsidR="00881DCA" w:rsidRDefault="0004167F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以家庭相關主題，每人限作品一件，重覆參賽之作品，由主辦單位擇一；超過件數請校內先辦理初審再送件，並以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:rsidR="00881DCA" w:rsidRDefault="0004167F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881DCA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881DC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81DC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881DC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81DC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881DC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81DC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881DC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81DC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81DC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881DC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81DC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881DC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81DCA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:rsidR="00881DCA" w:rsidRDefault="00881DCA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:rsidR="00881DCA" w:rsidRDefault="00881DCA">
      <w:pPr>
        <w:pageBreakBefore/>
        <w:widowControl/>
        <w:rPr>
          <w:rFonts w:ascii="標楷體" w:eastAsia="標楷體" w:hAnsi="標楷體"/>
          <w:sz w:val="26"/>
          <w:szCs w:val="26"/>
        </w:rPr>
      </w:pPr>
    </w:p>
    <w:p w:rsidR="00881DCA" w:rsidRDefault="0004167F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五、報名時間及方式：</w:t>
      </w:r>
    </w:p>
    <w:p w:rsidR="00881DCA" w:rsidRDefault="0004167F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12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上午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8:00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11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下午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4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:rsidR="00881DCA" w:rsidRDefault="0004167F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先至</w:t>
      </w:r>
      <w:r>
        <w:rPr>
          <w:rFonts w:ascii="標楷體" w:eastAsia="標楷體" w:hAnsi="標楷體"/>
          <w:sz w:val="26"/>
          <w:szCs w:val="26"/>
        </w:rPr>
        <w:t>教育局填報系統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r>
        <w:rPr>
          <w:rFonts w:ascii="標楷體" w:eastAsia="標楷體" w:hAnsi="標楷體"/>
          <w:color w:val="000000"/>
          <w:sz w:val="26"/>
          <w:szCs w:val="26"/>
        </w:rPr>
        <w:t>112</w:t>
      </w:r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:rsidR="00881DCA" w:rsidRDefault="0004167F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張表格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如附件</w:t>
      </w:r>
      <w:r>
        <w:rPr>
          <w:rFonts w:ascii="標楷體" w:eastAsia="標楷體" w:hAnsi="標楷體"/>
          <w:b/>
          <w:color w:val="FF0000"/>
          <w:sz w:val="26"/>
          <w:szCs w:val="26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</w:rPr>
        <w:t>及</w:t>
      </w:r>
      <w:r>
        <w:rPr>
          <w:rFonts w:ascii="標楷體" w:eastAsia="標楷體" w:hAnsi="標楷體"/>
          <w:b/>
          <w:color w:val="FF0000"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881DCA" w:rsidRDefault="0004167F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</w:t>
      </w:r>
      <w:r>
        <w:rPr>
          <w:rFonts w:ascii="標楷體" w:eastAsia="標楷體" w:hAnsi="標楷體"/>
          <w:b/>
          <w:sz w:val="26"/>
          <w:szCs w:val="26"/>
        </w:rPr>
        <w:t>需核章，送件時一併繳交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:rsidR="00881DCA" w:rsidRDefault="0004167F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color w:val="000000"/>
          <w:sz w:val="26"/>
          <w:szCs w:val="26"/>
        </w:rPr>
        <w:t>(</w:t>
      </w:r>
      <w:r>
        <w:rPr>
          <w:rFonts w:ascii="標楷體" w:eastAsia="標楷體" w:hAnsi="標楷體"/>
          <w:b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:rsidR="00881DCA" w:rsidRDefault="0004167F">
      <w:pPr>
        <w:spacing w:line="520" w:lineRule="exact"/>
        <w:ind w:left="1820" w:hanging="18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112</w:t>
      </w:r>
      <w:r>
        <w:rPr>
          <w:rFonts w:ascii="標楷體" w:eastAsia="標楷體" w:hAnsi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28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12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星期二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上班時間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00-17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</w:rPr>
        <w:t>送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寄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達：臺南市家庭教育中心溪北服務處</w:t>
      </w:r>
      <w:r>
        <w:rPr>
          <w:rFonts w:ascii="標楷體" w:eastAsia="標楷體" w:hAnsi="標楷體"/>
          <w:b/>
          <w:color w:val="FF0000"/>
          <w:sz w:val="26"/>
          <w:szCs w:val="26"/>
        </w:rPr>
        <w:t>(730</w:t>
      </w:r>
      <w:r>
        <w:rPr>
          <w:rFonts w:ascii="標楷體" w:eastAsia="標楷體" w:hAnsi="標楷體"/>
          <w:b/>
          <w:color w:val="FF0000"/>
          <w:sz w:val="26"/>
          <w:szCs w:val="26"/>
        </w:rPr>
        <w:t>台南市新營區秦漢街</w:t>
      </w:r>
      <w:r>
        <w:rPr>
          <w:rFonts w:ascii="標楷體" w:eastAsia="標楷體" w:hAnsi="標楷體"/>
          <w:b/>
          <w:color w:val="FF0000"/>
          <w:sz w:val="26"/>
          <w:szCs w:val="26"/>
        </w:rPr>
        <w:t>118</w:t>
      </w:r>
      <w:r>
        <w:rPr>
          <w:rFonts w:ascii="標楷體" w:eastAsia="標楷體" w:hAnsi="標楷體"/>
          <w:b/>
          <w:color w:val="FF0000"/>
          <w:sz w:val="26"/>
          <w:szCs w:val="26"/>
        </w:rPr>
        <w:t>號</w:t>
      </w:r>
      <w:r>
        <w:rPr>
          <w:rFonts w:ascii="標楷體" w:eastAsia="標楷體" w:hAnsi="標楷體"/>
          <w:b/>
          <w:color w:val="FF0000"/>
          <w:sz w:val="26"/>
          <w:szCs w:val="26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</w:rPr>
        <w:t>樓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:rsidR="00881DCA" w:rsidRDefault="0004167F">
      <w:pPr>
        <w:spacing w:line="520" w:lineRule="exact"/>
        <w:ind w:firstLine="26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如有疑義，請洽</w:t>
      </w:r>
      <w:r>
        <w:rPr>
          <w:rFonts w:ascii="標楷體" w:eastAsia="標楷體" w:hAnsi="標楷體"/>
          <w:sz w:val="26"/>
          <w:szCs w:val="26"/>
        </w:rPr>
        <w:t>家庭教育中心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林品臻小姐</w:t>
      </w:r>
      <w:r>
        <w:rPr>
          <w:rFonts w:ascii="標楷體" w:eastAsia="標楷體" w:hAnsi="標楷體"/>
          <w:sz w:val="26"/>
          <w:szCs w:val="26"/>
        </w:rPr>
        <w:t xml:space="preserve"> 6591068</w:t>
      </w:r>
      <w:r>
        <w:rPr>
          <w:rFonts w:ascii="標楷體" w:eastAsia="標楷體" w:hAnsi="標楷體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81DCA" w:rsidRDefault="0004167F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:rsidR="00881DCA" w:rsidRDefault="0004167F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:rsidR="00881DCA" w:rsidRDefault="0004167F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sz w:val="26"/>
          <w:szCs w:val="26"/>
          <w:u w:val="single"/>
        </w:rPr>
        <w:t>以橫式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:rsidR="00881DCA" w:rsidRDefault="0004167F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:rsidR="00881DCA" w:rsidRDefault="0004167F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</w:t>
      </w:r>
      <w:r>
        <w:rPr>
          <w:rFonts w:ascii="標楷體" w:eastAsia="標楷體" w:hAnsi="標楷體"/>
          <w:color w:val="000000"/>
          <w:sz w:val="26"/>
          <w:szCs w:val="26"/>
        </w:rPr>
        <w:t>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112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81DCA" w:rsidRDefault="0004167F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 w:rsidR="00881DCA" w:rsidRDefault="0004167F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:rsidR="00881DCA" w:rsidRDefault="0004167F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</w:t>
      </w:r>
      <w:r>
        <w:rPr>
          <w:rFonts w:ascii="標楷體" w:eastAsia="標楷體" w:hAnsi="標楷體"/>
          <w:color w:val="000000"/>
          <w:sz w:val="26"/>
          <w:szCs w:val="26"/>
        </w:rPr>
        <w:t>品規格不拘、字數不拘，小書繪本類文字可用書寫或電腦印製。</w:t>
      </w:r>
    </w:p>
    <w:p w:rsidR="00881DCA" w:rsidRDefault="0004167F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製作材料：作品以創作為主，不得抄襲他人作品。繪畫使用材料不限（水彩、蠟筆、彩色筆、水墨、油彩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皆可），亦可利用剪貼、拼布或刺繡等方式完成，但不得以電腦繪製列印，作品限於平面繪作，並妥為裝訂。</w:t>
      </w:r>
    </w:p>
    <w:p w:rsidR="00881DCA" w:rsidRDefault="0004167F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作品須完整呈現一本書的形式：包含封面、糊貼頁、版權頁、封底、書背等。</w:t>
      </w:r>
    </w:p>
    <w:p w:rsidR="00881DCA" w:rsidRDefault="0004167F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112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81DCA" w:rsidRDefault="0004167F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/>
          <w:sz w:val="26"/>
          <w:szCs w:val="26"/>
        </w:rPr>
        <w:t>完成，於報名期間至教育局填報系統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 w:rsidR="00881DCA" w:rsidRDefault="0004167F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881DCA" w:rsidRDefault="0004167F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作品主題：可加上文字創作在圖畫裡。文字以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81DCA" w:rsidRDefault="0004167F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作品規格：以四開圖畫紙為主，以橫式、平面呈現，不加框。</w:t>
      </w:r>
    </w:p>
    <w:p w:rsidR="00881DCA" w:rsidRDefault="0004167F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:rsidR="00881DCA" w:rsidRDefault="0004167F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112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81DCA" w:rsidRDefault="0004167F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 w:rsidR="00881DCA" w:rsidRDefault="0004167F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七、評審與獎勵</w:t>
      </w:r>
    </w:p>
    <w:p w:rsidR="00881DCA" w:rsidRDefault="0004167F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評審標準：內容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﹪，創意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r>
        <w:rPr>
          <w:rFonts w:ascii="標楷體" w:eastAsia="標楷體" w:hAnsi="標楷體"/>
          <w:color w:val="000000"/>
          <w:sz w:val="26"/>
          <w:szCs w:val="26"/>
        </w:rPr>
        <w:t>﹪，表現手法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r>
        <w:rPr>
          <w:rFonts w:ascii="標楷體" w:eastAsia="標楷體" w:hAnsi="標楷體"/>
          <w:color w:val="000000"/>
          <w:sz w:val="26"/>
          <w:szCs w:val="26"/>
        </w:rPr>
        <w:t>﹪。</w:t>
      </w:r>
    </w:p>
    <w:p w:rsidR="00881DCA" w:rsidRDefault="0004167F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參賽者獎勵原則：各組錄取特優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名，優等、甲等及佳作依參加件數比例錄取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t>；特優頒發獎狀及獎品，優等、甲等及入選頒發獎狀。</w:t>
      </w:r>
    </w:p>
    <w:p w:rsidR="00881DCA" w:rsidRDefault="0004167F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指導教師獎勵原則：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指導學生獲特優者嘉獎貳次，</w:t>
      </w:r>
      <w:r>
        <w:rPr>
          <w:rFonts w:ascii="標楷體" w:eastAsia="標楷體" w:hAnsi="標楷體"/>
          <w:color w:val="000000"/>
          <w:sz w:val="26"/>
          <w:szCs w:val="26"/>
        </w:rPr>
        <w:t>優等嘉獎壹次，甲等者頒發獎狀</w:t>
      </w:r>
      <w:r>
        <w:rPr>
          <w:rFonts w:ascii="標楷體" w:eastAsia="標楷體" w:hAnsi="標楷體"/>
          <w:bCs/>
          <w:color w:val="000000"/>
          <w:sz w:val="26"/>
          <w:szCs w:val="26"/>
        </w:rPr>
        <w:t>。</w:t>
      </w:r>
    </w:p>
    <w:p w:rsidR="00881DCA" w:rsidRDefault="0004167F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位教師同時指導數位學生皆入選時，限敘獎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881DCA" w:rsidRDefault="0004167F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五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參賽作品未達評審標準時，獎項將以從缺論；優等入選件數視參賽件數之數量及作品品質決定。</w:t>
      </w:r>
    </w:p>
    <w:p w:rsidR="00881DCA" w:rsidRDefault="0004167F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作品版權為主辦單位所有，擇優作品印製文宣品，不再另支稿費。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881DCA" w:rsidRDefault="0004167F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八、退件與附則</w:t>
      </w:r>
    </w:p>
    <w:p w:rsidR="00881DCA" w:rsidRDefault="0004167F">
      <w:pPr>
        <w:pStyle w:val="a3"/>
        <w:spacing w:after="0" w:line="520" w:lineRule="exact"/>
        <w:ind w:left="1540" w:hanging="130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退件：由家庭教育中心上網公告退件時間，</w:t>
      </w:r>
      <w:r>
        <w:rPr>
          <w:rFonts w:ascii="標楷體" w:eastAsia="標楷體" w:hAnsi="標楷體"/>
          <w:sz w:val="26"/>
          <w:szCs w:val="26"/>
        </w:rPr>
        <w:t>請</w:t>
      </w:r>
      <w:r>
        <w:rPr>
          <w:rFonts w:ascii="標楷體" w:eastAsia="標楷體" w:hAnsi="標楷體"/>
          <w:sz w:val="26"/>
          <w:szCs w:val="26"/>
        </w:rPr>
        <w:t>各校至指定學校領回；未於時間內領回者，則視同主辦單位自行處理。</w:t>
      </w:r>
    </w:p>
    <w:p w:rsidR="00881DCA" w:rsidRDefault="0004167F">
      <w:pPr>
        <w:pStyle w:val="a3"/>
        <w:spacing w:after="0" w:line="520" w:lineRule="exact"/>
        <w:ind w:left="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附則：</w:t>
      </w:r>
    </w:p>
    <w:p w:rsidR="00881DCA" w:rsidRDefault="0004167F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必須為學生個別創作，如係臨摹她人或自己曾經得獎之作品，均不予以評選，指導教師請確實把關，如發生冒名、頂替之情</w:t>
      </w:r>
      <w:r>
        <w:rPr>
          <w:rFonts w:ascii="標楷體" w:eastAsia="標楷體" w:hAnsi="標楷體"/>
          <w:color w:val="000000"/>
          <w:sz w:val="26"/>
          <w:szCs w:val="26"/>
        </w:rPr>
        <w:t>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81DCA" w:rsidRDefault="0004167F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經評選入選之作品，依著作權法主辦單位為推廣之用，有權進行</w:t>
      </w:r>
      <w:r>
        <w:rPr>
          <w:rFonts w:ascii="標楷體" w:eastAsia="標楷體" w:hAnsi="標楷體"/>
          <w:sz w:val="26"/>
          <w:szCs w:val="26"/>
        </w:rPr>
        <w:t>後續之刊登或印製相關印刷品。</w:t>
      </w:r>
    </w:p>
    <w:p w:rsidR="00881DCA" w:rsidRDefault="0004167F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6271" cy="334012"/>
                <wp:effectExtent l="0" t="0" r="952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1DCA" w:rsidRDefault="000416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45.15pt;margin-top:-25.95pt;width:53.25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" strokeweight=".26467mm">
                <v:textbox>
                  <w:txbxContent>
                    <w:p w:rsidR="00881DCA" w:rsidRDefault="0004167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臺南市家庭教育中心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:rsidR="00881DCA" w:rsidRDefault="0004167F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學校送件清單</w:t>
      </w:r>
    </w:p>
    <w:p w:rsidR="00881DCA" w:rsidRDefault="0004167F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國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中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小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881DCA" w:rsidRDefault="0004167F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:rsidR="00881DCA" w:rsidRDefault="0004167F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51"/>
        <w:gridCol w:w="3157"/>
        <w:gridCol w:w="1843"/>
        <w:gridCol w:w="2557"/>
      </w:tblGrid>
      <w:tr w:rsidR="00881DCA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:rsidR="00881DCA" w:rsidRDefault="0004167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依</w:t>
            </w:r>
            <w:r>
              <w:rPr>
                <w:rFonts w:ascii="標楷體" w:eastAsia="標楷體" w:hAnsi="標楷體"/>
                <w:sz w:val="20"/>
                <w:szCs w:val="20"/>
              </w:rPr>
              <w:t>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學年認定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881DC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例如：國小組</w:t>
            </w:r>
            <w:r>
              <w:rPr>
                <w:rFonts w:ascii="標楷體" w:eastAsia="標楷體" w:hAnsi="標楷體"/>
                <w:color w:val="A6A6A6"/>
                <w:szCs w:val="24"/>
              </w:rPr>
              <w:t>56</w:t>
            </w:r>
            <w:r>
              <w:rPr>
                <w:rFonts w:ascii="標楷體" w:eastAsia="標楷體" w:hAnsi="標楷體"/>
                <w:color w:val="A6A6A6"/>
                <w:szCs w:val="24"/>
              </w:rPr>
              <w:t>年級小書繪本類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81DC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81DC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81DC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81DC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81DC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81DC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881DC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1DCA" w:rsidRDefault="0004167F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:rsidR="00881DCA" w:rsidRDefault="0004167F">
      <w:r>
        <w:rPr>
          <w:rFonts w:ascii="標楷體" w:eastAsia="標楷體" w:hAnsi="標楷體"/>
          <w:b/>
          <w:szCs w:val="24"/>
        </w:rPr>
        <w:t>承辦人核章：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:rsidR="00881DCA" w:rsidRDefault="00881DCA">
      <w:pPr>
        <w:rPr>
          <w:rFonts w:ascii="標楷體" w:eastAsia="標楷體" w:hAnsi="標楷體"/>
          <w:b/>
          <w:szCs w:val="24"/>
        </w:rPr>
      </w:pPr>
    </w:p>
    <w:tbl>
      <w:tblPr>
        <w:tblW w:w="90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8"/>
      </w:tblGrid>
      <w:tr w:rsidR="00881DCA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90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:rsidR="00881DCA" w:rsidRDefault="0004167F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每人限作品一件，重覆參賽之作品，由主辦單位擇一。</w:t>
            </w:r>
          </w:p>
          <w:p w:rsidR="00881DCA" w:rsidRDefault="0004167F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每校送件數：</w:t>
            </w:r>
          </w:p>
          <w:p w:rsidR="00881DCA" w:rsidRDefault="0004167F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881DCA" w:rsidRDefault="0004167F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881DCA" w:rsidRDefault="0004167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報名組別：</w:t>
            </w:r>
          </w:p>
          <w:p w:rsidR="00881DCA" w:rsidRDefault="0004167F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  <w:r>
              <w:rPr>
                <w:rFonts w:ascii="標楷體" w:eastAsia="標楷體" w:hAnsi="標楷體"/>
                <w:szCs w:val="24"/>
              </w:rPr>
              <w:t>(2)</w:t>
            </w:r>
            <w:r>
              <w:rPr>
                <w:rFonts w:ascii="標楷體" w:eastAsia="標楷體" w:hAnsi="標楷體"/>
                <w:szCs w:val="24"/>
              </w:rPr>
              <w:t>國中組小書繪本類</w:t>
            </w:r>
            <w:r>
              <w:rPr>
                <w:rFonts w:ascii="標楷體" w:eastAsia="標楷體" w:hAnsi="標楷體"/>
                <w:szCs w:val="24"/>
              </w:rPr>
              <w:t>(3)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  <w:r>
              <w:rPr>
                <w:rFonts w:ascii="標楷體" w:eastAsia="標楷體" w:hAnsi="標楷體"/>
                <w:szCs w:val="24"/>
              </w:rPr>
              <w:t>(5)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>(6)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>(7)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>(8)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</w:tbl>
    <w:p w:rsidR="00881DCA" w:rsidRDefault="00881DCA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:rsidR="00881DCA" w:rsidRDefault="0004167F">
      <w:pPr>
        <w:spacing w:line="360" w:lineRule="auto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6271" cy="334012"/>
                <wp:effectExtent l="0" t="0" r="952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1DCA" w:rsidRDefault="000416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19.7pt;margin-top:-15.2pt;width:53.2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" strokeweight=".26467mm">
                <v:textbox>
                  <w:txbxContent>
                    <w:p w:rsidR="00881DCA" w:rsidRDefault="0004167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0"/>
          <w:szCs w:val="30"/>
        </w:rPr>
        <w:t>臺南市家庭教育中心</w:t>
      </w:r>
      <w:r>
        <w:rPr>
          <w:rFonts w:ascii="標楷體" w:eastAsia="標楷體" w:hAnsi="標楷體"/>
          <w:b/>
          <w:sz w:val="30"/>
          <w:szCs w:val="30"/>
        </w:rPr>
        <w:t>112</w:t>
      </w:r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881DCA" w:rsidRDefault="0004167F">
      <w:pPr>
        <w:spacing w:line="360" w:lineRule="auto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8575"/>
      </w:tblGrid>
      <w:tr w:rsidR="00881DCA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DCA" w:rsidRDefault="0004167F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1DCA">
        <w:tblPrEx>
          <w:tblCellMar>
            <w:top w:w="0" w:type="dxa"/>
            <w:bottom w:w="0" w:type="dxa"/>
          </w:tblCellMar>
        </w:tblPrEx>
        <w:trPr>
          <w:trHeight w:val="95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DCA" w:rsidRDefault="0004167F">
            <w:pPr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例如：國小組</w:t>
            </w:r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56</w:t>
            </w:r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年級小書繪本類</w:t>
            </w:r>
          </w:p>
        </w:tc>
      </w:tr>
      <w:tr w:rsidR="00881DCA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DCA" w:rsidRDefault="0004167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1DCA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DCA" w:rsidRDefault="00881DCA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81DCA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DCA" w:rsidRDefault="000416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881DCA" w:rsidRDefault="000416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DCA" w:rsidRDefault="0004167F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881DCA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DCA" w:rsidRDefault="0004167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DCA" w:rsidRDefault="00881DCA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81DCA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DCA" w:rsidRDefault="000416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881DCA" w:rsidRDefault="000416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DCA" w:rsidRDefault="0004167F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881DCA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CA" w:rsidRDefault="0004167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CA" w:rsidRDefault="0004167F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本作品之參賽者同意將得獎作品無論是影音、影像、著作及肖像權讓予臺南市家庭教育中心無償使用，並擁有公開展示及印製之權益。</w:t>
            </w:r>
          </w:p>
          <w:p w:rsidR="00881DCA" w:rsidRDefault="0004167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:rsidR="00881DCA" w:rsidRDefault="00881DC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881DCA" w:rsidRDefault="0004167F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881DCA" w:rsidRDefault="0004167F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請將本表粘貼於學生作品背面</w:t>
      </w:r>
      <w:r>
        <w:rPr>
          <w:rFonts w:ascii="標楷體" w:eastAsia="標楷體" w:hAnsi="標楷體"/>
          <w:b/>
          <w:szCs w:val="24"/>
        </w:rPr>
        <w:t>)</w:t>
      </w:r>
    </w:p>
    <w:p w:rsidR="00881DCA" w:rsidRDefault="00881DCA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881DCA" w:rsidRDefault="00881DCA">
      <w:pPr>
        <w:spacing w:line="440" w:lineRule="exact"/>
        <w:rPr>
          <w:rFonts w:ascii="標楷體" w:eastAsia="標楷體" w:hAnsi="標楷體"/>
          <w:szCs w:val="24"/>
        </w:rPr>
      </w:pPr>
    </w:p>
    <w:p w:rsidR="00881DCA" w:rsidRDefault="00881DCA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881DCA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7F" w:rsidRDefault="0004167F">
      <w:r>
        <w:separator/>
      </w:r>
    </w:p>
  </w:endnote>
  <w:endnote w:type="continuationSeparator" w:id="0">
    <w:p w:rsidR="0004167F" w:rsidRDefault="0004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7C" w:rsidRDefault="0004167F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8B257C" w:rsidRDefault="000416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7F" w:rsidRDefault="0004167F">
      <w:r>
        <w:rPr>
          <w:color w:val="000000"/>
        </w:rPr>
        <w:separator/>
      </w:r>
    </w:p>
  </w:footnote>
  <w:footnote w:type="continuationSeparator" w:id="0">
    <w:p w:rsidR="0004167F" w:rsidRDefault="0004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AAD"/>
    <w:multiLevelType w:val="multilevel"/>
    <w:tmpl w:val="093494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81DCA"/>
    <w:rsid w:val="0004167F"/>
    <w:rsid w:val="00881DCA"/>
    <w:rsid w:val="00D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60374-FAAE-4E33-A7AB-E4E03C83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admin</cp:lastModifiedBy>
  <cp:revision>2</cp:revision>
  <cp:lastPrinted>2020-06-08T00:25:00Z</cp:lastPrinted>
  <dcterms:created xsi:type="dcterms:W3CDTF">2023-06-06T07:55:00Z</dcterms:created>
  <dcterms:modified xsi:type="dcterms:W3CDTF">2023-06-06T07:55:00Z</dcterms:modified>
</cp:coreProperties>
</file>