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46" w:rsidRDefault="0061187C">
      <w:pPr>
        <w:pStyle w:val="Defaul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133346</wp:posOffset>
                </wp:positionH>
                <wp:positionV relativeFrom="paragraph">
                  <wp:posOffset>-289563</wp:posOffset>
                </wp:positionV>
                <wp:extent cx="617220" cy="304796"/>
                <wp:effectExtent l="0" t="0" r="11430" b="19054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7646" w:rsidRDefault="0061187C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-22.8pt;width:48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" strokeweight=".26467mm">
                <v:textbox>
                  <w:txbxContent>
                    <w:p w:rsidR="00F97646" w:rsidRDefault="0061187C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97646" w:rsidRDefault="0061187C">
      <w:pPr>
        <w:pStyle w:val="Default"/>
        <w:jc w:val="center"/>
        <w:rPr>
          <w:rFonts w:ascii="標楷體" w:eastAsia="標楷體" w:hAnsi="標楷體" w:cs="微軟正黑體"/>
          <w:b/>
          <w:bCs/>
          <w:sz w:val="32"/>
          <w:szCs w:val="32"/>
        </w:rPr>
      </w:pPr>
      <w:r>
        <w:rPr>
          <w:rFonts w:ascii="標楷體" w:eastAsia="標楷體" w:hAnsi="標楷體" w:cs="微軟正黑體"/>
          <w:b/>
          <w:bCs/>
          <w:sz w:val="32"/>
          <w:szCs w:val="32"/>
        </w:rPr>
        <w:t>數位學習推動優良教學案例徵選報名表</w:t>
      </w:r>
    </w:p>
    <w:p w:rsidR="00F97646" w:rsidRDefault="00F97646">
      <w:pPr>
        <w:pStyle w:val="Default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W w:w="105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1259"/>
        <w:gridCol w:w="1701"/>
        <w:gridCol w:w="1559"/>
        <w:gridCol w:w="2126"/>
        <w:gridCol w:w="815"/>
        <w:gridCol w:w="36"/>
        <w:gridCol w:w="945"/>
      </w:tblGrid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參選組別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646" w:rsidRDefault="0061187C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Cs w:val="22"/>
              </w:rPr>
              <w:t>自主學習組</w:t>
            </w:r>
            <w:r>
              <w:rPr>
                <w:rFonts w:ascii="標楷體" w:eastAsia="標楷體" w:hAnsi="標楷體"/>
                <w:szCs w:val="22"/>
              </w:rPr>
              <w:t xml:space="preserve">        □</w:t>
            </w:r>
            <w:r>
              <w:rPr>
                <w:rFonts w:ascii="標楷體" w:eastAsia="標楷體" w:hAnsi="標楷體" w:cs="Microsoft YaHei"/>
                <w:szCs w:val="22"/>
              </w:rPr>
              <w:t xml:space="preserve"> PBL</w:t>
            </w:r>
            <w:r>
              <w:rPr>
                <w:rFonts w:ascii="標楷體" w:eastAsia="標楷體" w:hAnsi="標楷體" w:cs="Microsoft YaHei"/>
                <w:szCs w:val="22"/>
              </w:rPr>
              <w:t>學習組</w:t>
            </w:r>
            <w:r>
              <w:rPr>
                <w:rFonts w:ascii="標楷體" w:eastAsia="標楷體" w:hAnsi="標楷體" w:cs="Microsoft YaHei"/>
                <w:szCs w:val="22"/>
              </w:rPr>
              <w:t xml:space="preserve">      □ </w:t>
            </w:r>
            <w:r>
              <w:rPr>
                <w:rFonts w:ascii="標楷體" w:eastAsia="標楷體" w:hAnsi="標楷體" w:cs="Microsoft YaHei"/>
                <w:szCs w:val="22"/>
              </w:rPr>
              <w:t>新科技組</w:t>
            </w: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研習證明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646" w:rsidRDefault="0061187C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參賽人員皆已完成</w:t>
            </w:r>
            <w:r>
              <w:rPr>
                <w:rFonts w:ascii="標楷體" w:eastAsia="標楷體" w:hAnsi="標楷體"/>
                <w:szCs w:val="22"/>
              </w:rPr>
              <w:t xml:space="preserve">                    □</w:t>
            </w:r>
            <w:r>
              <w:rPr>
                <w:rFonts w:ascii="標楷體" w:eastAsia="標楷體" w:hAnsi="標楷體"/>
                <w:szCs w:val="22"/>
              </w:rPr>
              <w:t>新科技組無須提交</w:t>
            </w: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成員一</w:t>
            </w:r>
          </w:p>
          <w:p w:rsidR="00F97646" w:rsidRDefault="0061187C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聯絡人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英文名</w:t>
            </w:r>
          </w:p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同護照名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服務單位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職稱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連絡電話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電子郵件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成員二</w:t>
            </w:r>
          </w:p>
          <w:p w:rsidR="00F97646" w:rsidRDefault="00F97646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英文名</w:t>
            </w:r>
          </w:p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同護照名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服務單位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職稱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連絡電話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電子郵件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成員三</w:t>
            </w:r>
          </w:p>
          <w:p w:rsidR="00F97646" w:rsidRDefault="00F97646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英文名</w:t>
            </w:r>
          </w:p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同護照名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服務單位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職稱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連絡電話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電子郵件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成員四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英文名</w:t>
            </w:r>
          </w:p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同護照名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服務單位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職稱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連絡電話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電子郵件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F97646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作品名稱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教案設計說明</w:t>
            </w:r>
          </w:p>
          <w:p w:rsidR="00F97646" w:rsidRDefault="0061187C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(300</w:t>
            </w:r>
            <w:r>
              <w:rPr>
                <w:rFonts w:ascii="標楷體" w:eastAsia="標楷體" w:hAnsi="標楷體"/>
                <w:szCs w:val="22"/>
              </w:rPr>
              <w:t>字以內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</w:tc>
      </w:tr>
      <w:tr w:rsidR="00F97646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46" w:rsidRDefault="0061187C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影片作品說明</w:t>
            </w:r>
          </w:p>
          <w:p w:rsidR="00F97646" w:rsidRDefault="0061187C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(300</w:t>
            </w:r>
            <w:r>
              <w:rPr>
                <w:rFonts w:ascii="標楷體" w:eastAsia="標楷體" w:hAnsi="標楷體"/>
                <w:szCs w:val="22"/>
              </w:rPr>
              <w:t>字以內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97646" w:rsidRDefault="00F97646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</w:tc>
      </w:tr>
    </w:tbl>
    <w:p w:rsidR="00F97646" w:rsidRDefault="00F97646">
      <w:pPr>
        <w:pStyle w:val="Default"/>
      </w:pPr>
    </w:p>
    <w:sectPr w:rsidR="00F9764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7C" w:rsidRDefault="0061187C">
      <w:r>
        <w:separator/>
      </w:r>
    </w:p>
  </w:endnote>
  <w:endnote w:type="continuationSeparator" w:id="0">
    <w:p w:rsidR="0061187C" w:rsidRDefault="0061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DCMKA+DFKaiShu">
    <w:altName w:val="Arial"/>
    <w:charset w:val="00"/>
    <w:family w:val="swiss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7C" w:rsidRDefault="0061187C">
      <w:r>
        <w:rPr>
          <w:color w:val="000000"/>
        </w:rPr>
        <w:separator/>
      </w:r>
    </w:p>
  </w:footnote>
  <w:footnote w:type="continuationSeparator" w:id="0">
    <w:p w:rsidR="0061187C" w:rsidRDefault="0061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51A"/>
    <w:multiLevelType w:val="multilevel"/>
    <w:tmpl w:val="069E321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7646"/>
    <w:rsid w:val="0061187C"/>
    <w:rsid w:val="008E20DE"/>
    <w:rsid w:val="00F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94A44-6957-4A87-94D1-4DA0B17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DDCMKA+DFKaiShu" w:eastAsia="DDCMKA+DFKaiShu" w:hAnsi="DDCMKA+DFKaiShu" w:cs="DDCMKA+DFKaiShu"/>
      <w:color w:val="000000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&lt;30333036BAEBB669A4E8AED7C15AC075B9CEB6A4A448ADFBA4CEC075A87DB1D0AED7BC78BFEFBFECAA6B2E706466&gt;</dc:title>
  <dc:subject/>
  <dc:creator>USER</dc:creator>
  <dc:description/>
  <cp:lastModifiedBy>admin</cp:lastModifiedBy>
  <cp:revision>2</cp:revision>
  <cp:lastPrinted>2023-06-06T06:59:00Z</cp:lastPrinted>
  <dcterms:created xsi:type="dcterms:W3CDTF">2023-07-01T08:32:00Z</dcterms:created>
  <dcterms:modified xsi:type="dcterms:W3CDTF">2023-07-01T08:32:00Z</dcterms:modified>
</cp:coreProperties>
</file>